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AABB" w14:textId="705179C0" w:rsidR="008A5C24" w:rsidRPr="000339E7" w:rsidRDefault="00664C04" w:rsidP="00BD2053">
      <w:pPr>
        <w:tabs>
          <w:tab w:val="center" w:pos="11407"/>
          <w:tab w:val="left" w:pos="12270"/>
        </w:tabs>
        <w:spacing w:after="720" w:line="288" w:lineRule="auto"/>
        <w:rPr>
          <w:rFonts w:ascii="Arial" w:hAnsi="Arial" w:cs="Arial"/>
          <w:sz w:val="20"/>
          <w:szCs w:val="20"/>
        </w:rPr>
      </w:pPr>
      <w:r w:rsidRPr="000339E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3D8499" wp14:editId="16963F34">
            <wp:extent cx="1304925" cy="553506"/>
            <wp:effectExtent l="0" t="0" r="0" b="0"/>
            <wp:docPr id="11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0339E7">
        <w:rPr>
          <w:rFonts w:ascii="Arial" w:hAnsi="Arial" w:cs="Arial"/>
          <w:sz w:val="20"/>
          <w:szCs w:val="20"/>
        </w:rPr>
        <w:tab/>
      </w:r>
      <w:r w:rsidR="008A5C24" w:rsidRPr="000339E7">
        <w:rPr>
          <w:rFonts w:ascii="Arial" w:hAnsi="Arial" w:cs="Arial"/>
          <w:sz w:val="22"/>
          <w:szCs w:val="22"/>
        </w:rPr>
        <w:t>Świdnik</w:t>
      </w:r>
      <w:r w:rsidR="003F22C2" w:rsidRPr="000339E7">
        <w:rPr>
          <w:rFonts w:ascii="Arial" w:hAnsi="Arial" w:cs="Arial"/>
          <w:sz w:val="22"/>
          <w:szCs w:val="22"/>
        </w:rPr>
        <w:t>, dnia …………………….………… r.</w:t>
      </w:r>
    </w:p>
    <w:p w14:paraId="47D02F68" w14:textId="53C6C68F" w:rsidR="003F22C2" w:rsidRPr="000339E7" w:rsidRDefault="00640439" w:rsidP="00315A9E">
      <w:pPr>
        <w:spacing w:line="276" w:lineRule="auto"/>
        <w:rPr>
          <w:rFonts w:ascii="Arial" w:hAnsi="Arial" w:cs="Arial"/>
          <w:sz w:val="22"/>
          <w:szCs w:val="22"/>
        </w:rPr>
      </w:pPr>
      <w:r w:rsidRPr="000339E7">
        <w:rPr>
          <w:rFonts w:ascii="Arial" w:eastAsia="Calibri" w:hAnsi="Arial" w:cs="Arial"/>
          <w:iCs/>
          <w:sz w:val="22"/>
          <w:szCs w:val="22"/>
          <w:lang w:eastAsia="en-US"/>
        </w:rPr>
        <w:t xml:space="preserve">pieczęć firmowa </w:t>
      </w:r>
      <w:r w:rsidR="004244A4" w:rsidRPr="000339E7">
        <w:rPr>
          <w:rFonts w:ascii="Arial" w:eastAsia="Calibri" w:hAnsi="Arial" w:cs="Arial"/>
          <w:iCs/>
          <w:sz w:val="22"/>
          <w:szCs w:val="22"/>
          <w:lang w:eastAsia="en-US"/>
        </w:rPr>
        <w:t>pracodawcy</w:t>
      </w:r>
      <w:r w:rsidR="00BD2053" w:rsidRPr="000339E7">
        <w:rPr>
          <w:rFonts w:ascii="Arial" w:hAnsi="Arial" w:cs="Arial"/>
          <w:sz w:val="22"/>
          <w:szCs w:val="22"/>
        </w:rPr>
        <w:t>.......................................</w:t>
      </w:r>
      <w:r w:rsidR="00BD2053" w:rsidRPr="000339E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</w:p>
    <w:p w14:paraId="18B7882B" w14:textId="77777777" w:rsidR="003F22C2" w:rsidRPr="000339E7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0339E7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Pr="000339E7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0339E7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Pr="000339E7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0339E7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5B37F36C" w:rsidR="003F22C2" w:rsidRPr="000339E7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Pracodawcy o przyznanie środków</w:t>
      </w:r>
      <w:r w:rsidR="000C374E">
        <w:rPr>
          <w:rFonts w:ascii="Arial" w:hAnsi="Arial" w:cs="Arial"/>
          <w:b/>
          <w:bCs/>
          <w:sz w:val="22"/>
          <w:szCs w:val="22"/>
        </w:rPr>
        <w:t xml:space="preserve"> rezerwy</w:t>
      </w:r>
      <w:r w:rsidRPr="000339E7">
        <w:rPr>
          <w:rFonts w:ascii="Arial" w:hAnsi="Arial" w:cs="Arial"/>
          <w:b/>
          <w:bCs/>
          <w:sz w:val="22"/>
          <w:szCs w:val="22"/>
        </w:rPr>
        <w:t xml:space="preserve"> Krajowego </w:t>
      </w:r>
      <w:r w:rsidR="00652C7C" w:rsidRPr="000339E7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0339E7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0339E7">
        <w:rPr>
          <w:rFonts w:ascii="Arial" w:hAnsi="Arial" w:cs="Arial"/>
          <w:b/>
          <w:bCs/>
          <w:sz w:val="22"/>
          <w:szCs w:val="22"/>
        </w:rPr>
        <w:t>w 202</w:t>
      </w:r>
      <w:r w:rsidR="009C7A39" w:rsidRPr="000339E7">
        <w:rPr>
          <w:rFonts w:ascii="Arial" w:hAnsi="Arial" w:cs="Arial"/>
          <w:b/>
          <w:bCs/>
          <w:sz w:val="22"/>
          <w:szCs w:val="22"/>
        </w:rPr>
        <w:t>5</w:t>
      </w:r>
      <w:r w:rsidR="004B42D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0339E7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0339E7" w:rsidRDefault="003F22C2" w:rsidP="000339E7">
      <w:pPr>
        <w:pStyle w:val="Nagwek1"/>
        <w:numPr>
          <w:ilvl w:val="0"/>
          <w:numId w:val="36"/>
        </w:numPr>
        <w:rPr>
          <w:rFonts w:cs="Arial"/>
          <w:b w:val="0"/>
        </w:rPr>
      </w:pPr>
      <w:r w:rsidRPr="000339E7">
        <w:rPr>
          <w:rFonts w:cs="Arial"/>
        </w:rPr>
        <w:t>DANE PRACODAWCY</w:t>
      </w:r>
    </w:p>
    <w:p w14:paraId="75B33D49" w14:textId="07B4B0F2" w:rsidR="003F22C2" w:rsidRPr="000339E7" w:rsidRDefault="00511189" w:rsidP="00BD2053">
      <w:pPr>
        <w:pStyle w:val="Akapitzlist"/>
        <w:numPr>
          <w:ilvl w:val="0"/>
          <w:numId w:val="35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Pełna n</w:t>
      </w:r>
      <w:r w:rsidR="003F22C2" w:rsidRPr="000339E7">
        <w:rPr>
          <w:rFonts w:ascii="Arial" w:hAnsi="Arial" w:cs="Arial"/>
          <w:bCs/>
          <w:sz w:val="22"/>
          <w:szCs w:val="22"/>
        </w:rPr>
        <w:t>azwa</w:t>
      </w:r>
      <w:r w:rsidR="007A112E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pracodawcy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0339E7">
        <w:rPr>
          <w:rFonts w:ascii="Arial" w:hAnsi="Arial" w:cs="Arial"/>
          <w:bCs/>
          <w:sz w:val="22"/>
          <w:szCs w:val="22"/>
        </w:rPr>
        <w:t>………</w:t>
      </w:r>
      <w:r w:rsidR="003F22C2" w:rsidRPr="000339E7">
        <w:rPr>
          <w:rFonts w:ascii="Arial" w:hAnsi="Arial" w:cs="Arial"/>
          <w:bCs/>
          <w:sz w:val="22"/>
          <w:szCs w:val="22"/>
        </w:rPr>
        <w:t>………</w:t>
      </w:r>
      <w:r w:rsidR="00664C04" w:rsidRPr="000339E7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0339E7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0339E7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0339E7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Pr="000339E7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0339E7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NIP 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REGON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KRS…………..………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0339E7">
        <w:rPr>
          <w:rFonts w:ascii="Arial" w:hAnsi="Arial" w:cs="Arial"/>
          <w:bCs/>
          <w:sz w:val="22"/>
          <w:szCs w:val="22"/>
        </w:rPr>
        <w:t>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D31B4F" w:rsidRPr="000339E7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0339E7">
        <w:rPr>
          <w:rFonts w:ascii="Arial" w:hAnsi="Arial" w:cs="Arial"/>
          <w:bCs/>
          <w:sz w:val="22"/>
          <w:szCs w:val="22"/>
        </w:rPr>
        <w:t>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0339E7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</w:t>
      </w:r>
      <w:r w:rsidR="003F22C2" w:rsidRPr="000339E7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0339E7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Pr="000339E7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…………………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.</w:t>
      </w:r>
    </w:p>
    <w:p w14:paraId="74A19FB3" w14:textId="0100433A" w:rsidR="0013545D" w:rsidRPr="000339E7" w:rsidRDefault="0013545D" w:rsidP="00BD2053">
      <w:pPr>
        <w:pStyle w:val="Akapitzlist"/>
        <w:numPr>
          <w:ilvl w:val="0"/>
          <w:numId w:val="34"/>
        </w:numPr>
        <w:spacing w:after="200"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Jestem podatnikiem podatku od towarów i usług zgodnie z ustawą z dnia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sz w:val="22"/>
          <w:szCs w:val="22"/>
        </w:rPr>
        <w:t>26 maja 2017 roku o podatku od towarów i usług:</w:t>
      </w:r>
    </w:p>
    <w:p w14:paraId="7E388E41" w14:textId="27E44D9F" w:rsidR="0013545D" w:rsidRPr="000339E7" w:rsidRDefault="00BD2053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T</w:t>
      </w:r>
      <w:r w:rsidR="0013545D" w:rsidRPr="000339E7">
        <w:rPr>
          <w:rFonts w:ascii="Arial" w:hAnsi="Arial" w:cs="Arial"/>
          <w:b/>
          <w:sz w:val="22"/>
          <w:szCs w:val="22"/>
        </w:rPr>
        <w:t>ak</w:t>
      </w:r>
      <w:r w:rsidRPr="000339E7">
        <w:rPr>
          <w:rFonts w:ascii="Arial" w:hAnsi="Arial" w:cs="Arial"/>
          <w:b/>
          <w:sz w:val="22"/>
          <w:szCs w:val="22"/>
        </w:rPr>
        <w:t>/N</w:t>
      </w:r>
      <w:r w:rsidR="0013545D" w:rsidRPr="000339E7">
        <w:rPr>
          <w:rFonts w:ascii="Arial" w:hAnsi="Arial" w:cs="Arial"/>
          <w:b/>
          <w:sz w:val="22"/>
          <w:szCs w:val="22"/>
        </w:rPr>
        <w:t>ie</w:t>
      </w:r>
      <w:r w:rsidRPr="000339E7">
        <w:rPr>
          <w:rFonts w:ascii="Arial" w:hAnsi="Arial" w:cs="Arial"/>
          <w:bCs/>
          <w:sz w:val="22"/>
          <w:szCs w:val="22"/>
        </w:rPr>
        <w:t>*(niepotrzebne skreślić)</w:t>
      </w:r>
    </w:p>
    <w:p w14:paraId="607A663C" w14:textId="588D1D89" w:rsidR="00D31B4F" w:rsidRPr="000339E7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0339E7">
        <w:rPr>
          <w:rFonts w:ascii="Arial" w:hAnsi="Arial" w:cs="Arial"/>
          <w:bCs/>
          <w:sz w:val="22"/>
          <w:szCs w:val="22"/>
        </w:rPr>
        <w:t>:</w:t>
      </w: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0339E7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Wielk</w:t>
      </w:r>
      <w:r w:rsidR="00D9023F" w:rsidRPr="000339E7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0339E7">
        <w:rPr>
          <w:rFonts w:ascii="Arial" w:hAnsi="Arial" w:cs="Arial"/>
          <w:sz w:val="22"/>
          <w:szCs w:val="22"/>
        </w:rPr>
        <w:t>obowiązującymi przepisami</w:t>
      </w:r>
      <w:r w:rsidR="000F3545" w:rsidRPr="000339E7">
        <w:rPr>
          <w:rFonts w:ascii="Arial" w:hAnsi="Arial" w:cs="Arial"/>
          <w:sz w:val="22"/>
          <w:szCs w:val="22"/>
        </w:rPr>
        <w:t>:</w:t>
      </w:r>
    </w:p>
    <w:p w14:paraId="3D8AF872" w14:textId="260C18AF" w:rsidR="00F1722D" w:rsidRPr="000339E7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 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i</w:t>
      </w:r>
      <w:r w:rsidR="00F0634C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kro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315A9E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ałe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średnie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/ 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duże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D40262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nie dotyczy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*(</w:t>
      </w:r>
      <w:r w:rsidR="00BD2053" w:rsidRPr="000339E7">
        <w:rPr>
          <w:rFonts w:ascii="Arial" w:eastAsia="Verdana" w:hAnsi="Arial" w:cs="Arial"/>
          <w:spacing w:val="-1"/>
          <w:sz w:val="22"/>
          <w:szCs w:val="22"/>
        </w:rPr>
        <w:t>niepotrzebne skreślić)</w:t>
      </w:r>
    </w:p>
    <w:p w14:paraId="02053418" w14:textId="74648021" w:rsidR="00D8157C" w:rsidRPr="000339E7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0339E7">
        <w:rPr>
          <w:rFonts w:ascii="Arial" w:hAnsi="Arial" w:cs="Arial"/>
          <w:sz w:val="22"/>
          <w:szCs w:val="22"/>
        </w:rPr>
        <w:t xml:space="preserve">pracowników </w:t>
      </w:r>
      <w:r w:rsidRPr="000339E7">
        <w:rPr>
          <w:rFonts w:ascii="Arial" w:hAnsi="Arial" w:cs="Arial"/>
          <w:sz w:val="22"/>
          <w:szCs w:val="22"/>
        </w:rPr>
        <w:t xml:space="preserve">zatrudnionych </w:t>
      </w:r>
      <w:r w:rsidR="00B75618" w:rsidRPr="000339E7">
        <w:rPr>
          <w:rFonts w:ascii="Arial" w:hAnsi="Arial" w:cs="Arial"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sz w:val="22"/>
          <w:szCs w:val="22"/>
        </w:rPr>
        <w:t xml:space="preserve">na podstawie </w:t>
      </w:r>
      <w:r w:rsidR="009C58A2" w:rsidRPr="000339E7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0339E7">
        <w:rPr>
          <w:rFonts w:ascii="Arial" w:hAnsi="Arial" w:cs="Arial"/>
          <w:b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0339E7">
        <w:rPr>
          <w:rFonts w:ascii="Arial" w:hAnsi="Arial" w:cs="Arial"/>
          <w:sz w:val="22"/>
          <w:szCs w:val="22"/>
        </w:rPr>
        <w:t xml:space="preserve"> (</w:t>
      </w:r>
      <w:r w:rsidR="00B75618" w:rsidRPr="000339E7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0339E7">
        <w:rPr>
          <w:rFonts w:ascii="Arial" w:hAnsi="Arial" w:cs="Arial"/>
          <w:sz w:val="22"/>
          <w:szCs w:val="22"/>
        </w:rPr>
        <w:t xml:space="preserve">Pracy </w:t>
      </w:r>
      <w:r w:rsidRPr="000339E7">
        <w:rPr>
          <w:rFonts w:ascii="Arial" w:hAnsi="Arial" w:cs="Arial"/>
          <w:sz w:val="22"/>
          <w:szCs w:val="22"/>
        </w:rPr>
        <w:t>na dzień złożenia wniosku</w:t>
      </w:r>
      <w:r w:rsidR="00683441" w:rsidRPr="000339E7">
        <w:rPr>
          <w:rFonts w:ascii="Arial" w:hAnsi="Arial" w:cs="Arial"/>
          <w:sz w:val="22"/>
          <w:szCs w:val="22"/>
        </w:rPr>
        <w:t>…………</w:t>
      </w:r>
      <w:r w:rsidR="009C58A2" w:rsidRPr="000339E7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0339E7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0BBC2F46" w:rsidR="00B75618" w:rsidRPr="000339E7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315A9E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racodawca w liczbie:………………</w:t>
      </w:r>
      <w:r w:rsidR="00AD3EE7" w:rsidRPr="000339E7">
        <w:rPr>
          <w:rFonts w:ascii="Arial" w:hAnsi="Arial" w:cs="Arial"/>
          <w:sz w:val="22"/>
          <w:szCs w:val="22"/>
        </w:rPr>
        <w:t xml:space="preserve"> </w:t>
      </w:r>
      <w:r w:rsidR="00B75618" w:rsidRPr="000339E7">
        <w:rPr>
          <w:rFonts w:ascii="Arial" w:hAnsi="Arial" w:cs="Arial"/>
          <w:sz w:val="22"/>
          <w:szCs w:val="22"/>
        </w:rPr>
        <w:t>…</w:t>
      </w:r>
    </w:p>
    <w:p w14:paraId="3E95E598" w14:textId="28586DDE" w:rsidR="00D40262" w:rsidRPr="000339E7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683441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racownik w liczbie:…………</w:t>
      </w:r>
      <w:r w:rsidR="00683441" w:rsidRPr="000339E7">
        <w:rPr>
          <w:rFonts w:ascii="Arial" w:hAnsi="Arial" w:cs="Arial"/>
          <w:sz w:val="22"/>
          <w:szCs w:val="22"/>
        </w:rPr>
        <w:t>….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D40262" w:rsidRPr="000339E7">
        <w:rPr>
          <w:rFonts w:ascii="Arial" w:hAnsi="Arial" w:cs="Arial"/>
          <w:sz w:val="22"/>
          <w:szCs w:val="22"/>
        </w:rPr>
        <w:t>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295421" w:rsidRPr="000339E7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0339E7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0339E7">
        <w:rPr>
          <w:rFonts w:ascii="Arial" w:hAnsi="Arial" w:cs="Arial"/>
          <w:sz w:val="22"/>
          <w:szCs w:val="22"/>
        </w:rPr>
        <w:t xml:space="preserve">umocowanej </w:t>
      </w:r>
      <w:r w:rsidRPr="000339E7">
        <w:rPr>
          <w:rFonts w:ascii="Arial" w:hAnsi="Arial" w:cs="Arial"/>
          <w:sz w:val="22"/>
          <w:szCs w:val="22"/>
        </w:rPr>
        <w:t>do podpisania umowy</w:t>
      </w:r>
      <w:r w:rsidR="00424C0D" w:rsidRPr="000339E7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0339E7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0339E7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</w:t>
      </w:r>
      <w:r w:rsidR="00B0566C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0339E7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rachunku bankowego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0339E7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0339E7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0339E7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0339E7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imię i nazwisko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nr telefonu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0339E7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e-mail </w:t>
      </w:r>
      <w:r w:rsidRPr="000339E7">
        <w:rPr>
          <w:rFonts w:ascii="Arial" w:hAnsi="Arial" w:cs="Arial"/>
          <w:bCs/>
          <w:sz w:val="22"/>
          <w:szCs w:val="22"/>
        </w:rPr>
        <w:tab/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0339E7" w:rsidRDefault="00FD4230" w:rsidP="000339E7">
      <w:pPr>
        <w:pStyle w:val="Nagwek1"/>
        <w:numPr>
          <w:ilvl w:val="0"/>
          <w:numId w:val="36"/>
        </w:numPr>
        <w:rPr>
          <w:rFonts w:cs="Arial"/>
        </w:rPr>
      </w:pPr>
      <w:r w:rsidRPr="000339E7">
        <w:rPr>
          <w:rFonts w:cs="Arial"/>
        </w:rPr>
        <w:t xml:space="preserve">WYSOKOŚĆ I </w:t>
      </w:r>
      <w:r w:rsidR="00E05FC3" w:rsidRPr="000339E7">
        <w:rPr>
          <w:rFonts w:cs="Arial"/>
        </w:rPr>
        <w:t>PRZEZNACZENIE</w:t>
      </w:r>
      <w:r w:rsidRPr="000339E7">
        <w:rPr>
          <w:rFonts w:cs="Arial"/>
        </w:rPr>
        <w:t xml:space="preserve"> WSPARCIA</w:t>
      </w:r>
    </w:p>
    <w:p w14:paraId="11AAF39D" w14:textId="55262252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Całkowita wartość planowanych działań związanych z kształceniem ustawicznym: ……………………</w:t>
      </w:r>
      <w:r w:rsidR="00AD3EE7" w:rsidRPr="000339E7">
        <w:rPr>
          <w:rFonts w:ascii="Arial" w:eastAsia="Calibri" w:hAnsi="Arial" w:cs="Arial"/>
          <w:lang w:eastAsia="en-US"/>
        </w:rPr>
        <w:t>……………..</w:t>
      </w:r>
      <w:r w:rsidRPr="000339E7">
        <w:rPr>
          <w:rFonts w:ascii="Arial" w:eastAsia="Calibri" w:hAnsi="Arial" w:cs="Arial"/>
          <w:lang w:eastAsia="en-US"/>
        </w:rPr>
        <w:t>.…..…zł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słownie:……………………….…………………………………………...…………</w:t>
      </w:r>
      <w:r w:rsidR="000339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6508D6C" w14:textId="77777777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 xml:space="preserve">w tym: </w:t>
      </w:r>
    </w:p>
    <w:p w14:paraId="3B4E5BB3" w14:textId="32FF8100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 -</w:t>
      </w:r>
      <w:r w:rsidRPr="000339E7">
        <w:rPr>
          <w:rFonts w:ascii="Arial" w:eastAsia="Calibri" w:hAnsi="Arial" w:cs="Arial"/>
          <w:lang w:eastAsia="en-US"/>
        </w:rPr>
        <w:t xml:space="preserve"> ………………………….……….. zł </w:t>
      </w:r>
      <w:r w:rsidR="00FD4230" w:rsidRPr="000339E7">
        <w:rPr>
          <w:rFonts w:ascii="Arial" w:eastAsia="Calibri" w:hAnsi="Arial" w:cs="Arial"/>
          <w:b/>
          <w:lang w:eastAsia="en-US"/>
        </w:rPr>
        <w:t>kwota wnioskowana</w:t>
      </w:r>
      <w:r w:rsidRPr="000339E7">
        <w:rPr>
          <w:rFonts w:ascii="Arial" w:eastAsia="Calibri" w:hAnsi="Arial" w:cs="Arial"/>
          <w:b/>
          <w:lang w:eastAsia="en-US"/>
        </w:rPr>
        <w:t xml:space="preserve"> z KFS</w:t>
      </w:r>
      <w:r w:rsidRPr="000339E7">
        <w:rPr>
          <w:rFonts w:ascii="Arial" w:eastAsia="Calibri" w:hAnsi="Arial" w:cs="Arial"/>
          <w:lang w:eastAsia="en-US"/>
        </w:rPr>
        <w:t xml:space="preserve"> słownie:………………………………………………………………………..…</w:t>
      </w:r>
      <w:r w:rsidR="00DE5854" w:rsidRPr="000339E7">
        <w:rPr>
          <w:rFonts w:ascii="Arial" w:eastAsia="Calibri" w:hAnsi="Arial" w:cs="Arial"/>
          <w:lang w:eastAsia="en-US"/>
        </w:rPr>
        <w:t>……………………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3EF8351" w14:textId="49ED199C" w:rsidR="00FD4230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- </w:t>
      </w:r>
      <w:r w:rsidRPr="000339E7">
        <w:rPr>
          <w:rFonts w:ascii="Arial" w:eastAsia="Calibri" w:hAnsi="Arial" w:cs="Arial"/>
          <w:lang w:eastAsia="en-US"/>
        </w:rPr>
        <w:t xml:space="preserve">………………………….……….. zł </w:t>
      </w:r>
      <w:r w:rsidR="00FD4230" w:rsidRPr="000339E7">
        <w:rPr>
          <w:rFonts w:ascii="Arial" w:eastAsia="Calibri" w:hAnsi="Arial" w:cs="Arial"/>
          <w:lang w:eastAsia="en-US"/>
        </w:rPr>
        <w:t>kwota wkładu własnego</w:t>
      </w:r>
      <w:r w:rsidRPr="000339E7">
        <w:rPr>
          <w:rFonts w:ascii="Arial" w:eastAsia="Calibri" w:hAnsi="Arial" w:cs="Arial"/>
          <w:lang w:eastAsia="en-US"/>
        </w:rPr>
        <w:t xml:space="preserve"> wnoszonego przez pracodawcę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słownie:………………………...…………………………</w:t>
      </w:r>
      <w:r w:rsidR="000339E7">
        <w:rPr>
          <w:rFonts w:ascii="Arial" w:eastAsia="Calibri" w:hAnsi="Arial" w:cs="Arial"/>
          <w:lang w:eastAsia="en-US"/>
        </w:rPr>
        <w:t>………………… zł.</w:t>
      </w:r>
    </w:p>
    <w:p w14:paraId="315C90D2" w14:textId="4B5817B3" w:rsid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wyliczaniu</w:t>
      </w:r>
      <w:r w:rsidRPr="000339E7">
        <w:rPr>
          <w:rFonts w:ascii="Arial" w:eastAsia="Calibri" w:hAnsi="Arial" w:cs="Arial"/>
          <w:b/>
          <w:bCs/>
          <w:spacing w:val="1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wkładu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własnego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pracodawcy</w:t>
      </w:r>
      <w:r w:rsidRPr="000339E7">
        <w:rPr>
          <w:rFonts w:ascii="Arial" w:eastAsia="Calibri" w:hAnsi="Arial" w:cs="Arial"/>
          <w:b/>
          <w:bCs/>
          <w:spacing w:val="1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uwzględniać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innych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kosztów,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które</w:t>
      </w:r>
      <w:r w:rsidRPr="000339E7">
        <w:rPr>
          <w:rFonts w:ascii="Arial" w:eastAsia="Calibri" w:hAnsi="Arial" w:cs="Arial"/>
          <w:b/>
          <w:bCs/>
          <w:spacing w:val="1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pracodawca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poniesie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udziałem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pracowników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kształceniu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ustawicznym,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np.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wynagrodzenie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godziny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nieobecności</w:t>
      </w:r>
      <w:r w:rsidRPr="000339E7">
        <w:rPr>
          <w:rFonts w:ascii="Arial" w:eastAsia="Calibri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pacing w:val="51"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uczestnictwem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zajęciach,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koszty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delegacji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przypadku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konieczności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dojazdu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miejscowości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innej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niż</w:t>
      </w:r>
      <w:r w:rsidRPr="000339E7">
        <w:rPr>
          <w:rFonts w:ascii="Arial" w:eastAsia="Calibri" w:hAnsi="Arial" w:cs="Arial"/>
          <w:b/>
          <w:bCs/>
          <w:spacing w:val="6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miejsce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szkolenia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FD4230"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itp</w:t>
      </w:r>
      <w:r w:rsidR="00FD4230" w:rsidRPr="000339E7">
        <w:rPr>
          <w:rFonts w:ascii="Arial" w:eastAsia="Calibri" w:hAnsi="Arial" w:cs="Arial"/>
          <w:lang w:eastAsia="en-US"/>
        </w:rPr>
        <w:t>.</w:t>
      </w:r>
    </w:p>
    <w:p w14:paraId="2A576C2C" w14:textId="3E1F1DC3" w:rsidR="000339E7" w:rsidRDefault="00FD4230" w:rsidP="000339E7">
      <w:pPr>
        <w:rPr>
          <w:rFonts w:ascii="Arial" w:eastAsia="Calibri" w:hAnsi="Arial" w:cs="Arial"/>
          <w:b/>
          <w:bCs/>
          <w:lang w:eastAsia="en-US"/>
        </w:rPr>
      </w:pPr>
      <w:r w:rsidRPr="000339E7">
        <w:rPr>
          <w:rFonts w:ascii="Arial" w:eastAsia="Calibri" w:hAnsi="Arial" w:cs="Arial"/>
          <w:b/>
          <w:bCs/>
          <w:lang w:eastAsia="en-US"/>
        </w:rPr>
        <w:t>Wnioskowana wysokość środków KFS nie może uwzględniać kosztów związanych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z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dojazdem, wyżywieniem, zakwaterowan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iem.</w:t>
      </w:r>
    </w:p>
    <w:p w14:paraId="4ED47ECC" w14:textId="578C8AAA" w:rsidR="000339E7" w:rsidRPr="000339E7" w:rsidRDefault="000339E7" w:rsidP="000339E7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column"/>
      </w:r>
      <w:r w:rsidRPr="000339E7">
        <w:rPr>
          <w:rFonts w:ascii="Arial" w:eastAsia="Calibri" w:hAnsi="Arial" w:cs="Arial"/>
          <w:b/>
          <w:bCs/>
          <w:lang w:eastAsia="en-US"/>
        </w:rPr>
        <w:lastRenderedPageBreak/>
        <w:t xml:space="preserve">Wnioskowane środki KFS będą przeznaczone na finansowanie (właściwe </w:t>
      </w:r>
      <w:r>
        <w:rPr>
          <w:rFonts w:ascii="Arial" w:eastAsia="Calibri" w:hAnsi="Arial" w:cs="Arial"/>
          <w:b/>
          <w:bCs/>
          <w:lang w:eastAsia="en-US"/>
        </w:rPr>
        <w:t>podkreślić</w:t>
      </w:r>
      <w:r w:rsidRPr="000339E7">
        <w:rPr>
          <w:rFonts w:ascii="Arial" w:eastAsia="Calibri" w:hAnsi="Arial" w:cs="Arial"/>
          <w:b/>
          <w:bCs/>
          <w:lang w:eastAsia="en-US"/>
        </w:rPr>
        <w:t>):</w:t>
      </w:r>
    </w:p>
    <w:p w14:paraId="7C71D971" w14:textId="77777777" w:rsidR="000339E7" w:rsidRPr="000339E7" w:rsidRDefault="000339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określenie potrzeb pracodawcy w zakresie kształcenia ustawicznego</w:t>
      </w:r>
      <w:r>
        <w:rPr>
          <w:rFonts w:ascii="Arial" w:hAnsi="Arial" w:cs="Arial"/>
        </w:rPr>
        <w:t>,</w:t>
      </w:r>
    </w:p>
    <w:p w14:paraId="5F69BD2D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kur</w:t>
      </w:r>
      <w:r w:rsidR="000339E7">
        <w:rPr>
          <w:rFonts w:ascii="Arial" w:hAnsi="Arial" w:cs="Arial"/>
        </w:rPr>
        <w:t>sy,</w:t>
      </w:r>
    </w:p>
    <w:p w14:paraId="64AA6727" w14:textId="78443B5A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studia podyplomowe</w:t>
      </w:r>
      <w:r w:rsidR="000339E7">
        <w:rPr>
          <w:rFonts w:ascii="Arial" w:hAnsi="Arial" w:cs="Arial"/>
        </w:rPr>
        <w:t>,</w:t>
      </w:r>
    </w:p>
    <w:p w14:paraId="70E1A06F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egzaminy</w:t>
      </w:r>
      <w:r w:rsidR="000339E7">
        <w:rPr>
          <w:rFonts w:ascii="Arial" w:hAnsi="Arial" w:cs="Arial"/>
        </w:rPr>
        <w:t>,</w:t>
      </w:r>
    </w:p>
    <w:p w14:paraId="16F31150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badania</w:t>
      </w:r>
      <w:r w:rsidR="000339E7">
        <w:rPr>
          <w:rFonts w:ascii="Arial" w:hAnsi="Arial" w:cs="Arial"/>
        </w:rPr>
        <w:t>,</w:t>
      </w:r>
    </w:p>
    <w:p w14:paraId="030E9320" w14:textId="2AABAC05" w:rsidR="00E67F9B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ubezpieczenie NNW</w:t>
      </w:r>
    </w:p>
    <w:p w14:paraId="55D348F2" w14:textId="0E535D23" w:rsidR="00662B96" w:rsidRPr="0088208F" w:rsidRDefault="006B68F4" w:rsidP="0088208F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0339E7">
        <w:rPr>
          <w:rFonts w:ascii="Arial" w:hAnsi="Arial" w:cs="Arial"/>
          <w:b/>
          <w:sz w:val="22"/>
          <w:szCs w:val="22"/>
        </w:rPr>
        <w:t>z</w:t>
      </w:r>
      <w:r w:rsidR="004A2ABA" w:rsidRPr="000339E7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0339E7">
        <w:rPr>
          <w:rFonts w:ascii="Arial" w:hAnsi="Arial" w:cs="Arial"/>
          <w:b/>
          <w:sz w:val="22"/>
          <w:szCs w:val="22"/>
        </w:rPr>
        <w:t xml:space="preserve"> </w:t>
      </w:r>
      <w:r w:rsidR="005F48E8">
        <w:rPr>
          <w:rFonts w:ascii="Arial" w:hAnsi="Arial" w:cs="Arial"/>
          <w:b/>
          <w:sz w:val="22"/>
          <w:szCs w:val="22"/>
        </w:rPr>
        <w:t>Rady Rynku Pracy</w:t>
      </w:r>
      <w:r w:rsidR="00882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442" w:rsidRPr="000339E7">
        <w:rPr>
          <w:rFonts w:ascii="Arial" w:hAnsi="Arial" w:cs="Arial"/>
        </w:rPr>
        <w:t>(właściwe zaznaczyć)</w:t>
      </w:r>
      <w:r w:rsidR="004A2ABA" w:rsidRPr="000339E7">
        <w:rPr>
          <w:rFonts w:ascii="Arial" w:hAnsi="Arial" w:cs="Arial"/>
        </w:rPr>
        <w:t>:</w:t>
      </w:r>
    </w:p>
    <w:tbl>
      <w:tblPr>
        <w:tblW w:w="97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orytety tzw. „puli Ministra&quot; na rok 2025"/>
        <w:tblDescription w:val="Należy wskazać w poszczególnych priorytetach liczbę osób oraz wnioskowaną kwote środków"/>
      </w:tblPr>
      <w:tblGrid>
        <w:gridCol w:w="6521"/>
        <w:gridCol w:w="1139"/>
        <w:gridCol w:w="2126"/>
      </w:tblGrid>
      <w:tr w:rsidR="0088208F" w:rsidRPr="000339E7" w14:paraId="1E630939" w14:textId="77777777" w:rsidTr="0088208F">
        <w:tc>
          <w:tcPr>
            <w:tcW w:w="6521" w:type="dxa"/>
            <w:shd w:val="clear" w:color="auto" w:fill="auto"/>
          </w:tcPr>
          <w:p w14:paraId="22302724" w14:textId="270447A4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Priorytety </w:t>
            </w:r>
            <w:r w:rsidR="000C374E">
              <w:rPr>
                <w:rFonts w:ascii="Arial" w:hAnsi="Arial" w:cs="Arial"/>
                <w:b/>
                <w:sz w:val="22"/>
                <w:szCs w:val="22"/>
              </w:rPr>
              <w:t>RADY RYNKU PRACY</w:t>
            </w: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208F">
              <w:rPr>
                <w:rFonts w:ascii="Arial" w:eastAsiaTheme="minorHAnsi" w:hAnsi="Arial" w:cs="Arial"/>
                <w:b/>
                <w:sz w:val="22"/>
                <w:szCs w:val="22"/>
                <w:lang w:eastAsia="pl-PL"/>
              </w:rPr>
              <w:t>na rok 2025:</w:t>
            </w:r>
          </w:p>
        </w:tc>
        <w:tc>
          <w:tcPr>
            <w:tcW w:w="1139" w:type="dxa"/>
            <w:shd w:val="clear" w:color="auto" w:fill="auto"/>
          </w:tcPr>
          <w:p w14:paraId="2C5A5996" w14:textId="073D0F48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26" w:type="dxa"/>
          </w:tcPr>
          <w:p w14:paraId="212B8A3D" w14:textId="436CC083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Wnioskowana kwota środków KFS</w:t>
            </w:r>
          </w:p>
        </w:tc>
      </w:tr>
      <w:tr w:rsidR="0088208F" w:rsidRPr="000339E7" w14:paraId="2E7134B8" w14:textId="77777777" w:rsidTr="0088208F">
        <w:tc>
          <w:tcPr>
            <w:tcW w:w="6521" w:type="dxa"/>
            <w:shd w:val="clear" w:color="auto" w:fill="auto"/>
          </w:tcPr>
          <w:p w14:paraId="19B969E9" w14:textId="2E2EB249" w:rsidR="0088208F" w:rsidRPr="005F48E8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1</w:t>
            </w:r>
            <w:r w:rsidR="005F48E8"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</w:t>
            </w:r>
          </w:p>
          <w:p w14:paraId="7920C990" w14:textId="274EBC11" w:rsidR="0088208F" w:rsidRPr="005F48E8" w:rsidRDefault="005F48E8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F48E8">
              <w:rPr>
                <w:rFonts w:ascii="Arial" w:hAnsi="Arial" w:cs="Arial"/>
                <w:sz w:val="22"/>
                <w:szCs w:val="22"/>
                <w:lang w:eastAsia="pl-PL"/>
              </w:rPr>
              <w:t>Wsparcie kształcenia ustawicznego osób po 50 roku życia</w:t>
            </w:r>
          </w:p>
        </w:tc>
        <w:tc>
          <w:tcPr>
            <w:tcW w:w="1139" w:type="dxa"/>
            <w:shd w:val="clear" w:color="auto" w:fill="auto"/>
          </w:tcPr>
          <w:p w14:paraId="79E182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5B6435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EAA1871" w14:textId="77777777" w:rsidTr="0088208F">
        <w:trPr>
          <w:trHeight w:val="392"/>
        </w:trPr>
        <w:tc>
          <w:tcPr>
            <w:tcW w:w="6521" w:type="dxa"/>
            <w:shd w:val="clear" w:color="auto" w:fill="auto"/>
          </w:tcPr>
          <w:p w14:paraId="67BDDA8F" w14:textId="77777777" w:rsidR="005F48E8" w:rsidRPr="005F48E8" w:rsidRDefault="005F48E8" w:rsidP="0088208F">
            <w:pPr>
              <w:pStyle w:val="Defaul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Priorytet nr 11</w:t>
            </w:r>
          </w:p>
          <w:p w14:paraId="4EAE408C" w14:textId="79767FB4" w:rsidR="0088208F" w:rsidRPr="005F48E8" w:rsidRDefault="005F48E8" w:rsidP="0088208F">
            <w:pPr>
              <w:pStyle w:val="Default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  <w:t xml:space="preserve">Wsparcie rozwoju umiejętności i kwalifikacji osób z orzeczonym stopniem niepełnosprawności – bez zmian w stosunku do lat ubiegłych </w:t>
            </w:r>
            <w:r w:rsidR="0088208F" w:rsidRPr="005F48E8">
              <w:rPr>
                <w:rFonts w:ascii="Arial" w:hAnsi="Arial" w:cs="Arial"/>
                <w:bCs/>
                <w:sz w:val="22"/>
                <w:szCs w:val="22"/>
              </w:rPr>
              <w:t>(należy uzupełnić oświadczenie poniżej).</w:t>
            </w:r>
          </w:p>
        </w:tc>
        <w:tc>
          <w:tcPr>
            <w:tcW w:w="1139" w:type="dxa"/>
            <w:shd w:val="clear" w:color="auto" w:fill="auto"/>
          </w:tcPr>
          <w:p w14:paraId="0DEF23C3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2A3BAEB5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9BEE2A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5396FA09" w14:textId="374DD04B" w:rsidR="005F48E8" w:rsidRPr="005F48E8" w:rsidRDefault="005F48E8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nr 12 </w:t>
            </w:r>
          </w:p>
          <w:p w14:paraId="1E015301" w14:textId="2D3133A5" w:rsidR="0088208F" w:rsidRPr="005F48E8" w:rsidRDefault="005F48E8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Wsparcie rozwoju umiejętności i kwalifikacji osób z niskim wykształceniem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05D14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75CC5" w14:textId="504786A9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32A132D" w14:textId="77777777" w:rsidTr="0088208F">
        <w:trPr>
          <w:trHeight w:val="571"/>
        </w:trPr>
        <w:tc>
          <w:tcPr>
            <w:tcW w:w="6521" w:type="dxa"/>
            <w:shd w:val="clear" w:color="auto" w:fill="auto"/>
          </w:tcPr>
          <w:p w14:paraId="6B093E5C" w14:textId="51D7E5E8" w:rsidR="0088208F" w:rsidRPr="005F48E8" w:rsidRDefault="0088208F" w:rsidP="0088208F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</w:t>
            </w:r>
            <w:r w:rsidR="005F48E8"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</w:t>
            </w:r>
          </w:p>
          <w:p w14:paraId="5CAA43A2" w14:textId="629BE958" w:rsidR="0088208F" w:rsidRPr="005F48E8" w:rsidRDefault="005F48E8" w:rsidP="0088208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48E8">
              <w:rPr>
                <w:rFonts w:ascii="Arial" w:hAnsi="Arial" w:cs="Arial"/>
                <w:color w:val="auto"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1139" w:type="dxa"/>
            <w:shd w:val="clear" w:color="auto" w:fill="auto"/>
          </w:tcPr>
          <w:p w14:paraId="0AF1939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70B6E2DC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Pr="000339E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RPr="000339E7" w:rsidSect="007201D8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4FDBCE21" w:rsidR="00B052B7" w:rsidRPr="000339E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1" w:name="_Hlk187399157"/>
      <w:r w:rsidRPr="000339E7">
        <w:rPr>
          <w:rFonts w:ascii="Arial" w:hAnsi="Arial" w:cs="Arial"/>
          <w:b/>
          <w:kern w:val="1"/>
          <w:sz w:val="22"/>
          <w:szCs w:val="22"/>
        </w:rPr>
        <w:lastRenderedPageBreak/>
        <w:t>OŚWIADCZENIE WNIOSKODAWCY DOTYCZĄCE SPEŁNIANIA PRIORYTETU Nr 1</w:t>
      </w:r>
      <w:r w:rsidR="009D513C">
        <w:rPr>
          <w:rFonts w:ascii="Arial" w:hAnsi="Arial" w:cs="Arial"/>
          <w:b/>
          <w:kern w:val="1"/>
          <w:sz w:val="22"/>
          <w:szCs w:val="22"/>
        </w:rPr>
        <w:t>0</w:t>
      </w:r>
    </w:p>
    <w:p w14:paraId="3E9977DE" w14:textId="4DB096FA" w:rsidR="00B052B7" w:rsidRPr="000339E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pracownicy wskazani do objęcia wsparciem spełniają warunki dostępu do priorytetu tj.: </w:t>
      </w:r>
      <w:r w:rsidR="00170E4C">
        <w:rPr>
          <w:rFonts w:ascii="Arial" w:hAnsi="Arial" w:cs="Arial"/>
          <w:bCs/>
          <w:kern w:val="1"/>
          <w:sz w:val="22"/>
          <w:szCs w:val="22"/>
        </w:rPr>
        <w:t>na  dzień złożenia wniosku ukończyli 50 rok życia……………………</w:t>
      </w:r>
      <w:r w:rsidR="00170E4C" w:rsidRPr="00170E4C">
        <w:rPr>
          <w:rFonts w:ascii="Arial" w:hAnsi="Arial" w:cs="Arial"/>
          <w:b/>
          <w:kern w:val="1"/>
          <w:sz w:val="22"/>
          <w:szCs w:val="22"/>
        </w:rPr>
        <w:t>liczba osób</w:t>
      </w:r>
      <w:r w:rsidR="00170E4C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14:paraId="541BC136" w14:textId="2A859EBC" w:rsidR="00AE27AA" w:rsidRPr="000339E7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2" w:name="_Hlk187400769"/>
      <w:bookmarkEnd w:id="1"/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11</w:t>
      </w:r>
    </w:p>
    <w:p w14:paraId="04886307" w14:textId="77777777" w:rsidR="00B378F1" w:rsidRPr="000339E7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bookmarkStart w:id="3" w:name="_Hlk203646805"/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 w:rsidRPr="000339E7">
        <w:rPr>
          <w:rFonts w:ascii="Arial" w:hAnsi="Arial" w:cs="Arial"/>
          <w:bCs/>
          <w:kern w:val="1"/>
          <w:sz w:val="22"/>
          <w:szCs w:val="22"/>
        </w:rPr>
        <w:t>:</w:t>
      </w:r>
    </w:p>
    <w:bookmarkEnd w:id="3"/>
    <w:p w14:paraId="59D28393" w14:textId="3C30816E" w:rsidR="0098434D" w:rsidRPr="000339E7" w:rsidRDefault="00170E4C" w:rsidP="00170E4C">
      <w:pPr>
        <w:pStyle w:val="Akapitzlist"/>
        <w:widowControl w:val="0"/>
        <w:numPr>
          <w:ilvl w:val="0"/>
          <w:numId w:val="25"/>
        </w:numPr>
        <w:spacing w:after="240" w:line="300" w:lineRule="auto"/>
        <w:ind w:left="714" w:hanging="357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posiadają orzeczenie o stopniu niepełnosprawności ważne </w:t>
      </w:r>
      <w:r>
        <w:rPr>
          <w:rFonts w:ascii="Arial" w:hAnsi="Arial" w:cs="Arial"/>
          <w:bCs/>
          <w:kern w:val="1"/>
          <w:sz w:val="22"/>
          <w:szCs w:val="22"/>
        </w:rPr>
        <w:br/>
        <w:t>od dnia ………………….do dnia……………………..</w:t>
      </w:r>
      <w:r w:rsidRPr="00170E4C">
        <w:rPr>
          <w:rFonts w:ascii="Arial" w:hAnsi="Arial" w:cs="Arial"/>
          <w:b/>
          <w:kern w:val="1"/>
          <w:sz w:val="22"/>
          <w:szCs w:val="22"/>
        </w:rPr>
        <w:t>liczba osób</w:t>
      </w:r>
      <w:r>
        <w:rPr>
          <w:rFonts w:ascii="Arial" w:hAnsi="Arial" w:cs="Arial"/>
          <w:bCs/>
          <w:kern w:val="1"/>
          <w:sz w:val="22"/>
          <w:szCs w:val="22"/>
        </w:rPr>
        <w:t>………………….</w:t>
      </w:r>
    </w:p>
    <w:bookmarkEnd w:id="2"/>
    <w:p w14:paraId="1BADCFE8" w14:textId="73A0744F" w:rsidR="00EF2076" w:rsidRPr="000339E7" w:rsidRDefault="00EF2076" w:rsidP="00B37148">
      <w:pPr>
        <w:widowControl w:val="0"/>
        <w:spacing w:before="1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12</w:t>
      </w:r>
    </w:p>
    <w:p w14:paraId="760DB17F" w14:textId="11817E36" w:rsidR="00EF2076" w:rsidRPr="000339E7" w:rsidRDefault="00170E4C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170E4C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</w:p>
    <w:p w14:paraId="0AA8AFE9" w14:textId="4C2E6905" w:rsidR="00B378F1" w:rsidRPr="000339E7" w:rsidRDefault="002A14DC" w:rsidP="00B948BC">
      <w:pPr>
        <w:pStyle w:val="Akapitzlist"/>
        <w:widowControl w:val="0"/>
        <w:numPr>
          <w:ilvl w:val="0"/>
          <w:numId w:val="25"/>
        </w:numPr>
        <w:spacing w:after="240"/>
        <w:ind w:left="714" w:hanging="357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z</w:t>
      </w:r>
      <w:r w:rsidRPr="002A14DC">
        <w:rPr>
          <w:rFonts w:ascii="Arial" w:hAnsi="Arial" w:cs="Arial"/>
          <w:bCs/>
          <w:kern w:val="1"/>
          <w:sz w:val="22"/>
          <w:szCs w:val="22"/>
        </w:rPr>
        <w:t>e wsparcia w ramach tego priorytetu mogą skorzystać osoby, które nie mają świadectwa dojrzałości, w tym nie ukończyły szkoły na jakimkolwiek poziomie.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0339E7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B948BC" w:rsidRPr="000339E7">
        <w:rPr>
          <w:rFonts w:ascii="Arial" w:hAnsi="Arial" w:cs="Arial"/>
          <w:b/>
          <w:kern w:val="1"/>
          <w:sz w:val="22"/>
          <w:szCs w:val="22"/>
        </w:rPr>
        <w:t>liczba osób</w:t>
      </w:r>
    </w:p>
    <w:p w14:paraId="60E00707" w14:textId="38267B1D" w:rsidR="00846118" w:rsidRPr="000339E7" w:rsidRDefault="00846118" w:rsidP="002A14DC">
      <w:pPr>
        <w:widowControl w:val="0"/>
        <w:spacing w:before="240" w:after="12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13</w:t>
      </w:r>
    </w:p>
    <w:p w14:paraId="7443A8AC" w14:textId="3415F7AC" w:rsidR="00846118" w:rsidRPr="002A14DC" w:rsidRDefault="002A14DC" w:rsidP="002A14DC">
      <w:pPr>
        <w:pStyle w:val="Akapitzlist"/>
        <w:widowControl w:val="0"/>
        <w:numPr>
          <w:ilvl w:val="0"/>
          <w:numId w:val="25"/>
        </w:numPr>
        <w:spacing w:after="360" w:line="300" w:lineRule="auto"/>
        <w:ind w:left="714" w:hanging="357"/>
        <w:rPr>
          <w:rFonts w:ascii="Arial" w:hAnsi="Arial" w:cs="Arial"/>
          <w:bCs/>
          <w:kern w:val="1"/>
          <w:sz w:val="22"/>
          <w:szCs w:val="22"/>
        </w:rPr>
      </w:pPr>
      <w:r w:rsidRPr="002A14DC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 zagadnień szczegółowych wymienionych w załączniku nr 1 do Regionalnej Strategii Innowacji województwa Lubelskiego  do 2030 r. </w:t>
      </w:r>
      <w:hyperlink r:id="rId10" w:history="1">
        <w:r w:rsidRPr="002A14DC">
          <w:rPr>
            <w:rStyle w:val="Hipercze"/>
            <w:rFonts w:ascii="Arial" w:hAnsi="Arial" w:cs="Arial"/>
            <w:bCs/>
            <w:kern w:val="1"/>
            <w:sz w:val="22"/>
            <w:szCs w:val="22"/>
          </w:rPr>
          <w:t>https://www.lubelskie.pl/file/2021/03/REGIONALNA-STRATEGIA-INNOWACJI-WOJEW%C3%93DZTWA-LUBELSKIEGO-wersja-ostateczna-dost%C4%99pna-cyfrowo-marzec-2021.pdf</w:t>
        </w:r>
      </w:hyperlink>
      <w:r w:rsidRPr="002A14DC">
        <w:rPr>
          <w:rFonts w:ascii="Arial" w:hAnsi="Arial" w:cs="Arial"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>………………………</w:t>
      </w:r>
      <w:r w:rsidRPr="002A14DC">
        <w:t xml:space="preserve"> </w:t>
      </w:r>
      <w:r w:rsidRPr="002A14DC">
        <w:rPr>
          <w:rFonts w:ascii="Arial" w:hAnsi="Arial" w:cs="Arial"/>
          <w:b/>
          <w:kern w:val="1"/>
          <w:sz w:val="22"/>
          <w:szCs w:val="22"/>
        </w:rPr>
        <w:t>liczba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dczenie dotyczące spełnienia priorytetu nr 8"/>
        <w:tblDescription w:val="Nalezy wsklazać nazwę wnioskowanego kształceniawraz z opisem powiązania kształcenia z wykonywaną pracą&#10;"/>
      </w:tblPr>
      <w:tblGrid>
        <w:gridCol w:w="704"/>
        <w:gridCol w:w="3969"/>
        <w:gridCol w:w="4387"/>
      </w:tblGrid>
      <w:tr w:rsidR="00846118" w:rsidRPr="000339E7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15636210" w:rsidR="00846118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Nazwa Zagadnienia Szczegółowego wymienionego w załączniku 1</w:t>
            </w:r>
          </w:p>
        </w:tc>
      </w:tr>
      <w:tr w:rsidR="00846118" w:rsidRPr="000339E7" w14:paraId="7BD8AD00" w14:textId="77777777" w:rsidTr="00846118">
        <w:tc>
          <w:tcPr>
            <w:tcW w:w="704" w:type="dxa"/>
          </w:tcPr>
          <w:p w14:paraId="3AF386CE" w14:textId="251608EA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2A14DC" w:rsidRPr="000339E7" w14:paraId="37391F92" w14:textId="77777777" w:rsidTr="00846118">
        <w:tc>
          <w:tcPr>
            <w:tcW w:w="704" w:type="dxa"/>
          </w:tcPr>
          <w:p w14:paraId="17A93994" w14:textId="43F6F702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5212B303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326A6889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2A14DC" w:rsidRPr="000339E7" w14:paraId="120415AA" w14:textId="77777777" w:rsidTr="00846118">
        <w:tc>
          <w:tcPr>
            <w:tcW w:w="704" w:type="dxa"/>
          </w:tcPr>
          <w:p w14:paraId="036923A8" w14:textId="785A4552" w:rsidR="002A14DC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389A165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20196D5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0339E7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zwa kursu"/>
        <w:tblDescription w:val="Należy podać: Nazwa kursu;,Termin realizacji,Koszt szkolenia dla jednej osoby,Całkowita wysokość wydatków ,Wnioskowana wysokość środków z  KFS Wysokość wkładu własnego wnoszonego przez pracodawcę "/>
      </w:tblPr>
      <w:tblGrid>
        <w:gridCol w:w="472"/>
        <w:gridCol w:w="2184"/>
        <w:gridCol w:w="1062"/>
        <w:gridCol w:w="1619"/>
        <w:gridCol w:w="1646"/>
        <w:gridCol w:w="1912"/>
        <w:gridCol w:w="1547"/>
      </w:tblGrid>
      <w:tr w:rsidR="00495C90" w:rsidRPr="000339E7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187403357"/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B37148" w:rsidRDefault="00495C90" w:rsidP="00B37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B37148" w:rsidRDefault="00495C90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3E700262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Wnioskowana wysokość środków z</w:t>
            </w:r>
            <w:r w:rsidR="00B3714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0339E7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B37148" w:rsidRDefault="00495C90" w:rsidP="0068344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D65E34" w:rsidRPr="000339E7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B37148" w:rsidRDefault="00D65E34" w:rsidP="00683441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4"/>
    </w:tbl>
    <w:p w14:paraId="3215E1FA" w14:textId="15C7E6D5" w:rsidR="00960B72" w:rsidRPr="000339E7" w:rsidRDefault="00960B72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kierunek studiów podyplomowych"/>
        <w:tblDescription w:val="Należy podać: Nazwa studiów podyplomowych;,Termin realizacji,Koszt sstudiów podyplomowych dla jednej osoby,Całkowita wysokość wydatków ,Wnioskowana wysokość środków z  KFS Wysokość wkładu własnego wnoszonego przez pracodawcę "/>
      </w:tblPr>
      <w:tblGrid>
        <w:gridCol w:w="473"/>
        <w:gridCol w:w="2200"/>
        <w:gridCol w:w="1062"/>
        <w:gridCol w:w="1610"/>
        <w:gridCol w:w="1642"/>
        <w:gridCol w:w="1909"/>
        <w:gridCol w:w="1546"/>
      </w:tblGrid>
      <w:tr w:rsidR="007201D8" w:rsidRPr="00B37148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187403443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studiów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B37148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7201D8" w:rsidRPr="00B37148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B37148" w:rsidRDefault="007201D8" w:rsidP="00BF2366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5"/>
    </w:tbl>
    <w:p w14:paraId="7AEB82BA" w14:textId="77777777" w:rsidR="00960B72" w:rsidRPr="00B37148" w:rsidRDefault="00960B72" w:rsidP="00B37148">
      <w:pPr>
        <w:pStyle w:val="Default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Rodzaj egzaminu umożliwiającego uzyskanie dokumentów potwierdzających nabycie umiejętności, kwalifikacji lub uprawnień zawodowych"/>
        <w:tblDescription w:val="Należy podać Rodzaj egzaminu umożliwiającego uzyskanie dokumentów potwierdzających nabycie umiejętności, kwalifikacji lub uprawnień zawodowych, Termin realizacji,Koszt egzaminu dla jednej osoby,Całkowita wysokość wydatków, Wnioskowana wysokość środków z KFS, Wysokość wkładu własnego wnoszonego przez pracodawcę &#10;"/>
      </w:tblPr>
      <w:tblGrid>
        <w:gridCol w:w="472"/>
        <w:gridCol w:w="2202"/>
        <w:gridCol w:w="1062"/>
        <w:gridCol w:w="1613"/>
        <w:gridCol w:w="1640"/>
        <w:gridCol w:w="1908"/>
        <w:gridCol w:w="1545"/>
      </w:tblGrid>
      <w:tr w:rsidR="007201D8" w:rsidRPr="000339E7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1F64F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egzaminu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0339E7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6E27CE62" w14:textId="77777777" w:rsidR="008F7323" w:rsidRPr="000339E7" w:rsidRDefault="008F7323" w:rsidP="00B37148">
      <w:pPr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leży podać rodzaj badań lekarskich "/>
        <w:tblDescription w:val="Należy podać rodzaj badań lekarskich &#10;i psychologicznych wymaganych do podjęcia kształcenia lub pracy zawodowej po ukończonym kształceniu, Termin realizacji , Koszt badania dla jednej osoby, Całkowita wysokość wydatków,Wnioskowana wysokość środków z KFS, Wysokość wkładu własnego wnoszonego przez pracodawcę &#10;"/>
      </w:tblPr>
      <w:tblGrid>
        <w:gridCol w:w="472"/>
        <w:gridCol w:w="2241"/>
        <w:gridCol w:w="1062"/>
        <w:gridCol w:w="1594"/>
        <w:gridCol w:w="1633"/>
        <w:gridCol w:w="1896"/>
        <w:gridCol w:w="1544"/>
      </w:tblGrid>
      <w:tr w:rsidR="001F64F8" w:rsidRPr="000339E7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87403799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Rodzaj badań lekarskich </w:t>
            </w:r>
          </w:p>
          <w:p w14:paraId="67071AF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i psychologicznych wymaganych </w:t>
            </w:r>
          </w:p>
          <w:p w14:paraId="6B6C2AE6" w14:textId="16A21414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B37148" w:rsidRDefault="001F64F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086F8EE3" w14:textId="54DD81BD" w:rsidR="00495C90" w:rsidRPr="000339E7" w:rsidRDefault="00495C90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ubezpieczenie od następstw nieszczęśliwych wypadków"/>
        <w:tblDescription w:val="Ubezpieczenie&#10;należy określić kwotę ubezpieczenia od następstw nieszczęśliwych wypadków w  związku z podjętym kształceniem,Termin realizacji, Koszt ubezpieczenia dla jednej osoby, Całkowita wysokość wydatków, Wnioskowana wysokość środków z KFS, Wysokość wkładu własnego wnoszonego przez pracodawcę &#10;&#10;"/>
      </w:tblPr>
      <w:tblGrid>
        <w:gridCol w:w="472"/>
        <w:gridCol w:w="2230"/>
        <w:gridCol w:w="1062"/>
        <w:gridCol w:w="1611"/>
        <w:gridCol w:w="1628"/>
        <w:gridCol w:w="1892"/>
        <w:gridCol w:w="1547"/>
      </w:tblGrid>
      <w:tr w:rsidR="001F64F8" w:rsidRPr="00B3714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Ubezpieczenie</w:t>
            </w:r>
          </w:p>
          <w:p w14:paraId="74325FA7" w14:textId="03199C30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od następstw nieszczęśliwych wypadków w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związku </w:t>
            </w:r>
          </w:p>
          <w:p w14:paraId="7173ECB3" w14:textId="4B8C8542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ubezpieczenia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B37148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388794F2" w14:textId="77777777" w:rsidR="008F7323" w:rsidRPr="00B37148" w:rsidRDefault="008F7323" w:rsidP="00B37148">
      <w:pPr>
        <w:rPr>
          <w:rFonts w:ascii="Arial" w:eastAsia="Symbol" w:hAnsi="Arial" w:cs="Arial"/>
          <w:sz w:val="20"/>
          <w:szCs w:val="20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określenie potrzeb pracodawcy "/>
        <w:tblDescription w:val="Należy określić potrzeby pracodawcy w zakresie kształcenia ustawicznego z ubieganiem się o sfinansowanie tego kształcenia ze środków KFS , Termin realizacji , Całkowita wysokość wydatków, Wnioskowana wysokość środków &#10;z KFS, Wysokość wkładu własnego wnoszonego przez pracodawcę &#10;"/>
      </w:tblPr>
      <w:tblGrid>
        <w:gridCol w:w="472"/>
        <w:gridCol w:w="2239"/>
        <w:gridCol w:w="1062"/>
        <w:gridCol w:w="1597"/>
        <w:gridCol w:w="1627"/>
        <w:gridCol w:w="1900"/>
        <w:gridCol w:w="1545"/>
      </w:tblGrid>
      <w:tr w:rsidR="001F64F8" w:rsidRPr="000339E7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11EBF63F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Określenie potrzeb pracodawcy w zakresie kształcenia ustawicznego z 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ubieganiem się </w:t>
            </w:r>
          </w:p>
          <w:p w14:paraId="71726742" w14:textId="71DBFB09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0339E7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339E7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Pr="000339E7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E1861CC" w:rsidR="00295421" w:rsidRPr="000339E7" w:rsidRDefault="00B37148" w:rsidP="00B37148">
      <w:pPr>
        <w:pStyle w:val="Nagwek1"/>
        <w:numPr>
          <w:ilvl w:val="0"/>
          <w:numId w:val="36"/>
        </w:numPr>
      </w:pPr>
      <w:r w:rsidRPr="000339E7">
        <w:rPr>
          <w:rFonts w:eastAsia="Calibri"/>
          <w:lang w:eastAsia="en-US"/>
        </w:rPr>
        <w:lastRenderedPageBreak/>
        <w:t xml:space="preserve">INFORMACJE O UCZESTNIKACH KSZTAŁCENIA USTAWICZNEGO </w:t>
      </w:r>
    </w:p>
    <w:p w14:paraId="5B3BCF6B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Objęci wsparciem według rodzajów wsparcia"/>
        <w:tblDescription w:val="Nalezy wskazać liczbę osób objętych wsparciem według rodzajów wsparcia"/>
      </w:tblPr>
      <w:tblGrid>
        <w:gridCol w:w="4531"/>
        <w:gridCol w:w="1560"/>
        <w:gridCol w:w="1559"/>
        <w:gridCol w:w="1701"/>
      </w:tblGrid>
      <w:tr w:rsidR="005F4496" w:rsidRPr="000339E7" w14:paraId="6B02015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A163382" w14:textId="201456B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rodzajów wsparcia</w:t>
            </w:r>
          </w:p>
        </w:tc>
        <w:tc>
          <w:tcPr>
            <w:tcW w:w="1560" w:type="dxa"/>
          </w:tcPr>
          <w:p w14:paraId="50C2DC97" w14:textId="22AD270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5E9568F1" w14:textId="23A85AD4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24E7C875" w14:textId="22A005A5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39023918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EEDC7CE" w14:textId="77777777" w:rsidR="005F4496" w:rsidRPr="00B37148" w:rsidRDefault="005F4496" w:rsidP="00B371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7148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2316DB7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ED3AF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FC096C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31A8ED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E710F68" w14:textId="29B27EE2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Studia podyplomowe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6268E132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9421E3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E502CB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69D1B79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2EA62C3" w14:textId="3FBA709B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0" w:type="dxa"/>
          </w:tcPr>
          <w:p w14:paraId="54DBB73E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C11AEA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65EA14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77F294A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C2173E6" w14:textId="6E7EAF3D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560" w:type="dxa"/>
          </w:tcPr>
          <w:p w14:paraId="1A681B0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6E147D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8DBF59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2AD3D95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145DC6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50247F4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332D0C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805F4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756F0D5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Grupy wiekowe"/>
        <w:tblDescription w:val="Nalezy wskazać liczbę osób objętych wsparciem według grup wiekowych"/>
      </w:tblPr>
      <w:tblGrid>
        <w:gridCol w:w="4531"/>
        <w:gridCol w:w="1560"/>
        <w:gridCol w:w="1559"/>
        <w:gridCol w:w="1701"/>
      </w:tblGrid>
      <w:tr w:rsidR="005F4496" w:rsidRPr="005F4496" w14:paraId="13B20F55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75F5564" w14:textId="3A9D3F9E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grup wiekowych</w:t>
            </w:r>
          </w:p>
        </w:tc>
        <w:tc>
          <w:tcPr>
            <w:tcW w:w="1560" w:type="dxa"/>
          </w:tcPr>
          <w:p w14:paraId="6F5B9C91" w14:textId="52D29509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8924C35" w14:textId="73AC602B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0F824587" w14:textId="36F25306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6387E50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8680E68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15 - 24 lata</w:t>
            </w:r>
          </w:p>
        </w:tc>
        <w:tc>
          <w:tcPr>
            <w:tcW w:w="1560" w:type="dxa"/>
          </w:tcPr>
          <w:p w14:paraId="6AFD7B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367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A1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0EA05F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03B80A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25 - 34 lata</w:t>
            </w:r>
          </w:p>
        </w:tc>
        <w:tc>
          <w:tcPr>
            <w:tcW w:w="1560" w:type="dxa"/>
          </w:tcPr>
          <w:p w14:paraId="45C3C7E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8FA6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C1E0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BB070B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32AE88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35 - 44 lata</w:t>
            </w:r>
          </w:p>
        </w:tc>
        <w:tc>
          <w:tcPr>
            <w:tcW w:w="1560" w:type="dxa"/>
          </w:tcPr>
          <w:p w14:paraId="3027E69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66E1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9975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DC8F0D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BD34845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560" w:type="dxa"/>
          </w:tcPr>
          <w:p w14:paraId="6388563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0129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6BEF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1D2D3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ształcenie"/>
        <w:tblDescription w:val="Nalezy wskazać liczbę osób objętych wsparciem według wykształcenia"/>
      </w:tblPr>
      <w:tblGrid>
        <w:gridCol w:w="4531"/>
        <w:gridCol w:w="1560"/>
        <w:gridCol w:w="1559"/>
        <w:gridCol w:w="1701"/>
      </w:tblGrid>
      <w:tr w:rsidR="005F4496" w:rsidRPr="000339E7" w14:paraId="0724262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A42A463" w14:textId="676F6B0A" w:rsidR="005F4496" w:rsidRPr="0044530D" w:rsidRDefault="005F4496" w:rsidP="005F4496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wykształcenia</w:t>
            </w:r>
          </w:p>
        </w:tc>
        <w:tc>
          <w:tcPr>
            <w:tcW w:w="1560" w:type="dxa"/>
          </w:tcPr>
          <w:p w14:paraId="69A95A94" w14:textId="59B3D3A0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104E045" w14:textId="62CA8B39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531C7E3F" w14:textId="0F4BEB58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7851AB6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6A3E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560" w:type="dxa"/>
          </w:tcPr>
          <w:p w14:paraId="0FDB568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3189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1E6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96E34DD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365624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560" w:type="dxa"/>
          </w:tcPr>
          <w:p w14:paraId="437812D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77BC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53C1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164907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BB67DDD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560" w:type="dxa"/>
          </w:tcPr>
          <w:p w14:paraId="73073D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AB7F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1213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0E9036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54C6F59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560" w:type="dxa"/>
          </w:tcPr>
          <w:p w14:paraId="1058A24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5EB2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A6EC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76C7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E91F0A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560" w:type="dxa"/>
          </w:tcPr>
          <w:p w14:paraId="7FCA15E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139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745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D260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onywane zawody"/>
        <w:tblDescription w:val="Nalezy wskazać liczbę osób objętych wsparciem według wykonywanych zawodów"/>
      </w:tblPr>
      <w:tblGrid>
        <w:gridCol w:w="4531"/>
        <w:gridCol w:w="1560"/>
        <w:gridCol w:w="1559"/>
        <w:gridCol w:w="1701"/>
      </w:tblGrid>
      <w:tr w:rsidR="005F4496" w:rsidRPr="000339E7" w14:paraId="6C4D30D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AEC1784" w14:textId="6091A0F2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wykonywanych zawodów</w:t>
            </w:r>
          </w:p>
        </w:tc>
        <w:tc>
          <w:tcPr>
            <w:tcW w:w="1560" w:type="dxa"/>
          </w:tcPr>
          <w:p w14:paraId="7E4F17FD" w14:textId="346D4D8F" w:rsidR="005F4496" w:rsidRPr="0044530D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3B583AA0" w14:textId="604540F0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42CDCD63" w14:textId="5BD916C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429C704E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D44270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560" w:type="dxa"/>
          </w:tcPr>
          <w:p w14:paraId="2A99FE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0CE5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8F7F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B147F90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0939D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A1A84B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2B0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9C7D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D84631C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7114A5E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560" w:type="dxa"/>
          </w:tcPr>
          <w:p w14:paraId="7D5EDA0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E3AB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077E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639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A6F6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Technicy i inni średni personel</w:t>
            </w:r>
          </w:p>
        </w:tc>
        <w:tc>
          <w:tcPr>
            <w:tcW w:w="1560" w:type="dxa"/>
          </w:tcPr>
          <w:p w14:paraId="217141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803D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8191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6F96D7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F06AD5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Pracownicy biurowi </w:t>
            </w:r>
          </w:p>
        </w:tc>
        <w:tc>
          <w:tcPr>
            <w:tcW w:w="1560" w:type="dxa"/>
          </w:tcPr>
          <w:p w14:paraId="3E34C00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82CF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1670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FBB44F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FDB856C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560" w:type="dxa"/>
          </w:tcPr>
          <w:p w14:paraId="339A59B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FFD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23B5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7FF48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F51FE3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560" w:type="dxa"/>
          </w:tcPr>
          <w:p w14:paraId="2792431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3E12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095C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E4CAE7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CE3BA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560" w:type="dxa"/>
          </w:tcPr>
          <w:p w14:paraId="6782DA9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9881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67FA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659BE06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5C43270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560" w:type="dxa"/>
          </w:tcPr>
          <w:p w14:paraId="62CFCB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C49E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3B14D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A582A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11917D4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560" w:type="dxa"/>
          </w:tcPr>
          <w:p w14:paraId="2AB3F00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C892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7392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323A" w14:textId="7D37E127" w:rsidR="00BB2255" w:rsidRPr="000339E7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0339E7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0339E7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osób objętych wnioskiem"/>
        <w:tblDescription w:val="Należy uzupełnić: Imię i Nazwisko, Data urodzenia, Poziom wykształcenia, Stanowisko służbowe zgodnie z umową o pracę, Osoba pracująca w szczególnych warunkach lub wykonująca prace o szczególnym charakterze TAK/NIE, Miejsce wykonywania pracy,Wnioskodawca złożył wniosek o dofinansowanie kształcenia ze środków KFS w innym urzędzie pracy w 2025 roku wpisaćTAK/NIE ( jeśli tak należy wpisać przyznaną kwotę), Planowane działania dla poszczególnych osób, Należy wymienić każde działanie dla danej osoby, Numer priorytetu,okres obowiązywania umowy o pracę&#10;Należy wskazać okres od….. do……, Całkowity koszt na poszczególną osobę&#10;"/>
      </w:tblPr>
      <w:tblGrid>
        <w:gridCol w:w="518"/>
        <w:gridCol w:w="1178"/>
        <w:gridCol w:w="1701"/>
        <w:gridCol w:w="1418"/>
        <w:gridCol w:w="1701"/>
        <w:gridCol w:w="1046"/>
        <w:gridCol w:w="1932"/>
        <w:gridCol w:w="1551"/>
        <w:gridCol w:w="1147"/>
        <w:gridCol w:w="1670"/>
        <w:gridCol w:w="1520"/>
      </w:tblGrid>
      <w:tr w:rsidR="00523B91" w:rsidRPr="000339E7" w14:paraId="5D13F3B0" w14:textId="77777777" w:rsidTr="008C19EA">
        <w:trPr>
          <w:cantSplit/>
          <w:trHeight w:val="30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F4A6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20FB4" w14:textId="77777777" w:rsidR="001C2306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20856E84" w14:textId="43285DC0" w:rsidR="00523B91" w:rsidRPr="001C2306" w:rsidRDefault="008C0580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D7A6C" w14:textId="22654BDB" w:rsidR="00523B91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8C0580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wykształceni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E4B1D" w14:textId="2EFD36B4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umową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pracę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37DFF" w14:textId="7EA157B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szczególnym charakterze</w:t>
            </w:r>
            <w:r w:rsidR="00FB1043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520" w14:textId="279409A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DF7CE" w14:textId="2C42F3DC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wpisać</w:t>
            </w:r>
          </w:p>
          <w:p w14:paraId="29DDFB15" w14:textId="260F07AC" w:rsidR="001C2306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TAK/NIE ( jeśli tak należy wpisać przyznaną kwotę)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E1C9D" w14:textId="56FCBE4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080C8E87" w14:textId="65D9CFE2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47C33" w14:textId="124514C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75E5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9E070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0339E7" w14:paraId="3CDF8B47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81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D1D" w14:textId="29A60A48" w:rsidR="00523B91" w:rsidRPr="001C2306" w:rsidRDefault="00523B91" w:rsidP="001C2306">
            <w:pPr>
              <w:tabs>
                <w:tab w:val="num" w:pos="405"/>
              </w:tabs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61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3096312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61E539DB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7F1EA26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48D" w14:textId="31E96E43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211A42A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211" w14:textId="6337C2CD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49BE297" w14:textId="77777777" w:rsidTr="008C19EA">
        <w:trPr>
          <w:trHeight w:val="567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0339E7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0339E7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3F6F5C7B" w14:textId="77777777" w:rsidR="00220803" w:rsidRPr="001C2306" w:rsidRDefault="00220803" w:rsidP="001C2306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Oświadczam co następuje:</w:t>
      </w:r>
    </w:p>
    <w:p w14:paraId="2E3BBD84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Osoby objęte wnioskiem spełniają definicję pracownika zgodnie z art. 2 K.P.</w:t>
      </w:r>
    </w:p>
    <w:p w14:paraId="44E23AD5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6E5FA633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Zobowiązuję się do złożenia w dniu podpisania umowy dodatkowego oświadczenia o</w:t>
      </w:r>
      <w:r w:rsidR="001C23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uzyskaniu pomocy de </w:t>
      </w:r>
      <w:proofErr w:type="spellStart"/>
      <w:r w:rsidRPr="001C2306"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, jeżeli w okresie od dnia złożenia wniosku do dnia podpisania umowy z urzędem pracy, otrzymam pomoc de </w:t>
      </w:r>
      <w:proofErr w:type="spellStart"/>
      <w:r w:rsidRPr="001C2306"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D98E60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Nie ciąży na mnie obowiązek zwrotu </w:t>
      </w:r>
      <w:r w:rsidRPr="001C230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pomocy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, wynikający z wcześniejszych decyzji uznających pomoc za niezgodną z prawem i ze wspólnym rynkiem.</w:t>
      </w:r>
    </w:p>
    <w:p w14:paraId="2C37D9D6" w14:textId="52E73859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7B9C3161" w14:textId="36F07AC1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</w:t>
      </w:r>
      <w:r w:rsidR="00BB082F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przeznaczeniem, monitorowania przebiegu form objętych kształceniem ustawicznym oraz zobowiązuję się, na wezwanie, przedłożyć niezbędne informacje, dokumenty, wyjaśnienia itp.</w:t>
      </w:r>
    </w:p>
    <w:p w14:paraId="2391546D" w14:textId="06CF5C1B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informacje zawarte we wniosku i załączonych do niego dokumentów są zgodne ze stanem faktycznym i prawnym.</w:t>
      </w:r>
      <w:r w:rsidRPr="001C23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3301A51" w14:textId="21B67E4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Jestem świadomy(a), że kształcenie ustawiczne pracowników i pracodawcy w ramach Krajowego Funduszu Szkoleniowego jest finansowane ze środków publicznych i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związku z tym podlega szczególnym zasadom rozliczania.</w:t>
      </w:r>
    </w:p>
    <w:p w14:paraId="776E6BD1" w14:textId="76D459BB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Zapoznałem/</w:t>
      </w:r>
      <w:proofErr w:type="spellStart"/>
      <w:r w:rsidRPr="001C2306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się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z zasadami i przysługującymi mi prawami dotyczącymi przetwarzania danych osobowych przez PUP w Świdniku oraz przyjąłem do wiadomości informacje zawarte </w:t>
      </w:r>
      <w:r w:rsidR="000A7FC6" w:rsidRPr="005B3193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5B31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Klauzul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i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informacyjn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ej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dotycząc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ej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przetwarzania danych osobowych dla przedsiębiorców i innych podmiotów ubiegających się lub korzystających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lastRenderedPageBreak/>
        <w:t>z form pomocy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znajdując</w:t>
      </w:r>
      <w:r w:rsidR="000055F8" w:rsidRPr="001C2306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się na stronie urzędu pracy pod adresem </w:t>
      </w:r>
      <w:hyperlink r:id="rId11" w:history="1"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AE9843" w14:textId="31EA2617" w:rsidR="00220803" w:rsidRPr="001C2306" w:rsidRDefault="000A7FC6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pracownicy objęci wnioskiem zostali poinformowani o zasadach i przysługujących im prawach dotyczących przetwarzania danych osobowych przez PUP w Świdniku oraz przyjęli do wiadomości informacje zawarte w Klauzuli informacyjnej dotyczącej przetwarzania danych osobowych dla osób biorących udział w kształceniu ustawicznym finansowanym ze środków KFS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znajdując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się na stronie urzędu pracy pod adresem </w:t>
      </w:r>
      <w:hyperlink r:id="rId12" w:history="1"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CE086B" w14:textId="7574B4F1" w:rsidR="008C0580" w:rsidRPr="00BB082F" w:rsidRDefault="00220803" w:rsidP="001C2306">
      <w:pPr>
        <w:numPr>
          <w:ilvl w:val="0"/>
          <w:numId w:val="8"/>
        </w:numPr>
        <w:suppressAutoHyphens w:val="0"/>
        <w:spacing w:after="120" w:line="300" w:lineRule="auto"/>
        <w:ind w:left="357" w:hanging="35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Zapoznałem się z </w:t>
      </w:r>
      <w:r w:rsidRPr="00BB082F">
        <w:rPr>
          <w:rFonts w:ascii="Arial" w:hAnsi="Arial" w:cs="Arial"/>
          <w:b/>
          <w:bCs/>
          <w:sz w:val="22"/>
          <w:szCs w:val="22"/>
        </w:rPr>
        <w:t>Zasadami przyznawania Pracodawcy środków z Krajowego Funduszu Szkoleniowego w Powiatowym Urzędzie Pracy w Świdniku w 202</w:t>
      </w:r>
      <w:r w:rsidR="000055F8" w:rsidRPr="00BB082F">
        <w:rPr>
          <w:rFonts w:ascii="Arial" w:hAnsi="Arial" w:cs="Arial"/>
          <w:b/>
          <w:bCs/>
          <w:sz w:val="22"/>
          <w:szCs w:val="22"/>
        </w:rPr>
        <w:t>5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r</w:t>
      </w:r>
    </w:p>
    <w:p w14:paraId="190D5C0B" w14:textId="6EE4D4DA" w:rsidR="008C0580" w:rsidRPr="00BB082F" w:rsidRDefault="008C0580" w:rsidP="00BB082F">
      <w:pPr>
        <w:suppressAutoHyphens w:val="0"/>
        <w:spacing w:after="480" w:line="300" w:lineRule="auto"/>
        <w:ind w:left="357"/>
        <w:rPr>
          <w:rFonts w:ascii="Arial" w:eastAsia="Calibri" w:hAnsi="Arial" w:cs="Arial"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sz w:val="22"/>
          <w:szCs w:val="22"/>
          <w:lang w:eastAsia="en-US"/>
        </w:rPr>
        <w:t>*niepotrzebne skreślić</w:t>
      </w:r>
    </w:p>
    <w:p w14:paraId="57B74916" w14:textId="6BBAFB0E" w:rsidR="00BB082F" w:rsidRPr="00BB082F" w:rsidRDefault="00BB082F" w:rsidP="001C2306">
      <w:pPr>
        <w:suppressAutoHyphens w:val="0"/>
        <w:spacing w:after="480" w:line="300" w:lineRule="auto"/>
        <w:ind w:left="35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sz w:val="22"/>
          <w:szCs w:val="22"/>
          <w:lang w:eastAsia="en-US"/>
        </w:rPr>
        <w:t>pieczątka i podpis pracodawcy lub osoby upoważnionej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3EFEA503" w14:textId="77777777" w:rsidR="000538DF" w:rsidRPr="000339E7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0339E7" w:rsidSect="001C230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5E2A8A" w14:textId="3735AC53" w:rsidR="00FB1043" w:rsidRPr="00BB082F" w:rsidRDefault="007C3A22" w:rsidP="00BB082F">
      <w:pPr>
        <w:pStyle w:val="Nagwek1"/>
        <w:numPr>
          <w:ilvl w:val="0"/>
          <w:numId w:val="36"/>
        </w:numPr>
        <w:rPr>
          <w:rFonts w:cs="Arial"/>
          <w:bCs/>
          <w:szCs w:val="22"/>
        </w:rPr>
      </w:pPr>
      <w:r w:rsidRPr="00BB082F">
        <w:lastRenderedPageBreak/>
        <w:t>UZASADNIENIE POTRZEB ODBYCIA KSZTAŁCENIA USTAWICZNEGO PRZY UWZGLĘDNIENIU</w:t>
      </w:r>
      <w:r w:rsidR="00CA2CCF" w:rsidRPr="00BB082F">
        <w:rPr>
          <w:rFonts w:cs="Arial"/>
          <w:bCs/>
          <w:szCs w:val="22"/>
        </w:rPr>
        <w:t>:</w:t>
      </w:r>
    </w:p>
    <w:p w14:paraId="14618856" w14:textId="77777777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0339E7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Pr="000339E7" w:rsidRDefault="007C3A22" w:rsidP="00B378F1">
      <w:pPr>
        <w:pStyle w:val="Akapitzlist"/>
        <w:suppressAutoHyphens w:val="0"/>
        <w:spacing w:line="300" w:lineRule="auto"/>
        <w:ind w:left="426"/>
        <w:contextualSpacing w:val="0"/>
        <w:rPr>
          <w:rFonts w:ascii="Arial" w:hAnsi="Arial" w:cs="Arial"/>
        </w:rPr>
        <w:sectPr w:rsidR="00705061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BB082F">
        <w:rPr>
          <w:rFonts w:ascii="Arial" w:hAnsi="Arial" w:cs="Arial"/>
          <w:b/>
          <w:bCs/>
          <w:sz w:val="22"/>
          <w:szCs w:val="22"/>
        </w:rPr>
        <w:t>UWAGA: Oddzielnie dla każdej wnioskowanej osoby (bez danych</w:t>
      </w:r>
      <w:r w:rsidR="00FB1043" w:rsidRPr="00BB0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osobowych) </w:t>
      </w:r>
      <w:r w:rsidR="0062583C" w:rsidRPr="00BB082F">
        <w:rPr>
          <w:rFonts w:ascii="Arial" w:hAnsi="Arial" w:cs="Arial"/>
          <w:b/>
          <w:bCs/>
          <w:sz w:val="22"/>
          <w:szCs w:val="22"/>
        </w:rPr>
        <w:t>należy się odnieść do wszystkich w/w punktów</w:t>
      </w:r>
      <w:r w:rsidR="00BE4A0D" w:rsidRPr="00BB082F">
        <w:rPr>
          <w:rFonts w:ascii="Arial" w:hAnsi="Arial" w:cs="Arial"/>
          <w:b/>
          <w:bCs/>
          <w:sz w:val="22"/>
          <w:szCs w:val="22"/>
        </w:rPr>
        <w:t>.</w:t>
      </w:r>
      <w:r w:rsidR="00BE4A0D" w:rsidRPr="000339E7">
        <w:rPr>
          <w:rFonts w:ascii="Arial" w:hAnsi="Arial" w:cs="Arial"/>
        </w:rPr>
        <w:t xml:space="preserve"> </w:t>
      </w:r>
      <w:r w:rsidR="0062583C" w:rsidRPr="000339E7">
        <w:rPr>
          <w:rFonts w:ascii="Arial" w:hAnsi="Arial" w:cs="Arial"/>
        </w:rPr>
        <w:t xml:space="preserve"> .</w:t>
      </w:r>
      <w:r w:rsidRPr="000339E7">
        <w:rPr>
          <w:rFonts w:ascii="Arial" w:hAnsi="Arial" w:cs="Arial"/>
        </w:rPr>
        <w:t>……………………………………………………………………………………………</w:t>
      </w:r>
      <w:r w:rsidR="0062583C" w:rsidRPr="000339E7">
        <w:rPr>
          <w:rFonts w:ascii="Arial" w:hAnsi="Arial" w:cs="Arial"/>
        </w:rPr>
        <w:t>..</w:t>
      </w:r>
      <w:r w:rsidRPr="000339E7">
        <w:rPr>
          <w:rFonts w:ascii="Arial" w:hAnsi="Arial" w:cs="Arial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E933" w14:textId="4088452F" w:rsidR="00705061" w:rsidRPr="000339E7" w:rsidRDefault="007C3A22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 </w:t>
      </w:r>
    </w:p>
    <w:p w14:paraId="7F0D2089" w14:textId="72841BEC" w:rsidR="00361A2F" w:rsidRPr="000339E7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 przypadku kształcenia dla pracownika: plany dotyczące np. utrzymania zatrudnienia, awansu zawodowego, rozszerzenia obowiązków zawodowych, przesunięcia na inne stanowisko pracy lub inne istotne dla pracodawcy; − w</w:t>
      </w:r>
      <w:r w:rsidR="00BB082F">
        <w:rPr>
          <w:rFonts w:ascii="Arial" w:hAnsi="Arial" w:cs="Arial"/>
          <w:sz w:val="22"/>
          <w:szCs w:val="22"/>
        </w:rPr>
        <w:t> </w:t>
      </w:r>
      <w:r w:rsidRPr="000339E7">
        <w:rPr>
          <w:rFonts w:ascii="Arial" w:hAnsi="Arial" w:cs="Arial"/>
          <w:sz w:val="22"/>
          <w:szCs w:val="22"/>
        </w:rPr>
        <w:t xml:space="preserve">przypadku kształcenia dla pracodawcy proszę wpisać informację na temat planów co do działania firmy w przyszłości. </w:t>
      </w:r>
    </w:p>
    <w:p w14:paraId="7EFB91F7" w14:textId="77C2753B" w:rsidR="00027F39" w:rsidRPr="000339E7" w:rsidRDefault="007C3A22" w:rsidP="00BB082F">
      <w:pPr>
        <w:spacing w:after="480" w:line="300" w:lineRule="auto"/>
        <w:ind w:left="646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b/>
          <w:bCs/>
          <w:sz w:val="22"/>
          <w:szCs w:val="22"/>
        </w:rPr>
        <w:t>UWAGA:</w:t>
      </w:r>
      <w:r w:rsidRPr="000339E7">
        <w:rPr>
          <w:rFonts w:ascii="Arial" w:hAnsi="Arial" w:cs="Arial"/>
          <w:sz w:val="22"/>
          <w:szCs w:val="22"/>
        </w:rPr>
        <w:t xml:space="preserve"> </w:t>
      </w:r>
      <w:r w:rsidR="00705061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 w:rsidRPr="000339E7">
        <w:rPr>
          <w:rFonts w:ascii="Arial" w:hAnsi="Arial" w:cs="Arial"/>
          <w:sz w:val="22"/>
          <w:szCs w:val="22"/>
        </w:rPr>
        <w:t xml:space="preserve">. </w:t>
      </w:r>
      <w:r w:rsidRPr="00033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 w:rsidRPr="000339E7">
        <w:rPr>
          <w:rFonts w:ascii="Arial" w:hAnsi="Arial" w:cs="Arial"/>
          <w:sz w:val="22"/>
          <w:szCs w:val="22"/>
        </w:rPr>
        <w:t>………………………</w:t>
      </w:r>
      <w:r w:rsidR="00027F39" w:rsidRPr="000339E7">
        <w:rPr>
          <w:rFonts w:ascii="Arial" w:hAnsi="Arial" w:cs="Arial"/>
          <w:sz w:val="22"/>
          <w:szCs w:val="22"/>
        </w:rPr>
        <w:t>………………………….</w:t>
      </w:r>
      <w:r w:rsidR="00705061" w:rsidRPr="000339E7">
        <w:rPr>
          <w:rFonts w:ascii="Arial" w:hAnsi="Arial" w:cs="Arial"/>
          <w:sz w:val="22"/>
          <w:szCs w:val="22"/>
        </w:rPr>
        <w:t>…………..</w:t>
      </w:r>
    </w:p>
    <w:p w14:paraId="50D479CD" w14:textId="72D1DAC4" w:rsidR="009D3033" w:rsidRPr="000339E7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0339E7">
        <w:rPr>
          <w:rFonts w:ascii="Arial" w:hAnsi="Arial" w:cs="Arial"/>
          <w:sz w:val="22"/>
          <w:szCs w:val="22"/>
        </w:rPr>
        <w:t>pieczątka i podpis pracodawcy lub osoby upoważnionej</w:t>
      </w:r>
      <w:r w:rsidR="00BB082F">
        <w:rPr>
          <w:rFonts w:ascii="Arial" w:hAnsi="Arial" w:cs="Arial"/>
          <w:sz w:val="22"/>
          <w:szCs w:val="22"/>
        </w:rPr>
        <w:t>………………………………….</w:t>
      </w:r>
    </w:p>
    <w:p w14:paraId="0CBA795B" w14:textId="381AD6BB" w:rsidR="009B3326" w:rsidRPr="000339E7" w:rsidRDefault="003B477F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WYMAGANE </w:t>
      </w:r>
      <w:r w:rsidR="00A34B7A" w:rsidRPr="000339E7">
        <w:t>Z</w:t>
      </w:r>
      <w:r w:rsidR="009B3326" w:rsidRPr="000339E7">
        <w:t>AŁĄCZNIKI DO WNIOSKU</w:t>
      </w:r>
    </w:p>
    <w:p w14:paraId="68CE55F2" w14:textId="77777777" w:rsidR="009B3326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 xml:space="preserve">Oświadczenie 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lub zaświadczenia </w:t>
      </w:r>
      <w:r w:rsidRPr="00BB082F">
        <w:rPr>
          <w:rFonts w:ascii="Arial" w:hAnsi="Arial" w:cs="Arial"/>
          <w:noProof/>
          <w:sz w:val="22"/>
          <w:szCs w:val="22"/>
          <w:lang w:eastAsia="pl-PL"/>
        </w:rPr>
        <w:t>Wnioskodawcy o otrzymaniu bądź nie otrzymaniu pomocy de</w:t>
      </w:r>
      <w:r w:rsidR="00B10DDC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minimis – </w:t>
      </w:r>
      <w:bookmarkStart w:id="7" w:name="_Hlk157596380"/>
      <w:r w:rsidR="00B10DDC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ałącznik nr </w:t>
      </w:r>
      <w:r w:rsidR="00302D6E" w:rsidRPr="00BB082F">
        <w:rPr>
          <w:rFonts w:ascii="Arial" w:hAnsi="Arial" w:cs="Arial"/>
          <w:b/>
          <w:noProof/>
          <w:sz w:val="22"/>
          <w:szCs w:val="22"/>
          <w:lang w:eastAsia="pl-PL"/>
        </w:rPr>
        <w:t>1</w:t>
      </w:r>
      <w:r w:rsidR="00B10DDC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.</w:t>
      </w:r>
      <w:bookmarkEnd w:id="7"/>
    </w:p>
    <w:p w14:paraId="4EC42677" w14:textId="0055B92D" w:rsidR="00577FB1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Formularz informacji przedstawianych przy u</w:t>
      </w:r>
      <w:r w:rsidR="00EC355A" w:rsidRPr="00BB082F">
        <w:rPr>
          <w:rFonts w:ascii="Arial" w:hAnsi="Arial" w:cs="Arial"/>
          <w:noProof/>
          <w:sz w:val="22"/>
          <w:szCs w:val="22"/>
          <w:lang w:eastAsia="pl-PL"/>
        </w:rPr>
        <w:t>bieganiu się o pomoc de minimis</w:t>
      </w:r>
      <w:r w:rsidR="003B477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- </w:t>
      </w:r>
      <w:r w:rsidR="003B477F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ałącznik nr 2 do wniosku.</w:t>
      </w:r>
    </w:p>
    <w:p w14:paraId="05924977" w14:textId="71C62D3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Informacja o kursie w ramach KFS</w:t>
      </w:r>
      <w:r w:rsidR="003F025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wraz z programem kursu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–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załącznik nr 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3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>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,</w:t>
      </w:r>
    </w:p>
    <w:p w14:paraId="581908D6" w14:textId="4A6DF5E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studiach podyplomowych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4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5374D2D5" w14:textId="68FEF014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egzaminach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5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78D1F737" w14:textId="42703B44" w:rsidR="00754674" w:rsidRPr="00BB082F" w:rsidRDefault="003435C3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ubiegającego się o wsparcie </w:t>
      </w:r>
      <w:r w:rsidR="00A74AA1" w:rsidRPr="00BB082F">
        <w:rPr>
          <w:rFonts w:ascii="Arial" w:hAnsi="Arial" w:cs="Arial"/>
          <w:sz w:val="22"/>
          <w:szCs w:val="22"/>
        </w:rPr>
        <w:t>w związku z agresją Rosji wobec Ukrainy</w:t>
      </w:r>
      <w:r w:rsidR="00346F2D" w:rsidRPr="00BB082F">
        <w:rPr>
          <w:rFonts w:ascii="Arial" w:hAnsi="Arial" w:cs="Arial"/>
          <w:sz w:val="22"/>
          <w:szCs w:val="22"/>
        </w:rPr>
        <w:t xml:space="preserve"> </w:t>
      </w:r>
      <w:r w:rsidRPr="00BB082F">
        <w:rPr>
          <w:rFonts w:ascii="Arial" w:hAnsi="Arial" w:cs="Arial"/>
          <w:sz w:val="22"/>
          <w:szCs w:val="22"/>
        </w:rPr>
        <w:t xml:space="preserve">–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4674" w:rsidRPr="00BB082F">
        <w:rPr>
          <w:rFonts w:ascii="Arial" w:hAnsi="Arial" w:cs="Arial"/>
          <w:b/>
          <w:bCs/>
          <w:sz w:val="22"/>
          <w:szCs w:val="22"/>
        </w:rPr>
        <w:t>6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do wniosku.</w:t>
      </w:r>
    </w:p>
    <w:p w14:paraId="57491B02" w14:textId="05AA5423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sektora publicznego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7 do wniosku</w:t>
      </w:r>
    </w:p>
    <w:p w14:paraId="6D73B838" w14:textId="7961C62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BB082F">
        <w:rPr>
          <w:rFonts w:ascii="Arial" w:hAnsi="Arial" w:cs="Arial"/>
          <w:b/>
          <w:sz w:val="22"/>
          <w:szCs w:val="22"/>
        </w:rPr>
        <w:t>załącznik nr 8 do wniosku.</w:t>
      </w:r>
    </w:p>
    <w:p w14:paraId="482E6FE6" w14:textId="0D82C95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Kserokopia dokumentu potwierdzającego oznaczenie formy prawnej prowadzonej działalności w przypadku braku wpisu do KRS lub CEIDG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9</w:t>
      </w:r>
      <w:r w:rsidRPr="00BB082F">
        <w:rPr>
          <w:rFonts w:ascii="Arial" w:hAnsi="Arial" w:cs="Arial"/>
          <w:sz w:val="22"/>
          <w:szCs w:val="22"/>
        </w:rPr>
        <w:t xml:space="preserve"> do wniosku.</w:t>
      </w:r>
    </w:p>
    <w:p w14:paraId="5573D04E" w14:textId="29B6E6F9" w:rsidR="00754674" w:rsidRPr="000339E7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6297256" w:rsidR="002911E0" w:rsidRPr="00BB082F" w:rsidRDefault="00BB082F" w:rsidP="00BB082F">
      <w:pPr>
        <w:pStyle w:val="Nagwek1"/>
        <w:numPr>
          <w:ilvl w:val="0"/>
          <w:numId w:val="36"/>
        </w:numPr>
        <w:rPr>
          <w:rFonts w:eastAsia="Calibri"/>
          <w:lang w:eastAsia="pl-PL"/>
        </w:rPr>
      </w:pPr>
      <w:r w:rsidRPr="00BB082F">
        <w:rPr>
          <w:rFonts w:eastAsia="Calibri"/>
          <w:lang w:eastAsia="pl-PL"/>
        </w:rPr>
        <w:lastRenderedPageBreak/>
        <w:t>WYPEŁNIA POWIATOWY URZĄD PRACY</w:t>
      </w:r>
    </w:p>
    <w:p w14:paraId="26C60EEE" w14:textId="0D4FC823" w:rsidR="00C63575" w:rsidRPr="00AD3F68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Wniosek sprawdzono pod względem formalnym i merytorycznym.</w:t>
      </w:r>
    </w:p>
    <w:p w14:paraId="5EAFAA79" w14:textId="0CC38AC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Sposób rozpatrzenia wniosku</w:t>
      </w:r>
      <w:r w:rsidR="00B900CD" w:rsidRPr="00AD3F68">
        <w:rPr>
          <w:rFonts w:ascii="Arial" w:hAnsi="Arial" w:cs="Arial"/>
          <w:sz w:val="22"/>
          <w:szCs w:val="22"/>
        </w:rPr>
        <w:t>.</w:t>
      </w:r>
    </w:p>
    <w:p w14:paraId="2C572F8F" w14:textId="17D2CB07" w:rsidR="00B900CD" w:rsidRPr="00AD3F68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Proponuję rozpatrzyć wniosek w następujący sposób:</w:t>
      </w:r>
    </w:p>
    <w:p w14:paraId="5B99A96B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pozytywnie:</w:t>
      </w:r>
    </w:p>
    <w:p w14:paraId="17F8437E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całości,</w:t>
      </w:r>
    </w:p>
    <w:p w14:paraId="40C03606" w14:textId="0918D035" w:rsidR="00C63575" w:rsidRP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części (opis):</w:t>
      </w:r>
    </w:p>
    <w:p w14:paraId="28E56BBB" w14:textId="1B6BEE62" w:rsidR="00C63575" w:rsidRPr="00206898" w:rsidRDefault="00AD3F68" w:rsidP="00206898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..</w:t>
      </w: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………………</w:t>
      </w:r>
      <w:r w:rsidRPr="00206898">
        <w:rPr>
          <w:rFonts w:ascii="Arial" w:hAnsi="Arial" w:cs="Arial"/>
          <w:sz w:val="22"/>
          <w:szCs w:val="22"/>
        </w:rPr>
        <w:t>……</w:t>
      </w:r>
      <w:r w:rsidR="00206898">
        <w:rPr>
          <w:rFonts w:ascii="Arial" w:hAnsi="Arial" w:cs="Arial"/>
          <w:sz w:val="22"/>
          <w:szCs w:val="22"/>
        </w:rPr>
        <w:t>.</w:t>
      </w:r>
    </w:p>
    <w:p w14:paraId="38F5A35A" w14:textId="77777777" w:rsidR="00AD3F68" w:rsidRDefault="00C63575" w:rsidP="00206898">
      <w:pPr>
        <w:pStyle w:val="Akapitzlist"/>
        <w:numPr>
          <w:ilvl w:val="0"/>
          <w:numId w:val="45"/>
        </w:numPr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negatywnie,</w:t>
      </w:r>
    </w:p>
    <w:p w14:paraId="1935C879" w14:textId="34D3B5E3" w:rsidR="0040177A" w:rsidRPr="00AD3F68" w:rsidRDefault="00C63575" w:rsidP="00206898">
      <w:pPr>
        <w:pStyle w:val="Akapitzlist"/>
        <w:numPr>
          <w:ilvl w:val="0"/>
          <w:numId w:val="45"/>
        </w:numPr>
        <w:spacing w:after="720"/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pozostawi</w:t>
      </w:r>
      <w:r w:rsidR="00B900CD" w:rsidRPr="00AD3F68">
        <w:rPr>
          <w:rFonts w:ascii="Arial" w:hAnsi="Arial" w:cs="Arial"/>
          <w:sz w:val="22"/>
          <w:szCs w:val="22"/>
        </w:rPr>
        <w:t>ć</w:t>
      </w:r>
      <w:r w:rsidRPr="00AD3F68">
        <w:rPr>
          <w:rFonts w:ascii="Arial" w:hAnsi="Arial" w:cs="Arial"/>
          <w:sz w:val="22"/>
          <w:szCs w:val="22"/>
        </w:rPr>
        <w:t xml:space="preserve"> bez rozpatrzenia</w:t>
      </w:r>
    </w:p>
    <w:p w14:paraId="349922F0" w14:textId="50F9F9F7" w:rsidR="00AD3F68" w:rsidRDefault="009D5C12" w:rsidP="00AD3F68">
      <w:pPr>
        <w:autoSpaceDN w:val="0"/>
        <w:spacing w:after="72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 podpis specjalisty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ds. rozwoju zawodowego)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……………………………………………….</w:t>
      </w:r>
    </w:p>
    <w:p w14:paraId="3597CF27" w14:textId="77777777" w:rsidR="00AD3F68" w:rsidRDefault="009D5C12" w:rsidP="00206898">
      <w:pPr>
        <w:autoSpaceDN w:val="0"/>
        <w:spacing w:after="24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</w:t>
      </w:r>
      <w:r w:rsidR="00A56BE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podpis Kierownika Działu D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RP)</w:t>
      </w:r>
      <w:r w:rsidR="00B900C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……………………………………………………………..</w:t>
      </w:r>
    </w:p>
    <w:p w14:paraId="29B7409F" w14:textId="2E5C09AD" w:rsidR="00BE4AD7" w:rsidRPr="00AD3F68" w:rsidRDefault="00BE4AD7" w:rsidP="00AD3F68">
      <w:pPr>
        <w:pStyle w:val="Akapitzlist"/>
        <w:numPr>
          <w:ilvl w:val="0"/>
          <w:numId w:val="29"/>
        </w:numPr>
        <w:suppressAutoHyphens w:val="0"/>
        <w:spacing w:line="300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Przyznano środki na kształcenie ustawiczne z Krajowego Funduszu Szkoleniowego w wysokości: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rzyznane środki"/>
        <w:tblDescription w:val="należy wskazać Działanie, Kwota przyznanego dofinansowania ze środków KFS oraz liczbę osób do objęcia wsparciem.&#10;"/>
      </w:tblPr>
      <w:tblGrid>
        <w:gridCol w:w="6098"/>
        <w:gridCol w:w="2128"/>
        <w:gridCol w:w="1704"/>
      </w:tblGrid>
      <w:tr w:rsidR="00F86D58" w:rsidRPr="00AD3F68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Kwota </w:t>
            </w:r>
            <w:r w:rsidR="00BE4AD7"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przyznanego </w:t>
            </w: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1911EE0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Liczba osób do objęcia wsparciem</w:t>
            </w:r>
          </w:p>
        </w:tc>
      </w:tr>
      <w:tr w:rsidR="00F86D58" w:rsidRPr="00AD3F68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755C9937" w14:textId="4DB46226" w:rsidR="00C63575" w:rsidRPr="00AD3F68" w:rsidRDefault="001B074F" w:rsidP="00AD3F68">
      <w:pPr>
        <w:autoSpaceDN w:val="0"/>
        <w:spacing w:before="360" w:after="108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akceptuję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/ nie </w:t>
      </w: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akceptuję</w:t>
      </w:r>
      <w:r w:rsidR="00F86D58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3435C3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p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rzyznaję</w:t>
      </w:r>
      <w:r w:rsidR="00B900CD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/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nie przyznaję</w:t>
      </w:r>
      <w:bookmarkStart w:id="8" w:name="_Hlk124848328"/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bookmarkEnd w:id="8"/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E94832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środki </w:t>
      </w:r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KFS</w:t>
      </w:r>
    </w:p>
    <w:p w14:paraId="562F36B2" w14:textId="3F4A8A84" w:rsidR="00AD3F68" w:rsidRDefault="00F86D58" w:rsidP="00AD3F68">
      <w:pPr>
        <w:autoSpaceDN w:val="0"/>
        <w:spacing w:after="720"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Z-c</w:t>
      </w:r>
      <w:r w:rsidR="00346F2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Dyrektora ds. </w:t>
      </w:r>
      <w:r w:rsidR="00BE7961">
        <w:rPr>
          <w:rFonts w:ascii="Arial" w:eastAsia="Calibri" w:hAnsi="Arial" w:cs="Arial"/>
          <w:kern w:val="3"/>
          <w:sz w:val="22"/>
          <w:szCs w:val="22"/>
          <w:lang w:eastAsia="pl-PL"/>
        </w:rPr>
        <w:t>Rynku Pracy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:</w:t>
      </w:r>
      <w:r w:rsidR="00BE7961">
        <w:rPr>
          <w:rFonts w:ascii="Arial" w:eastAsia="Calibri" w:hAnsi="Arial" w:cs="Arial"/>
          <w:kern w:val="3"/>
          <w:sz w:val="22"/>
          <w:szCs w:val="22"/>
          <w:lang w:eastAsia="pl-PL"/>
        </w:rPr>
        <w:t>………….</w:t>
      </w:r>
      <w:bookmarkStart w:id="9" w:name="_GoBack"/>
      <w:bookmarkEnd w:id="9"/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…………………………………………………………..</w:t>
      </w:r>
    </w:p>
    <w:p w14:paraId="4426CE88" w14:textId="3E0C8321" w:rsidR="00B900CD" w:rsidRPr="00AD3F68" w:rsidRDefault="00AD3F68" w:rsidP="00B948BC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 PUP</w:t>
      </w:r>
      <w:r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:…………………………………………………………………………………………...</w:t>
      </w:r>
    </w:p>
    <w:sectPr w:rsidR="00B900CD" w:rsidRPr="00AD3F68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B5A34" w14:textId="77777777" w:rsidR="00354437" w:rsidRDefault="00354437" w:rsidP="00295421">
      <w:r>
        <w:separator/>
      </w:r>
    </w:p>
  </w:endnote>
  <w:endnote w:type="continuationSeparator" w:id="0">
    <w:p w14:paraId="6679613E" w14:textId="77777777" w:rsidR="00354437" w:rsidRDefault="00354437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773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B16E" w14:textId="3D45B447" w:rsidR="00AD3F68" w:rsidRPr="00AD3F68" w:rsidRDefault="00BD2053" w:rsidP="00AD3F68">
            <w:pPr>
              <w:pStyle w:val="Stopka"/>
              <w:jc w:val="right"/>
            </w:pPr>
            <w:r w:rsidRPr="00BD20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796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0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7961">
              <w:rPr>
                <w:rFonts w:ascii="Arial" w:hAnsi="Arial" w:cs="Arial"/>
                <w:noProof/>
                <w:sz w:val="20"/>
                <w:szCs w:val="20"/>
              </w:rPr>
              <w:t>13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C94CC" w14:textId="77777777" w:rsidR="00354437" w:rsidRDefault="00354437" w:rsidP="00295421">
      <w:r>
        <w:separator/>
      </w:r>
    </w:p>
  </w:footnote>
  <w:footnote w:type="continuationSeparator" w:id="0">
    <w:p w14:paraId="3C1F67B9" w14:textId="77777777" w:rsidR="00354437" w:rsidRDefault="00354437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8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A62C4"/>
    <w:multiLevelType w:val="hybridMultilevel"/>
    <w:tmpl w:val="822E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44D"/>
    <w:multiLevelType w:val="hybridMultilevel"/>
    <w:tmpl w:val="ACA813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3938CA"/>
    <w:multiLevelType w:val="hybridMultilevel"/>
    <w:tmpl w:val="C5C0CA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FC7E4F"/>
    <w:multiLevelType w:val="hybridMultilevel"/>
    <w:tmpl w:val="DF3EF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ABF"/>
    <w:multiLevelType w:val="hybridMultilevel"/>
    <w:tmpl w:val="C6FE8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16C06AD8"/>
    <w:multiLevelType w:val="hybridMultilevel"/>
    <w:tmpl w:val="6F7C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903FE"/>
    <w:multiLevelType w:val="hybridMultilevel"/>
    <w:tmpl w:val="99C4A452"/>
    <w:lvl w:ilvl="0" w:tplc="ACEC5E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9BA"/>
    <w:multiLevelType w:val="hybridMultilevel"/>
    <w:tmpl w:val="1C288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2BA20E0A"/>
    <w:multiLevelType w:val="hybridMultilevel"/>
    <w:tmpl w:val="92BCC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5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CDA"/>
    <w:multiLevelType w:val="hybridMultilevel"/>
    <w:tmpl w:val="90C8E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1B4F"/>
    <w:multiLevelType w:val="hybridMultilevel"/>
    <w:tmpl w:val="C3DA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1405"/>
    <w:multiLevelType w:val="hybridMultilevel"/>
    <w:tmpl w:val="FD622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0AF31A2"/>
    <w:multiLevelType w:val="hybridMultilevel"/>
    <w:tmpl w:val="B0064D24"/>
    <w:lvl w:ilvl="0" w:tplc="A28A16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303DC"/>
    <w:multiLevelType w:val="hybridMultilevel"/>
    <w:tmpl w:val="0CD83AF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350"/>
    <w:multiLevelType w:val="hybridMultilevel"/>
    <w:tmpl w:val="378C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0"/>
  </w:num>
  <w:num w:numId="4">
    <w:abstractNumId w:val="39"/>
  </w:num>
  <w:num w:numId="5">
    <w:abstractNumId w:val="12"/>
  </w:num>
  <w:num w:numId="6">
    <w:abstractNumId w:val="29"/>
  </w:num>
  <w:num w:numId="7">
    <w:abstractNumId w:val="33"/>
  </w:num>
  <w:num w:numId="8">
    <w:abstractNumId w:val="26"/>
  </w:num>
  <w:num w:numId="9">
    <w:abstractNumId w:val="14"/>
  </w:num>
  <w:num w:numId="10">
    <w:abstractNumId w:val="13"/>
  </w:num>
  <w:num w:numId="11">
    <w:abstractNumId w:val="10"/>
  </w:num>
  <w:num w:numId="12">
    <w:abstractNumId w:val="43"/>
  </w:num>
  <w:num w:numId="13">
    <w:abstractNumId w:val="42"/>
  </w:num>
  <w:num w:numId="14">
    <w:abstractNumId w:val="45"/>
  </w:num>
  <w:num w:numId="15">
    <w:abstractNumId w:val="1"/>
  </w:num>
  <w:num w:numId="16">
    <w:abstractNumId w:val="5"/>
  </w:num>
  <w:num w:numId="17">
    <w:abstractNumId w:val="23"/>
  </w:num>
  <w:num w:numId="18">
    <w:abstractNumId w:val="18"/>
  </w:num>
  <w:num w:numId="19">
    <w:abstractNumId w:val="27"/>
  </w:num>
  <w:num w:numId="20">
    <w:abstractNumId w:val="15"/>
  </w:num>
  <w:num w:numId="21">
    <w:abstractNumId w:val="22"/>
  </w:num>
  <w:num w:numId="22">
    <w:abstractNumId w:val="32"/>
  </w:num>
  <w:num w:numId="23">
    <w:abstractNumId w:val="20"/>
  </w:num>
  <w:num w:numId="24">
    <w:abstractNumId w:val="36"/>
  </w:num>
  <w:num w:numId="25">
    <w:abstractNumId w:val="35"/>
  </w:num>
  <w:num w:numId="26">
    <w:abstractNumId w:val="25"/>
  </w:num>
  <w:num w:numId="27">
    <w:abstractNumId w:val="21"/>
  </w:num>
  <w:num w:numId="28">
    <w:abstractNumId w:val="30"/>
  </w:num>
  <w:num w:numId="29">
    <w:abstractNumId w:val="28"/>
  </w:num>
  <w:num w:numId="30">
    <w:abstractNumId w:val="2"/>
  </w:num>
  <w:num w:numId="31">
    <w:abstractNumId w:val="9"/>
  </w:num>
  <w:num w:numId="32">
    <w:abstractNumId w:val="34"/>
  </w:num>
  <w:num w:numId="33">
    <w:abstractNumId w:val="38"/>
  </w:num>
  <w:num w:numId="34">
    <w:abstractNumId w:val="41"/>
  </w:num>
  <w:num w:numId="35">
    <w:abstractNumId w:val="6"/>
  </w:num>
  <w:num w:numId="36">
    <w:abstractNumId w:val="16"/>
  </w:num>
  <w:num w:numId="37">
    <w:abstractNumId w:val="37"/>
  </w:num>
  <w:num w:numId="38">
    <w:abstractNumId w:val="4"/>
  </w:num>
  <w:num w:numId="39">
    <w:abstractNumId w:val="11"/>
  </w:num>
  <w:num w:numId="40">
    <w:abstractNumId w:val="7"/>
  </w:num>
  <w:num w:numId="41">
    <w:abstractNumId w:val="3"/>
  </w:num>
  <w:num w:numId="42">
    <w:abstractNumId w:val="17"/>
  </w:num>
  <w:num w:numId="43">
    <w:abstractNumId w:val="19"/>
  </w:num>
  <w:num w:numId="44">
    <w:abstractNumId w:val="8"/>
  </w:num>
  <w:num w:numId="45">
    <w:abstractNumId w:val="31"/>
  </w:num>
  <w:num w:numId="4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2442"/>
    <w:rsid w:val="000055F8"/>
    <w:rsid w:val="00011DDC"/>
    <w:rsid w:val="000263F6"/>
    <w:rsid w:val="00027F39"/>
    <w:rsid w:val="000339E7"/>
    <w:rsid w:val="00034002"/>
    <w:rsid w:val="0004075A"/>
    <w:rsid w:val="000538DF"/>
    <w:rsid w:val="0005533E"/>
    <w:rsid w:val="00076A8F"/>
    <w:rsid w:val="00084B2A"/>
    <w:rsid w:val="00091863"/>
    <w:rsid w:val="00092F65"/>
    <w:rsid w:val="000A385B"/>
    <w:rsid w:val="000A7FC6"/>
    <w:rsid w:val="000C2F63"/>
    <w:rsid w:val="000C374E"/>
    <w:rsid w:val="000D354F"/>
    <w:rsid w:val="000D4055"/>
    <w:rsid w:val="000D650C"/>
    <w:rsid w:val="000E1EA8"/>
    <w:rsid w:val="000F0176"/>
    <w:rsid w:val="000F1B96"/>
    <w:rsid w:val="000F26DA"/>
    <w:rsid w:val="000F3545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70E4C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C2306"/>
    <w:rsid w:val="001D21A7"/>
    <w:rsid w:val="001E33D5"/>
    <w:rsid w:val="001F64F8"/>
    <w:rsid w:val="002015FE"/>
    <w:rsid w:val="00206898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01D5"/>
    <w:rsid w:val="002A14DC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4437"/>
    <w:rsid w:val="00356F45"/>
    <w:rsid w:val="00361A2F"/>
    <w:rsid w:val="00362D61"/>
    <w:rsid w:val="00364E4B"/>
    <w:rsid w:val="0039336D"/>
    <w:rsid w:val="003A0D48"/>
    <w:rsid w:val="003A2753"/>
    <w:rsid w:val="003B1ADE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4530D"/>
    <w:rsid w:val="0046411A"/>
    <w:rsid w:val="00467042"/>
    <w:rsid w:val="00467380"/>
    <w:rsid w:val="0047350E"/>
    <w:rsid w:val="0049561F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15C7"/>
    <w:rsid w:val="00577FB1"/>
    <w:rsid w:val="005838AF"/>
    <w:rsid w:val="00586F24"/>
    <w:rsid w:val="00591A56"/>
    <w:rsid w:val="00593A44"/>
    <w:rsid w:val="00595232"/>
    <w:rsid w:val="005A65E4"/>
    <w:rsid w:val="005B0A0A"/>
    <w:rsid w:val="005B3193"/>
    <w:rsid w:val="005B4E86"/>
    <w:rsid w:val="005B66D1"/>
    <w:rsid w:val="005D4746"/>
    <w:rsid w:val="005F1FA0"/>
    <w:rsid w:val="005F4496"/>
    <w:rsid w:val="005F48E8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772F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412E9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36D6"/>
    <w:rsid w:val="0086634F"/>
    <w:rsid w:val="00873F56"/>
    <w:rsid w:val="00877E0B"/>
    <w:rsid w:val="00880EC0"/>
    <w:rsid w:val="0088208F"/>
    <w:rsid w:val="00885D67"/>
    <w:rsid w:val="00886129"/>
    <w:rsid w:val="008864BC"/>
    <w:rsid w:val="008A4EA5"/>
    <w:rsid w:val="008A5C24"/>
    <w:rsid w:val="008C0580"/>
    <w:rsid w:val="008C19EA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9307C"/>
    <w:rsid w:val="009A4B47"/>
    <w:rsid w:val="009B3326"/>
    <w:rsid w:val="009C47EF"/>
    <w:rsid w:val="009C58A2"/>
    <w:rsid w:val="009C7A39"/>
    <w:rsid w:val="009D3033"/>
    <w:rsid w:val="009D513C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3F68"/>
    <w:rsid w:val="00AD5879"/>
    <w:rsid w:val="00AD6B83"/>
    <w:rsid w:val="00AE27AA"/>
    <w:rsid w:val="00AE359B"/>
    <w:rsid w:val="00AE362A"/>
    <w:rsid w:val="00AE7D4F"/>
    <w:rsid w:val="00AF4A5A"/>
    <w:rsid w:val="00B0193F"/>
    <w:rsid w:val="00B052B7"/>
    <w:rsid w:val="00B0566C"/>
    <w:rsid w:val="00B10DDC"/>
    <w:rsid w:val="00B14C06"/>
    <w:rsid w:val="00B16A54"/>
    <w:rsid w:val="00B17877"/>
    <w:rsid w:val="00B20165"/>
    <w:rsid w:val="00B34217"/>
    <w:rsid w:val="00B358DD"/>
    <w:rsid w:val="00B37148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48BC"/>
    <w:rsid w:val="00B96E04"/>
    <w:rsid w:val="00B97850"/>
    <w:rsid w:val="00BA06EB"/>
    <w:rsid w:val="00BB082F"/>
    <w:rsid w:val="00BB2255"/>
    <w:rsid w:val="00BB6233"/>
    <w:rsid w:val="00BB6F5D"/>
    <w:rsid w:val="00BC413E"/>
    <w:rsid w:val="00BD1A9F"/>
    <w:rsid w:val="00BD2053"/>
    <w:rsid w:val="00BE1E84"/>
    <w:rsid w:val="00BE4A0D"/>
    <w:rsid w:val="00BE4AD7"/>
    <w:rsid w:val="00BE7961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24E1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6CD2"/>
    <w:rsid w:val="00ED7E7C"/>
    <w:rsid w:val="00EE1790"/>
    <w:rsid w:val="00EE5A31"/>
    <w:rsid w:val="00EE78D6"/>
    <w:rsid w:val="00EF2076"/>
    <w:rsid w:val="00EF2B9A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E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39E7"/>
    <w:rPr>
      <w:rFonts w:ascii="Arial" w:eastAsiaTheme="majorEastAsia" w:hAnsi="Arial" w:cstheme="majorBidi"/>
      <w:b/>
      <w:sz w:val="22"/>
      <w:szCs w:val="3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170E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0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0E4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0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0E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dni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belskie.pl/file/2021/03/REGIONALNA-STRATEGIA-INNOWACJI-WOJEW%C3%93DZTWA-LUBELSKIEGO-wersja-ostateczna-dost%C4%99pna-cyfrowo-marzec-202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C4D0E-278D-47B1-AFCD-533ED8DA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5E8EAEAA.dotm</Template>
  <TotalTime>444</TotalTime>
  <Pages>1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cp:lastModifiedBy>Robert Mielniczuk</cp:lastModifiedBy>
  <cp:revision>25</cp:revision>
  <cp:lastPrinted>2025-07-17T10:06:00Z</cp:lastPrinted>
  <dcterms:created xsi:type="dcterms:W3CDTF">2025-01-30T11:26:00Z</dcterms:created>
  <dcterms:modified xsi:type="dcterms:W3CDTF">2025-08-13T09:21:00Z</dcterms:modified>
</cp:coreProperties>
</file>