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01F9C" w14:textId="42176E2D" w:rsidR="006805FC" w:rsidRPr="009A7614" w:rsidRDefault="006805FC" w:rsidP="009363B4">
      <w:pPr>
        <w:pStyle w:val="Normalny1"/>
        <w:pageBreakBefore/>
        <w:spacing w:before="60" w:after="60" w:line="26" w:lineRule="atLeast"/>
        <w:rPr>
          <w:rFonts w:ascii="Arial" w:hAnsi="Arial" w:cs="Arial"/>
          <w:b/>
          <w:color w:val="000000"/>
          <w:sz w:val="24"/>
          <w:szCs w:val="24"/>
        </w:rPr>
      </w:pPr>
      <w:bookmarkStart w:id="0" w:name="_Hlk134902906"/>
      <w:r w:rsidRPr="009A7614">
        <w:rPr>
          <w:rStyle w:val="Domylnaczcionkaakapitu1"/>
          <w:rFonts w:ascii="Arial" w:eastAsia="Times New Roman" w:hAnsi="Arial" w:cs="Arial"/>
          <w:b/>
          <w:color w:val="000000"/>
          <w:sz w:val="24"/>
          <w:szCs w:val="24"/>
          <w:highlight w:val="lightGray"/>
        </w:rPr>
        <w:t>* szare pola wypełnia Urząd Pracy m.st. Warszawy.</w:t>
      </w:r>
      <w:r w:rsidR="008F7C92">
        <w:rPr>
          <w:rStyle w:val="Domylnaczcionkaakapitu1"/>
          <w:rFonts w:ascii="Arial" w:eastAsia="Times New Roman" w:hAnsi="Arial" w:cs="Arial"/>
          <w:b/>
          <w:color w:val="000000"/>
          <w:sz w:val="24"/>
          <w:szCs w:val="24"/>
        </w:rPr>
        <w:br/>
      </w:r>
    </w:p>
    <w:p w14:paraId="79C95B57" w14:textId="5587C463" w:rsidR="006A4487" w:rsidRPr="009A7614" w:rsidRDefault="00000C6D" w:rsidP="009363B4">
      <w:pPr>
        <w:pStyle w:val="UMOWATYTU"/>
        <w:spacing w:line="26" w:lineRule="atLeast"/>
        <w:rPr>
          <w:rFonts w:ascii="Arial" w:hAnsi="Arial" w:cs="Arial"/>
          <w:szCs w:val="24"/>
        </w:rPr>
      </w:pPr>
      <w:r w:rsidRPr="009A7614">
        <w:rPr>
          <w:rFonts w:ascii="Arial" w:hAnsi="Arial" w:cs="Arial"/>
          <w:szCs w:val="24"/>
        </w:rPr>
        <w:t xml:space="preserve">umowa nr </w:t>
      </w:r>
      <w:r w:rsidR="00D66022" w:rsidRPr="009A7614">
        <w:rPr>
          <w:rFonts w:ascii="Arial" w:hAnsi="Arial" w:cs="Arial"/>
          <w:caps w:val="0"/>
          <w:szCs w:val="24"/>
        </w:rPr>
        <w:t>U</w:t>
      </w:r>
      <w:r w:rsidR="007B2970" w:rsidRPr="009A7614">
        <w:rPr>
          <w:rFonts w:ascii="Arial" w:hAnsi="Arial" w:cs="Arial"/>
          <w:caps w:val="0"/>
          <w:szCs w:val="24"/>
        </w:rPr>
        <w:t>m</w:t>
      </w:r>
      <w:r w:rsidR="00D66022" w:rsidRPr="009A7614">
        <w:rPr>
          <w:rFonts w:ascii="Arial" w:hAnsi="Arial" w:cs="Arial"/>
          <w:caps w:val="0"/>
          <w:szCs w:val="24"/>
        </w:rPr>
        <w:t>S</w:t>
      </w:r>
      <w:r w:rsidR="007B2970" w:rsidRPr="009A7614">
        <w:rPr>
          <w:rFonts w:ascii="Arial" w:hAnsi="Arial" w:cs="Arial"/>
          <w:caps w:val="0"/>
          <w:szCs w:val="24"/>
        </w:rPr>
        <w:t>z</w:t>
      </w:r>
      <w:r w:rsidR="00BA2135" w:rsidRPr="009A7614">
        <w:rPr>
          <w:rFonts w:ascii="Arial" w:hAnsi="Arial" w:cs="Arial"/>
          <w:szCs w:val="24"/>
        </w:rPr>
        <w:t xml:space="preserve"> </w:t>
      </w:r>
      <w:r w:rsidR="00983454" w:rsidRPr="009A7614">
        <w:rPr>
          <w:rFonts w:ascii="Arial" w:hAnsi="Arial" w:cs="Arial"/>
          <w:szCs w:val="24"/>
        </w:rPr>
        <w:t>/</w:t>
      </w:r>
      <w:r w:rsidR="00BA2135" w:rsidRPr="009A7614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785659424"/>
          <w:placeholder>
            <w:docPart w:val="F2084946C2F54430A8D3A216932297DF"/>
          </w:placeholder>
          <w:showingPlcHdr/>
          <w:comboBox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comboBox>
        </w:sdtPr>
        <w:sdtEndPr/>
        <w:sdtContent>
          <w:r w:rsidR="00BB3672" w:rsidRPr="009A7614">
            <w:rPr>
              <w:rStyle w:val="Tekstzastpczy"/>
              <w:rFonts w:ascii="Arial" w:hAnsi="Arial" w:cs="Arial"/>
              <w:szCs w:val="24"/>
              <w:highlight w:val="lightGray"/>
            </w:rPr>
            <w:t>........</w:t>
          </w:r>
        </w:sdtContent>
      </w:sdt>
      <w:r w:rsidR="00D66022" w:rsidRPr="009A7614">
        <w:rPr>
          <w:rFonts w:ascii="Arial" w:hAnsi="Arial" w:cs="Arial"/>
          <w:szCs w:val="24"/>
        </w:rPr>
        <w:t xml:space="preserve"> / </w:t>
      </w:r>
      <w:sdt>
        <w:sdtPr>
          <w:rPr>
            <w:rFonts w:ascii="Arial" w:hAnsi="Arial" w:cs="Arial"/>
            <w:szCs w:val="24"/>
          </w:rPr>
          <w:id w:val="-1571425581"/>
          <w:placeholder>
            <w:docPart w:val="9D44BF9E80F941C78E621D6824AA8ED4"/>
          </w:placeholder>
          <w:showingPlcHdr/>
        </w:sdtPr>
        <w:sdtEndPr/>
        <w:sdtContent>
          <w:r w:rsidR="00BB3672" w:rsidRPr="009A7614">
            <w:rPr>
              <w:rStyle w:val="Tekstzastpczy"/>
              <w:rFonts w:ascii="Arial" w:hAnsi="Arial" w:cs="Arial"/>
              <w:szCs w:val="24"/>
              <w:highlight w:val="lightGray"/>
            </w:rPr>
            <w:t>................</w:t>
          </w:r>
        </w:sdtContent>
      </w:sdt>
    </w:p>
    <w:p w14:paraId="3CC2173C" w14:textId="1A559E07" w:rsidR="00983454" w:rsidRPr="009A7614" w:rsidRDefault="0098345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 xml:space="preserve">w sprawie </w:t>
      </w:r>
      <w:r w:rsidR="00D66022" w:rsidRPr="009A7614">
        <w:rPr>
          <w:rFonts w:ascii="Arial" w:hAnsi="Arial" w:cs="Arial"/>
          <w:sz w:val="24"/>
          <w:szCs w:val="24"/>
        </w:rPr>
        <w:t>sfinansowania kosztów szkolenia indywidualnego.</w:t>
      </w:r>
    </w:p>
    <w:p w14:paraId="0FF69607" w14:textId="77777777" w:rsidR="0093011E" w:rsidRDefault="0093011E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7D0231BC" w14:textId="1AD59D0C" w:rsidR="00D66022" w:rsidRPr="009A7614" w:rsidRDefault="00D66022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Umowa obowiązuje od dnia złożenia ostatniego podpisu do dnia wywiązania się Wykonawcy z</w:t>
      </w:r>
      <w:r w:rsidR="00363368" w:rsidRPr="009A7614">
        <w:rPr>
          <w:rFonts w:ascii="Arial" w:hAnsi="Arial" w:cs="Arial"/>
          <w:sz w:val="24"/>
          <w:szCs w:val="24"/>
        </w:rPr>
        <w:t> </w:t>
      </w:r>
      <w:r w:rsidRPr="009A7614">
        <w:rPr>
          <w:rFonts w:ascii="Arial" w:hAnsi="Arial" w:cs="Arial"/>
          <w:sz w:val="24"/>
          <w:szCs w:val="24"/>
        </w:rPr>
        <w:t>obowiązków wynikających z niniejszej umowy.</w:t>
      </w:r>
    </w:p>
    <w:p w14:paraId="28A3853A" w14:textId="77777777" w:rsidR="001E277F" w:rsidRDefault="00D66022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 xml:space="preserve">Umowa zawarta pomiędzy: </w:t>
      </w:r>
      <w:r w:rsidR="001816D3" w:rsidRPr="009A7614">
        <w:rPr>
          <w:rFonts w:ascii="Arial" w:hAnsi="Arial" w:cs="Arial"/>
          <w:b/>
          <w:sz w:val="24"/>
          <w:szCs w:val="24"/>
        </w:rPr>
        <w:t>Miastem Stołecznym Warszawa - Urzędem Pracy m.st.</w:t>
      </w:r>
      <w:r w:rsidR="00187FC3" w:rsidRPr="009A7614">
        <w:rPr>
          <w:rFonts w:ascii="Arial" w:hAnsi="Arial" w:cs="Arial"/>
          <w:b/>
          <w:sz w:val="24"/>
          <w:szCs w:val="24"/>
        </w:rPr>
        <w:t> </w:t>
      </w:r>
      <w:r w:rsidR="001816D3" w:rsidRPr="009A7614">
        <w:rPr>
          <w:rFonts w:ascii="Arial" w:hAnsi="Arial" w:cs="Arial"/>
          <w:b/>
          <w:sz w:val="24"/>
          <w:szCs w:val="24"/>
        </w:rPr>
        <w:t>Warszawy</w:t>
      </w:r>
      <w:r w:rsidR="001816D3" w:rsidRPr="009A7614">
        <w:rPr>
          <w:rFonts w:ascii="Arial" w:hAnsi="Arial" w:cs="Arial"/>
          <w:sz w:val="24"/>
          <w:szCs w:val="24"/>
        </w:rPr>
        <w:t>, ul. Grochowska 171B,</w:t>
      </w:r>
      <w:r w:rsidR="00BC3371" w:rsidRPr="009A7614">
        <w:rPr>
          <w:rFonts w:ascii="Arial" w:hAnsi="Arial" w:cs="Arial"/>
          <w:sz w:val="24"/>
          <w:szCs w:val="24"/>
        </w:rPr>
        <w:t xml:space="preserve"> </w:t>
      </w:r>
      <w:r w:rsidR="001816D3" w:rsidRPr="009A7614">
        <w:rPr>
          <w:rFonts w:ascii="Arial" w:hAnsi="Arial" w:cs="Arial"/>
          <w:sz w:val="24"/>
          <w:szCs w:val="24"/>
        </w:rPr>
        <w:t>04-111 Warszawa,</w:t>
      </w:r>
      <w:r w:rsidRPr="009A7614">
        <w:rPr>
          <w:rFonts w:ascii="Arial" w:hAnsi="Arial" w:cs="Arial"/>
          <w:sz w:val="24"/>
          <w:szCs w:val="24"/>
        </w:rPr>
        <w:t xml:space="preserve"> </w:t>
      </w:r>
      <w:r w:rsidR="001816D3" w:rsidRPr="009A7614">
        <w:rPr>
          <w:rFonts w:ascii="Arial" w:hAnsi="Arial" w:cs="Arial"/>
          <w:sz w:val="24"/>
          <w:szCs w:val="24"/>
        </w:rPr>
        <w:t>NIP 113-21-91-233, REGON</w:t>
      </w:r>
      <w:r w:rsidR="00F8099E" w:rsidRPr="009A7614">
        <w:rPr>
          <w:rFonts w:ascii="Arial" w:hAnsi="Arial" w:cs="Arial"/>
          <w:sz w:val="24"/>
          <w:szCs w:val="24"/>
        </w:rPr>
        <w:t> </w:t>
      </w:r>
      <w:r w:rsidR="001816D3" w:rsidRPr="009A7614">
        <w:rPr>
          <w:rFonts w:ascii="Arial" w:hAnsi="Arial" w:cs="Arial"/>
          <w:sz w:val="24"/>
          <w:szCs w:val="24"/>
        </w:rPr>
        <w:t xml:space="preserve">016210417, w imieniu którego, na podstawie udzielonego przez Prezydenta m.st. Warszawy, pełnomocnictwa </w:t>
      </w:r>
      <w:r w:rsidRPr="009A7614">
        <w:rPr>
          <w:rFonts w:ascii="Arial" w:hAnsi="Arial" w:cs="Arial"/>
          <w:sz w:val="24"/>
          <w:szCs w:val="24"/>
        </w:rPr>
        <w:t xml:space="preserve">nr </w:t>
      </w:r>
      <w:sdt>
        <w:sdtPr>
          <w:rPr>
            <w:rFonts w:ascii="Arial" w:hAnsi="Arial" w:cs="Arial"/>
            <w:sz w:val="24"/>
            <w:szCs w:val="24"/>
          </w:rPr>
          <w:id w:val="-1169101792"/>
          <w:placeholder>
            <w:docPart w:val="68DB1CD43792451BA710262F545B856A"/>
          </w:placeholder>
          <w:showingPlcHdr/>
        </w:sdtPr>
        <w:sdtEndPr/>
        <w:sdtContent>
          <w:r w:rsidRPr="001A22FF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...............................</w:t>
          </w:r>
          <w:r w:rsidR="00F8099E" w:rsidRPr="001A22FF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........................</w:t>
          </w:r>
          <w:r w:rsidRPr="001A22FF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</w:t>
          </w:r>
        </w:sdtContent>
      </w:sdt>
      <w:r w:rsidRPr="009A7614">
        <w:rPr>
          <w:rFonts w:ascii="Arial" w:hAnsi="Arial" w:cs="Arial"/>
          <w:sz w:val="24"/>
          <w:szCs w:val="24"/>
        </w:rPr>
        <w:t xml:space="preserve"> </w:t>
      </w:r>
    </w:p>
    <w:p w14:paraId="583AEA70" w14:textId="42245DF8" w:rsidR="000A5760" w:rsidRPr="009A7614" w:rsidRDefault="001816D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z dnia </w:t>
      </w:r>
      <w:sdt>
        <w:sdtPr>
          <w:rPr>
            <w:rFonts w:ascii="Arial" w:hAnsi="Arial" w:cs="Arial"/>
            <w:sz w:val="24"/>
            <w:szCs w:val="24"/>
          </w:rPr>
          <w:id w:val="-1574105980"/>
          <w:placeholder>
            <w:docPart w:val="BA628B517AE946D1A253A4BC3F395692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D66022" w:rsidRPr="001A22FF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........................</w:t>
          </w:r>
        </w:sdtContent>
      </w:sdt>
      <w:r w:rsidRPr="001A22FF">
        <w:rPr>
          <w:rFonts w:ascii="Arial" w:hAnsi="Arial" w:cs="Arial"/>
          <w:sz w:val="24"/>
          <w:szCs w:val="24"/>
        </w:rPr>
        <w:t>r., działa</w:t>
      </w:r>
      <w:r w:rsidR="00F8099E" w:rsidRPr="001A22FF">
        <w:rPr>
          <w:rFonts w:ascii="Arial" w:hAnsi="Arial" w:cs="Arial"/>
          <w:sz w:val="24"/>
          <w:szCs w:val="24"/>
        </w:rPr>
        <w:t> </w:t>
      </w:r>
      <w:sdt>
        <w:sdtPr>
          <w:rPr>
            <w:rFonts w:ascii="Arial" w:hAnsi="Arial" w:cs="Arial"/>
            <w:sz w:val="24"/>
            <w:szCs w:val="24"/>
            <w:highlight w:val="lightGray"/>
          </w:rPr>
          <w:id w:val="-1834205892"/>
          <w:placeholder>
            <w:docPart w:val="A8CA7895445A4D40BC3013073818BF3E"/>
          </w:placeholder>
        </w:sdtPr>
        <w:sdtEndPr/>
        <w:sdtContent>
          <w:r w:rsidR="001E277F" w:rsidRPr="001A22FF">
            <w:rPr>
              <w:rFonts w:ascii="Arial" w:hAnsi="Arial" w:cs="Arial"/>
              <w:sz w:val="24"/>
              <w:szCs w:val="24"/>
              <w:highlight w:val="lightGray"/>
            </w:rPr>
            <w:t>........................................................................................</w:t>
          </w:r>
        </w:sdtContent>
      </w:sdt>
      <w:r w:rsidRPr="001A22FF">
        <w:rPr>
          <w:rFonts w:ascii="Arial" w:hAnsi="Arial" w:cs="Arial"/>
          <w:sz w:val="24"/>
          <w:szCs w:val="24"/>
          <w:highlight w:val="lightGray"/>
        </w:rPr>
        <w:t>,</w:t>
      </w:r>
    </w:p>
    <w:p w14:paraId="6740AF50" w14:textId="77777777" w:rsidR="007944EE" w:rsidRPr="009A7614" w:rsidRDefault="001816D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zwanym dalej „</w:t>
      </w:r>
      <w:r w:rsidR="00D66022" w:rsidRPr="009A7614">
        <w:rPr>
          <w:rFonts w:ascii="Arial" w:hAnsi="Arial" w:cs="Arial"/>
          <w:b/>
          <w:sz w:val="24"/>
          <w:szCs w:val="24"/>
        </w:rPr>
        <w:t>Zamawiającym</w:t>
      </w:r>
      <w:r w:rsidRPr="009A7614">
        <w:rPr>
          <w:rFonts w:ascii="Arial" w:hAnsi="Arial" w:cs="Arial"/>
          <w:sz w:val="24"/>
          <w:szCs w:val="24"/>
        </w:rPr>
        <w:t>”,</w:t>
      </w:r>
    </w:p>
    <w:p w14:paraId="37928E18" w14:textId="77777777" w:rsidR="00964ED5" w:rsidRPr="009A7614" w:rsidRDefault="00964ED5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a</w:t>
      </w:r>
    </w:p>
    <w:p w14:paraId="0C61F621" w14:textId="77777777" w:rsidR="00964ED5" w:rsidRPr="009A7614" w:rsidRDefault="00D256C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039778"/>
          <w:placeholder>
            <w:docPart w:val="AC70FCB49D734842917973ECC5BA16DE"/>
          </w:placeholder>
          <w:showingPlcHdr/>
        </w:sdtPr>
        <w:sdtEndPr/>
        <w:sdtContent>
          <w:r w:rsidR="00964ED5"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="000A5760" w:rsidRPr="009A7614">
            <w:rPr>
              <w:rStyle w:val="Tekstzastpczy"/>
              <w:rFonts w:ascii="Arial" w:hAnsi="Arial" w:cs="Arial"/>
              <w:sz w:val="24"/>
              <w:szCs w:val="24"/>
            </w:rPr>
            <w:t>......</w:t>
          </w:r>
          <w:r w:rsidR="00964ED5"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 (pełna nazwa i adres instytucji szkoleniowej)</w:t>
          </w:r>
        </w:sdtContent>
      </w:sdt>
    </w:p>
    <w:p w14:paraId="252C0770" w14:textId="179B7D1D" w:rsidR="00964ED5" w:rsidRPr="009A7614" w:rsidRDefault="00964ED5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 xml:space="preserve">NIP: </w:t>
      </w:r>
      <w:sdt>
        <w:sdtPr>
          <w:rPr>
            <w:rFonts w:ascii="Arial" w:hAnsi="Arial" w:cs="Arial"/>
            <w:sz w:val="24"/>
            <w:szCs w:val="24"/>
          </w:rPr>
          <w:id w:val="-1367220547"/>
          <w:placeholder>
            <w:docPart w:val="3116812BB31B41B88C8525DD48FE15A0"/>
          </w:placeholder>
          <w:showingPlcHdr/>
        </w:sdtPr>
        <w:sdtEndPr/>
        <w:sdtContent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</w:t>
          </w:r>
        </w:sdtContent>
      </w:sdt>
      <w:r w:rsidRPr="009A7614">
        <w:rPr>
          <w:rFonts w:ascii="Arial" w:hAnsi="Arial" w:cs="Arial"/>
          <w:sz w:val="24"/>
          <w:szCs w:val="24"/>
        </w:rPr>
        <w:t>, REGON:</w:t>
      </w:r>
      <w:r w:rsidR="00B80079" w:rsidRPr="009A7614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482507077"/>
          <w:placeholder>
            <w:docPart w:val="4DEAE0F0D17A4AB0B57996297CD1EC4F"/>
          </w:placeholder>
          <w:showingPlcHdr/>
        </w:sdtPr>
        <w:sdtEndPr/>
        <w:sdtContent>
          <w:r w:rsidR="00B80079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</w:t>
          </w:r>
        </w:sdtContent>
      </w:sdt>
      <w:r w:rsidRPr="009A7614">
        <w:rPr>
          <w:rFonts w:ascii="Arial" w:hAnsi="Arial" w:cs="Arial"/>
          <w:sz w:val="24"/>
          <w:szCs w:val="24"/>
        </w:rPr>
        <w:t xml:space="preserve">, KRS: </w:t>
      </w:r>
      <w:sdt>
        <w:sdtPr>
          <w:rPr>
            <w:rFonts w:ascii="Arial" w:hAnsi="Arial" w:cs="Arial"/>
            <w:sz w:val="24"/>
            <w:szCs w:val="24"/>
          </w:rPr>
          <w:id w:val="2048709016"/>
          <w:placeholder>
            <w:docPart w:val="736E316529F5446DB8B4044DC1C793A9"/>
          </w:placeholder>
          <w:showingPlcHdr/>
        </w:sdtPr>
        <w:sdtEndPr/>
        <w:sdtContent>
          <w:r w:rsidR="00B80079"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</w:t>
          </w:r>
        </w:sdtContent>
      </w:sdt>
      <w:r w:rsidR="00B80079" w:rsidRPr="009A7614">
        <w:rPr>
          <w:rFonts w:ascii="Arial" w:hAnsi="Arial" w:cs="Arial"/>
          <w:sz w:val="24"/>
          <w:szCs w:val="24"/>
        </w:rPr>
        <w:t xml:space="preserve"> </w:t>
      </w:r>
      <w:r w:rsidRPr="009A7614">
        <w:rPr>
          <w:rFonts w:ascii="Arial" w:hAnsi="Arial" w:cs="Arial"/>
          <w:sz w:val="24"/>
          <w:szCs w:val="24"/>
        </w:rPr>
        <w:t xml:space="preserve">posiadająca wpis do Rejestru Instytucji Szkoleniowych prowadzonego przez Wojewódzki Urząd Pracy w </w:t>
      </w:r>
      <w:sdt>
        <w:sdtPr>
          <w:rPr>
            <w:rFonts w:ascii="Arial" w:hAnsi="Arial" w:cs="Arial"/>
            <w:sz w:val="24"/>
            <w:szCs w:val="24"/>
          </w:rPr>
          <w:id w:val="-1614285016"/>
          <w:placeholder>
            <w:docPart w:val="713DE92DDFE1484D89829258F0F5E2F5"/>
          </w:placeholder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-162316792"/>
              <w:placeholder>
                <w:docPart w:val="200764A76C7246C1899E8E336D1100E0"/>
              </w:placeholder>
              <w:showingPlcHdr/>
            </w:sdtPr>
            <w:sdtEndPr/>
            <w:sdtContent>
              <w:r w:rsidR="00B80079" w:rsidRPr="009A7614">
                <w:rPr>
                  <w:rStyle w:val="Tekstzastpczy"/>
                  <w:rFonts w:ascii="Arial" w:hAnsi="Arial" w:cs="Arial"/>
                  <w:sz w:val="24"/>
                  <w:szCs w:val="24"/>
                </w:rPr>
                <w:t>.............................</w:t>
              </w:r>
            </w:sdtContent>
          </w:sdt>
        </w:sdtContent>
      </w:sdt>
      <w:r w:rsidRPr="009A7614">
        <w:rPr>
          <w:rFonts w:ascii="Arial" w:hAnsi="Arial" w:cs="Arial"/>
          <w:sz w:val="24"/>
          <w:szCs w:val="24"/>
        </w:rPr>
        <w:t xml:space="preserve"> o nr </w:t>
      </w:r>
      <w:sdt>
        <w:sdtPr>
          <w:rPr>
            <w:rFonts w:ascii="Arial" w:hAnsi="Arial" w:cs="Arial"/>
            <w:sz w:val="24"/>
            <w:szCs w:val="24"/>
          </w:rPr>
          <w:id w:val="-1897272065"/>
          <w:placeholder>
            <w:docPart w:val="F9D599E715E04BCC93C3644E3E71AC6C"/>
          </w:placeholder>
          <w:showingPlcHdr/>
        </w:sdtPr>
        <w:sdtEndPr/>
        <w:sdtContent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</w:t>
          </w:r>
        </w:sdtContent>
      </w:sdt>
      <w:r w:rsidRPr="009A7614">
        <w:rPr>
          <w:rFonts w:ascii="Arial" w:hAnsi="Arial" w:cs="Arial"/>
          <w:sz w:val="24"/>
          <w:szCs w:val="24"/>
        </w:rPr>
        <w:t xml:space="preserve">, reprezentowanym przez: </w:t>
      </w:r>
      <w:sdt>
        <w:sdtPr>
          <w:rPr>
            <w:rFonts w:ascii="Arial" w:hAnsi="Arial" w:cs="Arial"/>
            <w:sz w:val="24"/>
            <w:szCs w:val="24"/>
          </w:rPr>
          <w:id w:val="-560318525"/>
          <w:placeholder>
            <w:docPart w:val="A9967F531B0A4478AD4620EC01C27A98"/>
          </w:placeholder>
          <w:showingPlcHdr/>
        </w:sdtPr>
        <w:sdtEndPr/>
        <w:sdtContent>
          <w:r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</w:t>
          </w:r>
          <w:r w:rsidR="00257EA5" w:rsidRPr="001A22FF">
            <w:rPr>
              <w:rStyle w:val="Tekstzastpczy"/>
              <w:rFonts w:ascii="Arial" w:hAnsi="Arial" w:cs="Arial"/>
              <w:sz w:val="24"/>
              <w:szCs w:val="24"/>
            </w:rPr>
            <w:t>..</w:t>
          </w:r>
          <w:r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</w:t>
          </w:r>
          <w:r w:rsidR="00257EA5" w:rsidRPr="001A22FF">
            <w:rPr>
              <w:rStyle w:val="Tekstzastpczy"/>
              <w:rFonts w:ascii="Arial" w:hAnsi="Arial" w:cs="Arial"/>
              <w:sz w:val="24"/>
              <w:szCs w:val="24"/>
            </w:rPr>
            <w:t>.</w:t>
          </w:r>
          <w:r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</w:t>
          </w:r>
          <w:r w:rsidR="00257EA5" w:rsidRPr="001A22FF">
            <w:rPr>
              <w:rStyle w:val="Tekstzastpczy"/>
              <w:rFonts w:ascii="Arial" w:hAnsi="Arial" w:cs="Arial"/>
              <w:sz w:val="24"/>
              <w:szCs w:val="24"/>
            </w:rPr>
            <w:t>....</w:t>
          </w:r>
          <w:r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 (imiona i nazwiska osób upoważnionych do zawarcia umowy. W przypadku podpisania umowy przez osobę/osoby niewymienione w dokumencie rejestrowym lub w ewidencji lub w innym dokumencie właściwym dla formy organizacyjnej Wykonawcy należy dołączyć ważne pełnomocnictwo lub ważne upoważnienie)</w:t>
          </w:r>
        </w:sdtContent>
      </w:sdt>
    </w:p>
    <w:bookmarkEnd w:id="0"/>
    <w:p w14:paraId="2526170D" w14:textId="3EEC3502" w:rsidR="00116A9F" w:rsidRPr="009A7614" w:rsidRDefault="00D256C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30801935"/>
          <w:placeholder>
            <w:docPart w:val="DFB8CC8BA4E145B985DC188063088D97"/>
          </w:placeholder>
          <w:comboBox>
            <w:listItem w:displayText="zwaną" w:value="zwaną"/>
            <w:listItem w:displayText="zwanym" w:value="zwanym"/>
          </w:comboBox>
        </w:sdtPr>
        <w:sdtEndPr/>
        <w:sdtContent>
          <w:r w:rsidR="00964ED5" w:rsidRPr="009A7614">
            <w:rPr>
              <w:rFonts w:ascii="Arial" w:hAnsi="Arial" w:cs="Arial"/>
              <w:sz w:val="24"/>
              <w:szCs w:val="24"/>
            </w:rPr>
            <w:t>zwaną/zwanym</w:t>
          </w:r>
        </w:sdtContent>
      </w:sdt>
      <w:r w:rsidR="00964ED5" w:rsidRPr="009A7614">
        <w:rPr>
          <w:rFonts w:ascii="Arial" w:hAnsi="Arial" w:cs="Arial"/>
          <w:sz w:val="24"/>
          <w:szCs w:val="24"/>
        </w:rPr>
        <w:t xml:space="preserve"> dalej „</w:t>
      </w:r>
      <w:r w:rsidR="00964ED5" w:rsidRPr="009A7614">
        <w:rPr>
          <w:rFonts w:ascii="Arial" w:hAnsi="Arial" w:cs="Arial"/>
          <w:b/>
          <w:sz w:val="24"/>
          <w:szCs w:val="24"/>
        </w:rPr>
        <w:t>Wykonawcą</w:t>
      </w:r>
      <w:r w:rsidR="00964ED5" w:rsidRPr="009A7614">
        <w:rPr>
          <w:rFonts w:ascii="Arial" w:hAnsi="Arial" w:cs="Arial"/>
          <w:sz w:val="24"/>
          <w:szCs w:val="24"/>
        </w:rPr>
        <w:t>”, a łącznie dalej zwanymi „</w:t>
      </w:r>
      <w:r w:rsidR="00964ED5" w:rsidRPr="009A7614">
        <w:rPr>
          <w:rFonts w:ascii="Arial" w:hAnsi="Arial" w:cs="Arial"/>
          <w:b/>
          <w:sz w:val="24"/>
          <w:szCs w:val="24"/>
        </w:rPr>
        <w:t>Stronami</w:t>
      </w:r>
      <w:r w:rsidR="00964ED5" w:rsidRPr="009A7614">
        <w:rPr>
          <w:rFonts w:ascii="Arial" w:hAnsi="Arial" w:cs="Arial"/>
          <w:sz w:val="24"/>
          <w:szCs w:val="24"/>
        </w:rPr>
        <w:t>”.</w:t>
      </w:r>
    </w:p>
    <w:p w14:paraId="414F0C83" w14:textId="166BB5B5" w:rsidR="000D5677" w:rsidRPr="001A22FF" w:rsidRDefault="00FA4B4E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Na podstawie art. 40 ustawy z dnia 20 kwietnia 2004</w:t>
      </w:r>
      <w:r w:rsidR="0044326F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 xml:space="preserve">r. o promocji zatrudnienia i instytucjach rynku pracy </w:t>
      </w:r>
      <w:r w:rsidRPr="00D256C6">
        <w:rPr>
          <w:rFonts w:ascii="Arial" w:hAnsi="Arial" w:cs="Arial"/>
          <w:sz w:val="24"/>
          <w:szCs w:val="24"/>
        </w:rPr>
        <w:t>(Dz. U. z 202</w:t>
      </w:r>
      <w:r w:rsidR="00CF1D4B" w:rsidRPr="00D256C6">
        <w:rPr>
          <w:rFonts w:ascii="Arial" w:hAnsi="Arial" w:cs="Arial"/>
          <w:sz w:val="24"/>
          <w:szCs w:val="24"/>
        </w:rPr>
        <w:t>5</w:t>
      </w:r>
      <w:r w:rsidR="003665FB" w:rsidRPr="00D256C6">
        <w:rPr>
          <w:rFonts w:ascii="Arial" w:hAnsi="Arial" w:cs="Arial"/>
          <w:sz w:val="24"/>
          <w:szCs w:val="24"/>
        </w:rPr>
        <w:t xml:space="preserve"> r.</w:t>
      </w:r>
      <w:r w:rsidRPr="00D256C6">
        <w:rPr>
          <w:rFonts w:ascii="Arial" w:hAnsi="Arial" w:cs="Arial"/>
          <w:sz w:val="24"/>
          <w:szCs w:val="24"/>
        </w:rPr>
        <w:t xml:space="preserve"> poz. </w:t>
      </w:r>
      <w:r w:rsidR="00CF1D4B" w:rsidRPr="00D256C6">
        <w:rPr>
          <w:rFonts w:ascii="Arial" w:hAnsi="Arial" w:cs="Arial"/>
          <w:sz w:val="24"/>
          <w:szCs w:val="24"/>
        </w:rPr>
        <w:t>214</w:t>
      </w:r>
      <w:r w:rsidR="004D7B4C" w:rsidRPr="00D256C6">
        <w:rPr>
          <w:rFonts w:ascii="Arial" w:hAnsi="Arial" w:cs="Arial"/>
          <w:sz w:val="24"/>
          <w:szCs w:val="24"/>
        </w:rPr>
        <w:t xml:space="preserve"> </w:t>
      </w:r>
      <w:r w:rsidR="001F0C2A" w:rsidRPr="00D256C6">
        <w:rPr>
          <w:rFonts w:ascii="Arial" w:hAnsi="Arial" w:cs="Arial"/>
          <w:sz w:val="24"/>
          <w:szCs w:val="24"/>
        </w:rPr>
        <w:t>późn. zm.</w:t>
      </w:r>
      <w:r w:rsidR="00E0572E" w:rsidRPr="00D256C6">
        <w:rPr>
          <w:rFonts w:ascii="Arial" w:hAnsi="Arial" w:cs="Arial"/>
          <w:sz w:val="24"/>
          <w:szCs w:val="24"/>
        </w:rPr>
        <w:t xml:space="preserve">) </w:t>
      </w:r>
      <w:r w:rsidRPr="001A22FF">
        <w:rPr>
          <w:rFonts w:ascii="Arial" w:hAnsi="Arial" w:cs="Arial"/>
          <w:sz w:val="24"/>
          <w:szCs w:val="24"/>
        </w:rPr>
        <w:t xml:space="preserve">w związku z art. 2 ust. 1 pkt 1) ustawy </w:t>
      </w:r>
      <w:r w:rsidR="00101AFD">
        <w:rPr>
          <w:rFonts w:ascii="Arial" w:hAnsi="Arial" w:cs="Arial"/>
          <w:sz w:val="24"/>
          <w:szCs w:val="24"/>
        </w:rPr>
        <w:br/>
      </w:r>
      <w:r w:rsidRPr="001A22FF">
        <w:rPr>
          <w:rFonts w:ascii="Arial" w:hAnsi="Arial" w:cs="Arial"/>
          <w:sz w:val="24"/>
          <w:szCs w:val="24"/>
        </w:rPr>
        <w:t>z dnia 11 września 2019</w:t>
      </w:r>
      <w:r w:rsidR="0044326F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r. Prawo zamówień publicznych (Dz.</w:t>
      </w:r>
      <w:r w:rsidR="0090013E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 xml:space="preserve">U. </w:t>
      </w:r>
      <w:r w:rsidR="001F0C2A" w:rsidRPr="001A22FF">
        <w:rPr>
          <w:rFonts w:ascii="Arial" w:hAnsi="Arial" w:cs="Arial"/>
          <w:sz w:val="24"/>
          <w:szCs w:val="24"/>
        </w:rPr>
        <w:t>202</w:t>
      </w:r>
      <w:r w:rsidR="004D7B4C">
        <w:rPr>
          <w:rFonts w:ascii="Arial" w:hAnsi="Arial" w:cs="Arial"/>
          <w:sz w:val="24"/>
          <w:szCs w:val="24"/>
        </w:rPr>
        <w:t>4</w:t>
      </w:r>
      <w:r w:rsidR="003665FB" w:rsidRPr="001A22FF">
        <w:rPr>
          <w:rFonts w:ascii="Arial" w:hAnsi="Arial" w:cs="Arial"/>
          <w:sz w:val="24"/>
          <w:szCs w:val="24"/>
        </w:rPr>
        <w:t xml:space="preserve"> r.</w:t>
      </w:r>
      <w:r w:rsidR="001F0C2A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 xml:space="preserve">poz. </w:t>
      </w:r>
      <w:r w:rsidR="001F0C2A" w:rsidRPr="001A22FF">
        <w:rPr>
          <w:rFonts w:ascii="Arial" w:hAnsi="Arial" w:cs="Arial"/>
          <w:sz w:val="24"/>
          <w:szCs w:val="24"/>
        </w:rPr>
        <w:t>1</w:t>
      </w:r>
      <w:r w:rsidR="004D7B4C">
        <w:rPr>
          <w:rFonts w:ascii="Arial" w:hAnsi="Arial" w:cs="Arial"/>
          <w:sz w:val="24"/>
          <w:szCs w:val="24"/>
        </w:rPr>
        <w:t>320</w:t>
      </w:r>
      <w:r w:rsidRPr="001A22FF">
        <w:rPr>
          <w:rFonts w:ascii="Arial" w:hAnsi="Arial" w:cs="Arial"/>
          <w:sz w:val="24"/>
          <w:szCs w:val="24"/>
        </w:rPr>
        <w:t>) zawarto umowę następującej treści:</w:t>
      </w:r>
    </w:p>
    <w:p w14:paraId="109FDFAD" w14:textId="77777777" w:rsidR="0075763F" w:rsidRPr="009A7614" w:rsidRDefault="002B23FF" w:rsidP="009363B4">
      <w:pPr>
        <w:pStyle w:val="UMOWAPARAGRAF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§</w:t>
      </w:r>
      <w:r w:rsidR="00C3038C" w:rsidRPr="009A7614">
        <w:rPr>
          <w:rFonts w:ascii="Arial" w:hAnsi="Arial" w:cs="Arial"/>
          <w:sz w:val="24"/>
          <w:szCs w:val="24"/>
        </w:rPr>
        <w:t xml:space="preserve"> </w:t>
      </w:r>
      <w:r w:rsidR="0075763F" w:rsidRPr="009A7614">
        <w:rPr>
          <w:rFonts w:ascii="Arial" w:hAnsi="Arial" w:cs="Arial"/>
          <w:sz w:val="24"/>
          <w:szCs w:val="24"/>
        </w:rPr>
        <w:t>1</w:t>
      </w:r>
      <w:r w:rsidR="005679A8" w:rsidRPr="009A7614">
        <w:rPr>
          <w:rFonts w:ascii="Arial" w:hAnsi="Arial" w:cs="Arial"/>
          <w:sz w:val="24"/>
          <w:szCs w:val="24"/>
        </w:rPr>
        <w:t>.</w:t>
      </w:r>
    </w:p>
    <w:p w14:paraId="60549A68" w14:textId="77777777" w:rsidR="00FA4B4E" w:rsidRPr="009A7614" w:rsidRDefault="00FA4B4E" w:rsidP="009363B4">
      <w:pPr>
        <w:pStyle w:val="UMOWATRE"/>
        <w:numPr>
          <w:ilvl w:val="0"/>
          <w:numId w:val="12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Przedmiotem umowy jest przeprowadzenie przez Wykonawcę szkolenia pn.:</w:t>
      </w:r>
    </w:p>
    <w:p w14:paraId="28B46837" w14:textId="29FC1F5A" w:rsidR="00FA4B4E" w:rsidRPr="00C47E4A" w:rsidRDefault="00D256C6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063562425"/>
          <w:placeholder>
            <w:docPart w:val="5DD08E90FDEC4E5D9807C02D769AA9EA"/>
          </w:placeholder>
          <w:showingPlcHdr/>
        </w:sdtPr>
        <w:sdtEndPr/>
        <w:sdtContent>
          <w:r w:rsidR="00FA4B4E" w:rsidRPr="00C47E4A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</w:t>
          </w:r>
          <w:r w:rsidR="00277902" w:rsidRPr="00C47E4A">
            <w:rPr>
              <w:rStyle w:val="Tekstzastpczy"/>
              <w:rFonts w:ascii="Arial" w:hAnsi="Arial" w:cs="Arial"/>
              <w:sz w:val="24"/>
              <w:szCs w:val="24"/>
            </w:rPr>
            <w:t>......</w:t>
          </w:r>
          <w:r w:rsidR="00FA4B4E" w:rsidRPr="00C47E4A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 (pełna nazwa szkolenia, zgodnie z którą wystawione zostanie zaświadczenie o ukończeniu szkolenia /uczestnictwie w szkoleniu)</w:t>
          </w:r>
        </w:sdtContent>
      </w:sdt>
    </w:p>
    <w:p w14:paraId="2C0ED70E" w14:textId="4323BBEC" w:rsidR="00FA4B4E" w:rsidRPr="009A7614" w:rsidRDefault="00FA4B4E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 xml:space="preserve">dla </w:t>
      </w:r>
      <w:sdt>
        <w:sdtPr>
          <w:rPr>
            <w:rFonts w:ascii="Arial" w:hAnsi="Arial" w:cs="Arial"/>
            <w:sz w:val="24"/>
            <w:szCs w:val="24"/>
          </w:rPr>
          <w:id w:val="505172812"/>
          <w:placeholder>
            <w:docPart w:val="D905F87CB92E4A6AAABBF5176A460C1B"/>
          </w:placeholder>
          <w:showingPlcHdr/>
        </w:sdtPr>
        <w:sdtEndPr/>
        <w:sdtContent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</w:t>
          </w:r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br/>
            <w:t>(nazwisko i imię osoby)</w:t>
          </w:r>
        </w:sdtContent>
      </w:sdt>
    </w:p>
    <w:p w14:paraId="7FEB8BD7" w14:textId="77777777" w:rsidR="008F7C92" w:rsidRDefault="00D256C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26353232"/>
          <w:placeholder>
            <w:docPart w:val="BE57C4EA3D24477C89026F77D3C3D6BE"/>
          </w:placeholder>
          <w:comboBox>
            <w:listItem w:displayText="zwaną" w:value="zwaną"/>
            <w:listItem w:displayText="zwanego" w:value="zwanego"/>
          </w:comboBox>
        </w:sdtPr>
        <w:sdtEndPr/>
        <w:sdtContent>
          <w:r w:rsidR="00FA4B4E" w:rsidRPr="009A7614">
            <w:rPr>
              <w:rFonts w:ascii="Arial" w:hAnsi="Arial" w:cs="Arial"/>
              <w:sz w:val="24"/>
              <w:szCs w:val="24"/>
            </w:rPr>
            <w:t>zwaną/</w:t>
          </w:r>
          <w:r w:rsidR="008F69AC" w:rsidRPr="009A7614">
            <w:rPr>
              <w:rFonts w:ascii="Arial" w:hAnsi="Arial" w:cs="Arial"/>
              <w:sz w:val="24"/>
              <w:szCs w:val="24"/>
            </w:rPr>
            <w:t>zwanego</w:t>
          </w:r>
        </w:sdtContent>
      </w:sdt>
      <w:r w:rsidR="00FA4B4E" w:rsidRPr="009A7614">
        <w:rPr>
          <w:rFonts w:ascii="Arial" w:hAnsi="Arial" w:cs="Arial"/>
          <w:sz w:val="24"/>
          <w:szCs w:val="24"/>
        </w:rPr>
        <w:t xml:space="preserve"> dalej „</w:t>
      </w:r>
      <w:r w:rsidR="00FA4B4E" w:rsidRPr="009A7614">
        <w:rPr>
          <w:rFonts w:ascii="Arial" w:hAnsi="Arial" w:cs="Arial"/>
          <w:b/>
          <w:sz w:val="24"/>
          <w:szCs w:val="24"/>
        </w:rPr>
        <w:t>uczestnikiem szkolenia</w:t>
      </w:r>
      <w:r w:rsidR="00FA4B4E" w:rsidRPr="009A7614">
        <w:rPr>
          <w:rFonts w:ascii="Arial" w:hAnsi="Arial" w:cs="Arial"/>
          <w:sz w:val="24"/>
          <w:szCs w:val="24"/>
        </w:rPr>
        <w:t>”.</w:t>
      </w:r>
    </w:p>
    <w:p w14:paraId="1A3FED8D" w14:textId="43406D5D" w:rsidR="00FA4B4E" w:rsidRPr="00CF6F47" w:rsidRDefault="00FA4B4E" w:rsidP="009363B4">
      <w:pPr>
        <w:pStyle w:val="UMOWATRE"/>
        <w:numPr>
          <w:ilvl w:val="0"/>
          <w:numId w:val="12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Zamawiający sfinansuje przedmiot umowy do kwoty wskazanej w §</w:t>
      </w:r>
      <w:r w:rsidR="00B504BA">
        <w:rPr>
          <w:rFonts w:ascii="Arial" w:hAnsi="Arial" w:cs="Arial"/>
          <w:sz w:val="24"/>
          <w:szCs w:val="24"/>
        </w:rPr>
        <w:t xml:space="preserve"> </w:t>
      </w:r>
      <w:r w:rsidRPr="00CF6F47">
        <w:rPr>
          <w:rFonts w:ascii="Arial" w:hAnsi="Arial" w:cs="Arial"/>
          <w:sz w:val="24"/>
          <w:szCs w:val="24"/>
        </w:rPr>
        <w:t>3 ust. 4 niniejszej umowy ze środków publicznych:</w:t>
      </w:r>
    </w:p>
    <w:p w14:paraId="218902FB" w14:textId="242EA78A" w:rsidR="00FA4B4E" w:rsidRPr="00CF6F47" w:rsidRDefault="00D256C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8512844"/>
          <w:placeholder>
            <w:docPart w:val="F1AF8BFBA535407F9B5998116E63ED5E"/>
          </w:placeholder>
          <w:showingPlcHdr/>
        </w:sdtPr>
        <w:sdtEndPr/>
        <w:sdtContent>
          <w:r w:rsidR="00FA4B4E" w:rsidRPr="00CF6F47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.........................................................................................................................................................</w:t>
          </w:r>
        </w:sdtContent>
      </w:sdt>
    </w:p>
    <w:p w14:paraId="6F7ECE5D" w14:textId="4970B374" w:rsidR="00FA4B4E" w:rsidRPr="00BB02CA" w:rsidRDefault="00FA4B4E" w:rsidP="009363B4">
      <w:pPr>
        <w:pStyle w:val="UMOWATRE"/>
        <w:numPr>
          <w:ilvl w:val="0"/>
          <w:numId w:val="12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B02CA">
        <w:rPr>
          <w:rFonts w:ascii="Arial" w:hAnsi="Arial" w:cs="Arial"/>
          <w:sz w:val="24"/>
          <w:szCs w:val="24"/>
        </w:rPr>
        <w:t xml:space="preserve">Adres realizacji szkolenia: </w:t>
      </w:r>
      <w:sdt>
        <w:sdtPr>
          <w:rPr>
            <w:rFonts w:ascii="Arial" w:hAnsi="Arial" w:cs="Arial"/>
            <w:sz w:val="24"/>
            <w:szCs w:val="24"/>
          </w:rPr>
          <w:id w:val="617036811"/>
          <w:placeholder>
            <w:docPart w:val="25D7488191C542AEAD914984219D51AF"/>
          </w:placeholder>
          <w:showingPlcHdr/>
        </w:sdtPr>
        <w:sdtEndPr/>
        <w:sdtContent>
          <w:r w:rsidR="00427CD2" w:rsidRPr="00BB02CA">
            <w:rPr>
              <w:rStyle w:val="Tekstzastpczy"/>
              <w:rFonts w:ascii="Arial" w:hAnsi="Arial" w:cs="Arial"/>
              <w:sz w:val="24"/>
              <w:szCs w:val="24"/>
            </w:rPr>
            <w:t>...............................</w:t>
          </w:r>
        </w:sdtContent>
      </w:sdt>
      <w:r w:rsidR="00427CD2" w:rsidRPr="00BB02CA">
        <w:rPr>
          <w:rFonts w:ascii="Arial" w:hAnsi="Arial" w:cs="Arial"/>
          <w:sz w:val="24"/>
          <w:szCs w:val="24"/>
        </w:rPr>
        <w:t xml:space="preserve"> </w:t>
      </w:r>
      <w:r w:rsidRPr="00BB02CA">
        <w:rPr>
          <w:rFonts w:ascii="Arial" w:hAnsi="Arial" w:cs="Arial"/>
          <w:sz w:val="24"/>
          <w:szCs w:val="24"/>
        </w:rPr>
        <w:t xml:space="preserve">ul. </w:t>
      </w:r>
      <w:sdt>
        <w:sdtPr>
          <w:rPr>
            <w:rFonts w:ascii="Arial" w:hAnsi="Arial" w:cs="Arial"/>
            <w:sz w:val="24"/>
            <w:szCs w:val="24"/>
          </w:rPr>
          <w:id w:val="601072595"/>
          <w:placeholder>
            <w:docPart w:val="A323B295BDEE4B91BCA39A527AA331EB"/>
          </w:placeholder>
          <w:showingPlcHdr/>
        </w:sdtPr>
        <w:sdtEndPr/>
        <w:sdtContent>
          <w:r w:rsidR="00427CD2" w:rsidRPr="00BB02CA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</w:t>
          </w:r>
        </w:sdtContent>
      </w:sdt>
      <w:r w:rsidR="00427CD2" w:rsidRPr="00BB02CA">
        <w:rPr>
          <w:rFonts w:ascii="Arial" w:hAnsi="Arial" w:cs="Arial"/>
          <w:sz w:val="24"/>
          <w:szCs w:val="24"/>
        </w:rPr>
        <w:t xml:space="preserve"> </w:t>
      </w:r>
      <w:r w:rsidRPr="00BB02CA">
        <w:rPr>
          <w:rFonts w:ascii="Arial" w:hAnsi="Arial" w:cs="Arial"/>
          <w:sz w:val="24"/>
          <w:szCs w:val="24"/>
        </w:rPr>
        <w:t xml:space="preserve">oraz (jeśli dotyczy) </w:t>
      </w:r>
      <w:sdt>
        <w:sdtPr>
          <w:rPr>
            <w:rFonts w:ascii="Arial" w:hAnsi="Arial" w:cs="Arial"/>
            <w:sz w:val="24"/>
            <w:szCs w:val="24"/>
          </w:rPr>
          <w:id w:val="-1052463824"/>
          <w:placeholder>
            <w:docPart w:val="ABCEAEB9623B452EB003783BC1F63CE6"/>
          </w:placeholder>
          <w:showingPlcHdr/>
        </w:sdtPr>
        <w:sdtEndPr/>
        <w:sdtContent>
          <w:r w:rsidR="00B504BA" w:rsidRPr="00BB02CA">
            <w:rPr>
              <w:rStyle w:val="Tekstzastpczy"/>
              <w:rFonts w:ascii="Arial" w:hAnsi="Arial" w:cs="Arial"/>
              <w:sz w:val="24"/>
              <w:szCs w:val="24"/>
            </w:rPr>
            <w:t>...............................</w:t>
          </w:r>
        </w:sdtContent>
      </w:sdt>
      <w:r w:rsidR="00B504BA" w:rsidRPr="00BB02CA">
        <w:rPr>
          <w:rFonts w:ascii="Arial" w:hAnsi="Arial" w:cs="Arial"/>
          <w:sz w:val="24"/>
          <w:szCs w:val="24"/>
        </w:rPr>
        <w:t xml:space="preserve"> </w:t>
      </w:r>
      <w:r w:rsidRPr="00BB02CA">
        <w:rPr>
          <w:rFonts w:ascii="Arial" w:hAnsi="Arial" w:cs="Arial"/>
          <w:sz w:val="24"/>
          <w:szCs w:val="24"/>
        </w:rPr>
        <w:t xml:space="preserve">ul. </w:t>
      </w:r>
      <w:sdt>
        <w:sdtPr>
          <w:rPr>
            <w:rFonts w:ascii="Arial" w:hAnsi="Arial" w:cs="Arial"/>
            <w:sz w:val="24"/>
            <w:szCs w:val="24"/>
          </w:rPr>
          <w:id w:val="-1833526086"/>
          <w:placeholder>
            <w:docPart w:val="846E7358E25B401BB7D887E763F2DE33"/>
          </w:placeholder>
          <w:showingPlcHdr/>
        </w:sdtPr>
        <w:sdtEndPr/>
        <w:sdtContent>
          <w:r w:rsidR="00B504BA" w:rsidRPr="00BB02CA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</w:t>
          </w:r>
        </w:sdtContent>
      </w:sdt>
    </w:p>
    <w:p w14:paraId="2EF7AE3E" w14:textId="1222A80A" w:rsidR="004D7B4C" w:rsidRDefault="005613BE" w:rsidP="005613BE">
      <w:pPr>
        <w:pStyle w:val="UMOWATRE"/>
        <w:tabs>
          <w:tab w:val="left" w:pos="3630"/>
        </w:tabs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EBFB1AE" w14:textId="5B8C431E" w:rsidR="00BB02CA" w:rsidRDefault="00BB02CA" w:rsidP="009363B4">
      <w:pPr>
        <w:pStyle w:val="UMOWATRE"/>
        <w:numPr>
          <w:ilvl w:val="0"/>
          <w:numId w:val="12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Termin szkolenia </w:t>
      </w:r>
      <w:r w:rsidRPr="00CF6F47">
        <w:rPr>
          <w:rFonts w:ascii="Arial" w:hAnsi="Arial" w:cs="Arial"/>
          <w:sz w:val="24"/>
          <w:szCs w:val="24"/>
        </w:rPr>
        <w:t xml:space="preserve">od dnia </w:t>
      </w:r>
      <w:sdt>
        <w:sdtPr>
          <w:rPr>
            <w:rFonts w:ascii="Arial" w:hAnsi="Arial" w:cs="Arial"/>
            <w:sz w:val="24"/>
            <w:szCs w:val="24"/>
          </w:rPr>
          <w:id w:val="-2084130241"/>
          <w:placeholder>
            <w:docPart w:val="9CA479B995DF4B50A41C71990334DBF2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sdtContent>
      </w:sdt>
      <w:r w:rsidRPr="00CF6F47">
        <w:rPr>
          <w:rFonts w:ascii="Arial" w:hAnsi="Arial" w:cs="Arial"/>
          <w:sz w:val="24"/>
          <w:szCs w:val="24"/>
        </w:rPr>
        <w:t xml:space="preserve"> do dnia </w:t>
      </w:r>
      <w:sdt>
        <w:sdtPr>
          <w:rPr>
            <w:rFonts w:ascii="Arial" w:hAnsi="Arial" w:cs="Arial"/>
            <w:sz w:val="24"/>
            <w:szCs w:val="24"/>
          </w:rPr>
          <w:id w:val="-2118985737"/>
          <w:placeholder>
            <w:docPart w:val="D3F333C462B64848922ACAFEC6B7A98A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sdtContent>
      </w:sdt>
      <w:r w:rsidRPr="00CF6F47">
        <w:rPr>
          <w:rFonts w:ascii="Arial" w:hAnsi="Arial" w:cs="Arial"/>
          <w:sz w:val="24"/>
          <w:szCs w:val="24"/>
        </w:rPr>
        <w:t>.</w:t>
      </w:r>
    </w:p>
    <w:p w14:paraId="4B104FA1" w14:textId="77777777" w:rsidR="00BB02CA" w:rsidRPr="00BB02CA" w:rsidRDefault="00BB02CA" w:rsidP="009363B4">
      <w:pPr>
        <w:pStyle w:val="Akapitzlist"/>
        <w:numPr>
          <w:ilvl w:val="0"/>
          <w:numId w:val="44"/>
        </w:numPr>
        <w:spacing w:before="60" w:after="60" w:line="26" w:lineRule="atLeast"/>
        <w:contextualSpacing w:val="0"/>
        <w:rPr>
          <w:rFonts w:ascii="Arial" w:hAnsi="Arial" w:cs="Arial"/>
          <w:vanish/>
          <w:szCs w:val="24"/>
        </w:rPr>
      </w:pPr>
    </w:p>
    <w:p w14:paraId="4BCBB139" w14:textId="77777777" w:rsidR="00BB02CA" w:rsidRPr="00BB02CA" w:rsidRDefault="00BB02CA" w:rsidP="009363B4">
      <w:pPr>
        <w:pStyle w:val="Akapitzlist"/>
        <w:numPr>
          <w:ilvl w:val="0"/>
          <w:numId w:val="44"/>
        </w:numPr>
        <w:spacing w:before="60" w:after="60" w:line="26" w:lineRule="atLeast"/>
        <w:contextualSpacing w:val="0"/>
        <w:rPr>
          <w:rFonts w:ascii="Arial" w:hAnsi="Arial" w:cs="Arial"/>
          <w:vanish/>
          <w:szCs w:val="24"/>
        </w:rPr>
      </w:pPr>
    </w:p>
    <w:p w14:paraId="605ABA76" w14:textId="77777777" w:rsidR="00BB02CA" w:rsidRPr="00BB02CA" w:rsidRDefault="00BB02CA" w:rsidP="009363B4">
      <w:pPr>
        <w:pStyle w:val="Akapitzlist"/>
        <w:numPr>
          <w:ilvl w:val="0"/>
          <w:numId w:val="44"/>
        </w:numPr>
        <w:spacing w:before="60" w:after="60" w:line="26" w:lineRule="atLeast"/>
        <w:contextualSpacing w:val="0"/>
        <w:rPr>
          <w:rFonts w:ascii="Arial" w:hAnsi="Arial" w:cs="Arial"/>
          <w:vanish/>
          <w:szCs w:val="24"/>
        </w:rPr>
      </w:pPr>
    </w:p>
    <w:p w14:paraId="13B02A25" w14:textId="77777777" w:rsidR="00BB02CA" w:rsidRPr="00BB02CA" w:rsidRDefault="00BB02CA" w:rsidP="009363B4">
      <w:pPr>
        <w:pStyle w:val="Akapitzlist"/>
        <w:numPr>
          <w:ilvl w:val="0"/>
          <w:numId w:val="44"/>
        </w:numPr>
        <w:spacing w:before="60" w:after="60" w:line="26" w:lineRule="atLeast"/>
        <w:contextualSpacing w:val="0"/>
        <w:rPr>
          <w:rFonts w:ascii="Arial" w:hAnsi="Arial" w:cs="Arial"/>
          <w:vanish/>
          <w:szCs w:val="24"/>
        </w:rPr>
      </w:pPr>
    </w:p>
    <w:p w14:paraId="684D88C8" w14:textId="21170523" w:rsidR="00BB02CA" w:rsidRPr="001A22FF" w:rsidRDefault="00BB02CA" w:rsidP="009363B4">
      <w:pPr>
        <w:pStyle w:val="UMOWATRE"/>
        <w:numPr>
          <w:ilvl w:val="1"/>
          <w:numId w:val="4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 xml:space="preserve">Forma nauczania: </w:t>
      </w:r>
      <w:sdt>
        <w:sdtPr>
          <w:rPr>
            <w:rFonts w:ascii="Arial" w:hAnsi="Arial" w:cs="Arial"/>
            <w:sz w:val="24"/>
            <w:szCs w:val="24"/>
          </w:rPr>
          <w:id w:val="-1572421090"/>
          <w:placeholder>
            <w:docPart w:val="6D91D77667444679ABCA2DFE5ECBB638"/>
          </w:placeholder>
          <w:showingPlcHdr/>
          <w:comboBox>
            <w:listItem w:displayText="stacjonarna" w:value="stacjonarna"/>
            <w:listItem w:displayText="on-line" w:value="on-line"/>
            <w:listItem w:displayText="e-learning" w:value="e-learning"/>
            <w:listItem w:displayText="stacjonarna i on-line" w:value="stacjonarna i on-line"/>
            <w:listItem w:displayText="stacjonarna i e-learning " w:value="stacjonarna i e-learning "/>
          </w:comboBox>
        </w:sdtPr>
        <w:sdtEndPr/>
        <w:sdtContent>
          <w:r w:rsidRPr="001A22FF">
            <w:rPr>
              <w:rFonts w:ascii="Arial" w:hAnsi="Arial" w:cs="Arial"/>
              <w:sz w:val="24"/>
              <w:szCs w:val="24"/>
            </w:rPr>
            <w:t xml:space="preserve">stacjonarna/on-line/e-learning </w:t>
          </w:r>
          <w:r w:rsidRPr="001A22FF">
            <w:rPr>
              <w:rFonts w:ascii="Arial" w:hAnsi="Arial" w:cs="Arial"/>
              <w:sz w:val="20"/>
              <w:szCs w:val="20"/>
            </w:rPr>
            <w:t>(niewłaściwe skreślić)</w:t>
          </w:r>
        </w:sdtContent>
      </w:sdt>
    </w:p>
    <w:p w14:paraId="01855B78" w14:textId="77777777" w:rsidR="00FA4B4E" w:rsidRPr="001A22FF" w:rsidRDefault="00FA4B4E" w:rsidP="009363B4">
      <w:pPr>
        <w:pStyle w:val="UMOWATRE"/>
        <w:numPr>
          <w:ilvl w:val="0"/>
          <w:numId w:val="12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Szkolenie odbywać się będzie według Programu szkolenia wraz z kalkulacją kosztów, stanowiącego załącznik nr 1 do niniejszej umowy.</w:t>
      </w:r>
    </w:p>
    <w:p w14:paraId="7412B2E7" w14:textId="7804F7D5" w:rsidR="00FA4B4E" w:rsidRPr="001A22FF" w:rsidRDefault="00FA4B4E" w:rsidP="009363B4">
      <w:pPr>
        <w:pStyle w:val="UMOWATRE"/>
        <w:numPr>
          <w:ilvl w:val="0"/>
          <w:numId w:val="12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Podstawą przyjęcia na szkolenie jest okazanie przez uczestnika, pierwszego dnia zajęć, Skierowania na szkolenie indywidualne wydanego przez Zamawiającego. </w:t>
      </w:r>
      <w:r w:rsidR="00176221" w:rsidRPr="001A22FF">
        <w:rPr>
          <w:rFonts w:ascii="Arial" w:hAnsi="Arial" w:cs="Arial"/>
          <w:sz w:val="24"/>
          <w:szCs w:val="24"/>
        </w:rPr>
        <w:t xml:space="preserve">W przypadku jego braku należy przesłać informację na adres e-mail: </w:t>
      </w:r>
      <w:r w:rsidR="00176221" w:rsidRPr="001A22FF">
        <w:rPr>
          <w:rFonts w:ascii="Arial" w:hAnsi="Arial" w:cs="Arial"/>
          <w:sz w:val="24"/>
          <w:szCs w:val="24"/>
          <w:u w:val="single"/>
        </w:rPr>
        <w:t>szkolenia@up.warszawa.pl</w:t>
      </w:r>
      <w:r w:rsidR="00176221" w:rsidRPr="001A22FF">
        <w:rPr>
          <w:rFonts w:ascii="Arial" w:hAnsi="Arial" w:cs="Arial"/>
          <w:sz w:val="24"/>
          <w:szCs w:val="24"/>
        </w:rPr>
        <w:t>.</w:t>
      </w:r>
    </w:p>
    <w:p w14:paraId="0C663D7C" w14:textId="77777777" w:rsidR="00FA4B4E" w:rsidRPr="001A22FF" w:rsidRDefault="00FA4B4E" w:rsidP="009363B4">
      <w:pPr>
        <w:pStyle w:val="UMOWATRE"/>
        <w:numPr>
          <w:ilvl w:val="0"/>
          <w:numId w:val="12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Jeżeli koszt badań został ujęty w załączniku nr 1 do niniejszej umowy, to badania zostaną przeprowadzone przed rozpoczęciem szkolenia.</w:t>
      </w:r>
    </w:p>
    <w:p w14:paraId="51B485D4" w14:textId="70254276" w:rsidR="00107C95" w:rsidRPr="001A22FF" w:rsidRDefault="00FA4B4E" w:rsidP="009363B4">
      <w:pPr>
        <w:pStyle w:val="UMOWATRE"/>
        <w:numPr>
          <w:ilvl w:val="0"/>
          <w:numId w:val="12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Jeżeli koszt egzaminu/egzaminów zewnętrznych został ujęty w załączniku nr 1 do niniejszej umowy, to zostanie on zorganizowany i przeprowadzony w ciągu 30 dni od dnia zakończenia szkolenia</w:t>
      </w:r>
      <w:r w:rsidR="00107C95" w:rsidRPr="001A22FF">
        <w:rPr>
          <w:rFonts w:ascii="Arial" w:hAnsi="Arial" w:cs="Arial"/>
          <w:sz w:val="24"/>
          <w:szCs w:val="24"/>
        </w:rPr>
        <w:t xml:space="preserve"> z wyłączeniem egzaminu/egzaminów na prawo jazdy i kwalifikację</w:t>
      </w:r>
      <w:r w:rsidR="00E32E7E" w:rsidRPr="001A22FF">
        <w:rPr>
          <w:rFonts w:ascii="Arial" w:hAnsi="Arial" w:cs="Arial"/>
          <w:sz w:val="24"/>
          <w:szCs w:val="24"/>
        </w:rPr>
        <w:t>,</w:t>
      </w:r>
      <w:r w:rsidR="00107C95" w:rsidRPr="001A22FF">
        <w:rPr>
          <w:rFonts w:ascii="Arial" w:hAnsi="Arial" w:cs="Arial"/>
          <w:sz w:val="24"/>
          <w:szCs w:val="24"/>
        </w:rPr>
        <w:t xml:space="preserve"> gdzie zostanie on zorganizowany i przeprowadzony w ciągu 60 dni od dnia zakończenia szkolenia.</w:t>
      </w:r>
    </w:p>
    <w:p w14:paraId="5631DFB1" w14:textId="5389DAE0" w:rsidR="00FA4B4E" w:rsidRPr="001A22FF" w:rsidRDefault="00FA4B4E" w:rsidP="009363B4">
      <w:pPr>
        <w:pStyle w:val="UMOWATRE"/>
        <w:numPr>
          <w:ilvl w:val="0"/>
          <w:numId w:val="12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Jeśli Wykonawca z przyczyn od niego niezależnych nie przeprowadzi egzaminu</w:t>
      </w:r>
      <w:r w:rsidR="00107C95" w:rsidRPr="001A22FF">
        <w:rPr>
          <w:rFonts w:ascii="Arial" w:hAnsi="Arial" w:cs="Arial"/>
          <w:sz w:val="24"/>
          <w:szCs w:val="24"/>
        </w:rPr>
        <w:t>/egzaminów</w:t>
      </w:r>
      <w:r w:rsidRPr="001A22FF">
        <w:rPr>
          <w:rFonts w:ascii="Arial" w:hAnsi="Arial" w:cs="Arial"/>
          <w:sz w:val="24"/>
          <w:szCs w:val="24"/>
        </w:rPr>
        <w:t xml:space="preserve"> zewnętrzn</w:t>
      </w:r>
      <w:r w:rsidR="00107C95" w:rsidRPr="001A22FF">
        <w:rPr>
          <w:rFonts w:ascii="Arial" w:hAnsi="Arial" w:cs="Arial"/>
          <w:sz w:val="24"/>
          <w:szCs w:val="24"/>
        </w:rPr>
        <w:t>ych</w:t>
      </w:r>
      <w:r w:rsidRPr="001A22FF">
        <w:rPr>
          <w:rFonts w:ascii="Arial" w:hAnsi="Arial" w:cs="Arial"/>
          <w:sz w:val="24"/>
          <w:szCs w:val="24"/>
        </w:rPr>
        <w:t xml:space="preserve"> w terminie, o którym mowa w ust. </w:t>
      </w:r>
      <w:r w:rsidR="00BB02CA" w:rsidRPr="001A22FF">
        <w:rPr>
          <w:rFonts w:ascii="Arial" w:hAnsi="Arial" w:cs="Arial"/>
          <w:sz w:val="24"/>
          <w:szCs w:val="24"/>
        </w:rPr>
        <w:t xml:space="preserve">8 </w:t>
      </w:r>
      <w:r w:rsidRPr="001A22FF">
        <w:rPr>
          <w:rFonts w:ascii="Arial" w:hAnsi="Arial" w:cs="Arial"/>
          <w:sz w:val="24"/>
          <w:szCs w:val="24"/>
        </w:rPr>
        <w:t>niniejszego paragrafu, zobowiązany jest do poinformowania Zamawiającego o nowym terminie egzaminu z co najmniej 7 dniowym wyprzedzeniem.</w:t>
      </w:r>
    </w:p>
    <w:p w14:paraId="3436C20A" w14:textId="77777777" w:rsidR="00B65E08" w:rsidRPr="001A22FF" w:rsidRDefault="002B23FF" w:rsidP="009363B4">
      <w:pPr>
        <w:pStyle w:val="UMOWAPARAGRAF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="00B65E08" w:rsidRPr="001A22FF">
        <w:rPr>
          <w:rFonts w:ascii="Arial" w:hAnsi="Arial" w:cs="Arial"/>
          <w:sz w:val="24"/>
          <w:szCs w:val="24"/>
        </w:rPr>
        <w:t>2</w:t>
      </w:r>
      <w:r w:rsidR="005679A8" w:rsidRPr="001A22FF">
        <w:rPr>
          <w:rFonts w:ascii="Arial" w:hAnsi="Arial" w:cs="Arial"/>
          <w:sz w:val="24"/>
          <w:szCs w:val="24"/>
        </w:rPr>
        <w:t>.</w:t>
      </w:r>
    </w:p>
    <w:p w14:paraId="33BEC72F" w14:textId="77777777" w:rsidR="00427CD2" w:rsidRPr="001A22FF" w:rsidRDefault="00427CD2" w:rsidP="009363B4">
      <w:pPr>
        <w:pStyle w:val="UMOWATRE"/>
        <w:numPr>
          <w:ilvl w:val="0"/>
          <w:numId w:val="13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Wykonawca oświadcza, że posiada płynność finansową i odpowiednie uprawnienia, kwalifikacje i warunki lokalowe oraz techniczne, konieczne do należytego wykonania umowy, a zajęcia w ramach szkolenia będą prowadzone przez wykwalifikowanych wykładowców posiadających teoretyczne i praktyczne przygotowanie do prowadzenia zajęć.</w:t>
      </w:r>
    </w:p>
    <w:p w14:paraId="38EC2FD7" w14:textId="77777777" w:rsidR="00427CD2" w:rsidRPr="001A22FF" w:rsidRDefault="00427CD2" w:rsidP="009363B4">
      <w:pPr>
        <w:pStyle w:val="UMOWATRE"/>
        <w:numPr>
          <w:ilvl w:val="0"/>
          <w:numId w:val="13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b/>
          <w:sz w:val="24"/>
          <w:szCs w:val="24"/>
        </w:rPr>
        <w:t>Wykonawca zobowiązuje się do</w:t>
      </w:r>
      <w:r w:rsidRPr="001A22FF">
        <w:rPr>
          <w:rFonts w:ascii="Arial" w:hAnsi="Arial" w:cs="Arial"/>
          <w:sz w:val="24"/>
          <w:szCs w:val="24"/>
        </w:rPr>
        <w:t>:</w:t>
      </w:r>
    </w:p>
    <w:p w14:paraId="57F415CF" w14:textId="1972161D" w:rsidR="00427CD2" w:rsidRPr="001A22FF" w:rsidRDefault="00427CD2" w:rsidP="009363B4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jeśli dotyczy - zorganizowania i przeprowadzenia badań, o których mowa w 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 xml:space="preserve">1 </w:t>
      </w:r>
      <w:r w:rsidR="005F1524" w:rsidRPr="001A22FF">
        <w:rPr>
          <w:rFonts w:ascii="Arial" w:hAnsi="Arial" w:cs="Arial"/>
          <w:sz w:val="24"/>
          <w:szCs w:val="24"/>
        </w:rPr>
        <w:br/>
      </w:r>
      <w:r w:rsidRPr="001A22FF">
        <w:rPr>
          <w:rFonts w:ascii="Arial" w:hAnsi="Arial" w:cs="Arial"/>
          <w:sz w:val="24"/>
          <w:szCs w:val="24"/>
        </w:rPr>
        <w:t xml:space="preserve">ust. </w:t>
      </w:r>
      <w:r w:rsidR="00BB02CA" w:rsidRPr="001A22FF">
        <w:rPr>
          <w:rFonts w:ascii="Arial" w:hAnsi="Arial" w:cs="Arial"/>
          <w:sz w:val="24"/>
          <w:szCs w:val="24"/>
        </w:rPr>
        <w:t>7 </w:t>
      </w:r>
      <w:r w:rsidRPr="001A22FF">
        <w:rPr>
          <w:rFonts w:ascii="Arial" w:hAnsi="Arial" w:cs="Arial"/>
          <w:sz w:val="24"/>
          <w:szCs w:val="24"/>
        </w:rPr>
        <w:t xml:space="preserve">niniejszej umowy. Informację o negatywnym wyniku badań Wykonawca przekaże Zamawiającemu w terminie 2 dni od ich przeprowadzenia. Zamawiający dokona w takim wypadku zapłaty za badania na podstawie wystawionej faktury oraz załączonej do niej, uwierzytelnionej kopii orzeczenia lekarskiego; </w:t>
      </w:r>
    </w:p>
    <w:p w14:paraId="49F583B6" w14:textId="6A1AB27F" w:rsidR="00427CD2" w:rsidRPr="001A22FF" w:rsidRDefault="00427CD2" w:rsidP="009363B4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jeśli dotyczy - ubezpieczenia od następstw nieszczęśliwych wypadków, dalej „ubezpieczenie NNW”, uczestnika szkolenia. Jeżeli koszt ubezpieczenia NNW oraz liczba dni szkolenia podlegająca ubezpieczeniu NNW zostały wykazane przez Zamawiającego w 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 xml:space="preserve">3 ust. 4 niniejszej umowy, wszelkie formalności związane </w:t>
      </w:r>
      <w:r w:rsidR="00B07A46" w:rsidRPr="001A22FF">
        <w:rPr>
          <w:rFonts w:ascii="Arial" w:hAnsi="Arial" w:cs="Arial"/>
          <w:sz w:val="24"/>
          <w:szCs w:val="24"/>
        </w:rPr>
        <w:br/>
      </w:r>
      <w:r w:rsidRPr="001A22FF">
        <w:rPr>
          <w:rFonts w:ascii="Arial" w:hAnsi="Arial" w:cs="Arial"/>
          <w:sz w:val="24"/>
          <w:szCs w:val="24"/>
        </w:rPr>
        <w:t>z ubezpieczeniem NNW należą do Wykonawcy. W sytuacji wypadku Wykonawca prześle Zamawiającemu uwierzytelnioną kopię Karty wypadku;</w:t>
      </w:r>
    </w:p>
    <w:p w14:paraId="6ACAAAF7" w14:textId="5BB10591" w:rsidR="00427CD2" w:rsidRPr="001A22FF" w:rsidRDefault="00427CD2" w:rsidP="009363B4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przesłania, </w:t>
      </w:r>
      <w:r w:rsidRPr="001A22FF">
        <w:rPr>
          <w:rFonts w:ascii="Arial" w:hAnsi="Arial" w:cs="Arial"/>
          <w:b/>
          <w:sz w:val="24"/>
          <w:szCs w:val="24"/>
        </w:rPr>
        <w:t>pierwszego dnia szkolenia</w:t>
      </w:r>
      <w:r w:rsidRPr="001A22FF">
        <w:rPr>
          <w:rFonts w:ascii="Arial" w:hAnsi="Arial" w:cs="Arial"/>
          <w:sz w:val="24"/>
          <w:szCs w:val="24"/>
        </w:rPr>
        <w:t xml:space="preserve">, na adres e-mail: </w:t>
      </w:r>
      <w:r w:rsidRPr="00101AFD">
        <w:rPr>
          <w:rFonts w:ascii="Arial" w:hAnsi="Arial" w:cs="Arial"/>
          <w:sz w:val="24"/>
          <w:szCs w:val="24"/>
          <w:u w:val="single"/>
        </w:rPr>
        <w:t>szkolenia@up.warszawa.pl</w:t>
      </w:r>
      <w:r w:rsidRPr="001A22FF">
        <w:rPr>
          <w:rFonts w:ascii="Arial" w:hAnsi="Arial" w:cs="Arial"/>
          <w:sz w:val="24"/>
          <w:szCs w:val="24"/>
        </w:rPr>
        <w:t xml:space="preserve"> informacji </w:t>
      </w:r>
      <w:r w:rsidR="00BB02CA" w:rsidRPr="001A22FF">
        <w:rPr>
          <w:rFonts w:ascii="Arial" w:hAnsi="Arial" w:cs="Arial"/>
          <w:sz w:val="24"/>
          <w:szCs w:val="24"/>
        </w:rPr>
        <w:t xml:space="preserve">o </w:t>
      </w:r>
      <w:r w:rsidRPr="001A22FF">
        <w:rPr>
          <w:rFonts w:ascii="Arial" w:hAnsi="Arial" w:cs="Arial"/>
          <w:sz w:val="24"/>
          <w:szCs w:val="24"/>
        </w:rPr>
        <w:t xml:space="preserve">rozpoczęciu szkolenia oraz w przypadku jeśli uczestnik szkolenia wymaga ubezpieczenia NNW, </w:t>
      </w:r>
      <w:r w:rsidR="00B73A89" w:rsidRPr="001A22FF">
        <w:rPr>
          <w:rFonts w:ascii="Arial" w:hAnsi="Arial" w:cs="Arial"/>
          <w:sz w:val="24"/>
          <w:szCs w:val="24"/>
        </w:rPr>
        <w:t xml:space="preserve">o </w:t>
      </w:r>
      <w:r w:rsidRPr="001A22FF">
        <w:rPr>
          <w:rFonts w:ascii="Arial" w:hAnsi="Arial" w:cs="Arial"/>
          <w:sz w:val="24"/>
          <w:szCs w:val="24"/>
        </w:rPr>
        <w:t xml:space="preserve">którym mowa w pkt 2) </w:t>
      </w:r>
      <w:r w:rsidRPr="001A22FF">
        <w:rPr>
          <w:rFonts w:ascii="Arial" w:hAnsi="Arial" w:cs="Arial"/>
          <w:b/>
          <w:sz w:val="24"/>
          <w:szCs w:val="24"/>
        </w:rPr>
        <w:t>skanu polisy ubezpieczenia NNW</w:t>
      </w:r>
      <w:r w:rsidRPr="001A22FF">
        <w:rPr>
          <w:rFonts w:ascii="Arial" w:hAnsi="Arial" w:cs="Arial"/>
          <w:sz w:val="24"/>
          <w:szCs w:val="24"/>
        </w:rPr>
        <w:t xml:space="preserve">. Polisa </w:t>
      </w:r>
      <w:r w:rsidR="00975059" w:rsidRPr="001A22FF">
        <w:rPr>
          <w:rFonts w:ascii="Arial" w:hAnsi="Arial" w:cs="Arial"/>
          <w:sz w:val="24"/>
          <w:szCs w:val="24"/>
        </w:rPr>
        <w:t>ma</w:t>
      </w:r>
      <w:r w:rsidRPr="001A22FF">
        <w:rPr>
          <w:rFonts w:ascii="Arial" w:hAnsi="Arial" w:cs="Arial"/>
          <w:sz w:val="24"/>
          <w:szCs w:val="24"/>
        </w:rPr>
        <w:t xml:space="preserve"> zawierać imię i nazwisko ubezpieczonego, koszt i</w:t>
      </w:r>
      <w:r w:rsidR="0090013E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 xml:space="preserve">okres ubezpieczenia; </w:t>
      </w:r>
    </w:p>
    <w:p w14:paraId="7C0DBB5D" w14:textId="77777777" w:rsidR="00651204" w:rsidRPr="001A22FF" w:rsidRDefault="00427CD2" w:rsidP="009363B4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poinformowania Zamawiającego na adres e-mail: </w:t>
      </w:r>
      <w:r w:rsidRPr="001A22FF">
        <w:rPr>
          <w:rFonts w:ascii="Arial" w:hAnsi="Arial" w:cs="Arial"/>
          <w:sz w:val="24"/>
          <w:szCs w:val="24"/>
          <w:u w:val="single"/>
        </w:rPr>
        <w:t>szkolenia@up.warszawa.pl</w:t>
      </w:r>
      <w:r w:rsidRPr="001A22FF">
        <w:rPr>
          <w:rFonts w:ascii="Arial" w:hAnsi="Arial" w:cs="Arial"/>
          <w:sz w:val="24"/>
          <w:szCs w:val="24"/>
        </w:rPr>
        <w:t xml:space="preserve"> w dniu zaistnienia zdarzenia o:</w:t>
      </w:r>
      <w:r w:rsidR="0090013E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zmianach mających wpływ na przebieg szkolenia, a</w:t>
      </w:r>
      <w:r w:rsidR="00187FC3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w</w:t>
      </w:r>
      <w:r w:rsidR="00363368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szczególności na zmianę planu nauczania, każdorazowej nieobecności uczestnika na szkoleniu, przerwaniu szkolenia przez uczestnika szkolenia, problemach występujących podczas trwania szkolenia, w szczególności zakłócania przebiegu szkolenia przez uczestnika szkolenia, wraz z ustosunkowaniem się odnośnie wyciągania ew. konsekwencji, np. prośba o usunięcie uczestnika ze szkolenia; oraz innych nieprawidłowościach związanych z realizacją niniejszej umowy i zdarzeniach losowych;</w:t>
      </w:r>
    </w:p>
    <w:p w14:paraId="35D9E5E2" w14:textId="177A4A5E" w:rsidR="00427CD2" w:rsidRDefault="00427CD2" w:rsidP="009363B4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zapewnienia uczestnikowi szkolenia materiałów szkoleniowych do prawidłowego przebiegu zajęć;</w:t>
      </w:r>
    </w:p>
    <w:p w14:paraId="4983B849" w14:textId="764895AB" w:rsidR="00490F84" w:rsidRDefault="00490F84" w:rsidP="00490F8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59A2A91F" w14:textId="3EEC852A" w:rsidR="00490F84" w:rsidRPr="001A22FF" w:rsidRDefault="007B7C13" w:rsidP="007B7C13">
      <w:pPr>
        <w:pStyle w:val="UMOWATRE"/>
        <w:tabs>
          <w:tab w:val="left" w:pos="3465"/>
        </w:tabs>
        <w:spacing w:line="26" w:lineRule="atLeas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354D5C3" w14:textId="6ACD55CE" w:rsidR="00427CD2" w:rsidRPr="001A22FF" w:rsidRDefault="00427CD2" w:rsidP="009363B4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lastRenderedPageBreak/>
        <w:t>prowadzenia i przekazywania najpóźniej do drugiego dnia roboczego miesiąca następującego po miesiącu, w</w:t>
      </w:r>
      <w:r w:rsidR="0090013E" w:rsidRPr="00CF6F47"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 xml:space="preserve">którym prowadzone było szkolenie, na adres </w:t>
      </w:r>
      <w:r w:rsidRPr="001A22FF">
        <w:rPr>
          <w:rFonts w:ascii="Arial" w:hAnsi="Arial" w:cs="Arial"/>
          <w:sz w:val="24"/>
          <w:szCs w:val="24"/>
          <w:u w:val="single"/>
        </w:rPr>
        <w:t>stypendia@up.warszawa.pl</w:t>
      </w:r>
      <w:r w:rsidRPr="00CF6F47">
        <w:rPr>
          <w:rFonts w:ascii="Arial" w:hAnsi="Arial" w:cs="Arial"/>
          <w:sz w:val="24"/>
          <w:szCs w:val="24"/>
        </w:rPr>
        <w:t xml:space="preserve"> </w:t>
      </w:r>
      <w:r w:rsidR="00975059">
        <w:rPr>
          <w:rFonts w:ascii="Arial" w:hAnsi="Arial" w:cs="Arial"/>
          <w:sz w:val="24"/>
          <w:szCs w:val="24"/>
        </w:rPr>
        <w:t xml:space="preserve">skanu </w:t>
      </w:r>
      <w:r w:rsidRPr="003665FB">
        <w:rPr>
          <w:rFonts w:ascii="Arial" w:hAnsi="Arial" w:cs="Arial"/>
          <w:b/>
          <w:sz w:val="24"/>
          <w:szCs w:val="24"/>
        </w:rPr>
        <w:t>miesięcznej imiennej listy obecności</w:t>
      </w:r>
      <w:r w:rsidRPr="00CF6F47">
        <w:rPr>
          <w:rFonts w:ascii="Arial" w:hAnsi="Arial" w:cs="Arial"/>
          <w:sz w:val="24"/>
          <w:szCs w:val="24"/>
        </w:rPr>
        <w:t xml:space="preserve"> sporządzonej zgodnie z załącznikiem nr 2 do umowy - </w:t>
      </w:r>
      <w:r w:rsidRPr="001A22FF">
        <w:rPr>
          <w:rFonts w:ascii="Arial" w:hAnsi="Arial" w:cs="Arial"/>
          <w:sz w:val="24"/>
          <w:szCs w:val="24"/>
        </w:rPr>
        <w:t xml:space="preserve">Imienna lista obecności na szkoleniu, którą po zakończeniu szkolenia, w oryginale </w:t>
      </w:r>
      <w:r w:rsidR="00344384" w:rsidRPr="001A22FF">
        <w:rPr>
          <w:rFonts w:ascii="Arial" w:hAnsi="Arial" w:cs="Arial"/>
          <w:sz w:val="24"/>
          <w:szCs w:val="24"/>
        </w:rPr>
        <w:t>przekaże</w:t>
      </w:r>
      <w:r w:rsidRPr="001A22FF">
        <w:rPr>
          <w:rFonts w:ascii="Arial" w:hAnsi="Arial" w:cs="Arial"/>
          <w:sz w:val="24"/>
          <w:szCs w:val="24"/>
        </w:rPr>
        <w:t xml:space="preserve"> Zamawiającemu wraz z</w:t>
      </w:r>
      <w:r w:rsidR="003665FB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fakturą</w:t>
      </w:r>
      <w:r w:rsidR="004D05A9" w:rsidRPr="001A22FF">
        <w:rPr>
          <w:rFonts w:ascii="Arial" w:hAnsi="Arial" w:cs="Arial"/>
          <w:sz w:val="24"/>
          <w:szCs w:val="24"/>
        </w:rPr>
        <w:t>;</w:t>
      </w:r>
      <w:r w:rsidRPr="001A22FF">
        <w:rPr>
          <w:rFonts w:ascii="Arial" w:hAnsi="Arial" w:cs="Arial"/>
          <w:sz w:val="24"/>
          <w:szCs w:val="24"/>
        </w:rPr>
        <w:t xml:space="preserve"> </w:t>
      </w:r>
    </w:p>
    <w:p w14:paraId="68995854" w14:textId="77777777" w:rsidR="00427CD2" w:rsidRPr="001A22FF" w:rsidRDefault="00427CD2" w:rsidP="009363B4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prowadzenia dokumentacji przebiegu szkolenia:</w:t>
      </w:r>
    </w:p>
    <w:p w14:paraId="3B24F367" w14:textId="77777777" w:rsidR="00427CD2" w:rsidRPr="00CF6F47" w:rsidRDefault="00427CD2" w:rsidP="009363B4">
      <w:pPr>
        <w:pStyle w:val="UMOWATRE"/>
        <w:numPr>
          <w:ilvl w:val="0"/>
          <w:numId w:val="15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listy obecności</w:t>
      </w:r>
      <w:r w:rsidR="00745E4F">
        <w:rPr>
          <w:rFonts w:ascii="Arial" w:hAnsi="Arial" w:cs="Arial"/>
          <w:sz w:val="24"/>
          <w:szCs w:val="24"/>
        </w:rPr>
        <w:t>,</w:t>
      </w:r>
    </w:p>
    <w:p w14:paraId="139A8C4A" w14:textId="77777777" w:rsidR="00427CD2" w:rsidRPr="00CF6F47" w:rsidRDefault="00427CD2" w:rsidP="009363B4">
      <w:pPr>
        <w:pStyle w:val="UMOWATRE"/>
        <w:numPr>
          <w:ilvl w:val="0"/>
          <w:numId w:val="15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protokołu z egzaminu końcowego, jeżeli został przeprowadzony,</w:t>
      </w:r>
    </w:p>
    <w:p w14:paraId="2B04AC81" w14:textId="77777777" w:rsidR="00427CD2" w:rsidRPr="00CF6F47" w:rsidRDefault="00427CD2" w:rsidP="009363B4">
      <w:pPr>
        <w:pStyle w:val="UMOWATRE"/>
        <w:numPr>
          <w:ilvl w:val="0"/>
          <w:numId w:val="15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rejestru wydanych zaświadczeń lub innych dokumentów potwierdzających ukończenie szkolenia i uzyskanie umiejętności lub kwalifikacji, zawierającego numer, imię i</w:t>
      </w:r>
      <w:r w:rsidR="00363368"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>nazwisko, numer PESEL,</w:t>
      </w:r>
    </w:p>
    <w:p w14:paraId="6D5A9E7D" w14:textId="77777777" w:rsidR="00745E4F" w:rsidRDefault="00427CD2" w:rsidP="009363B4">
      <w:pPr>
        <w:pStyle w:val="UMOWATRE"/>
        <w:numPr>
          <w:ilvl w:val="0"/>
          <w:numId w:val="15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w przypadku szkoleń on-line i e-learning: arkusz organizacji kształcenia, zawierający sposób kontaktowania się z konsultantem, liczbę i terminy przeprowadzonych konsultacji indywidualnych i zbiorowych, liczbę i</w:t>
      </w:r>
      <w:r w:rsidR="0090013E" w:rsidRPr="00CF6F47">
        <w:rPr>
          <w:rFonts w:ascii="Arial" w:hAnsi="Arial" w:cs="Arial"/>
          <w:sz w:val="24"/>
          <w:szCs w:val="24"/>
        </w:rPr>
        <w:t> </w:t>
      </w:r>
      <w:r w:rsidRPr="00CF6F47">
        <w:rPr>
          <w:rFonts w:ascii="Arial" w:hAnsi="Arial" w:cs="Arial"/>
          <w:sz w:val="24"/>
          <w:szCs w:val="24"/>
        </w:rPr>
        <w:t>terminy ćwiczeń wykonywanych pod nadzorem konsultanta oraz terminy, warunki i formy sprawdzania efektów kształcenia</w:t>
      </w:r>
      <w:r w:rsidR="00745E4F">
        <w:rPr>
          <w:rFonts w:ascii="Arial" w:hAnsi="Arial" w:cs="Arial"/>
          <w:sz w:val="24"/>
          <w:szCs w:val="24"/>
        </w:rPr>
        <w:t>,</w:t>
      </w:r>
    </w:p>
    <w:p w14:paraId="487F0224" w14:textId="708311E6" w:rsidR="00427CD2" w:rsidRPr="00745E4F" w:rsidRDefault="00745E4F" w:rsidP="009363B4">
      <w:pPr>
        <w:pStyle w:val="UMOWATRE"/>
        <w:numPr>
          <w:ilvl w:val="0"/>
          <w:numId w:val="15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dziennika zajęć edukacyjnych zawierającego tematy i w</w:t>
      </w:r>
      <w:r>
        <w:rPr>
          <w:rFonts w:ascii="Arial" w:hAnsi="Arial" w:cs="Arial"/>
          <w:sz w:val="24"/>
          <w:szCs w:val="24"/>
        </w:rPr>
        <w:t>ymiar godzin zajęć edukacyjnych;</w:t>
      </w:r>
      <w:r w:rsidRPr="00CF6F47">
        <w:rPr>
          <w:rFonts w:ascii="Arial" w:hAnsi="Arial" w:cs="Arial"/>
          <w:sz w:val="24"/>
          <w:szCs w:val="24"/>
        </w:rPr>
        <w:t xml:space="preserve"> </w:t>
      </w:r>
    </w:p>
    <w:p w14:paraId="4B820C19" w14:textId="3648541F" w:rsidR="00427CD2" w:rsidRPr="001A22FF" w:rsidRDefault="00427CD2" w:rsidP="009363B4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wydania uczestnikowi szkolenia w dniu zakończenia szkolenia na sztywnym, ozdobnym papierze, zaświadczenia potwierdzającego ukończenie szkolenia. Wystawione zaświadczenie </w:t>
      </w:r>
      <w:r w:rsidR="00745E4F" w:rsidRPr="001A22FF">
        <w:rPr>
          <w:rFonts w:ascii="Arial" w:hAnsi="Arial" w:cs="Arial"/>
          <w:sz w:val="24"/>
          <w:szCs w:val="24"/>
        </w:rPr>
        <w:t xml:space="preserve">jest dwustronne </w:t>
      </w:r>
      <w:r w:rsidRPr="001A22FF">
        <w:rPr>
          <w:rFonts w:ascii="Arial" w:hAnsi="Arial" w:cs="Arial"/>
          <w:sz w:val="24"/>
          <w:szCs w:val="24"/>
        </w:rPr>
        <w:t xml:space="preserve"> zgodnie ze wzorem będącym załącznikiem nr 3 do umowy; </w:t>
      </w:r>
    </w:p>
    <w:p w14:paraId="5716FFEF" w14:textId="096E7757" w:rsidR="00427CD2" w:rsidRPr="001A22FF" w:rsidRDefault="00242E62" w:rsidP="009363B4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wydania uczestnikowi szkolenia dokumentu potwierdzającego uczestnictwo w szkoleniu - </w:t>
      </w:r>
      <w:r w:rsidR="00427CD2" w:rsidRPr="001A22FF">
        <w:rPr>
          <w:rFonts w:ascii="Arial" w:hAnsi="Arial" w:cs="Arial"/>
          <w:sz w:val="24"/>
          <w:szCs w:val="24"/>
        </w:rPr>
        <w:t>w przypadku gdy uczestnik szkolenia przerwie szkolenie z powodu podjęcia zatrudnienia lub innej pracy zarobkowej, niezdolności do kontynuowania szkolenia potwierdzonej zaświadczeniem e-ZLA lub potwierdzonym przebywaniem na kwarantannie/izolacji oraz większą niż 10% nieobecnością nieusprawiedliwioną w trakcie szkolenia</w:t>
      </w:r>
      <w:r w:rsidR="00745E4F" w:rsidRPr="001A22FF">
        <w:rPr>
          <w:rFonts w:ascii="Arial" w:hAnsi="Arial" w:cs="Arial"/>
          <w:sz w:val="24"/>
          <w:szCs w:val="24"/>
        </w:rPr>
        <w:t>,</w:t>
      </w:r>
      <w:r w:rsidR="00427CD2" w:rsidRPr="001A22FF">
        <w:rPr>
          <w:rFonts w:ascii="Arial" w:hAnsi="Arial" w:cs="Arial"/>
          <w:sz w:val="24"/>
          <w:szCs w:val="24"/>
        </w:rPr>
        <w:t xml:space="preserve"> Wykonawca ustali z Zamawiającym datę </w:t>
      </w:r>
      <w:r w:rsidR="00745E4F" w:rsidRPr="001A22FF">
        <w:rPr>
          <w:rFonts w:ascii="Arial" w:hAnsi="Arial" w:cs="Arial"/>
          <w:sz w:val="24"/>
          <w:szCs w:val="24"/>
        </w:rPr>
        <w:t>przerwania/</w:t>
      </w:r>
      <w:r w:rsidR="00427CD2" w:rsidRPr="001A22FF">
        <w:rPr>
          <w:rFonts w:ascii="Arial" w:hAnsi="Arial" w:cs="Arial"/>
          <w:sz w:val="24"/>
          <w:szCs w:val="24"/>
        </w:rPr>
        <w:t xml:space="preserve">zakończenia szkolenia i wystawi dokument potwierdzający uczestnictwo w szkoleniu z określeniem zakresu nabytej wiedzy. </w:t>
      </w:r>
      <w:r w:rsidR="00344384" w:rsidRPr="001A22FF">
        <w:rPr>
          <w:rFonts w:ascii="Arial" w:hAnsi="Arial" w:cs="Arial"/>
          <w:sz w:val="24"/>
          <w:szCs w:val="24"/>
        </w:rPr>
        <w:t>D</w:t>
      </w:r>
      <w:r w:rsidR="00427CD2" w:rsidRPr="001A22FF">
        <w:rPr>
          <w:rFonts w:ascii="Arial" w:hAnsi="Arial" w:cs="Arial"/>
          <w:sz w:val="24"/>
          <w:szCs w:val="24"/>
        </w:rPr>
        <w:t xml:space="preserve">okument </w:t>
      </w:r>
      <w:r w:rsidR="00344384" w:rsidRPr="001A22FF">
        <w:rPr>
          <w:rFonts w:ascii="Arial" w:hAnsi="Arial" w:cs="Arial"/>
          <w:sz w:val="24"/>
          <w:szCs w:val="24"/>
        </w:rPr>
        <w:t xml:space="preserve">ten </w:t>
      </w:r>
      <w:r w:rsidR="00427CD2" w:rsidRPr="001A22FF">
        <w:rPr>
          <w:rFonts w:ascii="Arial" w:hAnsi="Arial" w:cs="Arial"/>
          <w:sz w:val="24"/>
          <w:szCs w:val="24"/>
        </w:rPr>
        <w:t>zawiera: ilość zrealizowanych godzin szkolenia w stosunku do zaplanowanych oraz okres odbywania szkolenia w odniesieniu do zaplanowanego terminu;</w:t>
      </w:r>
    </w:p>
    <w:p w14:paraId="28656066" w14:textId="77777777" w:rsidR="00427CD2" w:rsidRPr="001A22FF" w:rsidRDefault="00427CD2" w:rsidP="009363B4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wydania uczestnikowi szkolenia, nie później niż w dniu zakończenia szkolenia, druku Anonimowej ankiety dla uczestnika szkolenia stanowiącego załącznik nr 4 do niniejszej umowy;</w:t>
      </w:r>
    </w:p>
    <w:p w14:paraId="542FE419" w14:textId="6A4DE1B3" w:rsidR="00427CD2" w:rsidRPr="001A22FF" w:rsidRDefault="00427CD2" w:rsidP="009363B4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dołożenia należytej staranności przy przetwarzaniu danych osobowych uczestnika szkolenia oraz przy przetwarzaniu danych osobowych do ich zabezpieczenia, a także do stosowania środków technicznych i</w:t>
      </w:r>
      <w:r w:rsidR="0090013E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organizacyjnych zapewniających adekwatny stopień bezpieczeństwa odpowiadający ryzyku związanym z</w:t>
      </w:r>
      <w:r w:rsidR="0090013E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przetwarzaniem danych osobowych zgodnie z art. 32 Rozporządzenia Parlamentu Europejskiego i Rady (UE) 2016/679 z dnia 27 kwietnia 2016</w:t>
      </w:r>
      <w:r w:rsidR="00450734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r. w sprawie ochrony osób fizycznych w związku z przetwarzaniem danych osobowych i w sprawie swobodnego przepływu takich danych oraz uchylenia dyrektywy 95/46/WE (ogólne rozporządzenie o ochronie danych) oraz wydanych na jego podstawie krajowych przepisów z zakresu ochrony danych osobowych;</w:t>
      </w:r>
    </w:p>
    <w:p w14:paraId="4C4E7204" w14:textId="77777777" w:rsidR="00427CD2" w:rsidRPr="001A22FF" w:rsidRDefault="00427CD2" w:rsidP="009363B4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oznaczenia sali szkoleniowej oraz dokumentacji stosownymi logotypami w przypadku, gdy źródłem finansowania szkolenia będzie Europejski Fundusz Społeczny Plus (EFS+). Wykonawca otrzyma od Zamawiającego logotypy do oznakowania pomieszczenia, materiałów szkoleniowych, dokumentów oraz protokołu zdawczo-odbiorczego;</w:t>
      </w:r>
    </w:p>
    <w:p w14:paraId="7878E29C" w14:textId="05504949" w:rsidR="00427CD2" w:rsidRDefault="00427CD2" w:rsidP="009363B4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dostarczenia faktury w terminie do 7 dni od dnia zakończenia szkolenia lub do 30 dni </w:t>
      </w:r>
      <w:r w:rsidR="009F2674" w:rsidRPr="001A22FF">
        <w:rPr>
          <w:rFonts w:ascii="Arial" w:hAnsi="Arial" w:cs="Arial"/>
          <w:sz w:val="24"/>
          <w:szCs w:val="24"/>
        </w:rPr>
        <w:t>(wyjątek 60</w:t>
      </w:r>
      <w:r w:rsidR="001A7774" w:rsidRPr="001A22FF">
        <w:rPr>
          <w:rFonts w:ascii="Arial" w:hAnsi="Arial" w:cs="Arial"/>
          <w:sz w:val="24"/>
          <w:szCs w:val="24"/>
        </w:rPr>
        <w:t xml:space="preserve"> </w:t>
      </w:r>
      <w:r w:rsidR="009F2674" w:rsidRPr="001A22FF">
        <w:rPr>
          <w:rFonts w:ascii="Arial" w:hAnsi="Arial" w:cs="Arial"/>
          <w:sz w:val="24"/>
          <w:szCs w:val="24"/>
        </w:rPr>
        <w:t xml:space="preserve">dni </w:t>
      </w:r>
      <w:r w:rsidR="005F1389" w:rsidRPr="001A22FF">
        <w:rPr>
          <w:rFonts w:ascii="Arial" w:hAnsi="Arial" w:cs="Arial"/>
          <w:sz w:val="24"/>
          <w:szCs w:val="24"/>
        </w:rPr>
        <w:t xml:space="preserve">w przypadku egzaminu/egzaminów na prawo jazdy i kwalifikację) </w:t>
      </w:r>
      <w:r w:rsidRPr="001A22FF">
        <w:rPr>
          <w:rFonts w:ascii="Arial" w:hAnsi="Arial" w:cs="Arial"/>
          <w:sz w:val="24"/>
          <w:szCs w:val="24"/>
        </w:rPr>
        <w:t>od dnia zakończenia szkolenia w przypadku, gdy egzamin, o którym mowa w 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 xml:space="preserve">1 ust. </w:t>
      </w:r>
      <w:r w:rsidR="00A0206B" w:rsidRPr="001A22FF">
        <w:rPr>
          <w:rFonts w:ascii="Arial" w:hAnsi="Arial" w:cs="Arial"/>
          <w:sz w:val="24"/>
          <w:szCs w:val="24"/>
        </w:rPr>
        <w:t xml:space="preserve">8 </w:t>
      </w:r>
      <w:r w:rsidRPr="001A22FF">
        <w:rPr>
          <w:rFonts w:ascii="Arial" w:hAnsi="Arial" w:cs="Arial"/>
          <w:sz w:val="24"/>
          <w:szCs w:val="24"/>
        </w:rPr>
        <w:t>został wliczony w koszt szkolenia;</w:t>
      </w:r>
    </w:p>
    <w:p w14:paraId="741823BF" w14:textId="00525E7F" w:rsidR="00490F84" w:rsidRDefault="00490F84" w:rsidP="00490F8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23FCD784" w14:textId="5474864B" w:rsidR="00352955" w:rsidRPr="00CF6F47" w:rsidRDefault="00352955" w:rsidP="009363B4">
      <w:pPr>
        <w:pStyle w:val="UMOWATRE"/>
        <w:numPr>
          <w:ilvl w:val="0"/>
          <w:numId w:val="1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poinformowania</w:t>
      </w:r>
      <w:r w:rsidRPr="00CF6F47">
        <w:rPr>
          <w:rFonts w:ascii="Arial" w:hAnsi="Arial" w:cs="Arial"/>
          <w:sz w:val="24"/>
          <w:szCs w:val="24"/>
        </w:rPr>
        <w:t xml:space="preserve"> Zamawiającego najpóźniej w dniu zakończenia szkolenia o tym, jaka </w:t>
      </w:r>
      <w:r>
        <w:rPr>
          <w:rFonts w:ascii="Arial" w:hAnsi="Arial" w:cs="Arial"/>
          <w:sz w:val="24"/>
          <w:szCs w:val="24"/>
        </w:rPr>
        <w:t xml:space="preserve">zewnętrzna </w:t>
      </w:r>
      <w:r w:rsidRPr="00CF6F47">
        <w:rPr>
          <w:rFonts w:ascii="Arial" w:hAnsi="Arial" w:cs="Arial"/>
          <w:sz w:val="24"/>
          <w:szCs w:val="24"/>
        </w:rPr>
        <w:t>instytucja oraz w jakim terminie wyda świadectwo kwalifikacji, certyfikat lub inny dokument potwierdzający zdobyte przez uczestnika szkolenia kwalifikacje</w:t>
      </w:r>
      <w:r>
        <w:rPr>
          <w:rFonts w:ascii="Arial" w:hAnsi="Arial" w:cs="Arial"/>
          <w:sz w:val="24"/>
          <w:szCs w:val="24"/>
        </w:rPr>
        <w:t xml:space="preserve">. </w:t>
      </w:r>
      <w:r w:rsidRPr="00CF6F47">
        <w:rPr>
          <w:rFonts w:ascii="Arial" w:hAnsi="Arial" w:cs="Arial"/>
          <w:sz w:val="24"/>
          <w:szCs w:val="24"/>
        </w:rPr>
        <w:t>Wykonawca jest zobowiązany dostarczyć Zamawiającemu uwierzytelnioną kopię ww. dokumentu (jeżeli go otrzymuje), a oryginał przekazać uczestnikowi szkolenia.</w:t>
      </w:r>
    </w:p>
    <w:p w14:paraId="4F970A12" w14:textId="77777777" w:rsidR="00427CD2" w:rsidRPr="00CF6F47" w:rsidRDefault="00427CD2" w:rsidP="009363B4">
      <w:pPr>
        <w:pStyle w:val="UMOWATRE"/>
        <w:numPr>
          <w:ilvl w:val="0"/>
          <w:numId w:val="13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Wykonawca nie może powierzyć wykonania zadań wynikających z postanowień umowy osobom trzecim bez uzyskania pisemnej zgody od Zamawiającego. </w:t>
      </w:r>
    </w:p>
    <w:p w14:paraId="706A4454" w14:textId="77777777" w:rsidR="00427CD2" w:rsidRPr="00CF6F47" w:rsidRDefault="00427CD2" w:rsidP="009363B4">
      <w:pPr>
        <w:pStyle w:val="UMOWATRE"/>
        <w:numPr>
          <w:ilvl w:val="0"/>
          <w:numId w:val="13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Wykonawca nie może bez wiedzy i zgody osoby wskazanej przez Zamawiającego w ust. 5</w:t>
      </w:r>
      <w:r w:rsidR="00A92F96">
        <w:rPr>
          <w:rFonts w:ascii="Arial" w:hAnsi="Arial" w:cs="Arial"/>
          <w:sz w:val="24"/>
          <w:szCs w:val="24"/>
        </w:rPr>
        <w:t xml:space="preserve"> </w:t>
      </w:r>
      <w:r w:rsidRPr="00CF6F47">
        <w:rPr>
          <w:rFonts w:ascii="Arial" w:hAnsi="Arial" w:cs="Arial"/>
          <w:sz w:val="24"/>
          <w:szCs w:val="24"/>
        </w:rPr>
        <w:t>pkt 2, niniejszego paragrafu samowolnie lub na prośbę uczestnika szkolenia skracać lub zmieniać czasu oraz terminu trwania szkolenia.</w:t>
      </w:r>
    </w:p>
    <w:p w14:paraId="37CC4B05" w14:textId="77777777" w:rsidR="00427CD2" w:rsidRPr="00CF6F47" w:rsidRDefault="00427CD2" w:rsidP="009363B4">
      <w:pPr>
        <w:pStyle w:val="UMOWATRE"/>
        <w:numPr>
          <w:ilvl w:val="0"/>
          <w:numId w:val="13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Strony zgodnie postanawiają, iż osobą do kontaktu: </w:t>
      </w:r>
    </w:p>
    <w:p w14:paraId="3366C613" w14:textId="754A3FBD" w:rsidR="00427CD2" w:rsidRPr="00CF6F47" w:rsidRDefault="00427CD2" w:rsidP="009363B4">
      <w:pPr>
        <w:pStyle w:val="UMOWATRE"/>
        <w:numPr>
          <w:ilvl w:val="0"/>
          <w:numId w:val="16"/>
        </w:numPr>
        <w:spacing w:line="26" w:lineRule="atLeast"/>
        <w:ind w:left="714" w:hanging="357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 xml:space="preserve">ze strony Wykonawcy jest Pan(i) </w:t>
      </w:r>
      <w:sdt>
        <w:sdtPr>
          <w:rPr>
            <w:rFonts w:ascii="Arial" w:hAnsi="Arial" w:cs="Arial"/>
            <w:sz w:val="24"/>
            <w:szCs w:val="24"/>
          </w:rPr>
          <w:id w:val="763577278"/>
          <w:placeholder>
            <w:docPart w:val="135527011C064AF7BE2F45E98C808551"/>
          </w:placeholder>
          <w:showingPlcHdr/>
        </w:sdtPr>
        <w:sdtEndPr/>
        <w:sdtContent>
          <w:r w:rsidR="00C71392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</w:t>
          </w:r>
          <w:r w:rsidR="0008785C" w:rsidRPr="00CF6F47">
            <w:rPr>
              <w:rStyle w:val="Tekstzastpczy"/>
              <w:rFonts w:ascii="Arial" w:hAnsi="Arial" w:cs="Arial"/>
              <w:sz w:val="24"/>
              <w:szCs w:val="24"/>
            </w:rPr>
            <w:t>.........</w:t>
          </w:r>
          <w:r w:rsidR="00C71392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</w:t>
          </w:r>
        </w:sdtContent>
      </w:sdt>
      <w:r w:rsidR="00C71392" w:rsidRPr="00CF6F47">
        <w:rPr>
          <w:rFonts w:ascii="Arial" w:hAnsi="Arial" w:cs="Arial"/>
          <w:sz w:val="24"/>
          <w:szCs w:val="24"/>
        </w:rPr>
        <w:t xml:space="preserve"> </w:t>
      </w:r>
      <w:r w:rsidRPr="00CF6F47">
        <w:rPr>
          <w:rFonts w:ascii="Arial" w:hAnsi="Arial" w:cs="Arial"/>
          <w:sz w:val="24"/>
          <w:szCs w:val="24"/>
        </w:rPr>
        <w:t xml:space="preserve">numer telefonu </w:t>
      </w:r>
      <w:sdt>
        <w:sdtPr>
          <w:rPr>
            <w:rFonts w:ascii="Arial" w:hAnsi="Arial" w:cs="Arial"/>
            <w:sz w:val="24"/>
            <w:szCs w:val="24"/>
          </w:rPr>
          <w:id w:val="-1999028782"/>
          <w:placeholder>
            <w:docPart w:val="B38FCDD644414E6984A6199E07274765"/>
          </w:placeholder>
          <w:showingPlcHdr/>
        </w:sdtPr>
        <w:sdtEndPr/>
        <w:sdtContent>
          <w:r w:rsidR="00C71392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</w:t>
          </w:r>
        </w:sdtContent>
      </w:sdt>
      <w:r w:rsidRPr="00CF6F47">
        <w:rPr>
          <w:rFonts w:ascii="Arial" w:hAnsi="Arial" w:cs="Arial"/>
          <w:sz w:val="24"/>
          <w:szCs w:val="24"/>
        </w:rPr>
        <w:t xml:space="preserve">; adres e-mail: </w:t>
      </w:r>
      <w:sdt>
        <w:sdtPr>
          <w:rPr>
            <w:rFonts w:ascii="Arial" w:hAnsi="Arial" w:cs="Arial"/>
            <w:sz w:val="24"/>
            <w:szCs w:val="24"/>
          </w:rPr>
          <w:id w:val="557049717"/>
          <w:placeholder>
            <w:docPart w:val="7A5B6034398645C487AE6F1D7E2E0BB0"/>
          </w:placeholder>
          <w:showingPlcHdr/>
        </w:sdtPr>
        <w:sdtEndPr/>
        <w:sdtContent>
          <w:r w:rsidR="00C71392"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</w:t>
          </w:r>
        </w:sdtContent>
      </w:sdt>
    </w:p>
    <w:p w14:paraId="08C996C8" w14:textId="587EDC6E" w:rsidR="007461D5" w:rsidRPr="00CF6F47" w:rsidRDefault="00427CD2" w:rsidP="009363B4">
      <w:pPr>
        <w:pStyle w:val="UMOWATRE"/>
        <w:numPr>
          <w:ilvl w:val="0"/>
          <w:numId w:val="16"/>
        </w:numPr>
        <w:spacing w:line="26" w:lineRule="atLeast"/>
        <w:ind w:left="714" w:hanging="357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ze strony Zamawiającego jest</w:t>
      </w:r>
      <w:r w:rsidR="007461D5" w:rsidRPr="00CF6F47">
        <w:rPr>
          <w:rFonts w:ascii="Arial" w:hAnsi="Arial" w:cs="Arial"/>
          <w:sz w:val="24"/>
          <w:szCs w:val="24"/>
        </w:rPr>
        <w:t xml:space="preserve"> Pani</w:t>
      </w:r>
      <w:r w:rsidRPr="00CF6F4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  <w:highlight w:val="lightGray"/>
          </w:rPr>
          <w:id w:val="1104993706"/>
          <w:placeholder>
            <w:docPart w:val="61897E10A8914BB4925E5EBE537CE3DF"/>
          </w:placeholder>
          <w:showingPlcHdr/>
        </w:sdtPr>
        <w:sdtEndPr/>
        <w:sdtContent>
          <w:r w:rsidR="0010209C" w:rsidRPr="00101AFD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......................................................................................</w:t>
          </w:r>
        </w:sdtContent>
      </w:sdt>
      <w:r w:rsidR="00C71392" w:rsidRPr="00CF6F47">
        <w:rPr>
          <w:rFonts w:ascii="Arial" w:hAnsi="Arial" w:cs="Arial"/>
          <w:sz w:val="24"/>
          <w:szCs w:val="24"/>
        </w:rPr>
        <w:t xml:space="preserve"> </w:t>
      </w:r>
    </w:p>
    <w:p w14:paraId="38AA1BE5" w14:textId="47AA625A" w:rsidR="00427CD2" w:rsidRPr="00101AFD" w:rsidRDefault="00427CD2" w:rsidP="009363B4">
      <w:pPr>
        <w:pStyle w:val="UMOWATRE"/>
        <w:spacing w:line="26" w:lineRule="atLeast"/>
        <w:ind w:left="714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t>numer telefonu 22</w:t>
      </w:r>
      <w:r w:rsidR="00490F84">
        <w:rPr>
          <w:rFonts w:ascii="Arial" w:hAnsi="Arial" w:cs="Arial"/>
          <w:sz w:val="24"/>
          <w:szCs w:val="24"/>
        </w:rPr>
        <w:t> </w:t>
      </w:r>
      <w:r w:rsidR="008C3558">
        <w:rPr>
          <w:rFonts w:ascii="Arial" w:hAnsi="Arial" w:cs="Arial"/>
          <w:sz w:val="24"/>
          <w:szCs w:val="24"/>
        </w:rPr>
        <w:t>391</w:t>
      </w:r>
      <w:r w:rsidR="00490F84">
        <w:rPr>
          <w:rFonts w:ascii="Arial" w:hAnsi="Arial" w:cs="Arial"/>
          <w:sz w:val="24"/>
          <w:szCs w:val="24"/>
        </w:rPr>
        <w:t xml:space="preserve"> </w:t>
      </w:r>
      <w:r w:rsidR="008C3558">
        <w:rPr>
          <w:rFonts w:ascii="Arial" w:hAnsi="Arial" w:cs="Arial"/>
          <w:sz w:val="24"/>
          <w:szCs w:val="24"/>
        </w:rPr>
        <w:t>13 86</w:t>
      </w:r>
      <w:r w:rsidRPr="00CF6F47">
        <w:rPr>
          <w:rFonts w:ascii="Arial" w:hAnsi="Arial" w:cs="Arial"/>
          <w:sz w:val="24"/>
          <w:szCs w:val="24"/>
        </w:rPr>
        <w:t xml:space="preserve">; adres e-mail: </w:t>
      </w:r>
      <w:sdt>
        <w:sdtPr>
          <w:rPr>
            <w:rFonts w:ascii="Arial" w:hAnsi="Arial" w:cs="Arial"/>
            <w:sz w:val="24"/>
            <w:szCs w:val="24"/>
          </w:rPr>
          <w:id w:val="1861773312"/>
          <w:placeholder>
            <w:docPart w:val="A408E4ED3A1345E4B12C3C66DEBB1EC8"/>
          </w:placeholder>
        </w:sdtPr>
        <w:sdtEndPr/>
        <w:sdtContent>
          <w:r w:rsidR="007461D5" w:rsidRPr="00101AFD">
            <w:rPr>
              <w:rFonts w:ascii="Arial" w:hAnsi="Arial" w:cs="Arial"/>
              <w:sz w:val="24"/>
              <w:szCs w:val="24"/>
              <w:highlight w:val="lightGray"/>
            </w:rPr>
            <w:t>…………………</w:t>
          </w:r>
          <w:r w:rsidR="00A92F96" w:rsidRPr="00101AFD">
            <w:rPr>
              <w:rFonts w:ascii="Arial" w:hAnsi="Arial" w:cs="Arial"/>
              <w:sz w:val="24"/>
              <w:szCs w:val="24"/>
              <w:highlight w:val="lightGray"/>
            </w:rPr>
            <w:t>..</w:t>
          </w:r>
          <w:r w:rsidR="007461D5" w:rsidRPr="00101AFD">
            <w:rPr>
              <w:rFonts w:ascii="Arial" w:hAnsi="Arial" w:cs="Arial"/>
              <w:sz w:val="24"/>
              <w:szCs w:val="24"/>
              <w:highlight w:val="lightGray"/>
            </w:rPr>
            <w:t>……………@up.warszawa.pl</w:t>
          </w:r>
        </w:sdtContent>
      </w:sdt>
    </w:p>
    <w:p w14:paraId="70FD0498" w14:textId="649551A1" w:rsidR="00427CD2" w:rsidRPr="00490F84" w:rsidRDefault="00427CD2" w:rsidP="009363B4">
      <w:pPr>
        <w:pStyle w:val="UMOWATRE"/>
        <w:numPr>
          <w:ilvl w:val="0"/>
          <w:numId w:val="16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w sprawach dotyczących przekazywania list obecności są Stypendia szkoleniowe:</w:t>
      </w:r>
      <w:r w:rsidR="0090013E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tel.</w:t>
      </w:r>
      <w:r w:rsidR="00C0124F" w:rsidRPr="001A22FF">
        <w:rPr>
          <w:rFonts w:ascii="Arial" w:hAnsi="Arial" w:cs="Arial"/>
          <w:sz w:val="24"/>
          <w:szCs w:val="24"/>
        </w:rPr>
        <w:t> </w:t>
      </w:r>
      <w:r w:rsidR="00A407E7" w:rsidRPr="00D73286">
        <w:rPr>
          <w:rFonts w:ascii="Arial" w:hAnsi="Arial" w:cs="Arial"/>
          <w:bCs/>
          <w:sz w:val="24"/>
          <w:szCs w:val="24"/>
        </w:rPr>
        <w:t>22 391 13 87</w:t>
      </w:r>
      <w:r w:rsidRPr="00A407E7">
        <w:rPr>
          <w:rFonts w:ascii="Arial" w:hAnsi="Arial" w:cs="Arial"/>
          <w:sz w:val="24"/>
          <w:szCs w:val="24"/>
        </w:rPr>
        <w:t>;</w:t>
      </w:r>
      <w:r w:rsidRPr="001A22FF">
        <w:rPr>
          <w:rFonts w:ascii="Arial" w:hAnsi="Arial" w:cs="Arial"/>
          <w:sz w:val="24"/>
          <w:szCs w:val="24"/>
        </w:rPr>
        <w:t xml:space="preserve"> e-mail: </w:t>
      </w:r>
      <w:r w:rsidRPr="00490F84">
        <w:rPr>
          <w:rFonts w:ascii="Arial" w:hAnsi="Arial" w:cs="Arial"/>
          <w:sz w:val="24"/>
          <w:szCs w:val="24"/>
        </w:rPr>
        <w:t>stypendia@up.warszawa.pl</w:t>
      </w:r>
    </w:p>
    <w:p w14:paraId="35A62458" w14:textId="6B5A3571" w:rsidR="00427CD2" w:rsidRPr="001A22FF" w:rsidRDefault="00427CD2" w:rsidP="009363B4">
      <w:pPr>
        <w:pStyle w:val="UMOWATRE"/>
        <w:numPr>
          <w:ilvl w:val="0"/>
          <w:numId w:val="13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Osoba wskazana w ust. 5 pkt 2 niniejszego paragrafu może wyrazić zgodę na zmiany w</w:t>
      </w:r>
      <w:r w:rsidR="00C0124F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 xml:space="preserve">załączniku nr 1 do umowy polegające na zamianie kolejności prowadzenia zajęć </w:t>
      </w:r>
      <w:r w:rsidR="00B07A46" w:rsidRPr="001A22FF">
        <w:rPr>
          <w:rFonts w:ascii="Arial" w:hAnsi="Arial" w:cs="Arial"/>
          <w:sz w:val="24"/>
          <w:szCs w:val="24"/>
        </w:rPr>
        <w:br/>
      </w:r>
      <w:r w:rsidRPr="001A22FF">
        <w:rPr>
          <w:rFonts w:ascii="Arial" w:hAnsi="Arial" w:cs="Arial"/>
          <w:sz w:val="24"/>
          <w:szCs w:val="24"/>
        </w:rPr>
        <w:t xml:space="preserve">w sytuacji, gdy Wykonawca wystąpi z pisemną prośbą o ich dokonanie oraz uzasadni proponowaną zmianę. Warunkiem wyrażenia zgody jest zobowiązanie do zrealizowania zakresu merytorycznego szkolenia. </w:t>
      </w:r>
    </w:p>
    <w:p w14:paraId="41CD17D0" w14:textId="77777777" w:rsidR="005D570E" w:rsidRPr="001A22FF" w:rsidRDefault="00427CD2" w:rsidP="009363B4">
      <w:pPr>
        <w:pStyle w:val="UMOWATRE"/>
        <w:numPr>
          <w:ilvl w:val="0"/>
          <w:numId w:val="13"/>
        </w:numPr>
        <w:spacing w:line="26" w:lineRule="atLeast"/>
        <w:ind w:left="357" w:hanging="357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Strony oświadczają, że osoby wymienione w ust. 5 niniejszego paragrafu są umocowane do dokonywania czynności związanych z realizacją umowy, nie są natomiast umocowane do zmiany umowy. Zmiana tych osób nie stanowi zmiany umowy, wymaga jedynie pisemnego oświadczenia złożonego drugiej stronie. Każda z osób wymienionych w</w:t>
      </w:r>
      <w:r w:rsidR="0090013E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ust. 5 niniejszego paragrafu uprawniona jest do samodzielnego działania.</w:t>
      </w:r>
    </w:p>
    <w:p w14:paraId="74176A37" w14:textId="77777777" w:rsidR="00427CD2" w:rsidRPr="001A22FF" w:rsidRDefault="00427CD2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4152B026" w14:textId="77777777" w:rsidR="005F3200" w:rsidRPr="001A22FF" w:rsidRDefault="002B23FF" w:rsidP="009363B4">
      <w:pPr>
        <w:pStyle w:val="UMOWAPARAGRAF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="005F3200" w:rsidRPr="001A22FF">
        <w:rPr>
          <w:rFonts w:ascii="Arial" w:hAnsi="Arial" w:cs="Arial"/>
          <w:sz w:val="24"/>
          <w:szCs w:val="24"/>
        </w:rPr>
        <w:t>3</w:t>
      </w:r>
      <w:r w:rsidR="005679A8" w:rsidRPr="001A22FF">
        <w:rPr>
          <w:rFonts w:ascii="Arial" w:hAnsi="Arial" w:cs="Arial"/>
          <w:sz w:val="24"/>
          <w:szCs w:val="24"/>
        </w:rPr>
        <w:t>.</w:t>
      </w:r>
    </w:p>
    <w:p w14:paraId="1C3C7880" w14:textId="0CE9C3C3" w:rsidR="0090013E" w:rsidRPr="001A22FF" w:rsidRDefault="0090013E" w:rsidP="009363B4">
      <w:pPr>
        <w:pStyle w:val="UMOWAPARAGRAF"/>
        <w:numPr>
          <w:ilvl w:val="0"/>
          <w:numId w:val="17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Liczba godzin zegarowych szkolenia</w:t>
      </w:r>
      <w:r w:rsidR="00A0206B" w:rsidRPr="001A22FF">
        <w:rPr>
          <w:rFonts w:ascii="Arial" w:hAnsi="Arial" w:cs="Arial"/>
          <w:b w:val="0"/>
          <w:sz w:val="24"/>
          <w:szCs w:val="24"/>
        </w:rPr>
        <w:t xml:space="preserve"> (łącznie z przerwami) </w:t>
      </w:r>
      <w:r w:rsidRPr="001A22FF">
        <w:rPr>
          <w:rFonts w:ascii="Arial" w:hAnsi="Arial" w:cs="Arial"/>
          <w:b w:val="0"/>
          <w:sz w:val="24"/>
          <w:szCs w:val="24"/>
        </w:rPr>
        <w:t>wynosi</w:t>
      </w:r>
      <w:sdt>
        <w:sdtPr>
          <w:rPr>
            <w:rFonts w:ascii="Arial" w:hAnsi="Arial" w:cs="Arial"/>
            <w:sz w:val="24"/>
            <w:szCs w:val="24"/>
          </w:rPr>
          <w:id w:val="-1623831992"/>
          <w:placeholder>
            <w:docPart w:val="CD576A349EE44185A88FABAA7F89AAFF"/>
          </w:placeholder>
          <w:showingPlcHdr/>
        </w:sdtPr>
        <w:sdtEndPr/>
        <w:sdtContent>
          <w:r w:rsidRPr="001A22FF">
            <w:rPr>
              <w:rStyle w:val="Tekstzastpczy"/>
              <w:rFonts w:ascii="Arial" w:hAnsi="Arial" w:cs="Arial"/>
              <w:b w:val="0"/>
              <w:sz w:val="24"/>
              <w:szCs w:val="24"/>
            </w:rPr>
            <w:t>.........................................</w:t>
          </w:r>
        </w:sdtContent>
      </w:sdt>
      <w:r w:rsidRPr="001A22FF">
        <w:rPr>
          <w:rFonts w:ascii="Arial" w:hAnsi="Arial" w:cs="Arial"/>
          <w:b w:val="0"/>
          <w:sz w:val="24"/>
          <w:szCs w:val="24"/>
        </w:rPr>
        <w:t>.</w:t>
      </w:r>
    </w:p>
    <w:p w14:paraId="56E7800B" w14:textId="78AAA062" w:rsidR="0090013E" w:rsidRPr="001A22FF" w:rsidRDefault="0090013E" w:rsidP="009363B4">
      <w:pPr>
        <w:pStyle w:val="UMOWAPARAGRAF"/>
        <w:numPr>
          <w:ilvl w:val="0"/>
          <w:numId w:val="17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Koszt </w:t>
      </w:r>
      <w:r w:rsidR="007461D5" w:rsidRPr="001A22FF">
        <w:rPr>
          <w:rFonts w:ascii="Arial" w:hAnsi="Arial" w:cs="Arial"/>
          <w:b w:val="0"/>
          <w:sz w:val="24"/>
          <w:szCs w:val="24"/>
        </w:rPr>
        <w:t xml:space="preserve">kursu </w:t>
      </w:r>
      <w:r w:rsidR="00A0206B" w:rsidRPr="001A22FF">
        <w:rPr>
          <w:rFonts w:ascii="Arial" w:hAnsi="Arial" w:cs="Arial"/>
          <w:b w:val="0"/>
          <w:sz w:val="24"/>
          <w:szCs w:val="24"/>
        </w:rPr>
        <w:t>(</w:t>
      </w:r>
      <w:r w:rsidRPr="001A22FF">
        <w:rPr>
          <w:rFonts w:ascii="Arial" w:hAnsi="Arial" w:cs="Arial"/>
          <w:b w:val="0"/>
          <w:sz w:val="24"/>
          <w:szCs w:val="24"/>
        </w:rPr>
        <w:t>bez kosztu badań, egzaminu zewnętrznego i ubezpieczenia NNW</w:t>
      </w:r>
      <w:r w:rsidR="00A0206B" w:rsidRPr="001A22FF">
        <w:rPr>
          <w:rFonts w:ascii="Arial" w:hAnsi="Arial" w:cs="Arial"/>
          <w:b w:val="0"/>
          <w:sz w:val="24"/>
          <w:szCs w:val="24"/>
        </w:rPr>
        <w:t>)</w:t>
      </w:r>
      <w:r w:rsidRPr="001A22FF">
        <w:rPr>
          <w:rFonts w:ascii="Arial" w:hAnsi="Arial" w:cs="Arial"/>
          <w:b w:val="0"/>
          <w:sz w:val="24"/>
          <w:szCs w:val="24"/>
        </w:rPr>
        <w:t xml:space="preserve"> wynosi </w:t>
      </w:r>
      <w:sdt>
        <w:sdtPr>
          <w:rPr>
            <w:rFonts w:ascii="Arial" w:hAnsi="Arial" w:cs="Arial"/>
            <w:sz w:val="24"/>
            <w:szCs w:val="24"/>
          </w:rPr>
          <w:id w:val="-2082362962"/>
          <w:placeholder>
            <w:docPart w:val="D989A215348144DD9315F53D5C3F20EF"/>
          </w:placeholder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-1066401722"/>
              <w:placeholder>
                <w:docPart w:val="E525524FE7514ED19C372EC3EEEB0B57"/>
              </w:placeholder>
              <w:showingPlcHdr/>
            </w:sdtPr>
            <w:sdtEndPr/>
            <w:sdtContent>
              <w:r w:rsidRPr="001A22FF">
                <w:rPr>
                  <w:rStyle w:val="Tekstzastpczy"/>
                  <w:rFonts w:ascii="Arial" w:hAnsi="Arial" w:cs="Arial"/>
                  <w:b w:val="0"/>
                  <w:sz w:val="24"/>
                  <w:szCs w:val="24"/>
                </w:rPr>
                <w:t>.........................................</w:t>
              </w:r>
            </w:sdtContent>
          </w:sdt>
        </w:sdtContent>
      </w:sdt>
      <w:r w:rsidRPr="001A22FF">
        <w:rPr>
          <w:rFonts w:ascii="Arial" w:hAnsi="Arial" w:cs="Arial"/>
          <w:b w:val="0"/>
          <w:sz w:val="24"/>
          <w:szCs w:val="24"/>
        </w:rPr>
        <w:t xml:space="preserve"> zł</w:t>
      </w:r>
    </w:p>
    <w:p w14:paraId="0A281305" w14:textId="1DC4AD12" w:rsidR="0090013E" w:rsidRPr="00D256C6" w:rsidRDefault="0090013E" w:rsidP="009363B4">
      <w:pPr>
        <w:pStyle w:val="UMOWAPARAGRAF"/>
        <w:numPr>
          <w:ilvl w:val="0"/>
          <w:numId w:val="17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D256C6">
        <w:rPr>
          <w:rFonts w:ascii="Arial" w:hAnsi="Arial" w:cs="Arial"/>
          <w:b w:val="0"/>
          <w:sz w:val="24"/>
          <w:szCs w:val="24"/>
        </w:rPr>
        <w:t>Koszt osobogodziny stanowi iloraz kosztu</w:t>
      </w:r>
      <w:r w:rsidR="003E287E" w:rsidRPr="00D256C6">
        <w:rPr>
          <w:rFonts w:ascii="Arial" w:hAnsi="Arial" w:cs="Arial"/>
          <w:b w:val="0"/>
          <w:sz w:val="24"/>
          <w:szCs w:val="24"/>
        </w:rPr>
        <w:t xml:space="preserve"> kursu</w:t>
      </w:r>
      <w:r w:rsidRPr="00D256C6">
        <w:rPr>
          <w:rFonts w:ascii="Arial" w:hAnsi="Arial" w:cs="Arial"/>
          <w:b w:val="0"/>
          <w:sz w:val="24"/>
          <w:szCs w:val="24"/>
        </w:rPr>
        <w:t xml:space="preserve">, o którym mowa w ust. </w:t>
      </w:r>
      <w:r w:rsidR="003E287E" w:rsidRPr="00D256C6">
        <w:rPr>
          <w:rFonts w:ascii="Arial" w:hAnsi="Arial" w:cs="Arial"/>
          <w:b w:val="0"/>
          <w:sz w:val="24"/>
          <w:szCs w:val="24"/>
        </w:rPr>
        <w:t xml:space="preserve">4 </w:t>
      </w:r>
      <w:r w:rsidRPr="00D256C6">
        <w:rPr>
          <w:rFonts w:ascii="Arial" w:hAnsi="Arial" w:cs="Arial"/>
          <w:b w:val="0"/>
          <w:sz w:val="24"/>
          <w:szCs w:val="24"/>
        </w:rPr>
        <w:t xml:space="preserve">i liczby godzin szkolenia wskazanych w ust. 1 i wynosi </w:t>
      </w:r>
      <w:sdt>
        <w:sdtPr>
          <w:rPr>
            <w:rFonts w:ascii="Arial" w:hAnsi="Arial" w:cs="Arial"/>
            <w:sz w:val="24"/>
            <w:szCs w:val="24"/>
          </w:rPr>
          <w:id w:val="1661501736"/>
          <w:placeholder>
            <w:docPart w:val="2670F7749F134FE8BEA9FBFBD9683831"/>
          </w:placeholder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1026522165"/>
              <w:placeholder>
                <w:docPart w:val="7B3DD66D8B9A49BFACB8F6D3CFA46612"/>
              </w:placeholder>
              <w:showingPlcHdr/>
            </w:sdtPr>
            <w:sdtEndPr/>
            <w:sdtContent>
              <w:r w:rsidRPr="00D256C6">
                <w:rPr>
                  <w:rStyle w:val="Tekstzastpczy"/>
                  <w:rFonts w:ascii="Arial" w:hAnsi="Arial" w:cs="Arial"/>
                  <w:b w:val="0"/>
                  <w:color w:val="auto"/>
                  <w:sz w:val="24"/>
                  <w:szCs w:val="24"/>
                  <w:highlight w:val="lightGray"/>
                </w:rPr>
                <w:t>.........................................</w:t>
              </w:r>
            </w:sdtContent>
          </w:sdt>
        </w:sdtContent>
      </w:sdt>
      <w:r w:rsidRPr="00D256C6">
        <w:rPr>
          <w:rFonts w:ascii="Arial" w:hAnsi="Arial" w:cs="Arial"/>
          <w:b w:val="0"/>
          <w:sz w:val="24"/>
          <w:szCs w:val="24"/>
        </w:rPr>
        <w:t xml:space="preserve"> zł.</w:t>
      </w:r>
    </w:p>
    <w:p w14:paraId="3E6E654F" w14:textId="36DB4F9B" w:rsidR="0090013E" w:rsidRPr="001A22FF" w:rsidRDefault="0090013E" w:rsidP="009363B4">
      <w:pPr>
        <w:pStyle w:val="UMOWAPARAGRAF"/>
        <w:numPr>
          <w:ilvl w:val="0"/>
          <w:numId w:val="17"/>
        </w:numPr>
        <w:spacing w:line="26" w:lineRule="atLeast"/>
        <w:ind w:left="357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Zamawiający zobowiązuje się do uiszczenia kosztu szkolenia za przeprowadzone szkolenie w wysokości: </w:t>
      </w:r>
      <w:sdt>
        <w:sdtPr>
          <w:rPr>
            <w:rFonts w:ascii="Arial" w:hAnsi="Arial" w:cs="Arial"/>
            <w:sz w:val="24"/>
            <w:szCs w:val="24"/>
          </w:rPr>
          <w:id w:val="1660425226"/>
          <w:placeholder>
            <w:docPart w:val="6330DBEB4E644381BC253C634C18CE77"/>
          </w:placeholder>
          <w:showingPlcHdr/>
        </w:sdtPr>
        <w:sdtEndPr/>
        <w:sdtContent>
          <w:r w:rsidRPr="001A22FF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sdtContent>
      </w:sdt>
      <w:r w:rsidRPr="001A22FF">
        <w:rPr>
          <w:rFonts w:ascii="Arial" w:hAnsi="Arial" w:cs="Arial"/>
          <w:b w:val="0"/>
          <w:sz w:val="24"/>
          <w:szCs w:val="24"/>
        </w:rPr>
        <w:t xml:space="preserve"> zł (słownie: </w:t>
      </w:r>
      <w:sdt>
        <w:sdtPr>
          <w:rPr>
            <w:rFonts w:ascii="Arial" w:hAnsi="Arial" w:cs="Arial"/>
            <w:sz w:val="24"/>
            <w:szCs w:val="24"/>
          </w:rPr>
          <w:id w:val="435107274"/>
          <w:placeholder>
            <w:docPart w:val="FB2D79060C9C4D91B68FBB240B104654"/>
          </w:placeholder>
          <w:showingPlcHdr/>
        </w:sdtPr>
        <w:sdtEndPr/>
        <w:sdtContent>
          <w:r w:rsidRPr="001A22FF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</w:t>
          </w:r>
          <w:r w:rsidR="0039111F" w:rsidRPr="001A22FF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</w:t>
          </w:r>
          <w:r w:rsidRPr="001A22FF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</w:t>
          </w:r>
          <w:r w:rsidR="0039111F" w:rsidRPr="001A22FF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</w:t>
          </w:r>
          <w:r w:rsidRPr="001A22FF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 ......................................................................................................................</w:t>
          </w:r>
        </w:sdtContent>
      </w:sdt>
      <w:r w:rsidRPr="001A22FF">
        <w:rPr>
          <w:rFonts w:ascii="Arial" w:hAnsi="Arial" w:cs="Arial"/>
          <w:b w:val="0"/>
          <w:sz w:val="24"/>
          <w:szCs w:val="24"/>
        </w:rPr>
        <w:t xml:space="preserve"> ), w tym:</w:t>
      </w:r>
    </w:p>
    <w:p w14:paraId="2C314DE9" w14:textId="6E9D62C7" w:rsidR="0090013E" w:rsidRPr="001A22FF" w:rsidRDefault="0090013E" w:rsidP="009363B4">
      <w:pPr>
        <w:pStyle w:val="UMOWAPARAGRAF"/>
        <w:spacing w:line="26" w:lineRule="atLeast"/>
        <w:ind w:left="357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koszt kursu: </w:t>
      </w:r>
      <w:sdt>
        <w:sdtPr>
          <w:rPr>
            <w:rFonts w:ascii="Arial" w:hAnsi="Arial" w:cs="Arial"/>
            <w:sz w:val="24"/>
            <w:szCs w:val="24"/>
          </w:rPr>
          <w:id w:val="387689394"/>
          <w:placeholder>
            <w:docPart w:val="6F024147E5424AB8BCF7FF3FA365C980"/>
          </w:placeholder>
          <w:showingPlcHdr/>
        </w:sdtPr>
        <w:sdtEndPr/>
        <w:sdtContent>
          <w:r w:rsidRPr="001A22FF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sdtContent>
      </w:sdt>
      <w:r w:rsidRPr="001A22FF">
        <w:rPr>
          <w:rFonts w:ascii="Arial" w:hAnsi="Arial" w:cs="Arial"/>
          <w:b w:val="0"/>
          <w:sz w:val="24"/>
          <w:szCs w:val="24"/>
        </w:rPr>
        <w:t xml:space="preserve"> zł,</w:t>
      </w:r>
    </w:p>
    <w:p w14:paraId="7A869EAF" w14:textId="7F46405D" w:rsidR="0090013E" w:rsidRPr="001A22FF" w:rsidRDefault="0090013E" w:rsidP="009363B4">
      <w:pPr>
        <w:pStyle w:val="UMOWAPARAGRAF"/>
        <w:spacing w:line="26" w:lineRule="atLeast"/>
        <w:ind w:left="357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koszt badań: </w:t>
      </w:r>
      <w:sdt>
        <w:sdtPr>
          <w:rPr>
            <w:rFonts w:ascii="Arial" w:hAnsi="Arial" w:cs="Arial"/>
            <w:sz w:val="24"/>
            <w:szCs w:val="24"/>
          </w:rPr>
          <w:id w:val="2019027417"/>
          <w:placeholder>
            <w:docPart w:val="CBE9015125E547748E81358FB27181F9"/>
          </w:placeholder>
          <w:showingPlcHdr/>
        </w:sdtPr>
        <w:sdtEndPr/>
        <w:sdtContent>
          <w:r w:rsidRPr="001A22FF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sdtContent>
      </w:sdt>
      <w:r w:rsidRPr="001A22FF">
        <w:rPr>
          <w:rFonts w:ascii="Arial" w:hAnsi="Arial" w:cs="Arial"/>
          <w:b w:val="0"/>
          <w:sz w:val="24"/>
          <w:szCs w:val="24"/>
        </w:rPr>
        <w:t xml:space="preserve"> zł,</w:t>
      </w:r>
    </w:p>
    <w:p w14:paraId="1982A4E0" w14:textId="4227F930" w:rsidR="007461D5" w:rsidRPr="001A22FF" w:rsidRDefault="007461D5" w:rsidP="009363B4">
      <w:pPr>
        <w:pStyle w:val="UMOWAPARAGRAF"/>
        <w:spacing w:line="26" w:lineRule="atLeast"/>
        <w:ind w:left="357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koszt egzaminu zewnętrznego: </w:t>
      </w:r>
      <w:sdt>
        <w:sdtPr>
          <w:rPr>
            <w:rFonts w:ascii="Arial" w:hAnsi="Arial" w:cs="Arial"/>
            <w:sz w:val="24"/>
            <w:szCs w:val="24"/>
          </w:rPr>
          <w:id w:val="-727294685"/>
          <w:placeholder>
            <w:docPart w:val="391466511A5E457195F0925A8E4D46A4"/>
          </w:placeholder>
          <w:showingPlcHdr/>
        </w:sdtPr>
        <w:sdtEndPr/>
        <w:sdtContent>
          <w:r w:rsidRPr="001A22FF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sdtContent>
      </w:sdt>
      <w:r w:rsidRPr="001A22FF">
        <w:rPr>
          <w:rFonts w:ascii="Arial" w:hAnsi="Arial" w:cs="Arial"/>
          <w:b w:val="0"/>
          <w:sz w:val="24"/>
          <w:szCs w:val="24"/>
        </w:rPr>
        <w:t xml:space="preserve"> zł,</w:t>
      </w:r>
    </w:p>
    <w:p w14:paraId="43FBDE3F" w14:textId="5FE7BCB0" w:rsidR="0090013E" w:rsidRPr="001A22FF" w:rsidRDefault="0090013E" w:rsidP="009363B4">
      <w:pPr>
        <w:pStyle w:val="UMOWAPARAGRAF"/>
        <w:spacing w:line="26" w:lineRule="atLeast"/>
        <w:ind w:left="357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koszt ubezpieczenia NNW: </w:t>
      </w:r>
      <w:sdt>
        <w:sdtPr>
          <w:rPr>
            <w:rFonts w:ascii="Arial" w:hAnsi="Arial" w:cs="Arial"/>
            <w:sz w:val="24"/>
            <w:szCs w:val="24"/>
          </w:rPr>
          <w:id w:val="1872964488"/>
          <w:placeholder>
            <w:docPart w:val="141FEB3DCFD443349CF0B2D442AAC120"/>
          </w:placeholder>
          <w:showingPlcHdr/>
        </w:sdtPr>
        <w:sdtEndPr/>
        <w:sdtContent>
          <w:r w:rsidRPr="001A22FF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sdtContent>
      </w:sdt>
      <w:r w:rsidRPr="001A22FF">
        <w:rPr>
          <w:rFonts w:ascii="Arial" w:hAnsi="Arial" w:cs="Arial"/>
          <w:b w:val="0"/>
          <w:sz w:val="24"/>
          <w:szCs w:val="24"/>
        </w:rPr>
        <w:t xml:space="preserve"> zł, któremu uczestnik szkolenia podlega wyłącznie w dni szkolenia w okresie od dnia </w:t>
      </w:r>
      <w:sdt>
        <w:sdtPr>
          <w:rPr>
            <w:rFonts w:ascii="Arial" w:hAnsi="Arial" w:cs="Arial"/>
            <w:sz w:val="24"/>
            <w:szCs w:val="24"/>
          </w:rPr>
          <w:id w:val="662890656"/>
          <w:placeholder>
            <w:docPart w:val="A4AAA271851D482E90E86D1FB2662EFB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Pr="001A22FF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</w:t>
          </w:r>
        </w:sdtContent>
      </w:sdt>
      <w:r w:rsidRPr="001A22FF">
        <w:rPr>
          <w:rFonts w:ascii="Arial" w:hAnsi="Arial" w:cs="Arial"/>
          <w:b w:val="0"/>
          <w:sz w:val="24"/>
          <w:szCs w:val="24"/>
        </w:rPr>
        <w:t xml:space="preserve"> do dni</w:t>
      </w:r>
      <w:r w:rsidR="00C37241" w:rsidRPr="001A22FF">
        <w:rPr>
          <w:rFonts w:ascii="Arial" w:hAnsi="Arial" w:cs="Arial"/>
          <w:b w:val="0"/>
          <w:sz w:val="24"/>
          <w:szCs w:val="24"/>
        </w:rPr>
        <w:t>a</w:t>
      </w:r>
      <w:r w:rsidRPr="001A22FF">
        <w:rPr>
          <w:rFonts w:ascii="Arial" w:hAnsi="Arial" w:cs="Arial"/>
          <w:b w:val="0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35861374"/>
          <w:placeholder>
            <w:docPart w:val="5C6735A765144F6C9763FCEC031A676F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Pr="001A22FF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</w:t>
          </w:r>
        </w:sdtContent>
      </w:sdt>
      <w:r w:rsidRPr="001A22FF">
        <w:rPr>
          <w:rFonts w:ascii="Arial" w:hAnsi="Arial" w:cs="Arial"/>
          <w:b w:val="0"/>
          <w:sz w:val="24"/>
          <w:szCs w:val="24"/>
        </w:rPr>
        <w:t xml:space="preserve"> tj. przez </w:t>
      </w:r>
      <w:sdt>
        <w:sdtPr>
          <w:rPr>
            <w:rFonts w:ascii="Arial" w:hAnsi="Arial" w:cs="Arial"/>
            <w:sz w:val="24"/>
            <w:szCs w:val="24"/>
          </w:rPr>
          <w:id w:val="-1085991840"/>
          <w:placeholder>
            <w:docPart w:val="DF9C50CF36BF41989FB60F48224AAEBE"/>
          </w:placeholder>
          <w:showingPlcHdr/>
        </w:sdtPr>
        <w:sdtEndPr/>
        <w:sdtContent>
          <w:r w:rsidRPr="001A22FF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</w:t>
          </w:r>
        </w:sdtContent>
      </w:sdt>
      <w:r w:rsidRPr="001A22FF">
        <w:rPr>
          <w:rFonts w:ascii="Arial" w:hAnsi="Arial" w:cs="Arial"/>
          <w:b w:val="0"/>
          <w:sz w:val="24"/>
          <w:szCs w:val="24"/>
        </w:rPr>
        <w:t xml:space="preserve"> dni.</w:t>
      </w:r>
    </w:p>
    <w:p w14:paraId="3089EB8F" w14:textId="5277E11F" w:rsidR="0090013E" w:rsidRDefault="0090013E" w:rsidP="009363B4">
      <w:pPr>
        <w:pStyle w:val="UMOWAPARAGRAF"/>
        <w:numPr>
          <w:ilvl w:val="0"/>
          <w:numId w:val="18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W przypadku, gdy zakończenie szkolenia nastąpi przed terminem wskazanym w §</w:t>
      </w:r>
      <w:r w:rsidR="002E7A9A" w:rsidRPr="001A22FF">
        <w:rPr>
          <w:rFonts w:ascii="Arial" w:hAnsi="Arial" w:cs="Arial"/>
          <w:b w:val="0"/>
          <w:sz w:val="24"/>
          <w:szCs w:val="24"/>
        </w:rPr>
        <w:t> </w:t>
      </w:r>
      <w:r w:rsidRPr="001A22FF">
        <w:rPr>
          <w:rFonts w:ascii="Arial" w:hAnsi="Arial" w:cs="Arial"/>
          <w:b w:val="0"/>
          <w:sz w:val="24"/>
          <w:szCs w:val="24"/>
        </w:rPr>
        <w:t>1</w:t>
      </w:r>
      <w:r w:rsidR="00F14E66" w:rsidRPr="001A22FF">
        <w:rPr>
          <w:rFonts w:ascii="Arial" w:hAnsi="Arial" w:cs="Arial"/>
          <w:b w:val="0"/>
          <w:sz w:val="24"/>
          <w:szCs w:val="24"/>
        </w:rPr>
        <w:br/>
      </w:r>
      <w:r w:rsidRPr="001A22FF">
        <w:rPr>
          <w:rFonts w:ascii="Arial" w:hAnsi="Arial" w:cs="Arial"/>
          <w:b w:val="0"/>
          <w:sz w:val="24"/>
          <w:szCs w:val="24"/>
        </w:rPr>
        <w:t>ust.</w:t>
      </w:r>
      <w:r w:rsidR="002E7A9A" w:rsidRPr="001A22FF">
        <w:rPr>
          <w:rFonts w:ascii="Arial" w:hAnsi="Arial" w:cs="Arial"/>
          <w:b w:val="0"/>
          <w:sz w:val="24"/>
          <w:szCs w:val="24"/>
        </w:rPr>
        <w:t> </w:t>
      </w:r>
      <w:r w:rsidR="000B3084" w:rsidRPr="001A22FF">
        <w:rPr>
          <w:rFonts w:ascii="Arial" w:hAnsi="Arial" w:cs="Arial"/>
          <w:b w:val="0"/>
          <w:sz w:val="24"/>
          <w:szCs w:val="24"/>
        </w:rPr>
        <w:t xml:space="preserve">4 </w:t>
      </w:r>
      <w:r w:rsidRPr="001A22FF">
        <w:rPr>
          <w:rFonts w:ascii="Arial" w:hAnsi="Arial" w:cs="Arial"/>
          <w:b w:val="0"/>
          <w:sz w:val="24"/>
          <w:szCs w:val="24"/>
        </w:rPr>
        <w:t>niniejszej umowy, należność za przeprowadzone szkolenie stanowi iloczyn liczby godzin zrealizowanych oraz kosztu osobogodziny wskazanego w ust. 3 niniejszego paragrafu.</w:t>
      </w:r>
    </w:p>
    <w:p w14:paraId="361E8A2B" w14:textId="0E6A1B99" w:rsidR="0090013E" w:rsidRPr="001A22FF" w:rsidRDefault="0090013E" w:rsidP="009363B4">
      <w:pPr>
        <w:pStyle w:val="UMOWAPARAGRAF"/>
        <w:numPr>
          <w:ilvl w:val="0"/>
          <w:numId w:val="18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lastRenderedPageBreak/>
        <w:t>W przypadku, gdy koszt egzaminu zewnętrznego okaże się niższy niż koszt wskazany w</w:t>
      </w:r>
      <w:r w:rsidR="00C0124F" w:rsidRPr="001A22FF">
        <w:rPr>
          <w:rFonts w:ascii="Arial" w:hAnsi="Arial" w:cs="Arial"/>
          <w:b w:val="0"/>
          <w:sz w:val="24"/>
          <w:szCs w:val="24"/>
        </w:rPr>
        <w:t> </w:t>
      </w:r>
      <w:r w:rsidR="007461D5" w:rsidRPr="001A22FF">
        <w:rPr>
          <w:rFonts w:ascii="Arial" w:hAnsi="Arial" w:cs="Arial"/>
          <w:b w:val="0"/>
          <w:sz w:val="24"/>
          <w:szCs w:val="24"/>
        </w:rPr>
        <w:t>ust.</w:t>
      </w:r>
      <w:r w:rsidR="002E7A9A" w:rsidRPr="001A22FF">
        <w:rPr>
          <w:rFonts w:ascii="Arial" w:hAnsi="Arial" w:cs="Arial"/>
          <w:b w:val="0"/>
          <w:sz w:val="24"/>
          <w:szCs w:val="24"/>
        </w:rPr>
        <w:t> </w:t>
      </w:r>
      <w:r w:rsidR="007461D5" w:rsidRPr="001A22FF">
        <w:rPr>
          <w:rFonts w:ascii="Arial" w:hAnsi="Arial" w:cs="Arial"/>
          <w:b w:val="0"/>
          <w:sz w:val="24"/>
          <w:szCs w:val="24"/>
        </w:rPr>
        <w:t>4</w:t>
      </w:r>
      <w:r w:rsidR="007461D5" w:rsidRPr="001A22FF">
        <w:rPr>
          <w:rStyle w:val="Domylnaczcionkaakapitu1"/>
          <w:rFonts w:ascii="Arial" w:hAnsi="Arial" w:cs="Arial"/>
          <w:b w:val="0"/>
          <w:sz w:val="24"/>
          <w:szCs w:val="24"/>
        </w:rPr>
        <w:t xml:space="preserve"> niniejszego paragrafu</w:t>
      </w:r>
      <w:r w:rsidRPr="001A22FF">
        <w:rPr>
          <w:rFonts w:ascii="Arial" w:hAnsi="Arial" w:cs="Arial"/>
          <w:b w:val="0"/>
          <w:sz w:val="24"/>
          <w:szCs w:val="24"/>
        </w:rPr>
        <w:t xml:space="preserve">, wówczas Zamawiający zapłaci Wykonawcy kwotę wynikającą z dowodu opłaty za egzamin zewnętrzny. Natomiast jeśli koszt egzaminu zewnętrznego będzie wyższy, Zamawiający zapłaci Wykonawcy kwotę wskazaną </w:t>
      </w:r>
      <w:r w:rsidR="0093011E" w:rsidRPr="001A22FF">
        <w:rPr>
          <w:rFonts w:ascii="Arial" w:hAnsi="Arial" w:cs="Arial"/>
          <w:b w:val="0"/>
          <w:sz w:val="24"/>
          <w:szCs w:val="24"/>
        </w:rPr>
        <w:br/>
      </w:r>
      <w:r w:rsidRPr="001A22FF">
        <w:rPr>
          <w:rFonts w:ascii="Arial" w:hAnsi="Arial" w:cs="Arial"/>
          <w:b w:val="0"/>
          <w:sz w:val="24"/>
          <w:szCs w:val="24"/>
        </w:rPr>
        <w:t xml:space="preserve">w </w:t>
      </w:r>
      <w:r w:rsidR="007461D5" w:rsidRPr="001A22FF">
        <w:rPr>
          <w:rFonts w:ascii="Arial" w:hAnsi="Arial" w:cs="Arial"/>
          <w:b w:val="0"/>
          <w:sz w:val="24"/>
          <w:szCs w:val="24"/>
        </w:rPr>
        <w:t>ust.</w:t>
      </w:r>
      <w:r w:rsidR="002E7A9A" w:rsidRPr="001A22FF">
        <w:rPr>
          <w:rFonts w:ascii="Arial" w:hAnsi="Arial" w:cs="Arial"/>
          <w:b w:val="0"/>
          <w:sz w:val="24"/>
          <w:szCs w:val="24"/>
        </w:rPr>
        <w:t> </w:t>
      </w:r>
      <w:r w:rsidR="007461D5" w:rsidRPr="001A22FF">
        <w:rPr>
          <w:rFonts w:ascii="Arial" w:hAnsi="Arial" w:cs="Arial"/>
          <w:b w:val="0"/>
          <w:sz w:val="24"/>
          <w:szCs w:val="24"/>
        </w:rPr>
        <w:t>4</w:t>
      </w:r>
      <w:r w:rsidR="002E7A9A" w:rsidRPr="001A22FF">
        <w:rPr>
          <w:rFonts w:ascii="Arial" w:hAnsi="Arial" w:cs="Arial"/>
          <w:b w:val="0"/>
          <w:sz w:val="24"/>
          <w:szCs w:val="24"/>
        </w:rPr>
        <w:t xml:space="preserve"> </w:t>
      </w:r>
      <w:r w:rsidR="007461D5" w:rsidRPr="001A22FF">
        <w:rPr>
          <w:rStyle w:val="Domylnaczcionkaakapitu1"/>
          <w:rFonts w:ascii="Arial" w:hAnsi="Arial" w:cs="Arial"/>
          <w:b w:val="0"/>
          <w:sz w:val="24"/>
          <w:szCs w:val="24"/>
        </w:rPr>
        <w:t>niniejszego paragrafu</w:t>
      </w:r>
      <w:r w:rsidRPr="001A22FF">
        <w:rPr>
          <w:rFonts w:ascii="Arial" w:hAnsi="Arial" w:cs="Arial"/>
          <w:b w:val="0"/>
          <w:sz w:val="24"/>
          <w:szCs w:val="24"/>
        </w:rPr>
        <w:t xml:space="preserve">. </w:t>
      </w:r>
    </w:p>
    <w:p w14:paraId="4CA75675" w14:textId="12E0ADE3" w:rsidR="00090D37" w:rsidRPr="001A22FF" w:rsidRDefault="00090D37" w:rsidP="009363B4">
      <w:pPr>
        <w:pStyle w:val="UMOWAPARAGRAF"/>
        <w:numPr>
          <w:ilvl w:val="0"/>
          <w:numId w:val="18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W przypadku, gdy koszt ubezpieczenia NNW okaże się niższy niż koszt wskazany </w:t>
      </w:r>
      <w:r w:rsidR="0093011E" w:rsidRPr="001A22FF">
        <w:rPr>
          <w:rFonts w:ascii="Arial" w:hAnsi="Arial" w:cs="Arial"/>
          <w:b w:val="0"/>
          <w:sz w:val="24"/>
          <w:szCs w:val="24"/>
        </w:rPr>
        <w:br/>
      </w:r>
      <w:r w:rsidRPr="001A22FF">
        <w:rPr>
          <w:rFonts w:ascii="Arial" w:hAnsi="Arial" w:cs="Arial"/>
          <w:b w:val="0"/>
          <w:sz w:val="24"/>
          <w:szCs w:val="24"/>
        </w:rPr>
        <w:t>w ust.</w:t>
      </w:r>
      <w:r w:rsidR="002E7A9A" w:rsidRPr="001A22FF">
        <w:rPr>
          <w:rFonts w:ascii="Arial" w:hAnsi="Arial" w:cs="Arial"/>
          <w:b w:val="0"/>
          <w:sz w:val="24"/>
          <w:szCs w:val="24"/>
        </w:rPr>
        <w:t> </w:t>
      </w:r>
      <w:r w:rsidRPr="001A22FF">
        <w:rPr>
          <w:rFonts w:ascii="Arial" w:hAnsi="Arial" w:cs="Arial"/>
          <w:b w:val="0"/>
          <w:sz w:val="24"/>
          <w:szCs w:val="24"/>
        </w:rPr>
        <w:t>4 niniejszego paragrafu, wówczas Zamawiający zapłaci Wykonawcy kwotę wynikającą z</w:t>
      </w:r>
      <w:r w:rsidR="00C0124F" w:rsidRPr="001A22FF">
        <w:rPr>
          <w:rFonts w:ascii="Arial" w:hAnsi="Arial" w:cs="Arial"/>
          <w:b w:val="0"/>
          <w:sz w:val="24"/>
          <w:szCs w:val="24"/>
        </w:rPr>
        <w:t> </w:t>
      </w:r>
      <w:r w:rsidRPr="001A22FF">
        <w:rPr>
          <w:rFonts w:ascii="Arial" w:hAnsi="Arial" w:cs="Arial"/>
          <w:b w:val="0"/>
          <w:sz w:val="24"/>
          <w:szCs w:val="24"/>
        </w:rPr>
        <w:t xml:space="preserve">zawartej polisy ubezpieczenia NNW. Natomiast jeśli koszt </w:t>
      </w:r>
      <w:r w:rsidR="000B3084" w:rsidRPr="001A22FF">
        <w:rPr>
          <w:rFonts w:ascii="Arial" w:hAnsi="Arial" w:cs="Arial"/>
          <w:b w:val="0"/>
          <w:sz w:val="24"/>
          <w:szCs w:val="24"/>
        </w:rPr>
        <w:t xml:space="preserve">ubezpieczenia NNW </w:t>
      </w:r>
      <w:r w:rsidRPr="001A22FF">
        <w:rPr>
          <w:rFonts w:ascii="Arial" w:hAnsi="Arial" w:cs="Arial"/>
          <w:b w:val="0"/>
          <w:sz w:val="24"/>
          <w:szCs w:val="24"/>
        </w:rPr>
        <w:t>będzie wyższy, Zamawiający zapłaci Wykonawcy kwotę wskazaną w ust. 4 niniejszego paragrafu.</w:t>
      </w:r>
    </w:p>
    <w:p w14:paraId="4AACA13E" w14:textId="77777777" w:rsidR="0090013E" w:rsidRPr="001A22FF" w:rsidRDefault="0090013E" w:rsidP="009363B4">
      <w:pPr>
        <w:pStyle w:val="UMOWAPARAGRAF"/>
        <w:numPr>
          <w:ilvl w:val="0"/>
          <w:numId w:val="17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Fakturę należy wystawić:</w:t>
      </w:r>
    </w:p>
    <w:p w14:paraId="5BB2A016" w14:textId="67AE66F9" w:rsidR="0090013E" w:rsidRPr="001A22FF" w:rsidRDefault="0090013E" w:rsidP="00490F84">
      <w:pPr>
        <w:pStyle w:val="UMOWAPARAGRAF"/>
        <w:numPr>
          <w:ilvl w:val="0"/>
          <w:numId w:val="19"/>
        </w:numPr>
        <w:spacing w:before="0" w:after="0" w:line="26" w:lineRule="atLeast"/>
        <w:ind w:left="714" w:hanging="357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na dane Zamawiającego tj.: Urząd Pracy m.st. Warszawy ul. Grochowska 171B,</w:t>
      </w:r>
      <w:r w:rsidR="00F14E66" w:rsidRPr="001A22FF">
        <w:rPr>
          <w:rFonts w:ascii="Arial" w:hAnsi="Arial" w:cs="Arial"/>
          <w:b w:val="0"/>
          <w:sz w:val="24"/>
          <w:szCs w:val="24"/>
        </w:rPr>
        <w:br/>
      </w:r>
      <w:r w:rsidRPr="001A22FF">
        <w:rPr>
          <w:rFonts w:ascii="Arial" w:hAnsi="Arial" w:cs="Arial"/>
          <w:b w:val="0"/>
          <w:sz w:val="24"/>
          <w:szCs w:val="24"/>
        </w:rPr>
        <w:t>04-111</w:t>
      </w:r>
      <w:r w:rsidR="00C0124F" w:rsidRPr="001A22FF">
        <w:rPr>
          <w:rFonts w:ascii="Arial" w:hAnsi="Arial" w:cs="Arial"/>
          <w:b w:val="0"/>
          <w:sz w:val="24"/>
          <w:szCs w:val="24"/>
        </w:rPr>
        <w:t> </w:t>
      </w:r>
      <w:r w:rsidR="009F2674" w:rsidRPr="001A22FF">
        <w:rPr>
          <w:rFonts w:ascii="Arial" w:hAnsi="Arial" w:cs="Arial"/>
          <w:b w:val="0"/>
          <w:sz w:val="24"/>
          <w:szCs w:val="24"/>
        </w:rPr>
        <w:t>Warszawa, NIP 113-21-91-233,</w:t>
      </w:r>
      <w:r w:rsidRPr="001A22FF">
        <w:rPr>
          <w:rFonts w:ascii="Arial" w:hAnsi="Arial" w:cs="Arial"/>
          <w:b w:val="0"/>
          <w:sz w:val="24"/>
          <w:szCs w:val="24"/>
        </w:rPr>
        <w:t xml:space="preserve"> </w:t>
      </w:r>
    </w:p>
    <w:p w14:paraId="6EB460A7" w14:textId="137F926D" w:rsidR="0090013E" w:rsidRPr="001A22FF" w:rsidRDefault="0090013E" w:rsidP="00490F84">
      <w:pPr>
        <w:pStyle w:val="UMOWAPARAGRAF"/>
        <w:numPr>
          <w:ilvl w:val="0"/>
          <w:numId w:val="19"/>
        </w:numPr>
        <w:spacing w:before="0" w:after="0" w:line="26" w:lineRule="atLeast"/>
        <w:ind w:left="714" w:hanging="357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w terminie wskazanym w §</w:t>
      </w:r>
      <w:r w:rsidR="00C3038C" w:rsidRPr="001A22FF">
        <w:rPr>
          <w:rFonts w:ascii="Arial" w:hAnsi="Arial" w:cs="Arial"/>
          <w:b w:val="0"/>
          <w:sz w:val="24"/>
          <w:szCs w:val="24"/>
        </w:rPr>
        <w:t xml:space="preserve"> </w:t>
      </w:r>
      <w:r w:rsidR="009F2674" w:rsidRPr="001A22FF">
        <w:rPr>
          <w:rFonts w:ascii="Arial" w:hAnsi="Arial" w:cs="Arial"/>
          <w:b w:val="0"/>
          <w:sz w:val="24"/>
          <w:szCs w:val="24"/>
        </w:rPr>
        <w:t>2 ust. 2 pkt 13,</w:t>
      </w:r>
    </w:p>
    <w:p w14:paraId="18ECDFC1" w14:textId="335A1724" w:rsidR="00242E62" w:rsidRPr="001A22FF" w:rsidRDefault="0090013E" w:rsidP="00490F84">
      <w:pPr>
        <w:pStyle w:val="UMOWAPARAGRAF"/>
        <w:numPr>
          <w:ilvl w:val="0"/>
          <w:numId w:val="19"/>
        </w:numPr>
        <w:spacing w:before="0" w:after="0" w:line="26" w:lineRule="atLeast"/>
        <w:ind w:left="714" w:hanging="357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wykazując w odrębnych pozycjach następujące elementy: koszt </w:t>
      </w:r>
      <w:r w:rsidR="00D96951" w:rsidRPr="001A22FF">
        <w:rPr>
          <w:rFonts w:ascii="Arial" w:hAnsi="Arial" w:cs="Arial"/>
          <w:b w:val="0"/>
          <w:sz w:val="24"/>
          <w:szCs w:val="24"/>
        </w:rPr>
        <w:t>kursu</w:t>
      </w:r>
      <w:r w:rsidRPr="001A22FF">
        <w:rPr>
          <w:rFonts w:ascii="Arial" w:hAnsi="Arial" w:cs="Arial"/>
          <w:b w:val="0"/>
          <w:sz w:val="24"/>
          <w:szCs w:val="24"/>
        </w:rPr>
        <w:t>, koszt badań (jeśli dotyczy)</w:t>
      </w:r>
      <w:r w:rsidR="00C3038C" w:rsidRPr="001A22FF">
        <w:rPr>
          <w:rFonts w:ascii="Arial" w:hAnsi="Arial" w:cs="Arial"/>
          <w:b w:val="0"/>
          <w:sz w:val="24"/>
          <w:szCs w:val="24"/>
        </w:rPr>
        <w:t xml:space="preserve">, </w:t>
      </w:r>
      <w:r w:rsidR="00C3038C" w:rsidRPr="001A22FF">
        <w:rPr>
          <w:rStyle w:val="Domylnaczcionkaakapitu1"/>
          <w:rFonts w:ascii="Arial" w:hAnsi="Arial" w:cs="Arial"/>
          <w:b w:val="0"/>
          <w:sz w:val="24"/>
          <w:szCs w:val="24"/>
        </w:rPr>
        <w:t>koszt egzaminu zewnętrznego (jeśli dotyczy)</w:t>
      </w:r>
      <w:r w:rsidRPr="001A22FF">
        <w:rPr>
          <w:rFonts w:ascii="Arial" w:hAnsi="Arial" w:cs="Arial"/>
          <w:b w:val="0"/>
          <w:sz w:val="24"/>
          <w:szCs w:val="24"/>
        </w:rPr>
        <w:t xml:space="preserve"> i koszt ubezpieczenia NNW (jeśli dotyczy</w:t>
      </w:r>
      <w:r w:rsidR="009F2674" w:rsidRPr="001A22FF">
        <w:rPr>
          <w:rFonts w:ascii="Arial" w:hAnsi="Arial" w:cs="Arial"/>
          <w:b w:val="0"/>
          <w:sz w:val="24"/>
          <w:szCs w:val="24"/>
        </w:rPr>
        <w:t>),</w:t>
      </w:r>
    </w:p>
    <w:p w14:paraId="5250B6F8" w14:textId="5148D8B4" w:rsidR="00090D37" w:rsidRPr="001A22FF" w:rsidRDefault="00242E62" w:rsidP="00490F84">
      <w:pPr>
        <w:pStyle w:val="UMOWAPARAGRAF"/>
        <w:numPr>
          <w:ilvl w:val="0"/>
          <w:numId w:val="19"/>
        </w:numPr>
        <w:spacing w:before="0" w:after="0" w:line="26" w:lineRule="atLeast"/>
        <w:ind w:left="714" w:hanging="357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uwzględniając w jej treści </w:t>
      </w:r>
      <w:r w:rsidR="00876218" w:rsidRPr="001A22FF">
        <w:rPr>
          <w:rFonts w:ascii="Arial" w:hAnsi="Arial" w:cs="Arial"/>
          <w:b w:val="0"/>
          <w:sz w:val="24"/>
          <w:szCs w:val="24"/>
        </w:rPr>
        <w:t xml:space="preserve">nazwę szkolenia oraz </w:t>
      </w:r>
      <w:r w:rsidR="0090013E" w:rsidRPr="001A22FF">
        <w:rPr>
          <w:rFonts w:ascii="Arial" w:hAnsi="Arial" w:cs="Arial"/>
          <w:b w:val="0"/>
          <w:sz w:val="24"/>
          <w:szCs w:val="24"/>
        </w:rPr>
        <w:t xml:space="preserve">numer umowy lub imię </w:t>
      </w:r>
      <w:r w:rsidR="009F2674" w:rsidRPr="001A22FF">
        <w:rPr>
          <w:rFonts w:ascii="Arial" w:hAnsi="Arial" w:cs="Arial"/>
          <w:b w:val="0"/>
          <w:sz w:val="24"/>
          <w:szCs w:val="24"/>
        </w:rPr>
        <w:t>i nazwisko uczestnika szkolenia,</w:t>
      </w:r>
    </w:p>
    <w:p w14:paraId="7D882959" w14:textId="4FE32816" w:rsidR="0090013E" w:rsidRPr="001A22FF" w:rsidRDefault="0090013E" w:rsidP="00490F84">
      <w:pPr>
        <w:pStyle w:val="UMOWAPARAGRAF"/>
        <w:numPr>
          <w:ilvl w:val="0"/>
          <w:numId w:val="19"/>
        </w:numPr>
        <w:spacing w:before="0" w:after="0" w:line="26" w:lineRule="atLeast"/>
        <w:ind w:left="714" w:hanging="357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podając pełną podstawę prawną zwolnienia z opodatkowania podatkiem VAT zgodnie z</w:t>
      </w:r>
      <w:r w:rsidR="0024576A" w:rsidRPr="001A22FF">
        <w:rPr>
          <w:rFonts w:ascii="Arial" w:hAnsi="Arial" w:cs="Arial"/>
          <w:b w:val="0"/>
          <w:sz w:val="24"/>
          <w:szCs w:val="24"/>
        </w:rPr>
        <w:t> </w:t>
      </w:r>
      <w:r w:rsidRPr="001A22FF">
        <w:rPr>
          <w:rFonts w:ascii="Arial" w:hAnsi="Arial" w:cs="Arial"/>
          <w:b w:val="0"/>
          <w:sz w:val="24"/>
          <w:szCs w:val="24"/>
        </w:rPr>
        <w:t>przepisami ustawy z dnia 11 marca 2004</w:t>
      </w:r>
      <w:r w:rsidR="00450734">
        <w:rPr>
          <w:rFonts w:ascii="Arial" w:hAnsi="Arial" w:cs="Arial"/>
          <w:b w:val="0"/>
          <w:sz w:val="24"/>
          <w:szCs w:val="24"/>
        </w:rPr>
        <w:t xml:space="preserve"> </w:t>
      </w:r>
      <w:r w:rsidRPr="001A22FF">
        <w:rPr>
          <w:rFonts w:ascii="Arial" w:hAnsi="Arial" w:cs="Arial"/>
          <w:b w:val="0"/>
          <w:sz w:val="24"/>
          <w:szCs w:val="24"/>
        </w:rPr>
        <w:t xml:space="preserve">r. o podatku od towarów i usług. </w:t>
      </w:r>
      <w:r w:rsidR="00242E62" w:rsidRPr="001A22FF">
        <w:rPr>
          <w:rFonts w:ascii="Arial" w:hAnsi="Arial" w:cs="Arial"/>
          <w:b w:val="0"/>
          <w:sz w:val="24"/>
          <w:szCs w:val="24"/>
        </w:rPr>
        <w:t>P</w:t>
      </w:r>
      <w:r w:rsidRPr="001A22FF">
        <w:rPr>
          <w:rFonts w:ascii="Arial" w:hAnsi="Arial" w:cs="Arial"/>
          <w:b w:val="0"/>
          <w:sz w:val="24"/>
          <w:szCs w:val="24"/>
        </w:rPr>
        <w:t>oprawnoś</w:t>
      </w:r>
      <w:r w:rsidR="00242E62" w:rsidRPr="001A22FF">
        <w:rPr>
          <w:rFonts w:ascii="Arial" w:hAnsi="Arial" w:cs="Arial"/>
          <w:b w:val="0"/>
          <w:sz w:val="24"/>
          <w:szCs w:val="24"/>
        </w:rPr>
        <w:t>ć</w:t>
      </w:r>
      <w:r w:rsidRPr="001A22FF">
        <w:rPr>
          <w:rFonts w:ascii="Arial" w:hAnsi="Arial" w:cs="Arial"/>
          <w:b w:val="0"/>
          <w:sz w:val="24"/>
          <w:szCs w:val="24"/>
        </w:rPr>
        <w:t xml:space="preserve"> </w:t>
      </w:r>
      <w:r w:rsidR="00895A5B" w:rsidRPr="001A22FF">
        <w:rPr>
          <w:rFonts w:ascii="Arial" w:hAnsi="Arial" w:cs="Arial"/>
          <w:b w:val="0"/>
          <w:sz w:val="24"/>
          <w:szCs w:val="24"/>
        </w:rPr>
        <w:t xml:space="preserve">przywołanej podstawy prawnej </w:t>
      </w:r>
      <w:r w:rsidRPr="001A22FF">
        <w:rPr>
          <w:rFonts w:ascii="Arial" w:hAnsi="Arial" w:cs="Arial"/>
          <w:b w:val="0"/>
          <w:sz w:val="24"/>
          <w:szCs w:val="24"/>
        </w:rPr>
        <w:t xml:space="preserve">Wykonawca może </w:t>
      </w:r>
      <w:r w:rsidR="00242E62" w:rsidRPr="001A22FF">
        <w:rPr>
          <w:rFonts w:ascii="Arial" w:hAnsi="Arial" w:cs="Arial"/>
          <w:b w:val="0"/>
          <w:sz w:val="24"/>
          <w:szCs w:val="24"/>
        </w:rPr>
        <w:t>skonsultować z</w:t>
      </w:r>
      <w:r w:rsidRPr="001A22FF">
        <w:rPr>
          <w:rFonts w:ascii="Arial" w:hAnsi="Arial" w:cs="Arial"/>
          <w:b w:val="0"/>
          <w:sz w:val="24"/>
          <w:szCs w:val="24"/>
        </w:rPr>
        <w:t xml:space="preserve"> Działem Finansowo-Księgowym Zamawiającego. </w:t>
      </w:r>
    </w:p>
    <w:p w14:paraId="6BA732B1" w14:textId="2589B289" w:rsidR="0090013E" w:rsidRPr="001A22FF" w:rsidRDefault="0090013E" w:rsidP="009363B4">
      <w:pPr>
        <w:pStyle w:val="UMOWAPARAGRAF"/>
        <w:numPr>
          <w:ilvl w:val="0"/>
          <w:numId w:val="17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Zapłata należności, za przeprowadzone zgodnie z niniejszą umową szkolenie, nastąpi przelewem na konto wskazane na fakturze, w terminie do 21 dni od otrzymania prawidłowo wystawionej faktury (zgodnie z </w:t>
      </w:r>
      <w:r w:rsidR="00351038">
        <w:rPr>
          <w:rFonts w:ascii="Arial" w:hAnsi="Arial" w:cs="Arial"/>
          <w:b w:val="0"/>
          <w:sz w:val="24"/>
          <w:szCs w:val="24"/>
        </w:rPr>
        <w:t>ust.</w:t>
      </w:r>
      <w:r w:rsidR="00351038" w:rsidRPr="001A22FF">
        <w:rPr>
          <w:rFonts w:ascii="Arial" w:hAnsi="Arial" w:cs="Arial"/>
          <w:b w:val="0"/>
          <w:sz w:val="24"/>
          <w:szCs w:val="24"/>
        </w:rPr>
        <w:t xml:space="preserve"> </w:t>
      </w:r>
      <w:r w:rsidRPr="001A22FF">
        <w:rPr>
          <w:rFonts w:ascii="Arial" w:hAnsi="Arial" w:cs="Arial"/>
          <w:b w:val="0"/>
          <w:sz w:val="24"/>
          <w:szCs w:val="24"/>
        </w:rPr>
        <w:t xml:space="preserve">5) oraz niżej wymienionych dokumentów: </w:t>
      </w:r>
    </w:p>
    <w:p w14:paraId="085097C8" w14:textId="40BBE79E" w:rsidR="0090013E" w:rsidRPr="001A22FF" w:rsidRDefault="0090013E" w:rsidP="009363B4">
      <w:pPr>
        <w:pStyle w:val="UMOWAPARAGRAF"/>
        <w:numPr>
          <w:ilvl w:val="0"/>
          <w:numId w:val="20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kopii Zaświadczenia, o którym mowa w §</w:t>
      </w:r>
      <w:r w:rsidR="00C3038C" w:rsidRPr="001A22FF">
        <w:rPr>
          <w:rFonts w:ascii="Arial" w:hAnsi="Arial" w:cs="Arial"/>
          <w:b w:val="0"/>
          <w:sz w:val="24"/>
          <w:szCs w:val="24"/>
        </w:rPr>
        <w:t xml:space="preserve"> </w:t>
      </w:r>
      <w:r w:rsidRPr="001A22FF">
        <w:rPr>
          <w:rFonts w:ascii="Arial" w:hAnsi="Arial" w:cs="Arial"/>
          <w:b w:val="0"/>
          <w:sz w:val="24"/>
          <w:szCs w:val="24"/>
        </w:rPr>
        <w:t>2 ust. 2 pkt 8 lub dokumentu z §</w:t>
      </w:r>
      <w:r w:rsidR="00C3038C" w:rsidRPr="001A22FF">
        <w:rPr>
          <w:rFonts w:ascii="Arial" w:hAnsi="Arial" w:cs="Arial"/>
          <w:b w:val="0"/>
          <w:sz w:val="24"/>
          <w:szCs w:val="24"/>
        </w:rPr>
        <w:t xml:space="preserve"> </w:t>
      </w:r>
      <w:r w:rsidRPr="001A22FF">
        <w:rPr>
          <w:rFonts w:ascii="Arial" w:hAnsi="Arial" w:cs="Arial"/>
          <w:b w:val="0"/>
          <w:sz w:val="24"/>
          <w:szCs w:val="24"/>
        </w:rPr>
        <w:t>2 ust. 2 pkt 9, potwierdzoną za zgodność z oryginałem</w:t>
      </w:r>
      <w:r w:rsidR="009F2674" w:rsidRPr="001A22FF">
        <w:rPr>
          <w:rFonts w:ascii="Arial" w:hAnsi="Arial" w:cs="Arial"/>
          <w:b w:val="0"/>
          <w:sz w:val="24"/>
          <w:szCs w:val="24"/>
        </w:rPr>
        <w:t>,</w:t>
      </w:r>
    </w:p>
    <w:p w14:paraId="16DB814A" w14:textId="2E92EB77" w:rsidR="0090013E" w:rsidRPr="001A22FF" w:rsidRDefault="0090013E" w:rsidP="009363B4">
      <w:pPr>
        <w:pStyle w:val="UMOWAPARAGRAF"/>
        <w:numPr>
          <w:ilvl w:val="0"/>
          <w:numId w:val="20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oświadczenia Wykonawcy potwierdzającego wydanie uczestnikowi szkolenia Zaświadczenia lub dokumentu, o</w:t>
      </w:r>
      <w:r w:rsidR="00C37241" w:rsidRPr="001A22FF">
        <w:rPr>
          <w:rFonts w:ascii="Arial" w:hAnsi="Arial" w:cs="Arial"/>
          <w:b w:val="0"/>
          <w:sz w:val="24"/>
          <w:szCs w:val="24"/>
        </w:rPr>
        <w:t> </w:t>
      </w:r>
      <w:r w:rsidRPr="001A22FF">
        <w:rPr>
          <w:rFonts w:ascii="Arial" w:hAnsi="Arial" w:cs="Arial"/>
          <w:b w:val="0"/>
          <w:sz w:val="24"/>
          <w:szCs w:val="24"/>
        </w:rPr>
        <w:t xml:space="preserve">których mowa w pkt 1 oraz </w:t>
      </w:r>
      <w:r w:rsidR="009F2674" w:rsidRPr="001A22FF">
        <w:rPr>
          <w:rFonts w:ascii="Arial" w:hAnsi="Arial" w:cs="Arial"/>
          <w:b w:val="0"/>
          <w:sz w:val="24"/>
          <w:szCs w:val="24"/>
        </w:rPr>
        <w:t xml:space="preserve">druku </w:t>
      </w:r>
      <w:r w:rsidRPr="001A22FF">
        <w:rPr>
          <w:rFonts w:ascii="Arial" w:hAnsi="Arial" w:cs="Arial"/>
          <w:b w:val="0"/>
          <w:sz w:val="24"/>
          <w:szCs w:val="24"/>
        </w:rPr>
        <w:t>Anonimowej ankiety</w:t>
      </w:r>
      <w:r w:rsidR="00C74411" w:rsidRPr="001A22FF">
        <w:rPr>
          <w:rFonts w:ascii="Arial" w:hAnsi="Arial" w:cs="Arial"/>
          <w:b w:val="0"/>
          <w:sz w:val="24"/>
          <w:szCs w:val="24"/>
        </w:rPr>
        <w:t xml:space="preserve"> dla uczestnika szkolenia</w:t>
      </w:r>
      <w:r w:rsidRPr="001A22FF">
        <w:rPr>
          <w:rFonts w:ascii="Arial" w:hAnsi="Arial" w:cs="Arial"/>
          <w:b w:val="0"/>
          <w:sz w:val="24"/>
          <w:szCs w:val="24"/>
        </w:rPr>
        <w:t>, o której mowa w §</w:t>
      </w:r>
      <w:r w:rsidR="00C3038C" w:rsidRPr="001A22FF">
        <w:rPr>
          <w:rFonts w:ascii="Arial" w:hAnsi="Arial" w:cs="Arial"/>
          <w:b w:val="0"/>
          <w:sz w:val="24"/>
          <w:szCs w:val="24"/>
        </w:rPr>
        <w:t xml:space="preserve"> </w:t>
      </w:r>
      <w:r w:rsidRPr="001A22FF">
        <w:rPr>
          <w:rFonts w:ascii="Arial" w:hAnsi="Arial" w:cs="Arial"/>
          <w:b w:val="0"/>
          <w:sz w:val="24"/>
          <w:szCs w:val="24"/>
        </w:rPr>
        <w:t>2 ust. 2 pkt 10</w:t>
      </w:r>
      <w:r w:rsidR="009F2674" w:rsidRPr="001A22FF">
        <w:rPr>
          <w:rFonts w:ascii="Arial" w:hAnsi="Arial" w:cs="Arial"/>
          <w:b w:val="0"/>
          <w:sz w:val="24"/>
          <w:szCs w:val="24"/>
        </w:rPr>
        <w:t>,</w:t>
      </w:r>
    </w:p>
    <w:p w14:paraId="7DFBBF1B" w14:textId="505E0F9C" w:rsidR="0090013E" w:rsidRPr="001A22FF" w:rsidRDefault="0090013E" w:rsidP="009363B4">
      <w:pPr>
        <w:pStyle w:val="UMOWAPARAGRAF"/>
        <w:numPr>
          <w:ilvl w:val="0"/>
          <w:numId w:val="20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oryginału Imiennej listy obecności na szkoleniu</w:t>
      </w:r>
      <w:r w:rsidR="009F2674" w:rsidRPr="001A22FF">
        <w:rPr>
          <w:rFonts w:ascii="Arial" w:hAnsi="Arial" w:cs="Arial"/>
          <w:b w:val="0"/>
          <w:sz w:val="24"/>
          <w:szCs w:val="24"/>
        </w:rPr>
        <w:t>,</w:t>
      </w:r>
    </w:p>
    <w:p w14:paraId="3DDF7D19" w14:textId="77777777" w:rsidR="0090013E" w:rsidRPr="001A22FF" w:rsidRDefault="0090013E" w:rsidP="009363B4">
      <w:pPr>
        <w:pStyle w:val="UMOWAPARAGRAF"/>
        <w:numPr>
          <w:ilvl w:val="0"/>
          <w:numId w:val="20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dokumentu potwierdzającego przeprowadzenie badań lekarskich lub/i psychologicznych lub innych niezbędnych badań jeśli ich koszt został ujęty w załączniku nr 1,</w:t>
      </w:r>
    </w:p>
    <w:p w14:paraId="41CEFF86" w14:textId="77777777" w:rsidR="0090013E" w:rsidRPr="001A22FF" w:rsidRDefault="0090013E" w:rsidP="009363B4">
      <w:pPr>
        <w:pStyle w:val="UMOWAPARAGRAF"/>
        <w:numPr>
          <w:ilvl w:val="0"/>
          <w:numId w:val="20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dowodu opłaty za egzamin zewnętrzny jeśli jego koszt został ujęty w załączniku nr 1,</w:t>
      </w:r>
    </w:p>
    <w:p w14:paraId="3D2D908C" w14:textId="77777777" w:rsidR="0090013E" w:rsidRPr="001A22FF" w:rsidRDefault="0090013E" w:rsidP="009363B4">
      <w:pPr>
        <w:pStyle w:val="UMOWAPARAGRAF"/>
        <w:numPr>
          <w:ilvl w:val="0"/>
          <w:numId w:val="20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informacji o dacie przeprowadzenia egzaminu zewnętrznego - jeśli dotyczy,</w:t>
      </w:r>
    </w:p>
    <w:p w14:paraId="180F0EAC" w14:textId="3E8B21CA" w:rsidR="0090013E" w:rsidRPr="001A22FF" w:rsidRDefault="0090013E" w:rsidP="009363B4">
      <w:pPr>
        <w:pStyle w:val="UMOWAPARAGRAF"/>
        <w:numPr>
          <w:ilvl w:val="0"/>
          <w:numId w:val="20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w przypadku zajęć prowadzonych w formie kształcenia na odległość, niezbędne jest dostarczenie dokumentów, o których mowa w §</w:t>
      </w:r>
      <w:r w:rsidR="00C3038C" w:rsidRPr="001A22FF">
        <w:rPr>
          <w:rFonts w:ascii="Arial" w:hAnsi="Arial" w:cs="Arial"/>
          <w:b w:val="0"/>
          <w:sz w:val="24"/>
          <w:szCs w:val="24"/>
        </w:rPr>
        <w:t xml:space="preserve"> </w:t>
      </w:r>
      <w:r w:rsidRPr="001A22FF">
        <w:rPr>
          <w:rFonts w:ascii="Arial" w:hAnsi="Arial" w:cs="Arial"/>
          <w:b w:val="0"/>
          <w:sz w:val="24"/>
          <w:szCs w:val="24"/>
        </w:rPr>
        <w:t xml:space="preserve">2 ust. 2 pkt 7 lit. </w:t>
      </w:r>
      <w:r w:rsidR="0094191C" w:rsidRPr="001A22FF">
        <w:rPr>
          <w:rFonts w:ascii="Arial" w:hAnsi="Arial" w:cs="Arial"/>
          <w:b w:val="0"/>
          <w:sz w:val="24"/>
          <w:szCs w:val="24"/>
        </w:rPr>
        <w:t>d</w:t>
      </w:r>
      <w:r w:rsidR="00353168" w:rsidRPr="001A22FF">
        <w:rPr>
          <w:rFonts w:ascii="Arial" w:hAnsi="Arial" w:cs="Arial"/>
          <w:b w:val="0"/>
          <w:sz w:val="24"/>
          <w:szCs w:val="24"/>
        </w:rPr>
        <w:t>,</w:t>
      </w:r>
    </w:p>
    <w:p w14:paraId="14B29EB9" w14:textId="60CFF404" w:rsidR="00353168" w:rsidRPr="001A22FF" w:rsidRDefault="00353168" w:rsidP="009363B4">
      <w:pPr>
        <w:pStyle w:val="UMOWAPARAGRAF"/>
        <w:numPr>
          <w:ilvl w:val="0"/>
          <w:numId w:val="20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p</w:t>
      </w:r>
      <w:r w:rsidR="0090013E" w:rsidRPr="001A22FF">
        <w:rPr>
          <w:rFonts w:ascii="Arial" w:hAnsi="Arial" w:cs="Arial"/>
          <w:b w:val="0"/>
          <w:sz w:val="24"/>
          <w:szCs w:val="24"/>
        </w:rPr>
        <w:t>rotokołu zdawczo-odbiorczego - jeśli dotyczy</w:t>
      </w:r>
      <w:r w:rsidRPr="001A22FF">
        <w:rPr>
          <w:rFonts w:ascii="Arial" w:hAnsi="Arial" w:cs="Arial"/>
          <w:b w:val="0"/>
          <w:sz w:val="24"/>
          <w:szCs w:val="24"/>
        </w:rPr>
        <w:t>,</w:t>
      </w:r>
    </w:p>
    <w:p w14:paraId="237FE890" w14:textId="46750319" w:rsidR="0090013E" w:rsidRPr="001A22FF" w:rsidRDefault="00876218" w:rsidP="009363B4">
      <w:pPr>
        <w:pStyle w:val="UMOWAPARAGRAF"/>
        <w:numPr>
          <w:ilvl w:val="0"/>
          <w:numId w:val="20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kopii </w:t>
      </w:r>
      <w:r w:rsidR="00353168" w:rsidRPr="001A22FF">
        <w:rPr>
          <w:rFonts w:ascii="Arial" w:hAnsi="Arial" w:cs="Arial"/>
          <w:b w:val="0"/>
          <w:sz w:val="24"/>
          <w:szCs w:val="24"/>
        </w:rPr>
        <w:t>dziennika</w:t>
      </w:r>
      <w:r w:rsidR="009F2674" w:rsidRPr="001A22FF">
        <w:rPr>
          <w:rFonts w:ascii="Arial" w:hAnsi="Arial" w:cs="Arial"/>
          <w:b w:val="0"/>
          <w:sz w:val="24"/>
          <w:szCs w:val="24"/>
        </w:rPr>
        <w:t xml:space="preserve"> zajęć edukacyjnych</w:t>
      </w:r>
      <w:r w:rsidR="00D73286">
        <w:rPr>
          <w:rFonts w:ascii="Arial" w:hAnsi="Arial" w:cs="Arial"/>
          <w:b w:val="0"/>
          <w:sz w:val="24"/>
          <w:szCs w:val="24"/>
        </w:rPr>
        <w:t>.</w:t>
      </w:r>
    </w:p>
    <w:p w14:paraId="779DF359" w14:textId="77777777" w:rsidR="0090013E" w:rsidRPr="001A22FF" w:rsidRDefault="0090013E" w:rsidP="009363B4">
      <w:pPr>
        <w:pStyle w:val="UMOWAPARAGRAF"/>
        <w:numPr>
          <w:ilvl w:val="0"/>
          <w:numId w:val="17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Wykonawca będący czynnym podatnikiem VAT na fakturze podaje numer rachunku bankowego, który został zgłoszony/zarejestrowany w elektronicznym „Wykazie podmiotów zarejestrowanych jako podatnicy VAT, niezarejestrowanych oraz wykreślonych i</w:t>
      </w:r>
      <w:r w:rsidR="0024576A" w:rsidRPr="001A22FF">
        <w:rPr>
          <w:rFonts w:ascii="Arial" w:hAnsi="Arial" w:cs="Arial"/>
          <w:b w:val="0"/>
          <w:sz w:val="24"/>
          <w:szCs w:val="24"/>
        </w:rPr>
        <w:t> </w:t>
      </w:r>
      <w:r w:rsidRPr="001A22FF">
        <w:rPr>
          <w:rFonts w:ascii="Arial" w:hAnsi="Arial" w:cs="Arial"/>
          <w:b w:val="0"/>
          <w:sz w:val="24"/>
          <w:szCs w:val="24"/>
        </w:rPr>
        <w:t>przywróconych do rejestru VAT” (tzw. biała lista podatników) prowadzonym przez Szefa</w:t>
      </w:r>
      <w:r w:rsidRPr="009A7614">
        <w:rPr>
          <w:rFonts w:ascii="Arial" w:hAnsi="Arial" w:cs="Arial"/>
          <w:b w:val="0"/>
          <w:sz w:val="24"/>
          <w:szCs w:val="24"/>
        </w:rPr>
        <w:t xml:space="preserve"> </w:t>
      </w:r>
      <w:r w:rsidRPr="001A22FF">
        <w:rPr>
          <w:rFonts w:ascii="Arial" w:hAnsi="Arial" w:cs="Arial"/>
          <w:b w:val="0"/>
          <w:sz w:val="24"/>
          <w:szCs w:val="24"/>
        </w:rPr>
        <w:t>Krajowej Administracji Skarbowej. Zamawiający zastrzega sobie sprawdzenie Wykonawcy w</w:t>
      </w:r>
      <w:r w:rsidR="0024576A" w:rsidRPr="001A22FF">
        <w:rPr>
          <w:rFonts w:ascii="Arial" w:hAnsi="Arial" w:cs="Arial"/>
          <w:b w:val="0"/>
          <w:sz w:val="24"/>
          <w:szCs w:val="24"/>
        </w:rPr>
        <w:t> </w:t>
      </w:r>
      <w:r w:rsidRPr="001A22FF">
        <w:rPr>
          <w:rFonts w:ascii="Arial" w:hAnsi="Arial" w:cs="Arial"/>
          <w:b w:val="0"/>
          <w:sz w:val="24"/>
          <w:szCs w:val="24"/>
        </w:rPr>
        <w:t xml:space="preserve">ww. wykazie na każdym etapie realizacji Umowy. </w:t>
      </w:r>
    </w:p>
    <w:p w14:paraId="018D8C4E" w14:textId="1D364520" w:rsidR="0090013E" w:rsidRDefault="0090013E" w:rsidP="009363B4">
      <w:pPr>
        <w:pStyle w:val="UMOWAPARAGRAF"/>
        <w:numPr>
          <w:ilvl w:val="0"/>
          <w:numId w:val="17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Za datę zapłaty uznaje się dzień, w którym Zamawiający dokonał przelewu należności na rachunek Wykonawcy.</w:t>
      </w:r>
    </w:p>
    <w:p w14:paraId="46068E27" w14:textId="56659884" w:rsidR="00490F84" w:rsidRDefault="00490F84" w:rsidP="00490F84">
      <w:pPr>
        <w:pStyle w:val="UMOWAPARAGRAF"/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</w:p>
    <w:p w14:paraId="1298D440" w14:textId="5F24C4B0" w:rsidR="00490F84" w:rsidRDefault="00490F84" w:rsidP="00490F84">
      <w:pPr>
        <w:pStyle w:val="UMOWAPARAGRAF"/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</w:p>
    <w:p w14:paraId="209A8322" w14:textId="733BE9D9" w:rsidR="00490F84" w:rsidRDefault="00490F84" w:rsidP="00490F84">
      <w:pPr>
        <w:pStyle w:val="UMOWAPARAGRAF"/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</w:p>
    <w:p w14:paraId="2E4C4043" w14:textId="77777777" w:rsidR="0090013E" w:rsidRPr="001A22FF" w:rsidRDefault="0090013E" w:rsidP="009363B4">
      <w:pPr>
        <w:pStyle w:val="UMOWAPARAGRAF"/>
        <w:numPr>
          <w:ilvl w:val="0"/>
          <w:numId w:val="17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lastRenderedPageBreak/>
        <w:t xml:space="preserve">W przypadku niedostarczenia dokumentów, o których mowa w ust. 6 niniejszego paragrafu, Zamawiający nie dokona zapłaty należności wynikającej z faktury do czasu dostarczenia tych dokumentów. </w:t>
      </w:r>
    </w:p>
    <w:p w14:paraId="3E4A1F76" w14:textId="77777777" w:rsidR="0090013E" w:rsidRPr="001A22FF" w:rsidRDefault="0090013E" w:rsidP="009363B4">
      <w:pPr>
        <w:pStyle w:val="UMOWAPARAGRAF"/>
        <w:numPr>
          <w:ilvl w:val="0"/>
          <w:numId w:val="17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Zamawiający zastrzega sobie prawo do odroczenia zapłaty należności oraz wstrzymania biegu terminu płatności faktury w przypadku uzyskania informacji o naruszeniu warunków umowy - do momentu wyjaśnienia sprawy.</w:t>
      </w:r>
    </w:p>
    <w:p w14:paraId="3CA5BE08" w14:textId="77777777" w:rsidR="0090013E" w:rsidRPr="001A22FF" w:rsidRDefault="0090013E" w:rsidP="009363B4">
      <w:pPr>
        <w:pStyle w:val="UMOWAPARAGRAF"/>
        <w:numPr>
          <w:ilvl w:val="0"/>
          <w:numId w:val="17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Termin płatności faktury, o którym mowa w ust. 10 zaczyna biec na nowo od dnia wyjaśnienia okoliczności sprawy wskazanej powyżej w ust. 9 i 10.</w:t>
      </w:r>
    </w:p>
    <w:p w14:paraId="3D781811" w14:textId="77777777" w:rsidR="0090013E" w:rsidRPr="001A22FF" w:rsidRDefault="0090013E" w:rsidP="009363B4">
      <w:pPr>
        <w:pStyle w:val="UMOWAPARAGRAF"/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</w:p>
    <w:p w14:paraId="434011E0" w14:textId="77777777" w:rsidR="00F12552" w:rsidRPr="001A22FF" w:rsidRDefault="00F12552" w:rsidP="009363B4">
      <w:pPr>
        <w:pStyle w:val="UMOWAPARAGRAF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4.</w:t>
      </w:r>
    </w:p>
    <w:p w14:paraId="0BFAA614" w14:textId="77777777" w:rsidR="00C37241" w:rsidRPr="001A22FF" w:rsidRDefault="00C37241" w:rsidP="009363B4">
      <w:pPr>
        <w:pStyle w:val="UMOWAPARAGRAF"/>
        <w:numPr>
          <w:ilvl w:val="0"/>
          <w:numId w:val="21"/>
        </w:numPr>
        <w:spacing w:line="26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Zamawiający zastrzega sobie prawo stałego i niezapowiedzianego monitorowania przebiegu szkolenia. </w:t>
      </w:r>
    </w:p>
    <w:p w14:paraId="29C20FBB" w14:textId="77777777" w:rsidR="00C37241" w:rsidRPr="001A22FF" w:rsidRDefault="00C37241" w:rsidP="009363B4">
      <w:pPr>
        <w:pStyle w:val="UMOWAPARAGRAF"/>
        <w:numPr>
          <w:ilvl w:val="0"/>
          <w:numId w:val="21"/>
        </w:numPr>
        <w:spacing w:line="26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Wykonawca zobowiązuje się umożliwić Zamawiającemu wizytację zajęć w trakcie trwania szkolenia i sporządzania w trakcie wizytacji notatek oraz wykonywania zdjęć. </w:t>
      </w:r>
    </w:p>
    <w:p w14:paraId="14E230D5" w14:textId="77777777" w:rsidR="00C37241" w:rsidRPr="001A22FF" w:rsidRDefault="00C37241" w:rsidP="009363B4">
      <w:pPr>
        <w:pStyle w:val="UMOWAPARAGRAF"/>
        <w:numPr>
          <w:ilvl w:val="0"/>
          <w:numId w:val="21"/>
        </w:numPr>
        <w:spacing w:line="26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Wykonawca zobowiązuje się udostępnić Zamawiającemu wszelkie dokumenty niezbędne do stwierdzenia prawidłowości przeprowadzenia szkolenia. </w:t>
      </w:r>
    </w:p>
    <w:p w14:paraId="44782230" w14:textId="77777777" w:rsidR="00C37241" w:rsidRPr="001A22FF" w:rsidRDefault="00C37241" w:rsidP="009363B4">
      <w:pPr>
        <w:pStyle w:val="UMOWAPARAGRAF"/>
        <w:numPr>
          <w:ilvl w:val="0"/>
          <w:numId w:val="21"/>
        </w:numPr>
        <w:spacing w:line="26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W przypadku szkolenia finansowanego z Europejskiego Funduszu Społecznego Plus, Wykonawca zobowiązany jest:</w:t>
      </w:r>
    </w:p>
    <w:p w14:paraId="4FC457DD" w14:textId="77777777" w:rsidR="00C37241" w:rsidRPr="001A22FF" w:rsidRDefault="00C37241" w:rsidP="009363B4">
      <w:pPr>
        <w:pStyle w:val="UMOWAPARAGRAF"/>
        <w:numPr>
          <w:ilvl w:val="0"/>
          <w:numId w:val="22"/>
        </w:numPr>
        <w:spacing w:line="26" w:lineRule="atLeast"/>
        <w:ind w:left="720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umożliwić upoważnionym pracownikom Wojewódzkiego Urzędu Pracy w Warszawie oraz upoważnionym przedstawicielom jednostek upoważnionych do kontroli, do przeprowadzenia wizyt monitoringowych oraz kontroli dokumentów w zakresie niniejszej umowy, </w:t>
      </w:r>
    </w:p>
    <w:p w14:paraId="3A6B9D9D" w14:textId="47E9A7F6" w:rsidR="00C37241" w:rsidRPr="001A22FF" w:rsidRDefault="00C37241" w:rsidP="009363B4">
      <w:pPr>
        <w:pStyle w:val="UMOWAPARAGRAF"/>
        <w:numPr>
          <w:ilvl w:val="0"/>
          <w:numId w:val="22"/>
        </w:numPr>
        <w:spacing w:line="26" w:lineRule="atLeast"/>
        <w:ind w:left="720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przechowywać dokumenty oraz udzielać wyjaśnień w zakresie niniejszej umowy do dnia 31 grudnia </w:t>
      </w:r>
      <w:r w:rsidR="00271571" w:rsidRPr="001A22FF">
        <w:rPr>
          <w:rFonts w:ascii="Arial" w:hAnsi="Arial" w:cs="Arial"/>
          <w:b w:val="0"/>
          <w:sz w:val="24"/>
          <w:szCs w:val="24"/>
        </w:rPr>
        <w:t>20</w:t>
      </w:r>
      <w:r w:rsidR="00271571">
        <w:rPr>
          <w:rFonts w:ascii="Arial" w:hAnsi="Arial" w:cs="Arial"/>
          <w:b w:val="0"/>
          <w:sz w:val="24"/>
          <w:szCs w:val="24"/>
        </w:rPr>
        <w:t>30</w:t>
      </w:r>
      <w:r w:rsidR="00450734">
        <w:rPr>
          <w:rFonts w:ascii="Arial" w:hAnsi="Arial" w:cs="Arial"/>
          <w:b w:val="0"/>
          <w:sz w:val="24"/>
          <w:szCs w:val="24"/>
        </w:rPr>
        <w:t xml:space="preserve"> </w:t>
      </w:r>
      <w:r w:rsidR="00271571" w:rsidRPr="001A22FF">
        <w:rPr>
          <w:rFonts w:ascii="Arial" w:hAnsi="Arial" w:cs="Arial"/>
          <w:b w:val="0"/>
          <w:sz w:val="24"/>
          <w:szCs w:val="24"/>
        </w:rPr>
        <w:t>r</w:t>
      </w:r>
      <w:r w:rsidRPr="001A22FF">
        <w:rPr>
          <w:rFonts w:ascii="Arial" w:hAnsi="Arial" w:cs="Arial"/>
          <w:b w:val="0"/>
          <w:sz w:val="24"/>
          <w:szCs w:val="24"/>
        </w:rPr>
        <w:t>.</w:t>
      </w:r>
    </w:p>
    <w:p w14:paraId="4D8A7231" w14:textId="34FA341F" w:rsidR="008B2D37" w:rsidRPr="001A22FF" w:rsidRDefault="008B2D37" w:rsidP="009363B4">
      <w:pPr>
        <w:pStyle w:val="UMOWAPARAGRAF"/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</w:p>
    <w:p w14:paraId="534B99B1" w14:textId="77777777" w:rsidR="008B2D37" w:rsidRPr="001A22FF" w:rsidRDefault="008B2D37" w:rsidP="009363B4">
      <w:pPr>
        <w:pStyle w:val="UMOWAPARAGRAF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="00C37241" w:rsidRPr="001A22FF">
        <w:rPr>
          <w:rFonts w:ascii="Arial" w:hAnsi="Arial" w:cs="Arial"/>
          <w:sz w:val="24"/>
          <w:szCs w:val="24"/>
        </w:rPr>
        <w:t>5</w:t>
      </w:r>
      <w:r w:rsidRPr="001A22FF">
        <w:rPr>
          <w:rFonts w:ascii="Arial" w:hAnsi="Arial" w:cs="Arial"/>
          <w:sz w:val="24"/>
          <w:szCs w:val="24"/>
        </w:rPr>
        <w:t>.</w:t>
      </w:r>
    </w:p>
    <w:p w14:paraId="1653F79E" w14:textId="77777777" w:rsidR="00C37241" w:rsidRPr="001A22FF" w:rsidRDefault="00C37241" w:rsidP="009363B4">
      <w:pPr>
        <w:pStyle w:val="UMOWATRE"/>
        <w:numPr>
          <w:ilvl w:val="0"/>
          <w:numId w:val="23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Zamawiający ma prawo wypowiedzenia umowy ze skutkiem natychmiastowym w przypadku:</w:t>
      </w:r>
    </w:p>
    <w:p w14:paraId="2E4F137C" w14:textId="77777777" w:rsidR="00C37241" w:rsidRPr="001A22FF" w:rsidRDefault="00C37241" w:rsidP="009363B4">
      <w:pPr>
        <w:pStyle w:val="UMOWATRE"/>
        <w:numPr>
          <w:ilvl w:val="0"/>
          <w:numId w:val="2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zajęcia majątku, otwarcia likwidacji lub ogłoszenia upadłości Wykonawcy w stopniu uniemożliwiającym mu wykonanie umowy,</w:t>
      </w:r>
    </w:p>
    <w:p w14:paraId="2AAB4088" w14:textId="77777777" w:rsidR="00C37241" w:rsidRPr="001A22FF" w:rsidRDefault="00C37241" w:rsidP="009363B4">
      <w:pPr>
        <w:pStyle w:val="UMOWATRE"/>
        <w:numPr>
          <w:ilvl w:val="0"/>
          <w:numId w:val="2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trzykrotnego naruszenia warunków niniejszej umowy przez Wykonawcę,</w:t>
      </w:r>
    </w:p>
    <w:p w14:paraId="06D77C00" w14:textId="77777777" w:rsidR="00C37241" w:rsidRPr="001A22FF" w:rsidRDefault="00C37241" w:rsidP="009363B4">
      <w:pPr>
        <w:pStyle w:val="UMOWATRE"/>
        <w:numPr>
          <w:ilvl w:val="0"/>
          <w:numId w:val="2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nieprzystąpienia przez Wykonawcę do wykonania niniejszej umowy,</w:t>
      </w:r>
    </w:p>
    <w:p w14:paraId="13BCB045" w14:textId="77777777" w:rsidR="00C37241" w:rsidRPr="001A22FF" w:rsidRDefault="00C37241" w:rsidP="009363B4">
      <w:pPr>
        <w:pStyle w:val="UMOWATRE"/>
        <w:numPr>
          <w:ilvl w:val="0"/>
          <w:numId w:val="24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zwłoki Wykonawcy w realizacji postanowień niniejszej umowy.</w:t>
      </w:r>
    </w:p>
    <w:p w14:paraId="48C2F73F" w14:textId="77777777" w:rsidR="00C37241" w:rsidRPr="001A22FF" w:rsidRDefault="00C37241" w:rsidP="009363B4">
      <w:pPr>
        <w:pStyle w:val="UMOWATRE"/>
        <w:numPr>
          <w:ilvl w:val="0"/>
          <w:numId w:val="23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Wykonawca ma obowiązek w terminie 48 godzin zawiadomić Zamawiającego o zaistnieniu zdarzenia opisanego w ust. 1 pkt 1 niniejszego paragrafu.</w:t>
      </w:r>
    </w:p>
    <w:p w14:paraId="7A93FDDB" w14:textId="4A2DBE54" w:rsidR="00A17128" w:rsidRPr="001A22FF" w:rsidRDefault="00C37241" w:rsidP="009363B4">
      <w:pPr>
        <w:pStyle w:val="UMOWATRE"/>
        <w:numPr>
          <w:ilvl w:val="0"/>
          <w:numId w:val="23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Wykonawca mimo wypowiedzenia umowy zobowiązany będzie zakończyć szkolenie na zasadach wynikających z  umowy.</w:t>
      </w:r>
    </w:p>
    <w:p w14:paraId="57EB7322" w14:textId="77777777" w:rsidR="001A7774" w:rsidRPr="001A22FF" w:rsidRDefault="001A7774" w:rsidP="009363B4">
      <w:pPr>
        <w:pStyle w:val="UMOWATRE"/>
        <w:spacing w:line="26" w:lineRule="atLeast"/>
        <w:ind w:left="357"/>
        <w:jc w:val="left"/>
        <w:rPr>
          <w:rFonts w:ascii="Arial" w:hAnsi="Arial" w:cs="Arial"/>
          <w:sz w:val="24"/>
          <w:szCs w:val="24"/>
        </w:rPr>
      </w:pPr>
    </w:p>
    <w:p w14:paraId="092BEF79" w14:textId="77777777" w:rsidR="002B23FF" w:rsidRPr="001A22FF" w:rsidRDefault="002B23FF" w:rsidP="009363B4">
      <w:pPr>
        <w:spacing w:before="60" w:after="60" w:line="26" w:lineRule="atLeast"/>
        <w:rPr>
          <w:rFonts w:ascii="Arial" w:hAnsi="Arial" w:cs="Arial"/>
        </w:rPr>
      </w:pPr>
      <w:r w:rsidRPr="001A22FF">
        <w:rPr>
          <w:rFonts w:ascii="Arial" w:hAnsi="Arial" w:cs="Arial"/>
          <w:b/>
        </w:rPr>
        <w:t>§</w:t>
      </w:r>
      <w:r w:rsidR="00C3038C" w:rsidRPr="001A22FF">
        <w:rPr>
          <w:rFonts w:ascii="Arial" w:hAnsi="Arial" w:cs="Arial"/>
          <w:b/>
        </w:rPr>
        <w:t xml:space="preserve"> </w:t>
      </w:r>
      <w:r w:rsidRPr="001A22FF">
        <w:rPr>
          <w:rFonts w:ascii="Arial" w:hAnsi="Arial" w:cs="Arial"/>
          <w:b/>
        </w:rPr>
        <w:t>6.</w:t>
      </w:r>
    </w:p>
    <w:p w14:paraId="758EA2CF" w14:textId="77777777" w:rsidR="00F00EF4" w:rsidRPr="001A22FF" w:rsidRDefault="00F00EF4" w:rsidP="009363B4">
      <w:pPr>
        <w:pStyle w:val="UMOWATRE"/>
        <w:numPr>
          <w:ilvl w:val="0"/>
          <w:numId w:val="26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W przypadku wypowiedzenia umowy z powodu, o którym mowa w 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5 ust. 1 niniejszej umowy Wykonawca zapłaci Zamawiającemu karę umowną w wysokości 15% wartości umowy, o</w:t>
      </w:r>
      <w:r w:rsidR="0024576A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której mowa w 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3 ust. 4 niniejszej umowy.</w:t>
      </w:r>
    </w:p>
    <w:p w14:paraId="7C08E5B1" w14:textId="5B95CFDD" w:rsidR="00F00EF4" w:rsidRDefault="00F00EF4" w:rsidP="009363B4">
      <w:pPr>
        <w:pStyle w:val="UMOWATRE"/>
        <w:numPr>
          <w:ilvl w:val="0"/>
          <w:numId w:val="26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Wykonawca zapłaci Zamawiającemu karę umowną w wysokości 2% wartości umowy, </w:t>
      </w:r>
      <w:r w:rsidR="0093011E" w:rsidRPr="001A22FF">
        <w:rPr>
          <w:rFonts w:ascii="Arial" w:hAnsi="Arial" w:cs="Arial"/>
          <w:sz w:val="24"/>
          <w:szCs w:val="24"/>
        </w:rPr>
        <w:br/>
      </w:r>
      <w:r w:rsidRPr="001A22FF">
        <w:rPr>
          <w:rFonts w:ascii="Arial" w:hAnsi="Arial" w:cs="Arial"/>
          <w:sz w:val="24"/>
          <w:szCs w:val="24"/>
        </w:rPr>
        <w:t>o której mowa w 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3 ust. 4 niniejszej umowy za każdorazowy przypadek nienależytego wykonania umowy, z zastrzeżeniem postanowień 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5 ust. 1 pkt 2 niniejszej umowy.</w:t>
      </w:r>
    </w:p>
    <w:p w14:paraId="7C60B94C" w14:textId="5A59CE03" w:rsidR="00F00EF4" w:rsidRDefault="00F00EF4" w:rsidP="009363B4">
      <w:pPr>
        <w:pStyle w:val="UMOWATRE"/>
        <w:numPr>
          <w:ilvl w:val="0"/>
          <w:numId w:val="26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Przez nienależyte wykonanie umowy rozumie się wszelkie zaniedbania powstałe przy realizacji umowy ze strony Wykonawcy, a w szczególności opóźnienia w wykonaniu umowy, niezachowanie należytej staranności przy wykonywaniu obowiązków, o których mowa w</w:t>
      </w:r>
      <w:r w:rsidR="0024576A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§</w:t>
      </w:r>
      <w:r w:rsidR="0024576A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2</w:t>
      </w:r>
      <w:r w:rsidR="0024576A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 xml:space="preserve">ust. 1 - 4 lub zaniechanie podjęcia działań mających na celu wyeliminowanie nieprawidłowości w realizacji umowy. </w:t>
      </w:r>
    </w:p>
    <w:p w14:paraId="25B19E82" w14:textId="2B76E0CB" w:rsidR="00F00EF4" w:rsidRDefault="00F00EF4" w:rsidP="009363B4">
      <w:pPr>
        <w:pStyle w:val="UMOWATRE"/>
        <w:numPr>
          <w:ilvl w:val="0"/>
          <w:numId w:val="26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lastRenderedPageBreak/>
        <w:t>W przypadku stwierdzenia przez Zamawiającego nieprawidłowości w realizowanym przez Wykonawcę szkoleniu, Zamawiający zobowiązuje się przekazać Wykonawcy na piśmie swoje zastrzeżenia. W przypadku zgłoszenia przez Zamawiającego zastrzeżeń do realizowanego szkolenia, Wykonawca zobowiązany jest przedstawić Zamawiającemu swoje pisemne wyjaśnienia w tym zakresie. W przypadku nieprzedstawienia wyjaśnień w dniu następnym po dniu otrzymania zastrzeżeń od Zamawiającego lub gdy Zamawiający uzna je za niewystarczające, zastosowanie mają postanowienia niniejszego paragrafu.</w:t>
      </w:r>
    </w:p>
    <w:p w14:paraId="0A9A87C4" w14:textId="22848ACF" w:rsidR="00336E8B" w:rsidRPr="00336E8B" w:rsidRDefault="00336E8B" w:rsidP="00AC34E1">
      <w:pPr>
        <w:pStyle w:val="Akapitzlist"/>
        <w:numPr>
          <w:ilvl w:val="0"/>
          <w:numId w:val="26"/>
        </w:numPr>
        <w:spacing w:line="26" w:lineRule="atLeast"/>
        <w:ind w:hanging="357"/>
        <w:rPr>
          <w:rFonts w:ascii="Arial" w:hAnsi="Arial" w:cs="Arial"/>
          <w:szCs w:val="24"/>
        </w:rPr>
      </w:pPr>
      <w:r w:rsidRPr="00336E8B">
        <w:rPr>
          <w:rFonts w:ascii="Arial" w:hAnsi="Arial" w:cs="Arial"/>
          <w:szCs w:val="24"/>
        </w:rPr>
        <w:t xml:space="preserve">Kary umowne przewidziane w ust. </w:t>
      </w:r>
      <w:r>
        <w:rPr>
          <w:rFonts w:ascii="Arial" w:hAnsi="Arial" w:cs="Arial"/>
          <w:szCs w:val="24"/>
        </w:rPr>
        <w:t>1</w:t>
      </w:r>
      <w:r w:rsidRPr="00336E8B">
        <w:rPr>
          <w:rFonts w:ascii="Arial" w:hAnsi="Arial" w:cs="Arial"/>
          <w:szCs w:val="24"/>
        </w:rPr>
        <w:t xml:space="preserve"> – </w:t>
      </w:r>
      <w:r>
        <w:rPr>
          <w:rFonts w:ascii="Arial" w:hAnsi="Arial" w:cs="Arial"/>
          <w:szCs w:val="24"/>
        </w:rPr>
        <w:t>2</w:t>
      </w:r>
      <w:r w:rsidRPr="00336E8B">
        <w:rPr>
          <w:rFonts w:ascii="Arial" w:hAnsi="Arial" w:cs="Arial"/>
          <w:szCs w:val="24"/>
        </w:rPr>
        <w:t xml:space="preserve">  niniejszego paragrafu mogą być naliczane niezależnie od siebie z zastrzeżeniem, że łączna maksymalna wysokość kar umownych nie może przek</w:t>
      </w:r>
      <w:r>
        <w:rPr>
          <w:rFonts w:ascii="Arial" w:hAnsi="Arial" w:cs="Arial"/>
          <w:szCs w:val="24"/>
        </w:rPr>
        <w:t>roczyć 2</w:t>
      </w:r>
      <w:r w:rsidRPr="00336E8B">
        <w:rPr>
          <w:rFonts w:ascii="Arial" w:hAnsi="Arial" w:cs="Arial"/>
          <w:szCs w:val="24"/>
        </w:rPr>
        <w:t>0% wartości zamówienia.</w:t>
      </w:r>
    </w:p>
    <w:p w14:paraId="2A1AAB7B" w14:textId="77777777" w:rsidR="00F00EF4" w:rsidRPr="001A22FF" w:rsidRDefault="00F00EF4" w:rsidP="009363B4">
      <w:pPr>
        <w:pStyle w:val="UMOWATRE"/>
        <w:numPr>
          <w:ilvl w:val="0"/>
          <w:numId w:val="26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W przypadku naliczenia kar umownych, Zamawiający poinformuje Wykonawcę za pośrednictwem poczty na adres wskazany w niniejszej umowie, o przyczynach naliczenia i</w:t>
      </w:r>
      <w:r w:rsidR="0024576A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wysokości kary umownej oraz obciąży Wykonawcę karą i potrąci ją z wynagrodzenia, o</w:t>
      </w:r>
      <w:r w:rsidR="0024576A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którym mowa w 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3 ust. 4 niniejszej umowy przy zapłacie za fakturę wystawionej zgodnie z</w:t>
      </w:r>
      <w:r w:rsidR="0024576A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3 ust. 5 niniejszej umowy. W przypadku dokonania potrącenia, Wykonawcy zostanie dostarczona nota księgowa wystawiona przez Zamawiającego. Zamawiający poinformuje Wykonawcę na piśmie o fakcie pomniejszenia wynagrodzenia Wykonawcy w związku z</w:t>
      </w:r>
      <w:r w:rsidR="0024576A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powstaniem obowiązku zapłaty kar umownych.</w:t>
      </w:r>
    </w:p>
    <w:p w14:paraId="5C3167BF" w14:textId="77777777" w:rsidR="00F00EF4" w:rsidRPr="001A22FF" w:rsidRDefault="00F00EF4" w:rsidP="009363B4">
      <w:pPr>
        <w:pStyle w:val="UMOWATRE"/>
        <w:numPr>
          <w:ilvl w:val="0"/>
          <w:numId w:val="26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W przypadku uznania wyjaśnień Wykonawcy, o których mowa w ust. 4 za wystarczające, termin zapłaty określony w §</w:t>
      </w:r>
      <w:r w:rsidR="00C3038C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3 ust. 6 niniejszej umowy ulega odpowiedniemu przedłużeniu o</w:t>
      </w:r>
      <w:r w:rsidR="0024576A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okres, w jakim wyjaśniane były zastrzeżenia Zamawiającego.</w:t>
      </w:r>
    </w:p>
    <w:p w14:paraId="6E65F0F6" w14:textId="77777777" w:rsidR="003A77E3" w:rsidRPr="001A22FF" w:rsidRDefault="00F00EF4" w:rsidP="009363B4">
      <w:pPr>
        <w:pStyle w:val="UMOWATRE"/>
        <w:numPr>
          <w:ilvl w:val="0"/>
          <w:numId w:val="26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Zamawiający zastrzega sobie prawo dochodzenia od Wykonawcy odszkodowania przekraczającego wysokość kar umownych.</w:t>
      </w:r>
    </w:p>
    <w:p w14:paraId="57DA00C1" w14:textId="77777777" w:rsidR="00F00EF4" w:rsidRPr="001A22FF" w:rsidRDefault="00F00EF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615BE1D3" w14:textId="15FEE57A" w:rsidR="002B23FF" w:rsidRPr="009A7614" w:rsidRDefault="002B23FF" w:rsidP="009363B4">
      <w:pPr>
        <w:pStyle w:val="UMOWAPARAGRAF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§</w:t>
      </w:r>
      <w:r w:rsidR="00C3038C" w:rsidRPr="009A7614">
        <w:rPr>
          <w:rFonts w:ascii="Arial" w:hAnsi="Arial" w:cs="Arial"/>
          <w:sz w:val="24"/>
          <w:szCs w:val="24"/>
        </w:rPr>
        <w:t xml:space="preserve"> </w:t>
      </w:r>
      <w:r w:rsidRPr="009A7614">
        <w:rPr>
          <w:rFonts w:ascii="Arial" w:hAnsi="Arial" w:cs="Arial"/>
          <w:sz w:val="24"/>
          <w:szCs w:val="24"/>
        </w:rPr>
        <w:t>7.</w:t>
      </w:r>
    </w:p>
    <w:p w14:paraId="1CF34335" w14:textId="77777777" w:rsidR="00F00EF4" w:rsidRPr="001A22FF" w:rsidRDefault="00F00EF4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1A22FF">
        <w:rPr>
          <w:rFonts w:ascii="Arial" w:hAnsi="Arial" w:cs="Arial"/>
          <w:b/>
          <w:sz w:val="24"/>
          <w:szCs w:val="24"/>
        </w:rPr>
        <w:t>Klauzula informacyjna w związku z przetwarzaniem danych osobowych dla przedsiębiorców i innych podmiotów w związku z realizacją zadań określonych w ustawie o promocji zatrudnienia i instytucjach rynku pracy.</w:t>
      </w:r>
    </w:p>
    <w:p w14:paraId="3B65FCC7" w14:textId="71C064ED" w:rsidR="00F00EF4" w:rsidRPr="001A22FF" w:rsidRDefault="00F00EF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Zgodnie z art. 13 rozporządzenia Parlamentu Europejskiego i Rady (UE) 2016/679 z dnia 27</w:t>
      </w:r>
      <w:r w:rsidR="000A6A7C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kwietnia 2016</w:t>
      </w:r>
      <w:r w:rsidR="00450734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r. w sprawie ochrony osób fizycznych w związku z przetwarzaniem danych osobowych i w sprawie swobodnego przepływu takich danych oraz uchylenia dyrektywy 95/46/WE (Dz. Urz. UE.L Nr 119), zwanego dalej RODO, Urząd Pracy m. st. Warszawy informuje, że:</w:t>
      </w:r>
    </w:p>
    <w:p w14:paraId="529F44CB" w14:textId="77777777" w:rsidR="00F00EF4" w:rsidRPr="001A22FF" w:rsidRDefault="00F00EF4" w:rsidP="009363B4">
      <w:pPr>
        <w:pStyle w:val="UMOWATRE"/>
        <w:numPr>
          <w:ilvl w:val="0"/>
          <w:numId w:val="27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Administratorem Pani/Pana danych, w tym danych osobowych jest Urząd Pracy m.st.</w:t>
      </w:r>
      <w:r w:rsidR="000A6A7C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Warszawy mający siedzibę przy ul. Grochowskiej 171B, 04-111 Warszawa, reprezentowany przez Dyrektora Urzędu Pracy m.st. Warszawy.</w:t>
      </w:r>
    </w:p>
    <w:p w14:paraId="431F0C2B" w14:textId="593D29E6" w:rsidR="00F00EF4" w:rsidRPr="001A22FF" w:rsidRDefault="00F00EF4" w:rsidP="009363B4">
      <w:pPr>
        <w:pStyle w:val="UMOWATRE"/>
        <w:numPr>
          <w:ilvl w:val="0"/>
          <w:numId w:val="27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Podanie przez Panią/Pana danych osobowych jest niezbędne do zawarcia i realizacji umowy. Odmowa podania danych osobowych skutkuje brakiem możliwości realizacji usług </w:t>
      </w:r>
      <w:r w:rsidR="0093011E" w:rsidRPr="001A22FF">
        <w:rPr>
          <w:rFonts w:ascii="Arial" w:hAnsi="Arial" w:cs="Arial"/>
          <w:sz w:val="24"/>
          <w:szCs w:val="24"/>
        </w:rPr>
        <w:br/>
      </w:r>
      <w:r w:rsidRPr="001A22FF">
        <w:rPr>
          <w:rFonts w:ascii="Arial" w:hAnsi="Arial" w:cs="Arial"/>
          <w:sz w:val="24"/>
          <w:szCs w:val="24"/>
        </w:rPr>
        <w:t>i form wsparcia dla przedsiębiorców i innych podmiotów.</w:t>
      </w:r>
    </w:p>
    <w:p w14:paraId="1922A118" w14:textId="77777777" w:rsidR="00F00EF4" w:rsidRPr="001A22FF" w:rsidRDefault="00F00EF4" w:rsidP="009363B4">
      <w:pPr>
        <w:pStyle w:val="UMOWATRE"/>
        <w:numPr>
          <w:ilvl w:val="0"/>
          <w:numId w:val="27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Pani/Pana dane, w tym dane osobowe przetwarzane są w celu:</w:t>
      </w:r>
    </w:p>
    <w:p w14:paraId="608AD688" w14:textId="77777777" w:rsidR="00F00EF4" w:rsidRPr="001A22FF" w:rsidRDefault="00F00EF4" w:rsidP="009363B4">
      <w:pPr>
        <w:pStyle w:val="UMOWATRE"/>
        <w:numPr>
          <w:ilvl w:val="0"/>
          <w:numId w:val="28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realizacji zadań przez Urząd i wypełnienia obowiązku prawnego ciążącego na Administratorze zgodnie z art. 6 ust. 1 lit. c RODO;</w:t>
      </w:r>
    </w:p>
    <w:p w14:paraId="4954FDD1" w14:textId="0B44771E" w:rsidR="00F00EF4" w:rsidRDefault="00F00EF4" w:rsidP="009363B4">
      <w:pPr>
        <w:pStyle w:val="UMOWATRE"/>
        <w:numPr>
          <w:ilvl w:val="0"/>
          <w:numId w:val="28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realizacji zadań przez Urząd i wykonywania zadania realizowanego w interesie publicznym lub w ramach sprawowania władzy publicznej powierzonej Administratorowi zgodnie z</w:t>
      </w:r>
      <w:r w:rsidR="00201C3D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art.</w:t>
      </w:r>
      <w:r w:rsidR="00201C3D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6 ust. 1 lit. e RODO; ujętych w ustawie z dnia 20 kwietnia 2004</w:t>
      </w:r>
      <w:r w:rsidR="00450734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 xml:space="preserve">r. </w:t>
      </w:r>
      <w:r w:rsidR="0093011E" w:rsidRPr="001A22FF">
        <w:rPr>
          <w:rFonts w:ascii="Arial" w:hAnsi="Arial" w:cs="Arial"/>
          <w:sz w:val="24"/>
          <w:szCs w:val="24"/>
        </w:rPr>
        <w:br/>
      </w:r>
      <w:r w:rsidRPr="001A22FF">
        <w:rPr>
          <w:rFonts w:ascii="Arial" w:hAnsi="Arial" w:cs="Arial"/>
          <w:sz w:val="24"/>
          <w:szCs w:val="24"/>
        </w:rPr>
        <w:t>o promocji zatrudnienia i</w:t>
      </w:r>
      <w:r w:rsidR="00156B2F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instytucjach rynku pracy</w:t>
      </w:r>
      <w:r w:rsidR="000A6A7C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 xml:space="preserve">(tekst i publikator ustawy </w:t>
      </w:r>
      <w:r w:rsidR="00156B2F" w:rsidRPr="001A22FF">
        <w:rPr>
          <w:rFonts w:ascii="Arial" w:hAnsi="Arial" w:cs="Arial"/>
          <w:sz w:val="24"/>
          <w:szCs w:val="24"/>
        </w:rPr>
        <w:t>-</w:t>
      </w:r>
      <w:r w:rsidRPr="001A22FF">
        <w:rPr>
          <w:rFonts w:ascii="Arial" w:hAnsi="Arial" w:cs="Arial"/>
          <w:sz w:val="24"/>
          <w:szCs w:val="24"/>
        </w:rPr>
        <w:t xml:space="preserve"> </w:t>
      </w:r>
      <w:r w:rsidRPr="00101AFD">
        <w:rPr>
          <w:rFonts w:ascii="Arial" w:hAnsi="Arial" w:cs="Arial"/>
          <w:sz w:val="24"/>
          <w:szCs w:val="24"/>
          <w:u w:val="single"/>
        </w:rPr>
        <w:t>https://warszawa.praca.gov.pl)</w:t>
      </w:r>
      <w:r w:rsidRPr="001A22FF">
        <w:rPr>
          <w:rFonts w:ascii="Arial" w:hAnsi="Arial" w:cs="Arial"/>
          <w:sz w:val="24"/>
          <w:szCs w:val="24"/>
        </w:rPr>
        <w:t xml:space="preserve"> oraz aktów wykonawczych wydanych na jej podstawie.</w:t>
      </w:r>
    </w:p>
    <w:p w14:paraId="5C9A0FAB" w14:textId="77777777" w:rsidR="00F00EF4" w:rsidRPr="001A22FF" w:rsidRDefault="00F00EF4" w:rsidP="009363B4">
      <w:pPr>
        <w:pStyle w:val="UMOWATRE"/>
        <w:numPr>
          <w:ilvl w:val="0"/>
          <w:numId w:val="27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Odbiorcą Pani/Pana danych osobowych mogą być:</w:t>
      </w:r>
    </w:p>
    <w:p w14:paraId="1D57FDAC" w14:textId="77777777" w:rsidR="00F00EF4" w:rsidRPr="001A22FF" w:rsidRDefault="00F00EF4" w:rsidP="009363B4">
      <w:pPr>
        <w:pStyle w:val="UMOWATRE"/>
        <w:numPr>
          <w:ilvl w:val="0"/>
          <w:numId w:val="29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Podmioty publiczne - na podstawie przepisów prawa;</w:t>
      </w:r>
    </w:p>
    <w:p w14:paraId="53AB6E33" w14:textId="2667DF98" w:rsidR="00090D37" w:rsidRDefault="00F00EF4" w:rsidP="009363B4">
      <w:pPr>
        <w:pStyle w:val="UMOWATRE"/>
        <w:numPr>
          <w:ilvl w:val="0"/>
          <w:numId w:val="29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Podmioty, które przetwarzają dane osobowe na podstawie umowy powierzenia przetwarzania danych osobowych.</w:t>
      </w:r>
    </w:p>
    <w:p w14:paraId="79F99DB0" w14:textId="0EA4F08E" w:rsidR="00AB2397" w:rsidRDefault="00AB2397" w:rsidP="00AB2397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68AD3D58" w14:textId="514ACE80" w:rsidR="00AB2397" w:rsidRDefault="00AB2397" w:rsidP="00AB2397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72AF75A3" w14:textId="77777777" w:rsidR="00F00EF4" w:rsidRPr="001A22FF" w:rsidRDefault="00EB457E" w:rsidP="009363B4">
      <w:pPr>
        <w:pStyle w:val="UMOWATRE"/>
        <w:numPr>
          <w:ilvl w:val="0"/>
          <w:numId w:val="27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Pani/Pana dane, w tym dane osobowe związane z realizacją zadań określonych w ustawie </w:t>
      </w:r>
      <w:r w:rsidR="00F00EF4" w:rsidRPr="001A22FF">
        <w:rPr>
          <w:rFonts w:ascii="Arial" w:hAnsi="Arial" w:cs="Arial"/>
          <w:sz w:val="24"/>
          <w:szCs w:val="24"/>
        </w:rPr>
        <w:t>promocji zatrudnienia i instytucjach rynku pracy będą przechowywane przez okres niezbędny do zakończenia danej formy wsparcia oraz w obowiązkowym okresie przechowywania dokumentacji archiwalnej ustalonej zgodnie z odrębnymi przepisami.</w:t>
      </w:r>
    </w:p>
    <w:p w14:paraId="5040E99F" w14:textId="77777777" w:rsidR="00F00EF4" w:rsidRPr="001A22FF" w:rsidRDefault="00F00EF4" w:rsidP="009363B4">
      <w:pPr>
        <w:pStyle w:val="UMOWATRE"/>
        <w:numPr>
          <w:ilvl w:val="0"/>
          <w:numId w:val="27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Przysługuje Pani/Panu prawo dostępu do treści swoich danych oraz ich poprawienia i</w:t>
      </w:r>
      <w:r w:rsidR="00156B2F" w:rsidRPr="001A22FF">
        <w:rPr>
          <w:rFonts w:ascii="Arial" w:hAnsi="Arial" w:cs="Arial"/>
          <w:sz w:val="24"/>
          <w:szCs w:val="24"/>
        </w:rPr>
        <w:t> </w:t>
      </w:r>
      <w:r w:rsidRPr="001A22FF">
        <w:rPr>
          <w:rFonts w:ascii="Arial" w:hAnsi="Arial" w:cs="Arial"/>
          <w:sz w:val="24"/>
          <w:szCs w:val="24"/>
        </w:rPr>
        <w:t>sprostowania oraz w zakresie wynikających z przepisów do ograniczenia przetwarzania, wniesienia sprzeciwu wobec ich przetwarzania.</w:t>
      </w:r>
    </w:p>
    <w:p w14:paraId="654F58E5" w14:textId="66DEAC4B" w:rsidR="00F00EF4" w:rsidRPr="001A22FF" w:rsidRDefault="00F00EF4" w:rsidP="009363B4">
      <w:pPr>
        <w:pStyle w:val="UMOWATRE"/>
        <w:numPr>
          <w:ilvl w:val="0"/>
          <w:numId w:val="27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Przysługuje Pani/Panu prawo wniesienia skargi do organu nadzorczego właściwego do przetwarzania danych osobowych (Prezes Urzędu Ochrony Danych Osobowych), jeśli uzna Pani/Pan, że dane te są przetwarzane niezgodnie z przepisami prawa.</w:t>
      </w:r>
    </w:p>
    <w:p w14:paraId="301224C1" w14:textId="77777777" w:rsidR="00F00EF4" w:rsidRPr="001A22FF" w:rsidRDefault="00F00EF4" w:rsidP="009363B4">
      <w:pPr>
        <w:pStyle w:val="UMOWATRE"/>
        <w:numPr>
          <w:ilvl w:val="0"/>
          <w:numId w:val="27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W sprawach związanych z przetwarzaniem danych osobowych może Pani/Pan kontaktować się z Inspektorem Ochrony Danych:</w:t>
      </w:r>
    </w:p>
    <w:p w14:paraId="4318D89B" w14:textId="77777777" w:rsidR="00F00EF4" w:rsidRPr="001A22FF" w:rsidRDefault="00F00EF4" w:rsidP="009363B4">
      <w:pPr>
        <w:pStyle w:val="UMOWATRE"/>
        <w:numPr>
          <w:ilvl w:val="0"/>
          <w:numId w:val="30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pod adresem e-mail: </w:t>
      </w:r>
      <w:r w:rsidRPr="00101AFD">
        <w:rPr>
          <w:rFonts w:ascii="Arial" w:hAnsi="Arial" w:cs="Arial"/>
          <w:sz w:val="24"/>
          <w:szCs w:val="24"/>
          <w:u w:val="single"/>
        </w:rPr>
        <w:t>iod@up.warszawa.pl</w:t>
      </w:r>
      <w:r w:rsidRPr="001A22FF">
        <w:rPr>
          <w:rFonts w:ascii="Arial" w:hAnsi="Arial" w:cs="Arial"/>
          <w:sz w:val="24"/>
          <w:szCs w:val="24"/>
        </w:rPr>
        <w:t>,</w:t>
      </w:r>
    </w:p>
    <w:p w14:paraId="68AE79B7" w14:textId="0F8AEEC9" w:rsidR="00895A5B" w:rsidRPr="001A22FF" w:rsidRDefault="00F00EF4" w:rsidP="009363B4">
      <w:pPr>
        <w:pStyle w:val="UMOWATRE"/>
        <w:numPr>
          <w:ilvl w:val="0"/>
          <w:numId w:val="30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lub pisemnie na adres siedziby Urzędu. </w:t>
      </w:r>
    </w:p>
    <w:p w14:paraId="0880466A" w14:textId="77777777" w:rsidR="00895A5B" w:rsidRPr="001A22FF" w:rsidRDefault="00895A5B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3C19F752" w14:textId="77777777" w:rsidR="000F277E" w:rsidRPr="001A22FF" w:rsidRDefault="000F277E" w:rsidP="009363B4">
      <w:pPr>
        <w:pStyle w:val="UMOWAPARAGRAF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§</w:t>
      </w:r>
      <w:r w:rsidR="00EB457E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8.</w:t>
      </w:r>
    </w:p>
    <w:p w14:paraId="4B31E213" w14:textId="4EA3B07A" w:rsidR="00F00EF4" w:rsidRPr="00D256C6" w:rsidRDefault="00F00EF4" w:rsidP="009363B4">
      <w:pPr>
        <w:pStyle w:val="UMOWAPARAGRAF"/>
        <w:numPr>
          <w:ilvl w:val="0"/>
          <w:numId w:val="31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W sprawach nieunormowanych umową mają zastosowanie obowiązujące przepisy Kodeksu cywilnego oraz ustawy z dnia 20 kwietnia 2004</w:t>
      </w:r>
      <w:r w:rsidR="00450734">
        <w:rPr>
          <w:rFonts w:ascii="Arial" w:hAnsi="Arial" w:cs="Arial"/>
          <w:b w:val="0"/>
          <w:sz w:val="24"/>
          <w:szCs w:val="24"/>
        </w:rPr>
        <w:t xml:space="preserve"> </w:t>
      </w:r>
      <w:r w:rsidRPr="001A22FF">
        <w:rPr>
          <w:rFonts w:ascii="Arial" w:hAnsi="Arial" w:cs="Arial"/>
          <w:b w:val="0"/>
          <w:sz w:val="24"/>
          <w:szCs w:val="24"/>
        </w:rPr>
        <w:t>r. o promocji zatrudnienia i instytucjach rynku pracy (</w:t>
      </w:r>
      <w:bookmarkStart w:id="1" w:name="_GoBack"/>
      <w:r w:rsidRPr="00D256C6">
        <w:rPr>
          <w:rFonts w:ascii="Arial" w:hAnsi="Arial" w:cs="Arial"/>
          <w:b w:val="0"/>
          <w:sz w:val="24"/>
          <w:szCs w:val="24"/>
        </w:rPr>
        <w:t xml:space="preserve">Dz. U. z </w:t>
      </w:r>
      <w:r w:rsidR="00C74411" w:rsidRPr="00D256C6">
        <w:rPr>
          <w:rFonts w:ascii="Arial" w:hAnsi="Arial" w:cs="Arial"/>
          <w:b w:val="0"/>
          <w:sz w:val="24"/>
          <w:szCs w:val="24"/>
        </w:rPr>
        <w:t>202</w:t>
      </w:r>
      <w:r w:rsidR="00CF1D4B" w:rsidRPr="00D256C6">
        <w:rPr>
          <w:rFonts w:ascii="Arial" w:hAnsi="Arial" w:cs="Arial"/>
          <w:b w:val="0"/>
          <w:sz w:val="24"/>
          <w:szCs w:val="24"/>
        </w:rPr>
        <w:t>5</w:t>
      </w:r>
      <w:r w:rsidR="005F1389" w:rsidRPr="00D256C6">
        <w:rPr>
          <w:rFonts w:ascii="Arial" w:hAnsi="Arial" w:cs="Arial"/>
          <w:b w:val="0"/>
          <w:sz w:val="24"/>
          <w:szCs w:val="24"/>
        </w:rPr>
        <w:t xml:space="preserve"> </w:t>
      </w:r>
      <w:r w:rsidR="00C74411" w:rsidRPr="00D256C6">
        <w:rPr>
          <w:rFonts w:ascii="Arial" w:hAnsi="Arial" w:cs="Arial"/>
          <w:b w:val="0"/>
          <w:sz w:val="24"/>
          <w:szCs w:val="24"/>
        </w:rPr>
        <w:t>r</w:t>
      </w:r>
      <w:r w:rsidRPr="00D256C6">
        <w:rPr>
          <w:rFonts w:ascii="Arial" w:hAnsi="Arial" w:cs="Arial"/>
          <w:b w:val="0"/>
          <w:sz w:val="24"/>
          <w:szCs w:val="24"/>
        </w:rPr>
        <w:t>. poz.</w:t>
      </w:r>
      <w:r w:rsidR="00201C3D" w:rsidRPr="00D256C6">
        <w:rPr>
          <w:rFonts w:ascii="Arial" w:hAnsi="Arial" w:cs="Arial"/>
          <w:b w:val="0"/>
          <w:sz w:val="24"/>
          <w:szCs w:val="24"/>
        </w:rPr>
        <w:t xml:space="preserve"> </w:t>
      </w:r>
      <w:r w:rsidR="00CF1D4B" w:rsidRPr="00D256C6">
        <w:rPr>
          <w:rFonts w:ascii="Arial" w:hAnsi="Arial" w:cs="Arial"/>
          <w:b w:val="0"/>
          <w:sz w:val="24"/>
          <w:szCs w:val="24"/>
        </w:rPr>
        <w:t>214</w:t>
      </w:r>
      <w:r w:rsidR="00816AEA" w:rsidRPr="00D256C6">
        <w:rPr>
          <w:rFonts w:ascii="Arial" w:hAnsi="Arial" w:cs="Arial"/>
          <w:b w:val="0"/>
          <w:sz w:val="24"/>
          <w:szCs w:val="24"/>
        </w:rPr>
        <w:t xml:space="preserve"> z późn. zm.</w:t>
      </w:r>
      <w:r w:rsidRPr="00D256C6">
        <w:rPr>
          <w:rFonts w:ascii="Arial" w:hAnsi="Arial" w:cs="Arial"/>
          <w:b w:val="0"/>
          <w:sz w:val="24"/>
          <w:szCs w:val="24"/>
        </w:rPr>
        <w:t>).</w:t>
      </w:r>
    </w:p>
    <w:bookmarkEnd w:id="1"/>
    <w:p w14:paraId="53BAD236" w14:textId="77777777" w:rsidR="00F00EF4" w:rsidRPr="001A22FF" w:rsidRDefault="00F00EF4" w:rsidP="009363B4">
      <w:pPr>
        <w:pStyle w:val="UMOWAPARAGRAF"/>
        <w:numPr>
          <w:ilvl w:val="0"/>
          <w:numId w:val="31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Wszelkie zmiany umowy wymagają formy pisemnej.</w:t>
      </w:r>
    </w:p>
    <w:p w14:paraId="411F3D41" w14:textId="77777777" w:rsidR="00F00EF4" w:rsidRPr="001A22FF" w:rsidRDefault="00F00EF4" w:rsidP="009363B4">
      <w:pPr>
        <w:pStyle w:val="UMOWAPARAGRAF"/>
        <w:numPr>
          <w:ilvl w:val="0"/>
          <w:numId w:val="31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W przypadku sporów mogących wyniknąć w związku z realizacją niniejszej umowy, Strony będą dążyć do ich polubownego rozstrzygnięcia, a w przypadku braku porozumienia - poddadzą spór pod rozstrzygnięcie sądu powszechnego właściwego dla siedziby Zamawiającego.</w:t>
      </w:r>
    </w:p>
    <w:p w14:paraId="667DC612" w14:textId="77777777" w:rsidR="00F00EF4" w:rsidRPr="001A22FF" w:rsidRDefault="00F00EF4" w:rsidP="009363B4">
      <w:pPr>
        <w:pStyle w:val="UMOWAPARAGRAF"/>
        <w:numPr>
          <w:ilvl w:val="0"/>
          <w:numId w:val="31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Zamawiający oświadcza, że posiada status dużego przedsiębiorcy.</w:t>
      </w:r>
    </w:p>
    <w:p w14:paraId="02248A1E" w14:textId="55C72515" w:rsidR="00F00EF4" w:rsidRPr="001A22FF" w:rsidRDefault="00F00EF4" w:rsidP="009363B4">
      <w:pPr>
        <w:pStyle w:val="UMOWAPARAGRAF"/>
        <w:numPr>
          <w:ilvl w:val="0"/>
          <w:numId w:val="31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Wykonawca oświadcza, że znany jest mu fakt, iż treść umowy, a w szczególności przedmiot umowy i wysokość wynagrodzenia, stanowią informację publiczną w rozumieniu art.</w:t>
      </w:r>
      <w:r w:rsidR="00B46CA5" w:rsidRPr="001A22FF">
        <w:rPr>
          <w:rFonts w:ascii="Arial" w:hAnsi="Arial" w:cs="Arial"/>
          <w:b w:val="0"/>
          <w:sz w:val="24"/>
          <w:szCs w:val="24"/>
        </w:rPr>
        <w:t> </w:t>
      </w:r>
      <w:r w:rsidRPr="001A22FF">
        <w:rPr>
          <w:rFonts w:ascii="Arial" w:hAnsi="Arial" w:cs="Arial"/>
          <w:b w:val="0"/>
          <w:sz w:val="24"/>
          <w:szCs w:val="24"/>
        </w:rPr>
        <w:t>1 ust.</w:t>
      </w:r>
      <w:r w:rsidR="00201C3D" w:rsidRPr="001A22FF">
        <w:rPr>
          <w:rFonts w:ascii="Arial" w:hAnsi="Arial" w:cs="Arial"/>
          <w:b w:val="0"/>
          <w:sz w:val="24"/>
          <w:szCs w:val="24"/>
        </w:rPr>
        <w:t> </w:t>
      </w:r>
      <w:r w:rsidRPr="001A22FF">
        <w:rPr>
          <w:rFonts w:ascii="Arial" w:hAnsi="Arial" w:cs="Arial"/>
          <w:b w:val="0"/>
          <w:sz w:val="24"/>
          <w:szCs w:val="24"/>
        </w:rPr>
        <w:t>1</w:t>
      </w:r>
      <w:r w:rsidR="00156B2F" w:rsidRPr="001A22FF">
        <w:rPr>
          <w:rFonts w:ascii="Arial" w:hAnsi="Arial" w:cs="Arial"/>
          <w:b w:val="0"/>
          <w:sz w:val="24"/>
          <w:szCs w:val="24"/>
        </w:rPr>
        <w:t> </w:t>
      </w:r>
      <w:r w:rsidRPr="001A22FF">
        <w:rPr>
          <w:rFonts w:ascii="Arial" w:hAnsi="Arial" w:cs="Arial"/>
          <w:b w:val="0"/>
          <w:sz w:val="24"/>
          <w:szCs w:val="24"/>
        </w:rPr>
        <w:t>ustawy z dnia 6 września 2001</w:t>
      </w:r>
      <w:r w:rsidR="00450734">
        <w:rPr>
          <w:rFonts w:ascii="Arial" w:hAnsi="Arial" w:cs="Arial"/>
          <w:b w:val="0"/>
          <w:sz w:val="24"/>
          <w:szCs w:val="24"/>
        </w:rPr>
        <w:t xml:space="preserve"> </w:t>
      </w:r>
      <w:r w:rsidRPr="001A22FF">
        <w:rPr>
          <w:rFonts w:ascii="Arial" w:hAnsi="Arial" w:cs="Arial"/>
          <w:b w:val="0"/>
          <w:sz w:val="24"/>
          <w:szCs w:val="24"/>
        </w:rPr>
        <w:t>r. o dostępie do informacji publicznej (Dz. U. z 202</w:t>
      </w:r>
      <w:r w:rsidR="00C74411" w:rsidRPr="001A22FF">
        <w:rPr>
          <w:rFonts w:ascii="Arial" w:hAnsi="Arial" w:cs="Arial"/>
          <w:b w:val="0"/>
          <w:sz w:val="24"/>
          <w:szCs w:val="24"/>
        </w:rPr>
        <w:t>2</w:t>
      </w:r>
      <w:r w:rsidR="005F1389" w:rsidRPr="001A22FF">
        <w:rPr>
          <w:rFonts w:ascii="Arial" w:hAnsi="Arial" w:cs="Arial"/>
          <w:b w:val="0"/>
          <w:sz w:val="24"/>
          <w:szCs w:val="24"/>
        </w:rPr>
        <w:t xml:space="preserve"> </w:t>
      </w:r>
      <w:r w:rsidRPr="001A22FF">
        <w:rPr>
          <w:rFonts w:ascii="Arial" w:hAnsi="Arial" w:cs="Arial"/>
          <w:b w:val="0"/>
          <w:sz w:val="24"/>
          <w:szCs w:val="24"/>
        </w:rPr>
        <w:t xml:space="preserve">r. poz. </w:t>
      </w:r>
      <w:r w:rsidR="00C74411" w:rsidRPr="001A22FF">
        <w:rPr>
          <w:rFonts w:ascii="Arial" w:hAnsi="Arial" w:cs="Arial"/>
          <w:b w:val="0"/>
          <w:sz w:val="24"/>
          <w:szCs w:val="24"/>
        </w:rPr>
        <w:t>902</w:t>
      </w:r>
      <w:r w:rsidRPr="001A22FF">
        <w:rPr>
          <w:rFonts w:ascii="Arial" w:hAnsi="Arial" w:cs="Arial"/>
          <w:b w:val="0"/>
          <w:sz w:val="24"/>
          <w:szCs w:val="24"/>
        </w:rPr>
        <w:t>), która podlega udostępnieniu w trybie przedmiotowej ustawy z zastrzeżeniem ust.</w:t>
      </w:r>
      <w:r w:rsidR="00B46CA5" w:rsidRPr="001A22FF">
        <w:rPr>
          <w:rFonts w:ascii="Arial" w:hAnsi="Arial" w:cs="Arial"/>
          <w:b w:val="0"/>
          <w:sz w:val="24"/>
          <w:szCs w:val="24"/>
        </w:rPr>
        <w:t> </w:t>
      </w:r>
      <w:r w:rsidRPr="001A22FF">
        <w:rPr>
          <w:rFonts w:ascii="Arial" w:hAnsi="Arial" w:cs="Arial"/>
          <w:b w:val="0"/>
          <w:sz w:val="24"/>
          <w:szCs w:val="24"/>
        </w:rPr>
        <w:t>2</w:t>
      </w:r>
      <w:r w:rsidR="00201C3D" w:rsidRPr="001A22FF">
        <w:rPr>
          <w:rFonts w:ascii="Arial" w:hAnsi="Arial" w:cs="Arial"/>
          <w:b w:val="0"/>
          <w:sz w:val="24"/>
          <w:szCs w:val="24"/>
        </w:rPr>
        <w:t xml:space="preserve"> </w:t>
      </w:r>
      <w:r w:rsidRPr="001A22FF">
        <w:rPr>
          <w:rFonts w:ascii="Arial" w:hAnsi="Arial" w:cs="Arial"/>
          <w:b w:val="0"/>
          <w:sz w:val="24"/>
          <w:szCs w:val="24"/>
        </w:rPr>
        <w:t>ustawy.</w:t>
      </w:r>
    </w:p>
    <w:p w14:paraId="0AD916DF" w14:textId="1E307B68" w:rsidR="00101AFD" w:rsidRDefault="00F00EF4" w:rsidP="009363B4">
      <w:pPr>
        <w:pStyle w:val="UMOWAPARAGRAF"/>
        <w:numPr>
          <w:ilvl w:val="0"/>
          <w:numId w:val="31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Wykonawca wyraża zgodę na udostępnienie w trybie ustawy, o której mowa</w:t>
      </w:r>
      <w:r w:rsidR="00101AFD" w:rsidRPr="00101AFD">
        <w:rPr>
          <w:rFonts w:ascii="Arial" w:hAnsi="Arial" w:cs="Arial"/>
          <w:b w:val="0"/>
          <w:sz w:val="24"/>
          <w:szCs w:val="24"/>
        </w:rPr>
        <w:t xml:space="preserve"> </w:t>
      </w:r>
      <w:r w:rsidR="00101AFD" w:rsidRPr="001A22FF">
        <w:rPr>
          <w:rFonts w:ascii="Arial" w:hAnsi="Arial" w:cs="Arial"/>
          <w:b w:val="0"/>
          <w:sz w:val="24"/>
          <w:szCs w:val="24"/>
        </w:rPr>
        <w:t xml:space="preserve">w ust. </w:t>
      </w:r>
      <w:r w:rsidR="00101AFD">
        <w:rPr>
          <w:rFonts w:ascii="Arial" w:hAnsi="Arial" w:cs="Arial"/>
          <w:b w:val="0"/>
          <w:sz w:val="24"/>
          <w:szCs w:val="24"/>
        </w:rPr>
        <w:t>5</w:t>
      </w:r>
      <w:r w:rsidR="00101AFD" w:rsidRPr="001A22FF">
        <w:rPr>
          <w:rFonts w:ascii="Arial" w:hAnsi="Arial" w:cs="Arial"/>
          <w:b w:val="0"/>
          <w:sz w:val="24"/>
          <w:szCs w:val="24"/>
        </w:rPr>
        <w:t> </w:t>
      </w:r>
    </w:p>
    <w:p w14:paraId="4ED351C0" w14:textId="67C808AA" w:rsidR="00F00EF4" w:rsidRPr="001A22FF" w:rsidRDefault="00F00EF4" w:rsidP="00101AFD">
      <w:pPr>
        <w:pStyle w:val="UMOWAPARAGRAF"/>
        <w:spacing w:line="26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zawartych w umowie danych osobowych w zakresie obejmującym imię i nazwisko Wykonawcy, a w przypadku prowadzenia działalności gospodarczej - również w zakresie firmy. </w:t>
      </w:r>
    </w:p>
    <w:p w14:paraId="1BF41D14" w14:textId="77777777" w:rsidR="00F00EF4" w:rsidRPr="001A22FF" w:rsidRDefault="00F00EF4" w:rsidP="009363B4">
      <w:pPr>
        <w:pStyle w:val="UMOWAPARAGRAF"/>
        <w:numPr>
          <w:ilvl w:val="0"/>
          <w:numId w:val="31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Umowę sporządzono w dwóch jednobrzmiących egzemplarzach, po jednym dla każdej ze Stron.</w:t>
      </w:r>
    </w:p>
    <w:p w14:paraId="25397430" w14:textId="77777777" w:rsidR="001E277F" w:rsidRPr="001A22FF" w:rsidRDefault="00F00EF4" w:rsidP="009363B4">
      <w:pPr>
        <w:pStyle w:val="UMOWAPARAGRAF"/>
        <w:numPr>
          <w:ilvl w:val="0"/>
          <w:numId w:val="31"/>
        </w:numPr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 xml:space="preserve">Niniejsza umowa została zaparafowana i wypełniona zgodnie ze wzorem umowy umieszczonym na stronie internetowej Urzędu </w:t>
      </w:r>
      <w:r w:rsidR="00B37317" w:rsidRPr="001A22FF">
        <w:rPr>
          <w:rFonts w:ascii="Arial" w:hAnsi="Arial" w:cs="Arial"/>
          <w:b w:val="0"/>
          <w:sz w:val="24"/>
          <w:szCs w:val="24"/>
          <w:u w:val="single"/>
        </w:rPr>
        <w:t>https://warszawa.praca.gov</w:t>
      </w:r>
      <w:r w:rsidRPr="001A22FF">
        <w:rPr>
          <w:rFonts w:ascii="Arial" w:hAnsi="Arial" w:cs="Arial"/>
          <w:b w:val="0"/>
          <w:sz w:val="24"/>
          <w:szCs w:val="24"/>
          <w:u w:val="single"/>
        </w:rPr>
        <w:t>.pl</w:t>
      </w:r>
      <w:r w:rsidRPr="001A22FF">
        <w:rPr>
          <w:rFonts w:ascii="Arial" w:hAnsi="Arial" w:cs="Arial"/>
          <w:b w:val="0"/>
          <w:sz w:val="24"/>
          <w:szCs w:val="24"/>
        </w:rPr>
        <w:t xml:space="preserve"> i wzór ten nie </w:t>
      </w:r>
    </w:p>
    <w:p w14:paraId="7F0C4913" w14:textId="252D59EB" w:rsidR="00F00EF4" w:rsidRPr="001A22FF" w:rsidRDefault="001E277F" w:rsidP="001A22FF">
      <w:pPr>
        <w:pStyle w:val="UMOWAPARAGRAF"/>
        <w:spacing w:line="26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  <w:r w:rsidRPr="001A22FF">
        <w:rPr>
          <w:rFonts w:ascii="Arial" w:hAnsi="Arial" w:cs="Arial"/>
          <w:b w:val="0"/>
          <w:sz w:val="24"/>
          <w:szCs w:val="24"/>
        </w:rPr>
        <w:t>z</w:t>
      </w:r>
      <w:r w:rsidR="00F00EF4" w:rsidRPr="001A22FF">
        <w:rPr>
          <w:rFonts w:ascii="Arial" w:hAnsi="Arial" w:cs="Arial"/>
          <w:b w:val="0"/>
          <w:sz w:val="24"/>
          <w:szCs w:val="24"/>
        </w:rPr>
        <w:t>ostał zmodyfikowany.</w:t>
      </w:r>
    </w:p>
    <w:p w14:paraId="2E56F201" w14:textId="3BAE5402" w:rsidR="001E277F" w:rsidRPr="001A22FF" w:rsidRDefault="001E277F" w:rsidP="001A22FF">
      <w:pPr>
        <w:pStyle w:val="UMOWAPARAGRAF"/>
        <w:spacing w:line="26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</w:p>
    <w:tbl>
      <w:tblPr>
        <w:tblStyle w:val="Tabela-Siatka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"/>
        <w:gridCol w:w="3401"/>
        <w:gridCol w:w="1134"/>
        <w:gridCol w:w="3403"/>
        <w:gridCol w:w="1134"/>
      </w:tblGrid>
      <w:tr w:rsidR="001E277F" w:rsidRPr="001A22FF" w14:paraId="0AB2D94C" w14:textId="77777777" w:rsidTr="00101AFD">
        <w:trPr>
          <w:trHeight w:val="134"/>
        </w:trPr>
        <w:tc>
          <w:tcPr>
            <w:tcW w:w="1133" w:type="dxa"/>
          </w:tcPr>
          <w:p w14:paraId="06FE483F" w14:textId="77777777" w:rsidR="001E277F" w:rsidRPr="001A22FF" w:rsidRDefault="001E277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55C62AE" w14:textId="6FC22B26" w:rsidR="001E277F" w:rsidRPr="001A22FF" w:rsidRDefault="001E277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1" w:type="dxa"/>
          </w:tcPr>
          <w:p w14:paraId="498E5013" w14:textId="7E9828EB" w:rsidR="001E277F" w:rsidRDefault="001E277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66B862" w14:textId="4A14B5FE" w:rsidR="001A22FF" w:rsidRDefault="001A22F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13A664" w14:textId="77777777" w:rsidR="001A22FF" w:rsidRPr="001A22FF" w:rsidRDefault="001A22F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C5A89E" w14:textId="27F3A85A" w:rsidR="001E277F" w:rsidRPr="001A22FF" w:rsidRDefault="001E277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A22FF">
              <w:rPr>
                <w:rFonts w:ascii="Arial" w:hAnsi="Arial" w:cs="Arial"/>
                <w:b/>
                <w:sz w:val="24"/>
                <w:szCs w:val="24"/>
              </w:rPr>
              <w:t>……………………………</w:t>
            </w:r>
          </w:p>
          <w:p w14:paraId="0CDF6FA7" w14:textId="2739F701" w:rsidR="001E277F" w:rsidRPr="001A22FF" w:rsidRDefault="001E277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A22FF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  <w:p w14:paraId="14425B98" w14:textId="72CB2365" w:rsidR="001E277F" w:rsidRPr="001A22FF" w:rsidRDefault="001E277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22FF">
              <w:rPr>
                <w:rFonts w:ascii="Arial" w:hAnsi="Arial" w:cs="Arial"/>
                <w:sz w:val="24"/>
                <w:szCs w:val="24"/>
              </w:rPr>
              <w:t xml:space="preserve">Data, pieczątka i podpis </w:t>
            </w:r>
          </w:p>
        </w:tc>
        <w:tc>
          <w:tcPr>
            <w:tcW w:w="1134" w:type="dxa"/>
          </w:tcPr>
          <w:p w14:paraId="50C09A67" w14:textId="77777777" w:rsidR="001E277F" w:rsidRPr="001A22FF" w:rsidRDefault="001E277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3" w:type="dxa"/>
          </w:tcPr>
          <w:p w14:paraId="6C9CA5D0" w14:textId="3BFF7D79" w:rsidR="001E277F" w:rsidRDefault="001E277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03E4D" w14:textId="2AA2F35C" w:rsidR="001A22FF" w:rsidRDefault="001A22F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5ECE76" w14:textId="77777777" w:rsidR="001A22FF" w:rsidRPr="001A22FF" w:rsidRDefault="001A22F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7852C5" w14:textId="157C5FE3" w:rsidR="001E277F" w:rsidRPr="001A22FF" w:rsidRDefault="001E277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A22FF">
              <w:rPr>
                <w:rFonts w:ascii="Arial" w:hAnsi="Arial" w:cs="Arial"/>
                <w:b/>
                <w:sz w:val="24"/>
                <w:szCs w:val="24"/>
              </w:rPr>
              <w:t>………..…………………</w:t>
            </w:r>
          </w:p>
          <w:p w14:paraId="67AF255E" w14:textId="3935D74A" w:rsidR="001E277F" w:rsidRPr="001A22FF" w:rsidRDefault="001E277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A22FF">
              <w:rPr>
                <w:rFonts w:ascii="Arial" w:hAnsi="Arial" w:cs="Arial"/>
                <w:b/>
                <w:sz w:val="24"/>
                <w:szCs w:val="24"/>
              </w:rPr>
              <w:t>Zamawiający</w:t>
            </w:r>
          </w:p>
          <w:p w14:paraId="668DE272" w14:textId="77777777" w:rsidR="001E277F" w:rsidRDefault="001E277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22FF">
              <w:rPr>
                <w:rFonts w:ascii="Arial" w:hAnsi="Arial" w:cs="Arial"/>
                <w:sz w:val="24"/>
                <w:szCs w:val="24"/>
              </w:rPr>
              <w:t>Data, pieczątka i podpis</w:t>
            </w:r>
          </w:p>
          <w:p w14:paraId="07F04680" w14:textId="6F493547" w:rsidR="001A22FF" w:rsidRPr="001A22FF" w:rsidRDefault="001A22F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CD5140" w14:textId="77777777" w:rsidR="001E277F" w:rsidRPr="001A22FF" w:rsidRDefault="001E277F" w:rsidP="001E277F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84318A" w14:textId="77777777" w:rsidR="00B00E0E" w:rsidRDefault="00B00E0E" w:rsidP="009363B4">
      <w:pPr>
        <w:pStyle w:val="UMOWAPARAGRAF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0AA1F708" w14:textId="14F1EFAB" w:rsidR="00F00EF4" w:rsidRPr="009A7614" w:rsidRDefault="00F00EF4" w:rsidP="009363B4">
      <w:pPr>
        <w:pStyle w:val="UMOWAPARAGRAF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Załączniki (parafowane, stanowiące integralną część niniejszej umowy):</w:t>
      </w:r>
    </w:p>
    <w:p w14:paraId="028E9D1D" w14:textId="77777777" w:rsidR="00F00EF4" w:rsidRPr="009A7614" w:rsidRDefault="00F00EF4" w:rsidP="009363B4">
      <w:pPr>
        <w:pStyle w:val="UMOWAPARAGRAF"/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Załącznik nr 1</w:t>
      </w:r>
      <w:r w:rsidRPr="009A7614">
        <w:rPr>
          <w:rFonts w:ascii="Arial" w:hAnsi="Arial" w:cs="Arial"/>
          <w:b w:val="0"/>
          <w:sz w:val="24"/>
          <w:szCs w:val="24"/>
        </w:rPr>
        <w:t xml:space="preserve"> Program szkolenia wraz z kalkulacją kosztów. </w:t>
      </w:r>
    </w:p>
    <w:p w14:paraId="342E25A5" w14:textId="77777777" w:rsidR="00F00EF4" w:rsidRPr="009A7614" w:rsidRDefault="00F00EF4" w:rsidP="009363B4">
      <w:pPr>
        <w:pStyle w:val="UMOWAPARAGRAF"/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Załącznik nr 2</w:t>
      </w:r>
      <w:r w:rsidRPr="009A7614">
        <w:rPr>
          <w:rFonts w:ascii="Arial" w:hAnsi="Arial" w:cs="Arial"/>
          <w:b w:val="0"/>
          <w:sz w:val="24"/>
          <w:szCs w:val="24"/>
        </w:rPr>
        <w:t xml:space="preserve"> Imien</w:t>
      </w:r>
      <w:r w:rsidR="00651204" w:rsidRPr="009A7614">
        <w:rPr>
          <w:rFonts w:ascii="Arial" w:hAnsi="Arial" w:cs="Arial"/>
          <w:b w:val="0"/>
          <w:sz w:val="24"/>
          <w:szCs w:val="24"/>
        </w:rPr>
        <w:t>na lista obecności na szkoleniu.</w:t>
      </w:r>
    </w:p>
    <w:p w14:paraId="6967090D" w14:textId="77777777" w:rsidR="00F00EF4" w:rsidRPr="009A7614" w:rsidRDefault="00F00EF4" w:rsidP="009363B4">
      <w:pPr>
        <w:pStyle w:val="UMOWAPARAGRAF"/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Załącznik nr 3</w:t>
      </w:r>
      <w:r w:rsidRPr="009A7614">
        <w:rPr>
          <w:rFonts w:ascii="Arial" w:hAnsi="Arial" w:cs="Arial"/>
          <w:b w:val="0"/>
          <w:sz w:val="24"/>
          <w:szCs w:val="24"/>
        </w:rPr>
        <w:t xml:space="preserve"> Zaświadczenie potwierdzające ukończenie szkolenia i uzyskanie umiejętności lub kwalifikacji.</w:t>
      </w:r>
    </w:p>
    <w:p w14:paraId="30D32DF6" w14:textId="77777777" w:rsidR="00F00EF4" w:rsidRPr="009A7614" w:rsidRDefault="00F00EF4" w:rsidP="009363B4">
      <w:pPr>
        <w:pStyle w:val="UMOWAPARAGRAF"/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Załącznik nr 4</w:t>
      </w:r>
      <w:r w:rsidRPr="009A7614">
        <w:rPr>
          <w:rFonts w:ascii="Arial" w:hAnsi="Arial" w:cs="Arial"/>
          <w:b w:val="0"/>
          <w:sz w:val="24"/>
          <w:szCs w:val="24"/>
        </w:rPr>
        <w:t xml:space="preserve"> Anonimowa ankieta dla uczestnika szkolenia.</w:t>
      </w:r>
    </w:p>
    <w:p w14:paraId="309701F9" w14:textId="77777777" w:rsidR="00F00EF4" w:rsidRPr="009A7614" w:rsidRDefault="00F00EF4" w:rsidP="009363B4">
      <w:pPr>
        <w:pStyle w:val="UMOWAPARAGRAF"/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Załącznik nr 5</w:t>
      </w:r>
      <w:r w:rsidRPr="009A7614">
        <w:rPr>
          <w:rFonts w:ascii="Arial" w:hAnsi="Arial" w:cs="Arial"/>
          <w:b w:val="0"/>
          <w:sz w:val="24"/>
          <w:szCs w:val="24"/>
        </w:rPr>
        <w:t xml:space="preserve"> Oświadczenie Wykonawcy, o wyrażeniu zgody na udostępnienie treści umowy w</w:t>
      </w:r>
      <w:r w:rsidR="00B37317">
        <w:rPr>
          <w:rFonts w:ascii="Arial" w:hAnsi="Arial" w:cs="Arial"/>
          <w:b w:val="0"/>
          <w:sz w:val="24"/>
          <w:szCs w:val="24"/>
        </w:rPr>
        <w:t> </w:t>
      </w:r>
      <w:r w:rsidRPr="009A7614">
        <w:rPr>
          <w:rFonts w:ascii="Arial" w:hAnsi="Arial" w:cs="Arial"/>
          <w:b w:val="0"/>
          <w:sz w:val="24"/>
          <w:szCs w:val="24"/>
        </w:rPr>
        <w:t>trybie dostępu do informacji publicznej.</w:t>
      </w:r>
    </w:p>
    <w:p w14:paraId="2C336B80" w14:textId="77777777" w:rsidR="00F00EF4" w:rsidRPr="009A7614" w:rsidRDefault="00F00EF4" w:rsidP="009363B4">
      <w:pPr>
        <w:pStyle w:val="UMOWAPARAGRAF"/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Załącznik nr 6</w:t>
      </w:r>
      <w:r w:rsidRPr="009A7614">
        <w:rPr>
          <w:rFonts w:ascii="Arial" w:hAnsi="Arial" w:cs="Arial"/>
          <w:b w:val="0"/>
          <w:sz w:val="24"/>
          <w:szCs w:val="24"/>
        </w:rPr>
        <w:t xml:space="preserve"> Oświadczenie Wykonawcy o formie egzaminu wymaganego do uzyskania kwalifikacji oraz dokumencie potwierdzającym zdobycie kwalifikacji.</w:t>
      </w:r>
    </w:p>
    <w:p w14:paraId="4BAFD043" w14:textId="77777777" w:rsidR="00F00EF4" w:rsidRPr="009A7614" w:rsidRDefault="00F00EF4" w:rsidP="009363B4">
      <w:pPr>
        <w:pStyle w:val="UMOWAPARAGRAF"/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Załącznik nr 7</w:t>
      </w:r>
      <w:r w:rsidRPr="009A7614">
        <w:rPr>
          <w:rFonts w:ascii="Arial" w:hAnsi="Arial" w:cs="Arial"/>
          <w:b w:val="0"/>
          <w:sz w:val="24"/>
          <w:szCs w:val="24"/>
        </w:rPr>
        <w:t xml:space="preserve"> Protokół zdawczo-odbiorczy - w przypadku szkoleń finansowanych z EFS+.</w:t>
      </w:r>
    </w:p>
    <w:p w14:paraId="32D56E1C" w14:textId="77777777" w:rsidR="001F0C2A" w:rsidRDefault="00F00EF4" w:rsidP="009363B4">
      <w:pPr>
        <w:pStyle w:val="UMOWAPARAGRAF"/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9A7614">
        <w:rPr>
          <w:rFonts w:ascii="Arial" w:hAnsi="Arial" w:cs="Arial"/>
          <w:sz w:val="24"/>
          <w:szCs w:val="24"/>
        </w:rPr>
        <w:t>Załącznik nr 8</w:t>
      </w:r>
      <w:r w:rsidRPr="009A7614">
        <w:rPr>
          <w:rFonts w:ascii="Arial" w:hAnsi="Arial" w:cs="Arial"/>
          <w:b w:val="0"/>
          <w:sz w:val="24"/>
          <w:szCs w:val="24"/>
        </w:rPr>
        <w:t xml:space="preserve"> Oświadczenie dotyczące wykluczenia Wykonawcy.</w:t>
      </w:r>
    </w:p>
    <w:p w14:paraId="40EE04DC" w14:textId="77777777" w:rsidR="00C87606" w:rsidRPr="009A7614" w:rsidRDefault="001F0C2A" w:rsidP="009363B4">
      <w:pPr>
        <w:pStyle w:val="UMOWAPARAGRAF"/>
        <w:spacing w:line="26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5F1389">
        <w:rPr>
          <w:rFonts w:ascii="Arial" w:hAnsi="Arial" w:cs="Arial"/>
          <w:sz w:val="24"/>
          <w:szCs w:val="24"/>
        </w:rPr>
        <w:t>Załącznik nr 9</w:t>
      </w:r>
      <w:r>
        <w:rPr>
          <w:rFonts w:ascii="Arial" w:hAnsi="Arial" w:cs="Arial"/>
          <w:b w:val="0"/>
          <w:sz w:val="24"/>
          <w:szCs w:val="24"/>
        </w:rPr>
        <w:t xml:space="preserve"> Ważne pełnomocnictwo lub ważne upoważnienie do zawarcia umowy. </w:t>
      </w:r>
      <w:r w:rsidR="00C87606" w:rsidRPr="009A7614">
        <w:rPr>
          <w:rFonts w:ascii="Arial" w:hAnsi="Arial" w:cs="Arial"/>
          <w:b w:val="0"/>
          <w:sz w:val="24"/>
          <w:szCs w:val="24"/>
        </w:rPr>
        <w:br w:type="page"/>
      </w:r>
    </w:p>
    <w:p w14:paraId="063D39DA" w14:textId="77777777" w:rsidR="00C87606" w:rsidRPr="00CF6F47" w:rsidRDefault="00C87606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CF6F47">
        <w:rPr>
          <w:rFonts w:ascii="Arial" w:hAnsi="Arial" w:cs="Arial"/>
          <w:b/>
          <w:sz w:val="24"/>
          <w:szCs w:val="24"/>
        </w:rPr>
        <w:lastRenderedPageBreak/>
        <w:t>Załącznik nr 1 - Program szkolenia wraz z kalkulacją kosztów</w:t>
      </w:r>
      <w:r w:rsidR="002716B8" w:rsidRPr="00CF6F47">
        <w:rPr>
          <w:rFonts w:ascii="Arial" w:hAnsi="Arial" w:cs="Arial"/>
          <w:b/>
          <w:sz w:val="24"/>
          <w:szCs w:val="24"/>
        </w:rPr>
        <w:t>.</w:t>
      </w:r>
    </w:p>
    <w:p w14:paraId="7EE4CB84" w14:textId="77777777" w:rsidR="0093011E" w:rsidRDefault="0093011E" w:rsidP="009363B4">
      <w:pPr>
        <w:pStyle w:val="UMOWATRE"/>
        <w:spacing w:line="26" w:lineRule="atLeast"/>
        <w:jc w:val="left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75E11012" w14:textId="5C6A8E5F" w:rsidR="00851390" w:rsidRPr="001A22FF" w:rsidRDefault="00C87606" w:rsidP="009363B4">
      <w:pPr>
        <w:pStyle w:val="UMOWATRE"/>
        <w:spacing w:line="26" w:lineRule="atLeast"/>
        <w:jc w:val="left"/>
        <w:rPr>
          <w:rFonts w:ascii="Arial" w:hAnsi="Arial" w:cs="Arial"/>
          <w:b/>
          <w:caps/>
          <w:sz w:val="24"/>
          <w:szCs w:val="24"/>
        </w:rPr>
      </w:pPr>
      <w:r w:rsidRPr="001A22FF">
        <w:rPr>
          <w:rFonts w:ascii="Arial" w:hAnsi="Arial" w:cs="Arial"/>
          <w:b/>
          <w:caps/>
          <w:sz w:val="24"/>
          <w:szCs w:val="24"/>
        </w:rPr>
        <w:t>PROGRAM SZKOLENIA WRAZ Z KALKULACJĄ KOSZTÓW</w:t>
      </w:r>
    </w:p>
    <w:p w14:paraId="5632855D" w14:textId="3141B79E" w:rsidR="00C87606" w:rsidRPr="00B37317" w:rsidRDefault="00D256C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81086022"/>
          <w:placeholder>
            <w:docPart w:val="949B81A6EA9F4811947DB35ED3044C58"/>
          </w:placeholder>
          <w:showingPlcHdr/>
        </w:sdtPr>
        <w:sdtEndPr/>
        <w:sdtContent>
          <w:r w:rsidR="00C87606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(nazwa szkolenia)</w:t>
          </w:r>
        </w:sdtContent>
      </w:sdt>
    </w:p>
    <w:p w14:paraId="6B332051" w14:textId="6109306E" w:rsidR="00C87606" w:rsidRPr="00B37317" w:rsidRDefault="00C8760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37317">
        <w:rPr>
          <w:rFonts w:ascii="Arial" w:hAnsi="Arial" w:cs="Arial"/>
          <w:sz w:val="24"/>
          <w:szCs w:val="24"/>
        </w:rPr>
        <w:t xml:space="preserve">dla </w:t>
      </w:r>
      <w:sdt>
        <w:sdtPr>
          <w:rPr>
            <w:rFonts w:ascii="Arial" w:hAnsi="Arial" w:cs="Arial"/>
            <w:sz w:val="24"/>
            <w:szCs w:val="24"/>
          </w:rPr>
          <w:id w:val="-396057186"/>
          <w:placeholder>
            <w:docPart w:val="0A856A8F75E34004B9825A060CAB405C"/>
          </w:placeholder>
          <w:showingPlcHdr/>
        </w:sdtPr>
        <w:sdtEndPr/>
        <w:sdtContent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  <w:r w:rsidR="00B54573" w:rsidRPr="00B37317">
            <w:rPr>
              <w:rStyle w:val="Tekstzastpczy"/>
              <w:rFonts w:ascii="Arial" w:hAnsi="Arial" w:cs="Arial"/>
              <w:sz w:val="24"/>
              <w:szCs w:val="24"/>
            </w:rPr>
            <w:t xml:space="preserve"> </w:t>
          </w: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br/>
            <w:t>(nazwisko i imię osoby)</w:t>
          </w:r>
        </w:sdtContent>
      </w:sdt>
    </w:p>
    <w:p w14:paraId="236BB3F8" w14:textId="77777777" w:rsidR="00C87606" w:rsidRPr="00B37317" w:rsidRDefault="00C87606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B37317">
        <w:rPr>
          <w:rFonts w:ascii="Arial" w:hAnsi="Arial" w:cs="Arial"/>
          <w:b/>
          <w:sz w:val="24"/>
          <w:szCs w:val="24"/>
        </w:rPr>
        <w:t>Tryb i forma nauczania</w:t>
      </w:r>
      <w:r w:rsidR="00BC593E" w:rsidRPr="00B37317">
        <w:rPr>
          <w:rFonts w:ascii="Arial" w:hAnsi="Arial" w:cs="Arial"/>
          <w:b/>
          <w:sz w:val="24"/>
          <w:szCs w:val="24"/>
        </w:rPr>
        <w:t>*</w:t>
      </w:r>
      <w:r w:rsidRPr="00B37317">
        <w:rPr>
          <w:rFonts w:ascii="Arial" w:hAnsi="Arial" w:cs="Arial"/>
          <w:b/>
          <w:sz w:val="24"/>
          <w:szCs w:val="24"/>
        </w:rPr>
        <w:t>:</w:t>
      </w:r>
    </w:p>
    <w:p w14:paraId="75E40456" w14:textId="4B3AF3B8" w:rsidR="00C87606" w:rsidRPr="00B37317" w:rsidRDefault="00D256C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7608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DAD" w:rsidRPr="00B373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87606" w:rsidRPr="00B37317">
        <w:rPr>
          <w:rFonts w:ascii="Arial" w:hAnsi="Arial" w:cs="Arial"/>
          <w:sz w:val="24"/>
          <w:szCs w:val="24"/>
        </w:rPr>
        <w:t xml:space="preserve"> indywidualny (uczestnik + wykładowca)</w:t>
      </w:r>
    </w:p>
    <w:p w14:paraId="47874FE0" w14:textId="60DE3FC5" w:rsidR="00C87606" w:rsidRPr="00B37317" w:rsidRDefault="00D256C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3145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8F4" w:rsidRPr="00B373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87606" w:rsidRPr="00B37317">
        <w:rPr>
          <w:rFonts w:ascii="Arial" w:hAnsi="Arial" w:cs="Arial"/>
          <w:sz w:val="24"/>
          <w:szCs w:val="24"/>
        </w:rPr>
        <w:t xml:space="preserve"> grupowy (wielu uczestników, w tym skierowany przez Urząd Pracy m.st. Warszawy + wykładowca)</w:t>
      </w:r>
    </w:p>
    <w:p w14:paraId="2D102F4D" w14:textId="629599FD" w:rsidR="00C87606" w:rsidRPr="00B37317" w:rsidRDefault="00C8760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37317">
        <w:rPr>
          <w:rFonts w:ascii="Arial" w:hAnsi="Arial" w:cs="Arial"/>
          <w:b/>
          <w:sz w:val="24"/>
          <w:szCs w:val="24"/>
        </w:rPr>
        <w:t>Liczba godzin zegarowych szkolenia</w:t>
      </w:r>
      <w:r w:rsidRPr="00B3731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400476994"/>
          <w:placeholder>
            <w:docPart w:val="F5D514FBF6B74072A06DD639046B4A5E"/>
          </w:placeholder>
          <w:showingPlcHdr/>
          <w:text/>
        </w:sdtPr>
        <w:sdtEndPr/>
        <w:sdtContent>
          <w:r w:rsidR="000418F4" w:rsidRPr="00B37317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</w:sdtContent>
      </w:sdt>
      <w:r w:rsidR="000418F4" w:rsidRPr="00B37317">
        <w:rPr>
          <w:rFonts w:ascii="Arial" w:hAnsi="Arial" w:cs="Arial"/>
          <w:sz w:val="24"/>
          <w:szCs w:val="24"/>
        </w:rPr>
        <w:t>,</w:t>
      </w:r>
      <w:r w:rsidRPr="00B37317">
        <w:rPr>
          <w:rFonts w:ascii="Arial" w:hAnsi="Arial" w:cs="Arial"/>
          <w:sz w:val="24"/>
          <w:szCs w:val="24"/>
        </w:rPr>
        <w:t xml:space="preserve"> w tym: cz. teoretyczna </w:t>
      </w:r>
      <w:sdt>
        <w:sdtPr>
          <w:rPr>
            <w:rFonts w:ascii="Arial" w:hAnsi="Arial" w:cs="Arial"/>
            <w:sz w:val="24"/>
            <w:szCs w:val="24"/>
          </w:rPr>
          <w:id w:val="463319864"/>
          <w:placeholder>
            <w:docPart w:val="E842226AED0045669D5A8D98C6EFF622"/>
          </w:placeholder>
          <w:showingPlcHdr/>
          <w:text/>
        </w:sdtPr>
        <w:sdtEndPr/>
        <w:sdtContent>
          <w:r w:rsidR="000418F4" w:rsidRPr="00B37317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</w:sdtContent>
      </w:sdt>
      <w:r w:rsidR="000418F4" w:rsidRPr="00B37317">
        <w:rPr>
          <w:rFonts w:ascii="Arial" w:hAnsi="Arial" w:cs="Arial"/>
          <w:sz w:val="24"/>
          <w:szCs w:val="24"/>
        </w:rPr>
        <w:t xml:space="preserve">, </w:t>
      </w:r>
      <w:r w:rsidRPr="00B37317">
        <w:rPr>
          <w:rFonts w:ascii="Arial" w:hAnsi="Arial" w:cs="Arial"/>
          <w:sz w:val="24"/>
          <w:szCs w:val="24"/>
        </w:rPr>
        <w:t xml:space="preserve">cz. praktyczna </w:t>
      </w:r>
      <w:sdt>
        <w:sdtPr>
          <w:rPr>
            <w:rFonts w:ascii="Arial" w:hAnsi="Arial" w:cs="Arial"/>
            <w:sz w:val="24"/>
            <w:szCs w:val="24"/>
          </w:rPr>
          <w:id w:val="969012611"/>
          <w:placeholder>
            <w:docPart w:val="4F924F78DD8E4CB7B9B321ACA1B584A7"/>
          </w:placeholder>
          <w:showingPlcHdr/>
          <w:text/>
        </w:sdtPr>
        <w:sdtEndPr/>
        <w:sdtContent>
          <w:r w:rsidR="000418F4" w:rsidRPr="00B37317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</w:sdtContent>
      </w:sdt>
      <w:r w:rsidRPr="00B37317">
        <w:rPr>
          <w:rFonts w:ascii="Arial" w:hAnsi="Arial" w:cs="Arial"/>
          <w:sz w:val="24"/>
          <w:szCs w:val="24"/>
        </w:rPr>
        <w:t>.</w:t>
      </w:r>
    </w:p>
    <w:p w14:paraId="60F3582A" w14:textId="77777777" w:rsidR="00C87606" w:rsidRPr="00B37317" w:rsidRDefault="00C87606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B37317">
        <w:rPr>
          <w:rFonts w:ascii="Arial" w:hAnsi="Arial" w:cs="Arial"/>
          <w:b/>
          <w:sz w:val="24"/>
          <w:szCs w:val="24"/>
        </w:rPr>
        <w:t>Liczba godzin zegarowych szkolenia w podziale na dany miesiąc szkolenia: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  <w:gridCol w:w="850"/>
        <w:gridCol w:w="850"/>
      </w:tblGrid>
      <w:tr w:rsidR="000418F4" w:rsidRPr="00B37317" w14:paraId="0B76D1C5" w14:textId="77777777" w:rsidTr="000418F4">
        <w:trPr>
          <w:trHeight w:val="561"/>
        </w:trPr>
        <w:tc>
          <w:tcPr>
            <w:tcW w:w="849" w:type="dxa"/>
            <w:vAlign w:val="bottom"/>
          </w:tcPr>
          <w:p w14:paraId="728A3020" w14:textId="2C4A672B" w:rsidR="000418F4" w:rsidRPr="00B37317" w:rsidRDefault="000418F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7317">
              <w:rPr>
                <w:rFonts w:ascii="Arial" w:hAnsi="Arial" w:cs="Arial"/>
                <w:sz w:val="24"/>
                <w:szCs w:val="24"/>
              </w:rPr>
              <w:t>I</w:t>
            </w:r>
            <w:r w:rsidR="0093299D" w:rsidRPr="00B37317">
              <w:rPr>
                <w:rFonts w:ascii="Arial" w:hAnsi="Arial" w:cs="Arial"/>
                <w:sz w:val="24"/>
                <w:szCs w:val="24"/>
              </w:rPr>
              <w:t>:</w:t>
            </w:r>
            <w:r w:rsidR="002C673F" w:rsidRPr="00B3731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46335531"/>
                <w:placeholder>
                  <w:docPart w:val="05B0EC4115034E43A08F63B1FFC7AC1F"/>
                </w:placeholder>
                <w:showingPlcHdr/>
                <w:text/>
              </w:sdtPr>
              <w:sdtEndPr/>
              <w:sdtContent>
                <w:r w:rsidRPr="00B3731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</w:t>
                </w:r>
              </w:sdtContent>
            </w:sdt>
            <w:r w:rsidRPr="00B3731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49" w:type="dxa"/>
            <w:vAlign w:val="bottom"/>
          </w:tcPr>
          <w:p w14:paraId="3A6538E8" w14:textId="2F0F0591" w:rsidR="000418F4" w:rsidRPr="00B37317" w:rsidRDefault="000418F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7317">
              <w:rPr>
                <w:rFonts w:ascii="Arial" w:hAnsi="Arial" w:cs="Arial"/>
                <w:sz w:val="24"/>
                <w:szCs w:val="24"/>
              </w:rPr>
              <w:t>II</w:t>
            </w:r>
            <w:r w:rsidR="0093299D" w:rsidRPr="00B37317">
              <w:rPr>
                <w:rFonts w:ascii="Arial" w:hAnsi="Arial" w:cs="Arial"/>
                <w:sz w:val="24"/>
                <w:szCs w:val="24"/>
              </w:rPr>
              <w:t>:</w:t>
            </w:r>
            <w:r w:rsidR="002C673F" w:rsidRPr="00B3731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51687214"/>
                <w:placeholder>
                  <w:docPart w:val="0BC326CB1B2F48E5AAF7A7B3018005E6"/>
                </w:placeholder>
                <w:showingPlcHdr/>
                <w:text/>
              </w:sdtPr>
              <w:sdtEndPr/>
              <w:sdtContent>
                <w:r w:rsidR="002C673F" w:rsidRPr="00B3731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</w:t>
                </w:r>
              </w:sdtContent>
            </w:sdt>
            <w:r w:rsidRPr="00B3731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49" w:type="dxa"/>
            <w:vAlign w:val="bottom"/>
          </w:tcPr>
          <w:p w14:paraId="5844EABB" w14:textId="041E4770" w:rsidR="000418F4" w:rsidRPr="00B37317" w:rsidRDefault="000418F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7317">
              <w:rPr>
                <w:rFonts w:ascii="Arial" w:hAnsi="Arial" w:cs="Arial"/>
                <w:sz w:val="24"/>
                <w:szCs w:val="24"/>
              </w:rPr>
              <w:t>III</w:t>
            </w:r>
            <w:r w:rsidR="0093299D" w:rsidRPr="00B37317">
              <w:rPr>
                <w:rFonts w:ascii="Arial" w:hAnsi="Arial" w:cs="Arial"/>
                <w:sz w:val="24"/>
                <w:szCs w:val="24"/>
              </w:rPr>
              <w:t>:</w:t>
            </w:r>
            <w:r w:rsidR="002C673F" w:rsidRPr="00B3731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2316376"/>
                <w:placeholder>
                  <w:docPart w:val="EC1C40B06175426FBBF3B40A31E062B5"/>
                </w:placeholder>
                <w:showingPlcHdr/>
                <w:text/>
              </w:sdtPr>
              <w:sdtEndPr/>
              <w:sdtContent>
                <w:r w:rsidR="002C673F" w:rsidRPr="00B3731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</w:t>
                </w:r>
              </w:sdtContent>
            </w:sdt>
            <w:r w:rsidRPr="00B3731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49" w:type="dxa"/>
            <w:vAlign w:val="bottom"/>
          </w:tcPr>
          <w:p w14:paraId="66EDE897" w14:textId="4EA99998" w:rsidR="000418F4" w:rsidRPr="00B37317" w:rsidRDefault="000418F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7317">
              <w:rPr>
                <w:rFonts w:ascii="Arial" w:hAnsi="Arial" w:cs="Arial"/>
                <w:sz w:val="24"/>
                <w:szCs w:val="24"/>
              </w:rPr>
              <w:t>IV</w:t>
            </w:r>
            <w:r w:rsidR="0093299D" w:rsidRPr="00B37317">
              <w:rPr>
                <w:rFonts w:ascii="Arial" w:hAnsi="Arial" w:cs="Arial"/>
                <w:sz w:val="24"/>
                <w:szCs w:val="24"/>
              </w:rPr>
              <w:t>:</w:t>
            </w:r>
            <w:r w:rsidR="00653933" w:rsidRPr="00B3731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72570127"/>
                <w:placeholder>
                  <w:docPart w:val="A6C2D4AAF42B4195AFD21B16A6649381"/>
                </w:placeholder>
                <w:showingPlcHdr/>
                <w:text/>
              </w:sdtPr>
              <w:sdtEndPr/>
              <w:sdtContent>
                <w:r w:rsidR="00653933" w:rsidRPr="00B3731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</w:t>
                </w:r>
              </w:sdtContent>
            </w:sdt>
            <w:r w:rsidRPr="00B3731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49" w:type="dxa"/>
            <w:vAlign w:val="bottom"/>
          </w:tcPr>
          <w:p w14:paraId="5000CED5" w14:textId="4A5B79DB" w:rsidR="000418F4" w:rsidRPr="00B37317" w:rsidRDefault="000418F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7317">
              <w:rPr>
                <w:rFonts w:ascii="Arial" w:hAnsi="Arial" w:cs="Arial"/>
                <w:sz w:val="24"/>
                <w:szCs w:val="24"/>
              </w:rPr>
              <w:t>V</w:t>
            </w:r>
            <w:r w:rsidR="0093299D" w:rsidRPr="00B37317">
              <w:rPr>
                <w:rFonts w:ascii="Arial" w:hAnsi="Arial" w:cs="Arial"/>
                <w:sz w:val="24"/>
                <w:szCs w:val="24"/>
              </w:rPr>
              <w:t>:</w:t>
            </w:r>
            <w:r w:rsidR="00653933" w:rsidRPr="00B3731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60052461"/>
                <w:placeholder>
                  <w:docPart w:val="1B29618CEF0045BA82F2C2A5A40AB244"/>
                </w:placeholder>
                <w:showingPlcHdr/>
                <w:text/>
              </w:sdtPr>
              <w:sdtEndPr/>
              <w:sdtContent>
                <w:r w:rsidR="00653933" w:rsidRPr="00B3731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</w:t>
                </w:r>
              </w:sdtContent>
            </w:sdt>
            <w:r w:rsidRPr="00B3731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49" w:type="dxa"/>
            <w:vAlign w:val="bottom"/>
          </w:tcPr>
          <w:p w14:paraId="4A0BA363" w14:textId="30B7AC7D" w:rsidR="000418F4" w:rsidRPr="00B37317" w:rsidRDefault="000418F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7317">
              <w:rPr>
                <w:rFonts w:ascii="Arial" w:hAnsi="Arial" w:cs="Arial"/>
                <w:sz w:val="24"/>
                <w:szCs w:val="24"/>
              </w:rPr>
              <w:t>VI</w:t>
            </w:r>
            <w:r w:rsidR="0093299D" w:rsidRPr="00B37317">
              <w:rPr>
                <w:rFonts w:ascii="Arial" w:hAnsi="Arial" w:cs="Arial"/>
                <w:sz w:val="24"/>
                <w:szCs w:val="24"/>
              </w:rPr>
              <w:t>:</w:t>
            </w:r>
            <w:r w:rsidR="00653933" w:rsidRPr="00B3731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61207122"/>
                <w:placeholder>
                  <w:docPart w:val="25A7F52A6351430F8E68501CF2970727"/>
                </w:placeholder>
                <w:showingPlcHdr/>
                <w:text/>
              </w:sdtPr>
              <w:sdtEndPr/>
              <w:sdtContent>
                <w:r w:rsidR="00653933" w:rsidRPr="00B3731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</w:t>
                </w:r>
              </w:sdtContent>
            </w:sdt>
            <w:r w:rsidRPr="00B3731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50" w:type="dxa"/>
            <w:vAlign w:val="bottom"/>
          </w:tcPr>
          <w:p w14:paraId="3B87D6EB" w14:textId="50225374" w:rsidR="000418F4" w:rsidRPr="00B37317" w:rsidRDefault="000418F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7317">
              <w:rPr>
                <w:rFonts w:ascii="Arial" w:hAnsi="Arial" w:cs="Arial"/>
                <w:sz w:val="24"/>
                <w:szCs w:val="24"/>
              </w:rPr>
              <w:t>VII</w:t>
            </w:r>
            <w:r w:rsidR="0093299D" w:rsidRPr="00B37317">
              <w:rPr>
                <w:rFonts w:ascii="Arial" w:hAnsi="Arial" w:cs="Arial"/>
                <w:sz w:val="24"/>
                <w:szCs w:val="24"/>
              </w:rPr>
              <w:t>:</w:t>
            </w:r>
            <w:r w:rsidR="00653933" w:rsidRPr="00B3731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73078437"/>
                <w:placeholder>
                  <w:docPart w:val="82C7DE326981411383D4FCE90FA5AFA2"/>
                </w:placeholder>
                <w:showingPlcHdr/>
                <w:text/>
              </w:sdtPr>
              <w:sdtEndPr/>
              <w:sdtContent>
                <w:r w:rsidR="00653933" w:rsidRPr="00B3731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</w:t>
                </w:r>
              </w:sdtContent>
            </w:sdt>
            <w:r w:rsidRPr="00B3731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50" w:type="dxa"/>
            <w:vAlign w:val="bottom"/>
          </w:tcPr>
          <w:p w14:paraId="654CD9EC" w14:textId="49E0621D" w:rsidR="000418F4" w:rsidRPr="00B37317" w:rsidRDefault="000418F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7317">
              <w:rPr>
                <w:rFonts w:ascii="Arial" w:hAnsi="Arial" w:cs="Arial"/>
                <w:sz w:val="24"/>
                <w:szCs w:val="24"/>
              </w:rPr>
              <w:t>VIII</w:t>
            </w:r>
            <w:r w:rsidR="0093299D" w:rsidRPr="00B37317">
              <w:rPr>
                <w:rFonts w:ascii="Arial" w:hAnsi="Arial" w:cs="Arial"/>
                <w:sz w:val="24"/>
                <w:szCs w:val="24"/>
              </w:rPr>
              <w:t>:</w:t>
            </w:r>
            <w:r w:rsidR="00653933" w:rsidRPr="00B3731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5865759"/>
                <w:placeholder>
                  <w:docPart w:val="D9EF9AA3FE964D8F8D87E3582391DBC8"/>
                </w:placeholder>
                <w:showingPlcHdr/>
                <w:text/>
              </w:sdtPr>
              <w:sdtEndPr/>
              <w:sdtContent>
                <w:r w:rsidR="00653933" w:rsidRPr="00B3731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</w:t>
                </w:r>
              </w:sdtContent>
            </w:sdt>
            <w:r w:rsidRPr="00B3731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50" w:type="dxa"/>
            <w:vAlign w:val="bottom"/>
          </w:tcPr>
          <w:p w14:paraId="505129CB" w14:textId="62C2C413" w:rsidR="000418F4" w:rsidRPr="00B37317" w:rsidRDefault="000418F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7317">
              <w:rPr>
                <w:rFonts w:ascii="Arial" w:hAnsi="Arial" w:cs="Arial"/>
                <w:sz w:val="24"/>
                <w:szCs w:val="24"/>
              </w:rPr>
              <w:t>IX</w:t>
            </w:r>
            <w:r w:rsidR="0093299D" w:rsidRPr="00B37317">
              <w:rPr>
                <w:rFonts w:ascii="Arial" w:hAnsi="Arial" w:cs="Arial"/>
                <w:sz w:val="24"/>
                <w:szCs w:val="24"/>
              </w:rPr>
              <w:t>:</w:t>
            </w:r>
            <w:r w:rsidR="00653933" w:rsidRPr="00B3731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87941409"/>
                <w:placeholder>
                  <w:docPart w:val="861CA3AB6F5D4C96AD290184D2F3AE68"/>
                </w:placeholder>
                <w:showingPlcHdr/>
                <w:text/>
              </w:sdtPr>
              <w:sdtEndPr/>
              <w:sdtContent>
                <w:r w:rsidR="00653933" w:rsidRPr="00B3731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</w:t>
                </w:r>
              </w:sdtContent>
            </w:sdt>
            <w:r w:rsidRPr="00B3731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50" w:type="dxa"/>
            <w:vAlign w:val="bottom"/>
          </w:tcPr>
          <w:p w14:paraId="54BD42A3" w14:textId="0864C810" w:rsidR="000418F4" w:rsidRPr="00B37317" w:rsidRDefault="000418F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7317">
              <w:rPr>
                <w:rFonts w:ascii="Arial" w:hAnsi="Arial" w:cs="Arial"/>
                <w:sz w:val="24"/>
                <w:szCs w:val="24"/>
              </w:rPr>
              <w:t>X</w:t>
            </w:r>
            <w:r w:rsidR="0093299D" w:rsidRPr="00B37317">
              <w:rPr>
                <w:rFonts w:ascii="Arial" w:hAnsi="Arial" w:cs="Arial"/>
                <w:sz w:val="24"/>
                <w:szCs w:val="24"/>
              </w:rPr>
              <w:t>:</w:t>
            </w:r>
            <w:r w:rsidR="00653933" w:rsidRPr="00B3731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43919671"/>
                <w:placeholder>
                  <w:docPart w:val="3A06F9E41F7C4628BAC6F948E65D3F85"/>
                </w:placeholder>
                <w:showingPlcHdr/>
                <w:text/>
              </w:sdtPr>
              <w:sdtEndPr/>
              <w:sdtContent>
                <w:r w:rsidR="00653933" w:rsidRPr="00B3731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</w:t>
                </w:r>
              </w:sdtContent>
            </w:sdt>
            <w:r w:rsidRPr="00B3731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50" w:type="dxa"/>
            <w:vAlign w:val="bottom"/>
          </w:tcPr>
          <w:p w14:paraId="7BB244A6" w14:textId="577E89EA" w:rsidR="000418F4" w:rsidRPr="00B37317" w:rsidRDefault="000418F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7317">
              <w:rPr>
                <w:rFonts w:ascii="Arial" w:hAnsi="Arial" w:cs="Arial"/>
                <w:sz w:val="24"/>
                <w:szCs w:val="24"/>
              </w:rPr>
              <w:t>XI</w:t>
            </w:r>
            <w:r w:rsidR="0093299D" w:rsidRPr="00B37317">
              <w:rPr>
                <w:rFonts w:ascii="Arial" w:hAnsi="Arial" w:cs="Arial"/>
                <w:sz w:val="24"/>
                <w:szCs w:val="24"/>
              </w:rPr>
              <w:t>:</w:t>
            </w:r>
            <w:r w:rsidR="00653933" w:rsidRPr="00B3731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4124635"/>
                <w:placeholder>
                  <w:docPart w:val="6BCE2508061C4D14AA47CC23E78376FE"/>
                </w:placeholder>
                <w:showingPlcHdr/>
                <w:text/>
              </w:sdtPr>
              <w:sdtEndPr/>
              <w:sdtContent>
                <w:r w:rsidR="00653933" w:rsidRPr="00B3731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</w:t>
                </w:r>
              </w:sdtContent>
            </w:sdt>
            <w:r w:rsidRPr="00B37317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850" w:type="dxa"/>
            <w:vAlign w:val="bottom"/>
          </w:tcPr>
          <w:p w14:paraId="0100818E" w14:textId="2DD37CC7" w:rsidR="000418F4" w:rsidRPr="00B37317" w:rsidRDefault="000418F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7317">
              <w:rPr>
                <w:rFonts w:ascii="Arial" w:hAnsi="Arial" w:cs="Arial"/>
                <w:sz w:val="24"/>
                <w:szCs w:val="24"/>
              </w:rPr>
              <w:t>XII</w:t>
            </w:r>
            <w:r w:rsidR="0093299D" w:rsidRPr="00B37317">
              <w:rPr>
                <w:rFonts w:ascii="Arial" w:hAnsi="Arial" w:cs="Arial"/>
                <w:sz w:val="24"/>
                <w:szCs w:val="24"/>
              </w:rPr>
              <w:t>:</w:t>
            </w:r>
            <w:r w:rsidR="00653933" w:rsidRPr="00B3731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50192862"/>
                <w:placeholder>
                  <w:docPart w:val="8310F20182B2447C83C3D79432A9C7F3"/>
                </w:placeholder>
                <w:showingPlcHdr/>
                <w:text/>
              </w:sdtPr>
              <w:sdtEndPr/>
              <w:sdtContent>
                <w:r w:rsidR="00653933" w:rsidRPr="00B37317">
                  <w:rPr>
                    <w:rStyle w:val="Tekstzastpczy"/>
                    <w:rFonts w:ascii="Arial" w:hAnsi="Arial" w:cs="Arial"/>
                    <w:sz w:val="24"/>
                    <w:szCs w:val="24"/>
                  </w:rPr>
                  <w:t>...</w:t>
                </w:r>
              </w:sdtContent>
            </w:sdt>
            <w:r w:rsidRPr="00B37317"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</w:tbl>
    <w:p w14:paraId="685A3A59" w14:textId="14B8C308" w:rsidR="0093299D" w:rsidRPr="00B37317" w:rsidRDefault="00C8760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37317">
        <w:rPr>
          <w:rFonts w:ascii="Arial" w:hAnsi="Arial" w:cs="Arial"/>
          <w:b/>
          <w:sz w:val="24"/>
          <w:szCs w:val="24"/>
        </w:rPr>
        <w:t>Wymagania wstępne dla uczestnika szkolenia:</w:t>
      </w:r>
      <w:r w:rsidRPr="00B3731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900824988"/>
          <w:placeholder>
            <w:docPart w:val="3DFDCE257BAB48169596F6238DF070CB"/>
          </w:placeholder>
          <w:showingPlcHdr/>
        </w:sdtPr>
        <w:sdtEndPr/>
        <w:sdtContent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</w:t>
          </w:r>
          <w:r w:rsidR="0093299D" w:rsidRPr="00B3731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687D4E1F" w14:textId="3847ABEF" w:rsidR="0093299D" w:rsidRPr="00B37317" w:rsidRDefault="00C8760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37317">
        <w:rPr>
          <w:rFonts w:ascii="Arial" w:hAnsi="Arial" w:cs="Arial"/>
          <w:b/>
          <w:sz w:val="24"/>
          <w:szCs w:val="24"/>
        </w:rPr>
        <w:t>Celem szkolenia jest:</w:t>
      </w:r>
      <w:r w:rsidRPr="00B3731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065027281"/>
          <w:placeholder>
            <w:docPart w:val="12BA6C54FF16417288E6669221951FC2"/>
          </w:placeholder>
          <w:showingPlcHdr/>
        </w:sdtPr>
        <w:sdtEndPr/>
        <w:sdtContent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</w:t>
          </w:r>
          <w:r w:rsidR="00FD66E4" w:rsidRPr="00B37317">
            <w:rPr>
              <w:rStyle w:val="Tekstzastpczy"/>
              <w:rFonts w:ascii="Arial" w:hAnsi="Arial" w:cs="Arial"/>
              <w:sz w:val="24"/>
              <w:szCs w:val="24"/>
            </w:rPr>
            <w:t>....</w:t>
          </w:r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</w:t>
          </w:r>
          <w:r w:rsidR="0093299D" w:rsidRPr="00B3731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2A2ADF11" w14:textId="249E4339" w:rsidR="00C87606" w:rsidRPr="00B37317" w:rsidRDefault="00C8760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37317">
        <w:rPr>
          <w:rFonts w:ascii="Arial" w:hAnsi="Arial" w:cs="Arial"/>
          <w:b/>
          <w:sz w:val="24"/>
          <w:szCs w:val="24"/>
        </w:rPr>
        <w:t>Wykaz kadry szkoleniowej</w:t>
      </w:r>
      <w:r w:rsidR="0093299D" w:rsidRPr="00B37317">
        <w:rPr>
          <w:rFonts w:ascii="Arial" w:hAnsi="Arial" w:cs="Arial"/>
          <w:b/>
          <w:sz w:val="24"/>
          <w:szCs w:val="24"/>
        </w:rPr>
        <w:t>:</w:t>
      </w:r>
      <w:r w:rsidR="0093299D" w:rsidRPr="00B3731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181808404"/>
          <w:placeholder>
            <w:docPart w:val="2962B8F3434D436BB467EDEF8D104E26"/>
          </w:placeholder>
          <w:showingPlcHdr/>
        </w:sdtPr>
        <w:sdtEndPr/>
        <w:sdtContent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</w:t>
          </w:r>
          <w:r w:rsidR="00FD66E4" w:rsidRPr="00B37317">
            <w:rPr>
              <w:rStyle w:val="Tekstzastpczy"/>
              <w:rFonts w:ascii="Arial" w:hAnsi="Arial" w:cs="Arial"/>
              <w:sz w:val="24"/>
              <w:szCs w:val="24"/>
            </w:rPr>
            <w:t>....</w:t>
          </w:r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</w:t>
          </w:r>
          <w:r w:rsidR="0093299D" w:rsidRPr="00B3731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49BC66EB" w14:textId="07277F96" w:rsidR="00C87606" w:rsidRPr="00B37317" w:rsidRDefault="00C8760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37317">
        <w:rPr>
          <w:rFonts w:ascii="Arial" w:hAnsi="Arial" w:cs="Arial"/>
          <w:b/>
          <w:sz w:val="24"/>
          <w:szCs w:val="24"/>
        </w:rPr>
        <w:t>Wykaz literatury oraz niezbędnych środków i materiałów szkoleniowych:</w:t>
      </w:r>
      <w:r w:rsidR="0093299D" w:rsidRPr="00B3731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796592475"/>
          <w:placeholder>
            <w:docPart w:val="58D983535F714DDEACF913DD47A28EAA"/>
          </w:placeholder>
          <w:showingPlcHdr/>
        </w:sdtPr>
        <w:sdtEndPr/>
        <w:sdtContent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</w:t>
          </w:r>
          <w:r w:rsidR="0093299D" w:rsidRPr="00B3731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  <w:r w:rsidR="00C1084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</w:sdtContent>
      </w:sdt>
    </w:p>
    <w:p w14:paraId="5BC513BF" w14:textId="77777777" w:rsidR="000272D2" w:rsidRDefault="000272D2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7770CC53" w14:textId="75D864E2" w:rsidR="000272D2" w:rsidRDefault="000272D2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93011E">
        <w:rPr>
          <w:rFonts w:ascii="Arial" w:hAnsi="Arial" w:cs="Arial"/>
          <w:sz w:val="24"/>
          <w:szCs w:val="24"/>
        </w:rPr>
        <w:t xml:space="preserve"> </w:t>
      </w:r>
    </w:p>
    <w:p w14:paraId="3D5B8550" w14:textId="5CB86657" w:rsidR="00C87606" w:rsidRPr="00B37317" w:rsidRDefault="00C87606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B37317">
        <w:rPr>
          <w:rFonts w:ascii="Arial" w:hAnsi="Arial" w:cs="Arial"/>
          <w:b/>
          <w:sz w:val="24"/>
          <w:szCs w:val="24"/>
        </w:rPr>
        <w:t>Materiały szkoleniowe dla uczestnika szkolenia potrzebne do realizacji szkolenia oraz informacją czy po zakończeniu szkolenia staną się one własnością uczestnika:</w:t>
      </w:r>
      <w:r w:rsidR="0093299D" w:rsidRPr="00B37317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534233455"/>
          <w:placeholder>
            <w:docPart w:val="7776A41E066F4E92A5B7B1E6E82BDD6E"/>
          </w:placeholder>
          <w:showingPlcHdr/>
        </w:sdtPr>
        <w:sdtEndPr/>
        <w:sdtContent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</w:t>
          </w:r>
          <w:r w:rsidR="0093299D" w:rsidRPr="00B3731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  <w:r w:rsidR="00C1084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  <w:r w:rsidR="0093299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</w:sdtContent>
      </w:sdt>
    </w:p>
    <w:p w14:paraId="7B161CF5" w14:textId="77777777" w:rsidR="00C87606" w:rsidRPr="00B37317" w:rsidRDefault="00C87606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B37317">
        <w:rPr>
          <w:rFonts w:ascii="Arial" w:hAnsi="Arial" w:cs="Arial"/>
          <w:b/>
          <w:sz w:val="24"/>
          <w:szCs w:val="24"/>
        </w:rPr>
        <w:t>Instytucja szkoleniowa posiada certyfikat jakości usług (wśród certyfikatów przedstawianych przez instytucję szkoleniową mogą się znaleźć takie certyfikaty jak:</w:t>
      </w:r>
      <w:r w:rsidRPr="00CF6F47">
        <w:rPr>
          <w:rFonts w:ascii="Arial" w:hAnsi="Arial" w:cs="Arial"/>
          <w:b/>
          <w:sz w:val="24"/>
          <w:szCs w:val="24"/>
        </w:rPr>
        <w:t xml:space="preserve"> </w:t>
      </w:r>
      <w:r w:rsidRPr="00B37317">
        <w:rPr>
          <w:rFonts w:ascii="Arial" w:hAnsi="Arial" w:cs="Arial"/>
          <w:b/>
          <w:sz w:val="24"/>
          <w:szCs w:val="24"/>
        </w:rPr>
        <w:t>akredytacja kuratora oświaty, certyfikat systemu zarządzania jakością kształcenia</w:t>
      </w:r>
      <w:r w:rsidR="007929B0" w:rsidRPr="00B37317">
        <w:rPr>
          <w:rFonts w:ascii="Arial" w:hAnsi="Arial" w:cs="Arial"/>
          <w:b/>
          <w:sz w:val="24"/>
          <w:szCs w:val="24"/>
        </w:rPr>
        <w:t xml:space="preserve"> </w:t>
      </w:r>
      <w:r w:rsidRPr="00B37317">
        <w:rPr>
          <w:rFonts w:ascii="Arial" w:hAnsi="Arial" w:cs="Arial"/>
          <w:b/>
          <w:sz w:val="24"/>
          <w:szCs w:val="24"/>
        </w:rPr>
        <w:t>/ szkolenia, wydany na podstawie międzynarodowych norm ISO, standard HACCP, certyfikat dla szkół językowych PASE lub inny znak jakości lub dokument)</w:t>
      </w:r>
      <w:r w:rsidR="00BC593E" w:rsidRPr="00B37317">
        <w:rPr>
          <w:rFonts w:ascii="Arial" w:hAnsi="Arial" w:cs="Arial"/>
          <w:b/>
          <w:sz w:val="24"/>
          <w:szCs w:val="24"/>
        </w:rPr>
        <w:t>*</w:t>
      </w:r>
    </w:p>
    <w:p w14:paraId="1A61ED79" w14:textId="4DD0BD89" w:rsidR="00C87606" w:rsidRPr="00B37317" w:rsidRDefault="00D256C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90940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DAD" w:rsidRPr="00B373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16DAD" w:rsidRPr="00B37317">
        <w:rPr>
          <w:rFonts w:ascii="Arial" w:hAnsi="Arial" w:cs="Arial"/>
          <w:sz w:val="24"/>
          <w:szCs w:val="24"/>
        </w:rPr>
        <w:t xml:space="preserve"> </w:t>
      </w:r>
      <w:r w:rsidR="00C87606" w:rsidRPr="00B37317">
        <w:rPr>
          <w:rFonts w:ascii="Arial" w:hAnsi="Arial" w:cs="Arial"/>
          <w:sz w:val="24"/>
          <w:szCs w:val="24"/>
        </w:rPr>
        <w:t>TAK</w:t>
      </w:r>
      <w:r w:rsidR="00216DAD" w:rsidRPr="00B37317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52693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DAD" w:rsidRPr="00B373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16DAD" w:rsidRPr="00B37317">
        <w:rPr>
          <w:rFonts w:ascii="Arial" w:hAnsi="Arial" w:cs="Arial"/>
          <w:sz w:val="24"/>
          <w:szCs w:val="24"/>
        </w:rPr>
        <w:t xml:space="preserve"> </w:t>
      </w:r>
      <w:r w:rsidR="00C87606" w:rsidRPr="00B37317">
        <w:rPr>
          <w:rFonts w:ascii="Arial" w:hAnsi="Arial" w:cs="Arial"/>
          <w:sz w:val="24"/>
          <w:szCs w:val="24"/>
        </w:rPr>
        <w:t>NIE</w:t>
      </w:r>
    </w:p>
    <w:p w14:paraId="39E00835" w14:textId="7839CAF3" w:rsidR="00A77E21" w:rsidRPr="00B37317" w:rsidRDefault="00C87606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B37317">
        <w:rPr>
          <w:rFonts w:ascii="Arial" w:hAnsi="Arial" w:cs="Arial"/>
          <w:b/>
          <w:sz w:val="24"/>
          <w:szCs w:val="24"/>
        </w:rPr>
        <w:t>Nazwa certyfikatu, znaku jakości/dokumentu, o którym mowa powyżej:</w:t>
      </w:r>
      <w:r w:rsidRPr="00B3731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325480602"/>
          <w:placeholder>
            <w:docPart w:val="4A926FD367654FB1B3D219D7EF2150AF"/>
          </w:placeholder>
          <w:showingPlcHdr/>
        </w:sdtPr>
        <w:sdtEndPr/>
        <w:sdtContent>
          <w:r w:rsidR="00216DAD"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</w:t>
          </w:r>
          <w:r w:rsidR="00C1084D" w:rsidRPr="00B37317">
            <w:rPr>
              <w:rStyle w:val="Tekstzastpczy"/>
              <w:rFonts w:ascii="Arial" w:hAnsi="Arial" w:cs="Arial"/>
              <w:sz w:val="24"/>
              <w:szCs w:val="24"/>
            </w:rPr>
            <w:t xml:space="preserve"> .........................................................................................................................................................</w:t>
          </w:r>
        </w:sdtContent>
      </w:sdt>
    </w:p>
    <w:p w14:paraId="41625026" w14:textId="77777777" w:rsidR="0093011E" w:rsidRDefault="0093011E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37687CDD" w14:textId="77777777" w:rsidR="0093011E" w:rsidRDefault="0093011E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4DC2EE46" w14:textId="77777777" w:rsidR="0093011E" w:rsidRDefault="0093011E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62A7BD82" w14:textId="5B97D7C2" w:rsidR="00C87606" w:rsidRPr="00B37317" w:rsidRDefault="00AC1E3E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</w:t>
      </w:r>
      <w:r w:rsidR="00C87606" w:rsidRPr="00B37317">
        <w:rPr>
          <w:rFonts w:ascii="Arial" w:hAnsi="Arial" w:cs="Arial"/>
          <w:b/>
          <w:sz w:val="24"/>
          <w:szCs w:val="24"/>
        </w:rPr>
        <w:t>lan nauczania:</w:t>
      </w:r>
    </w:p>
    <w:tbl>
      <w:tblPr>
        <w:tblStyle w:val="Tabela-Siatk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55"/>
        <w:gridCol w:w="1556"/>
        <w:gridCol w:w="1590"/>
        <w:gridCol w:w="5493"/>
      </w:tblGrid>
      <w:tr w:rsidR="00216DAD" w:rsidRPr="00B37317" w14:paraId="7BF8B637" w14:textId="77777777" w:rsidTr="001E55BE">
        <w:tc>
          <w:tcPr>
            <w:tcW w:w="1557" w:type="dxa"/>
            <w:shd w:val="clear" w:color="auto" w:fill="D0CECE" w:themeFill="background2" w:themeFillShade="E6"/>
            <w:vAlign w:val="center"/>
          </w:tcPr>
          <w:p w14:paraId="581DFF6A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B37317">
              <w:rPr>
                <w:rFonts w:ascii="Arial" w:hAnsi="Arial" w:cs="Arial"/>
                <w:b/>
                <w:sz w:val="24"/>
                <w:szCs w:val="24"/>
              </w:rPr>
              <w:t>Dzień szkolenia</w:t>
            </w:r>
            <w:r w:rsidRPr="00B37317">
              <w:rPr>
                <w:rFonts w:ascii="Arial" w:hAnsi="Arial" w:cs="Arial"/>
                <w:b/>
                <w:sz w:val="24"/>
                <w:szCs w:val="24"/>
              </w:rPr>
              <w:br/>
              <w:t>(dd-mm-rr)</w:t>
            </w:r>
          </w:p>
        </w:tc>
        <w:tc>
          <w:tcPr>
            <w:tcW w:w="1558" w:type="dxa"/>
            <w:shd w:val="clear" w:color="auto" w:fill="D0CECE" w:themeFill="background2" w:themeFillShade="E6"/>
            <w:vAlign w:val="center"/>
          </w:tcPr>
          <w:p w14:paraId="11DC6186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B37317">
              <w:rPr>
                <w:rFonts w:ascii="Arial" w:hAnsi="Arial" w:cs="Arial"/>
                <w:b/>
                <w:sz w:val="24"/>
                <w:szCs w:val="24"/>
              </w:rPr>
              <w:t>Godziny szkolenia</w:t>
            </w:r>
            <w:r w:rsidRPr="00B37317">
              <w:rPr>
                <w:rFonts w:ascii="Arial" w:hAnsi="Arial" w:cs="Arial"/>
                <w:b/>
                <w:sz w:val="24"/>
                <w:szCs w:val="24"/>
              </w:rPr>
              <w:br/>
              <w:t>(od… do…)</w:t>
            </w:r>
          </w:p>
        </w:tc>
        <w:tc>
          <w:tcPr>
            <w:tcW w:w="1558" w:type="dxa"/>
            <w:shd w:val="clear" w:color="auto" w:fill="D0CECE" w:themeFill="background2" w:themeFillShade="E6"/>
            <w:vAlign w:val="center"/>
          </w:tcPr>
          <w:p w14:paraId="4E960741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B37317">
              <w:rPr>
                <w:rFonts w:ascii="Arial" w:hAnsi="Arial" w:cs="Arial"/>
                <w:b/>
                <w:sz w:val="24"/>
                <w:szCs w:val="24"/>
              </w:rPr>
              <w:t>Liczba godzin zegarowych szkolenia</w:t>
            </w:r>
          </w:p>
        </w:tc>
        <w:tc>
          <w:tcPr>
            <w:tcW w:w="5521" w:type="dxa"/>
            <w:shd w:val="clear" w:color="auto" w:fill="D0CECE" w:themeFill="background2" w:themeFillShade="E6"/>
            <w:vAlign w:val="center"/>
          </w:tcPr>
          <w:p w14:paraId="6CA11D94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B37317">
              <w:rPr>
                <w:rFonts w:ascii="Arial" w:hAnsi="Arial" w:cs="Arial"/>
                <w:b/>
                <w:sz w:val="24"/>
                <w:szCs w:val="24"/>
              </w:rPr>
              <w:t>Zakres merytoryczny (zagadnienia) omawiane w danym dniu szkolenia ze wskazaniem na jego formę (wykład/warsztat)</w:t>
            </w:r>
          </w:p>
        </w:tc>
      </w:tr>
      <w:tr w:rsidR="00216DAD" w:rsidRPr="00B37317" w14:paraId="537A031B" w14:textId="77777777" w:rsidTr="001E55BE">
        <w:trPr>
          <w:trHeight w:val="425"/>
        </w:trPr>
        <w:tc>
          <w:tcPr>
            <w:tcW w:w="1557" w:type="dxa"/>
          </w:tcPr>
          <w:p w14:paraId="0F735B23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577C0AA1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4CB0B62D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3249C792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6DAD" w:rsidRPr="00B37317" w14:paraId="6ACAF6C4" w14:textId="77777777" w:rsidTr="001E55BE">
        <w:trPr>
          <w:trHeight w:val="425"/>
        </w:trPr>
        <w:tc>
          <w:tcPr>
            <w:tcW w:w="1557" w:type="dxa"/>
          </w:tcPr>
          <w:p w14:paraId="0AD5FF33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4EABF994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3692897E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2EB181BD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6DAD" w:rsidRPr="00B37317" w14:paraId="177629A3" w14:textId="77777777" w:rsidTr="001E55BE">
        <w:trPr>
          <w:trHeight w:val="425"/>
        </w:trPr>
        <w:tc>
          <w:tcPr>
            <w:tcW w:w="1557" w:type="dxa"/>
          </w:tcPr>
          <w:p w14:paraId="0769A582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7AFF19B4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278A1869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77D73E18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6DAD" w:rsidRPr="00B37317" w14:paraId="4334F3D9" w14:textId="77777777" w:rsidTr="001E55BE">
        <w:trPr>
          <w:trHeight w:val="425"/>
        </w:trPr>
        <w:tc>
          <w:tcPr>
            <w:tcW w:w="1557" w:type="dxa"/>
          </w:tcPr>
          <w:p w14:paraId="2B282310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3DD5F647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5455D6FC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7C256F8A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6DAD" w:rsidRPr="00B37317" w14:paraId="5F9725D4" w14:textId="77777777" w:rsidTr="001E55BE">
        <w:trPr>
          <w:trHeight w:val="425"/>
        </w:trPr>
        <w:tc>
          <w:tcPr>
            <w:tcW w:w="1557" w:type="dxa"/>
          </w:tcPr>
          <w:p w14:paraId="617BA944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601982F2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4DC177AC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1218E1B2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1204" w:rsidRPr="00B37317" w14:paraId="1676B08F" w14:textId="77777777" w:rsidTr="001E55BE">
        <w:trPr>
          <w:trHeight w:val="425"/>
        </w:trPr>
        <w:tc>
          <w:tcPr>
            <w:tcW w:w="1557" w:type="dxa"/>
          </w:tcPr>
          <w:p w14:paraId="449330C0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5DC1FD74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762544D2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0ECE2BE5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1204" w:rsidRPr="00B37317" w14:paraId="17520239" w14:textId="77777777" w:rsidTr="001E55BE">
        <w:trPr>
          <w:trHeight w:val="425"/>
        </w:trPr>
        <w:tc>
          <w:tcPr>
            <w:tcW w:w="1557" w:type="dxa"/>
          </w:tcPr>
          <w:p w14:paraId="6260128C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1AB47255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1792E8D2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79FA6DC4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1204" w:rsidRPr="00B37317" w14:paraId="7EF418B6" w14:textId="77777777" w:rsidTr="001E55BE">
        <w:trPr>
          <w:trHeight w:val="425"/>
        </w:trPr>
        <w:tc>
          <w:tcPr>
            <w:tcW w:w="1557" w:type="dxa"/>
          </w:tcPr>
          <w:p w14:paraId="402C0EA9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753B4DF2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7F2A33F9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1118C96D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1204" w:rsidRPr="00B37317" w14:paraId="1A8C7734" w14:textId="77777777" w:rsidTr="001E55BE">
        <w:trPr>
          <w:trHeight w:val="425"/>
        </w:trPr>
        <w:tc>
          <w:tcPr>
            <w:tcW w:w="1557" w:type="dxa"/>
          </w:tcPr>
          <w:p w14:paraId="7564EE35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3C135D44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4DEDD6D7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3857C77A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6DAD" w:rsidRPr="00B37317" w14:paraId="11EC256E" w14:textId="77777777" w:rsidTr="001E55BE">
        <w:trPr>
          <w:trHeight w:val="425"/>
        </w:trPr>
        <w:tc>
          <w:tcPr>
            <w:tcW w:w="1557" w:type="dxa"/>
          </w:tcPr>
          <w:p w14:paraId="19C5BE3D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521FF46A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2EF06093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56B5A79D" w14:textId="77777777" w:rsidR="00216DAD" w:rsidRPr="00B37317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1204" w:rsidRPr="00B37317" w14:paraId="3012927A" w14:textId="77777777" w:rsidTr="001E55BE">
        <w:trPr>
          <w:trHeight w:val="425"/>
        </w:trPr>
        <w:tc>
          <w:tcPr>
            <w:tcW w:w="1557" w:type="dxa"/>
          </w:tcPr>
          <w:p w14:paraId="2B6495F3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4CD94C77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47574C1E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7B100166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1204" w:rsidRPr="00B37317" w14:paraId="30C3100C" w14:textId="77777777" w:rsidTr="001E55BE">
        <w:trPr>
          <w:trHeight w:val="425"/>
        </w:trPr>
        <w:tc>
          <w:tcPr>
            <w:tcW w:w="1557" w:type="dxa"/>
          </w:tcPr>
          <w:p w14:paraId="538A25DD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75DB7D6D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0067BF41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2720CF72" w14:textId="77777777" w:rsidR="00651204" w:rsidRPr="00B37317" w:rsidRDefault="0065120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64B7719" w14:textId="77777777" w:rsidR="00646EC1" w:rsidRDefault="00646EC1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5824D2A5" w14:textId="77777777" w:rsidR="00646EC1" w:rsidRDefault="00646EC1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219B2508" w14:textId="77777777" w:rsidR="00216DAD" w:rsidRPr="00B37317" w:rsidRDefault="00BC593E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B37317">
        <w:rPr>
          <w:rFonts w:ascii="Arial" w:hAnsi="Arial" w:cs="Arial"/>
          <w:b/>
          <w:sz w:val="24"/>
          <w:szCs w:val="24"/>
        </w:rPr>
        <w:t>Kalkulacja kosztów szkolenia</w:t>
      </w:r>
      <w:r w:rsidR="00216DAD" w:rsidRPr="00B37317">
        <w:rPr>
          <w:rFonts w:ascii="Arial" w:hAnsi="Arial" w:cs="Arial"/>
          <w:b/>
          <w:sz w:val="24"/>
          <w:szCs w:val="24"/>
        </w:rPr>
        <w:t xml:space="preserve"> w zł:</w:t>
      </w:r>
    </w:p>
    <w:p w14:paraId="57E86BC3" w14:textId="21170574" w:rsidR="00216DAD" w:rsidRPr="001A22FF" w:rsidRDefault="00216DAD" w:rsidP="009363B4">
      <w:pPr>
        <w:pStyle w:val="UMOWATRE"/>
        <w:numPr>
          <w:ilvl w:val="0"/>
          <w:numId w:val="32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koszt </w:t>
      </w:r>
      <w:r w:rsidR="009459D1" w:rsidRPr="001A22FF">
        <w:rPr>
          <w:rFonts w:ascii="Arial" w:hAnsi="Arial" w:cs="Arial"/>
          <w:sz w:val="24"/>
          <w:szCs w:val="24"/>
        </w:rPr>
        <w:t xml:space="preserve">kursu </w:t>
      </w:r>
      <w:r w:rsidRPr="001A22FF">
        <w:rPr>
          <w:rFonts w:ascii="Arial" w:hAnsi="Arial" w:cs="Arial"/>
          <w:sz w:val="24"/>
          <w:szCs w:val="24"/>
        </w:rPr>
        <w:t xml:space="preserve">za </w:t>
      </w:r>
      <w:sdt>
        <w:sdtPr>
          <w:rPr>
            <w:rFonts w:ascii="Arial" w:hAnsi="Arial" w:cs="Arial"/>
            <w:sz w:val="24"/>
            <w:szCs w:val="24"/>
          </w:rPr>
          <w:id w:val="609398878"/>
          <w:placeholder>
            <w:docPart w:val="B747FACB246C4DF9B37AFE17D0ADFCDD"/>
          </w:placeholder>
          <w:showingPlcHdr/>
          <w:text/>
        </w:sdtPr>
        <w:sdtEndPr/>
        <w:sdtContent>
          <w:r w:rsidR="00BC593E" w:rsidRPr="001A22FF">
            <w:rPr>
              <w:rStyle w:val="Tekstzastpczy"/>
              <w:rFonts w:ascii="Arial" w:hAnsi="Arial" w:cs="Arial"/>
              <w:sz w:val="24"/>
              <w:szCs w:val="24"/>
            </w:rPr>
            <w:t>......</w:t>
          </w:r>
          <w:r w:rsidR="00830611" w:rsidRPr="001A22FF">
            <w:rPr>
              <w:rStyle w:val="Tekstzastpczy"/>
              <w:rFonts w:ascii="Arial" w:hAnsi="Arial" w:cs="Arial"/>
              <w:sz w:val="24"/>
              <w:szCs w:val="24"/>
            </w:rPr>
            <w:t>.....</w:t>
          </w:r>
          <w:r w:rsidR="00BC593E" w:rsidRPr="001A22FF">
            <w:rPr>
              <w:rStyle w:val="Tekstzastpczy"/>
              <w:rFonts w:ascii="Arial" w:hAnsi="Arial" w:cs="Arial"/>
              <w:sz w:val="24"/>
              <w:szCs w:val="24"/>
            </w:rPr>
            <w:t>.</w:t>
          </w:r>
        </w:sdtContent>
      </w:sdt>
      <w:r w:rsidR="00E4204B" w:rsidRPr="001A22FF">
        <w:rPr>
          <w:rFonts w:ascii="Arial" w:hAnsi="Arial" w:cs="Arial"/>
          <w:sz w:val="24"/>
          <w:szCs w:val="24"/>
        </w:rPr>
        <w:t xml:space="preserve"> godzin </w:t>
      </w:r>
      <w:r w:rsidRPr="001A22FF">
        <w:rPr>
          <w:rFonts w:ascii="Arial" w:hAnsi="Arial" w:cs="Arial"/>
          <w:sz w:val="24"/>
          <w:szCs w:val="24"/>
        </w:rPr>
        <w:t xml:space="preserve">zegarowych szkolenia </w:t>
      </w:r>
      <w:r w:rsidR="009C778C" w:rsidRPr="001A22FF">
        <w:rPr>
          <w:rFonts w:ascii="Arial" w:hAnsi="Arial" w:cs="Arial"/>
          <w:sz w:val="24"/>
          <w:szCs w:val="24"/>
        </w:rPr>
        <w:t xml:space="preserve">(łącznie z przerwami) </w:t>
      </w:r>
      <w:r w:rsidR="009459D1" w:rsidRPr="001A22FF">
        <w:rPr>
          <w:rFonts w:ascii="Arial" w:hAnsi="Arial" w:cs="Arial"/>
          <w:sz w:val="24"/>
          <w:szCs w:val="24"/>
        </w:rPr>
        <w:t>wynosi</w:t>
      </w:r>
      <w:r w:rsidR="006A1FF6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 xml:space="preserve">- </w:t>
      </w:r>
      <w:sdt>
        <w:sdtPr>
          <w:rPr>
            <w:rFonts w:ascii="Arial" w:hAnsi="Arial" w:cs="Arial"/>
            <w:sz w:val="24"/>
            <w:szCs w:val="24"/>
          </w:rPr>
          <w:id w:val="-171186667"/>
          <w:placeholder>
            <w:docPart w:val="E5653F0893124E3983295503DCC1DB56"/>
          </w:placeholder>
          <w:showingPlcHdr/>
        </w:sdtPr>
        <w:sdtEndPr/>
        <w:sdtContent>
          <w:r w:rsidR="009C778C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sdtContent>
      </w:sdt>
    </w:p>
    <w:p w14:paraId="0A7AF91A" w14:textId="6AD079C7" w:rsidR="00216DAD" w:rsidRPr="001A22FF" w:rsidRDefault="00216DAD" w:rsidP="009363B4">
      <w:pPr>
        <w:pStyle w:val="UMOWATRE"/>
        <w:numPr>
          <w:ilvl w:val="0"/>
          <w:numId w:val="32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koszt badań </w:t>
      </w:r>
      <w:sdt>
        <w:sdtPr>
          <w:rPr>
            <w:rFonts w:ascii="Arial" w:hAnsi="Arial" w:cs="Arial"/>
            <w:sz w:val="24"/>
            <w:szCs w:val="24"/>
          </w:rPr>
          <w:id w:val="-2012516250"/>
          <w:placeholder>
            <w:docPart w:val="C3803C03311447299AC13D8EEC50B2EA"/>
          </w:placeholder>
          <w:showingPlcHdr/>
          <w:comboBox>
            <w:listItem w:displayText="lekarskich" w:value="lekarskich"/>
            <w:listItem w:displayText="psychologicznych" w:value="psychologicznych"/>
            <w:listItem w:displayText="innych" w:value="innych"/>
          </w:comboBox>
        </w:sdtPr>
        <w:sdtEndPr/>
        <w:sdtContent>
          <w:r w:rsidR="00BC593E" w:rsidRPr="001A22FF">
            <w:rPr>
              <w:rFonts w:ascii="Arial" w:hAnsi="Arial" w:cs="Arial"/>
              <w:sz w:val="24"/>
              <w:szCs w:val="24"/>
            </w:rPr>
            <w:t>lekarskich/psychologicznych/innych*</w:t>
          </w:r>
        </w:sdtContent>
      </w:sdt>
      <w:r w:rsidR="00BC593E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 xml:space="preserve">- </w:t>
      </w:r>
      <w:sdt>
        <w:sdtPr>
          <w:rPr>
            <w:rFonts w:ascii="Arial" w:hAnsi="Arial" w:cs="Arial"/>
            <w:sz w:val="24"/>
            <w:szCs w:val="24"/>
          </w:rPr>
          <w:id w:val="1098991943"/>
          <w:placeholder>
            <w:docPart w:val="CDC58FF437E44F56A58AD1226AEE7EEB"/>
          </w:placeholder>
          <w:showingPlcHdr/>
        </w:sdtPr>
        <w:sdtEndPr/>
        <w:sdtContent>
          <w:r w:rsidR="00BC593E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sdtContent>
      </w:sdt>
    </w:p>
    <w:p w14:paraId="2AB30515" w14:textId="51DB63FD" w:rsidR="00216DAD" w:rsidRPr="001A22FF" w:rsidRDefault="00BC593E" w:rsidP="009363B4">
      <w:pPr>
        <w:pStyle w:val="UMOWATRE"/>
        <w:numPr>
          <w:ilvl w:val="0"/>
          <w:numId w:val="32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K</w:t>
      </w:r>
      <w:r w:rsidR="00216DAD" w:rsidRPr="001A22FF">
        <w:rPr>
          <w:rFonts w:ascii="Arial" w:hAnsi="Arial" w:cs="Arial"/>
          <w:sz w:val="24"/>
          <w:szCs w:val="24"/>
        </w:rPr>
        <w:t xml:space="preserve">oszt </w:t>
      </w:r>
      <w:sdt>
        <w:sdtPr>
          <w:rPr>
            <w:rFonts w:ascii="Arial" w:hAnsi="Arial" w:cs="Arial"/>
            <w:sz w:val="24"/>
            <w:szCs w:val="24"/>
          </w:rPr>
          <w:id w:val="-115837110"/>
          <w:placeholder>
            <w:docPart w:val="DFB8CC8BA4E145B985DC188063088D97"/>
          </w:placeholder>
          <w:comboBox>
            <w:listItem w:displayText="egzaminu" w:value="egzaminu"/>
            <w:listItem w:displayText="egzaminów" w:value="egzaminów"/>
          </w:comboBox>
        </w:sdtPr>
        <w:sdtEndPr/>
        <w:sdtContent>
          <w:r w:rsidRPr="001A22FF">
            <w:rPr>
              <w:rFonts w:ascii="Arial" w:hAnsi="Arial" w:cs="Arial"/>
              <w:sz w:val="24"/>
              <w:szCs w:val="24"/>
            </w:rPr>
            <w:t>egzaminu/ egzaminów*</w:t>
          </w:r>
        </w:sdtContent>
      </w:sdt>
      <w:r w:rsidR="00216DAD" w:rsidRPr="001A22FF">
        <w:rPr>
          <w:rFonts w:ascii="Arial" w:hAnsi="Arial" w:cs="Arial"/>
          <w:sz w:val="24"/>
          <w:szCs w:val="24"/>
        </w:rPr>
        <w:t xml:space="preserve"> zewnętrznych - </w:t>
      </w:r>
      <w:sdt>
        <w:sdtPr>
          <w:rPr>
            <w:rFonts w:ascii="Arial" w:hAnsi="Arial" w:cs="Arial"/>
            <w:sz w:val="24"/>
            <w:szCs w:val="24"/>
          </w:rPr>
          <w:id w:val="-200092446"/>
          <w:placeholder>
            <w:docPart w:val="50F989410A2A4CB8B0CED77921EB14F8"/>
          </w:placeholder>
          <w:showingPlcHdr/>
        </w:sdtPr>
        <w:sdtEndPr/>
        <w:sdtContent>
          <w:r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sdtContent>
      </w:sdt>
    </w:p>
    <w:p w14:paraId="30D6B7AB" w14:textId="29AB1550" w:rsidR="00216DAD" w:rsidRPr="001A22FF" w:rsidRDefault="00D256C6" w:rsidP="009363B4">
      <w:pPr>
        <w:pStyle w:val="UMOWATRE"/>
        <w:spacing w:line="26" w:lineRule="atLeast"/>
        <w:ind w:firstLine="360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49750912"/>
          <w:placeholder>
            <w:docPart w:val="27E30C937055441BA9E3B15EEFB7D4D0"/>
          </w:placeholder>
          <w:showingPlcHdr/>
          <w:comboBox>
            <w:listItem w:displayText="który odbędzie" w:value="który odbędzie"/>
            <w:listItem w:displayText="które odbędą" w:value="które odbędą"/>
          </w:comboBox>
        </w:sdtPr>
        <w:sdtEndPr/>
        <w:sdtContent>
          <w:r w:rsidR="00F930D5" w:rsidRPr="001A22FF">
            <w:rPr>
              <w:rFonts w:ascii="Arial" w:hAnsi="Arial" w:cs="Arial"/>
              <w:sz w:val="24"/>
              <w:szCs w:val="24"/>
            </w:rPr>
            <w:t>który/które odbędą*</w:t>
          </w:r>
        </w:sdtContent>
      </w:sdt>
      <w:r w:rsidR="00216DAD" w:rsidRPr="001A22FF">
        <w:rPr>
          <w:rFonts w:ascii="Arial" w:hAnsi="Arial" w:cs="Arial"/>
          <w:sz w:val="24"/>
          <w:szCs w:val="24"/>
        </w:rPr>
        <w:t xml:space="preserve"> się: </w:t>
      </w:r>
      <w:sdt>
        <w:sdtPr>
          <w:rPr>
            <w:rFonts w:ascii="Arial" w:hAnsi="Arial" w:cs="Arial"/>
            <w:sz w:val="24"/>
            <w:szCs w:val="24"/>
          </w:rPr>
          <w:id w:val="214714406"/>
          <w:placeholder>
            <w:docPart w:val="173DDD3470824B70BEB9286CEC09CE31"/>
          </w:placeholder>
          <w:showingPlcHdr/>
        </w:sdtPr>
        <w:sdtEndPr/>
        <w:sdtContent>
          <w:r w:rsidR="00BC593E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</w:t>
          </w:r>
          <w:r w:rsidR="002716B8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</w:t>
          </w:r>
          <w:r w:rsidR="00BC593E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</w:t>
          </w:r>
        </w:sdtContent>
      </w:sdt>
      <w:r w:rsidR="00BC593E" w:rsidRPr="001A22FF">
        <w:rPr>
          <w:rFonts w:ascii="Arial" w:hAnsi="Arial" w:cs="Arial"/>
          <w:sz w:val="24"/>
          <w:szCs w:val="24"/>
        </w:rPr>
        <w:t xml:space="preserve"> </w:t>
      </w:r>
      <w:r w:rsidR="00216DAD" w:rsidRPr="001A22FF">
        <w:rPr>
          <w:rFonts w:ascii="Arial" w:hAnsi="Arial" w:cs="Arial"/>
          <w:sz w:val="24"/>
          <w:szCs w:val="24"/>
        </w:rPr>
        <w:t>(należy podać datę/daty).</w:t>
      </w:r>
    </w:p>
    <w:p w14:paraId="3850E813" w14:textId="45E6FD8B" w:rsidR="00216DAD" w:rsidRPr="001A22FF" w:rsidRDefault="00216DAD" w:rsidP="001A22FF">
      <w:pPr>
        <w:pStyle w:val="UMOWATRE"/>
        <w:spacing w:line="26" w:lineRule="atLeast"/>
        <w:ind w:left="426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Egzamin/egzaminy</w:t>
      </w:r>
      <w:r w:rsidR="00E4204B" w:rsidRPr="001A22FF">
        <w:rPr>
          <w:rFonts w:ascii="Arial" w:hAnsi="Arial" w:cs="Arial"/>
          <w:sz w:val="24"/>
          <w:szCs w:val="24"/>
        </w:rPr>
        <w:t>, które są</w:t>
      </w:r>
      <w:r w:rsidR="00EB457E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 xml:space="preserve">wliczone w liczbę godzin zegarowych szkolenia, o których </w:t>
      </w:r>
      <w:r w:rsidR="001A22FF">
        <w:rPr>
          <w:rFonts w:ascii="Arial" w:hAnsi="Arial" w:cs="Arial"/>
          <w:sz w:val="24"/>
          <w:szCs w:val="24"/>
        </w:rPr>
        <w:t xml:space="preserve">   </w:t>
      </w:r>
      <w:r w:rsidRPr="001A22FF">
        <w:rPr>
          <w:rFonts w:ascii="Arial" w:hAnsi="Arial" w:cs="Arial"/>
          <w:sz w:val="24"/>
          <w:szCs w:val="24"/>
        </w:rPr>
        <w:t>mowa w §</w:t>
      </w:r>
      <w:r w:rsidR="00C74411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3 ust. 1 umowy, należy ująć w Planie nauczania.</w:t>
      </w:r>
    </w:p>
    <w:p w14:paraId="12E3E949" w14:textId="4FE03536" w:rsidR="009459D1" w:rsidRPr="001A22FF" w:rsidRDefault="009459D1" w:rsidP="009363B4">
      <w:pPr>
        <w:pStyle w:val="UMOWATRE"/>
        <w:numPr>
          <w:ilvl w:val="0"/>
          <w:numId w:val="32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koszt NNW za 1 dzień szkolenia (wymóg konieczny) - </w:t>
      </w:r>
      <w:sdt>
        <w:sdtPr>
          <w:rPr>
            <w:rFonts w:ascii="Arial" w:hAnsi="Arial" w:cs="Arial"/>
            <w:sz w:val="24"/>
            <w:szCs w:val="24"/>
          </w:rPr>
          <w:id w:val="-316735834"/>
          <w:placeholder>
            <w:docPart w:val="0E61D1F1630046D1AA5B6591DE1F8C2D"/>
          </w:placeholder>
          <w:showingPlcHdr/>
        </w:sdtPr>
        <w:sdtEndPr/>
        <w:sdtContent>
          <w:r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sdtContent>
      </w:sdt>
    </w:p>
    <w:p w14:paraId="4C795AD4" w14:textId="77777777" w:rsidR="00646EC1" w:rsidRPr="00B37317" w:rsidRDefault="00646EC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216DAD" w:rsidRPr="000272D2" w14:paraId="3CBFFDE9" w14:textId="77777777" w:rsidTr="001D4F25">
        <w:trPr>
          <w:trHeight w:val="1418"/>
        </w:trPr>
        <w:tc>
          <w:tcPr>
            <w:tcW w:w="1132" w:type="dxa"/>
          </w:tcPr>
          <w:p w14:paraId="669E5187" w14:textId="77777777" w:rsidR="00216DAD" w:rsidRPr="000272D2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62AA9211" w14:textId="77777777" w:rsidR="00216DAD" w:rsidRPr="000272D2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4B270D7" w14:textId="77777777" w:rsidR="00216DAD" w:rsidRPr="000272D2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14:paraId="0C9FB9B5" w14:textId="77777777" w:rsidR="00216DAD" w:rsidRPr="000272D2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6A400CF" w14:textId="77777777" w:rsidR="00216DAD" w:rsidRPr="000272D2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DAD" w:rsidRPr="000272D2" w14:paraId="77C19B48" w14:textId="77777777" w:rsidTr="009B4C65">
        <w:tc>
          <w:tcPr>
            <w:tcW w:w="1132" w:type="dxa"/>
          </w:tcPr>
          <w:p w14:paraId="2C7C9F06" w14:textId="77777777" w:rsidR="00216DAD" w:rsidRPr="000272D2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43ED78AE" w14:textId="77777777" w:rsidR="00216DAD" w:rsidRPr="000272D2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83B7A57" w14:textId="77777777" w:rsidR="00216DAD" w:rsidRPr="000272D2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14:paraId="6CD107E3" w14:textId="77777777" w:rsidR="003B5E68" w:rsidRPr="000272D2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272D2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  <w:p w14:paraId="2A2876B8" w14:textId="77777777" w:rsidR="00216DAD" w:rsidRPr="000272D2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272D2">
              <w:rPr>
                <w:rFonts w:ascii="Arial" w:hAnsi="Arial" w:cs="Arial"/>
                <w:sz w:val="24"/>
                <w:szCs w:val="24"/>
              </w:rPr>
              <w:t>pieczęć firmowa i/lub imienna i podpis/y</w:t>
            </w:r>
          </w:p>
        </w:tc>
        <w:tc>
          <w:tcPr>
            <w:tcW w:w="1133" w:type="dxa"/>
          </w:tcPr>
          <w:p w14:paraId="6D5F3002" w14:textId="77777777" w:rsidR="00216DAD" w:rsidRPr="000272D2" w:rsidRDefault="00216DAD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272D2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596F2259" w14:textId="77777777" w:rsidR="00BC593E" w:rsidRPr="00CF6F47" w:rsidRDefault="00E934C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0272D2">
        <w:rPr>
          <w:rFonts w:ascii="Arial" w:hAnsi="Arial" w:cs="Arial"/>
          <w:sz w:val="24"/>
          <w:szCs w:val="24"/>
        </w:rPr>
        <w:t>* właściwe zaznaczyć.</w:t>
      </w:r>
      <w:r w:rsidR="00BC593E" w:rsidRPr="00CF6F47">
        <w:rPr>
          <w:rFonts w:ascii="Arial" w:hAnsi="Arial" w:cs="Arial"/>
          <w:sz w:val="24"/>
          <w:szCs w:val="24"/>
        </w:rPr>
        <w:br w:type="page"/>
      </w:r>
    </w:p>
    <w:p w14:paraId="1785A0A7" w14:textId="77777777" w:rsidR="002716B8" w:rsidRPr="00CF6F47" w:rsidRDefault="002716B8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CF6F47">
        <w:rPr>
          <w:rFonts w:ascii="Arial" w:hAnsi="Arial" w:cs="Arial"/>
          <w:b/>
          <w:sz w:val="24"/>
          <w:szCs w:val="24"/>
        </w:rPr>
        <w:lastRenderedPageBreak/>
        <w:t>Załącznik nr 2 - Imienna lista obecności na szkoleniu.</w:t>
      </w:r>
    </w:p>
    <w:p w14:paraId="5AD0A2A4" w14:textId="77777777" w:rsidR="0093011E" w:rsidRDefault="0093011E" w:rsidP="009363B4">
      <w:pPr>
        <w:pStyle w:val="UMOWATRE"/>
        <w:spacing w:line="26" w:lineRule="atLeast"/>
        <w:jc w:val="left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7C70E4DB" w14:textId="708F6A9A" w:rsidR="00216DAD" w:rsidRDefault="002716B8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1A22FF">
        <w:rPr>
          <w:rFonts w:ascii="Arial" w:hAnsi="Arial" w:cs="Arial"/>
          <w:b/>
          <w:caps/>
          <w:sz w:val="24"/>
          <w:szCs w:val="24"/>
        </w:rPr>
        <w:t>IMIENNA LISTA OBECNOŚCI NA SZKOLENIU</w:t>
      </w:r>
      <w:r w:rsidR="0093011E">
        <w:rPr>
          <w:rFonts w:ascii="Arial" w:hAnsi="Arial" w:cs="Arial"/>
          <w:b/>
          <w:caps/>
          <w:sz w:val="24"/>
          <w:szCs w:val="24"/>
          <w:u w:val="single"/>
        </w:rPr>
        <w:t xml:space="preserve"> </w:t>
      </w:r>
      <w:r w:rsidR="0093011E">
        <w:rPr>
          <w:rFonts w:ascii="Arial" w:hAnsi="Arial" w:cs="Arial"/>
          <w:b/>
          <w:sz w:val="24"/>
          <w:szCs w:val="24"/>
        </w:rPr>
        <w:t xml:space="preserve"> </w:t>
      </w:r>
      <w:r w:rsidRPr="00CF6F47">
        <w:rPr>
          <w:rFonts w:ascii="Arial" w:hAnsi="Arial" w:cs="Arial"/>
          <w:b/>
          <w:sz w:val="24"/>
          <w:szCs w:val="24"/>
        </w:rPr>
        <w:t>(wypełnia instytucja szkoleniowa)</w:t>
      </w:r>
    </w:p>
    <w:p w14:paraId="0C5A5E44" w14:textId="77777777" w:rsidR="009C778C" w:rsidRPr="00CF6F47" w:rsidRDefault="009C778C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12089C9F" w14:textId="1244393B" w:rsidR="002716B8" w:rsidRPr="00646EC1" w:rsidRDefault="002716B8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46EC1">
        <w:rPr>
          <w:rFonts w:ascii="Arial" w:hAnsi="Arial" w:cs="Arial"/>
          <w:sz w:val="24"/>
          <w:szCs w:val="24"/>
        </w:rPr>
        <w:t xml:space="preserve">Nazwisko i imię uczestnika szkolenia: </w:t>
      </w:r>
      <w:sdt>
        <w:sdtPr>
          <w:rPr>
            <w:rFonts w:ascii="Arial" w:hAnsi="Arial" w:cs="Arial"/>
            <w:sz w:val="24"/>
            <w:szCs w:val="24"/>
          </w:rPr>
          <w:id w:val="-1655134729"/>
          <w:placeholder>
            <w:docPart w:val="1089F95730004C44AC3E22938D2FAEE9"/>
          </w:placeholder>
          <w:showingPlcHdr/>
        </w:sdtPr>
        <w:sdtEndPr/>
        <w:sdtContent>
          <w:r w:rsidRPr="00646EC1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</w:t>
          </w:r>
          <w:r w:rsidR="001A373F" w:rsidRPr="00646EC1">
            <w:rPr>
              <w:rStyle w:val="Tekstzastpczy"/>
              <w:rFonts w:ascii="Arial" w:hAnsi="Arial" w:cs="Arial"/>
              <w:sz w:val="24"/>
              <w:szCs w:val="24"/>
            </w:rPr>
            <w:t>......</w:t>
          </w:r>
          <w:r w:rsidRPr="00646EC1">
            <w:rPr>
              <w:rStyle w:val="Tekstzastpczy"/>
              <w:rFonts w:ascii="Arial" w:hAnsi="Arial" w:cs="Arial"/>
              <w:sz w:val="24"/>
              <w:szCs w:val="24"/>
            </w:rPr>
            <w:t>...........................</w:t>
          </w:r>
        </w:sdtContent>
      </w:sdt>
      <w:r w:rsidRPr="00646EC1">
        <w:rPr>
          <w:rFonts w:ascii="Arial" w:hAnsi="Arial" w:cs="Arial"/>
          <w:sz w:val="24"/>
          <w:szCs w:val="24"/>
        </w:rPr>
        <w:t xml:space="preserve">, PESEL: </w:t>
      </w:r>
      <w:sdt>
        <w:sdtPr>
          <w:rPr>
            <w:rFonts w:ascii="Arial" w:hAnsi="Arial" w:cs="Arial"/>
            <w:sz w:val="24"/>
            <w:szCs w:val="24"/>
          </w:rPr>
          <w:id w:val="-312876046"/>
          <w:placeholder>
            <w:docPart w:val="BD1FEC2EBF6D4D189AC673057479581D"/>
          </w:placeholder>
          <w:showingPlcHdr/>
        </w:sdtPr>
        <w:sdtEndPr/>
        <w:sdtContent>
          <w:r w:rsidRPr="00646EC1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sdtContent>
      </w:sdt>
      <w:r w:rsidRPr="00646EC1">
        <w:rPr>
          <w:rFonts w:ascii="Arial" w:hAnsi="Arial" w:cs="Arial"/>
          <w:sz w:val="24"/>
          <w:szCs w:val="24"/>
        </w:rPr>
        <w:tab/>
        <w:t xml:space="preserve">Lista obecności za miesiąc: </w:t>
      </w:r>
      <w:sdt>
        <w:sdtPr>
          <w:rPr>
            <w:rFonts w:ascii="Arial" w:hAnsi="Arial" w:cs="Arial"/>
            <w:sz w:val="24"/>
            <w:szCs w:val="24"/>
          </w:rPr>
          <w:id w:val="2043473387"/>
          <w:placeholder>
            <w:docPart w:val="510B94C2E58049248136BB2D4FB888E9"/>
          </w:placeholder>
          <w:showingPlcHdr/>
          <w:comboBox>
            <w:listItem w:displayText="STYCZEŃ" w:value="STYCZEŃ"/>
            <w:listItem w:displayText="LUTY" w:value="LUTY"/>
            <w:listItem w:displayText="MARZEC" w:value="MARZEC"/>
            <w:listItem w:displayText="KWIECIEŃ" w:value="KWIECIEŃ"/>
            <w:listItem w:displayText="MAJ" w:value="MAJ"/>
            <w:listItem w:displayText="CZERWIEC" w:value="CZERWIEC"/>
            <w:listItem w:displayText="LIPIEC" w:value="LIPIEC"/>
            <w:listItem w:displayText="SIERPIEŃ" w:value="SIERPIEŃ"/>
            <w:listItem w:displayText="WRZESIEŃ" w:value="WRZESIEŃ"/>
            <w:listItem w:displayText="PAŹDZIERNIK" w:value="PAŹDZIERNIK"/>
            <w:listItem w:displayText="LISTOPAD" w:value="LISTOPAD"/>
            <w:listItem w:displayText="GRUDZIEŃ" w:value="GRUDZIEŃ"/>
          </w:comboBox>
        </w:sdtPr>
        <w:sdtEndPr/>
        <w:sdtContent>
          <w:r w:rsidRPr="00646EC1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sdtContent>
      </w:sdt>
    </w:p>
    <w:p w14:paraId="1DF42426" w14:textId="77777777" w:rsidR="0093011E" w:rsidRDefault="0093011E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4EF11330" w14:textId="4A3CEA45" w:rsidR="00C87E16" w:rsidRPr="00646EC1" w:rsidRDefault="00C87E16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646EC1">
        <w:rPr>
          <w:rFonts w:ascii="Arial" w:hAnsi="Arial" w:cs="Arial"/>
          <w:b/>
          <w:sz w:val="24"/>
          <w:szCs w:val="24"/>
        </w:rPr>
        <w:t>Oznaczenia w tabeli wpisane przez instytucję szkoleniową w kolumnie „Podpis uczestnika szkolenia”:</w:t>
      </w:r>
    </w:p>
    <w:p w14:paraId="117A0191" w14:textId="77777777" w:rsidR="00CD4990" w:rsidRPr="00646EC1" w:rsidRDefault="00CD4990" w:rsidP="009363B4">
      <w:pPr>
        <w:pStyle w:val="UMOWATRE"/>
        <w:numPr>
          <w:ilvl w:val="0"/>
          <w:numId w:val="33"/>
        </w:numPr>
        <w:spacing w:line="26" w:lineRule="atLeast"/>
        <w:jc w:val="left"/>
        <w:rPr>
          <w:rFonts w:ascii="Arial" w:hAnsi="Arial" w:cs="Arial"/>
          <w:sz w:val="24"/>
          <w:szCs w:val="24"/>
        </w:rPr>
        <w:sectPr w:rsidR="00CD4990" w:rsidRPr="00646EC1" w:rsidSect="00490F84">
          <w:footerReference w:type="default" r:id="rId8"/>
          <w:headerReference w:type="first" r:id="rId9"/>
          <w:footerReference w:type="first" r:id="rId10"/>
          <w:pgSz w:w="11906" w:h="16838" w:code="9"/>
          <w:pgMar w:top="851" w:right="851" w:bottom="567" w:left="851" w:header="1814" w:footer="624" w:gutter="0"/>
          <w:cols w:space="708"/>
          <w:titlePg/>
          <w:docGrid w:linePitch="360"/>
        </w:sectPr>
      </w:pPr>
    </w:p>
    <w:p w14:paraId="109AC516" w14:textId="77777777" w:rsidR="00C87E16" w:rsidRPr="00646EC1" w:rsidRDefault="00C87E1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46EC1">
        <w:rPr>
          <w:rFonts w:ascii="Arial" w:hAnsi="Arial" w:cs="Arial"/>
          <w:sz w:val="24"/>
          <w:szCs w:val="24"/>
        </w:rPr>
        <w:t>„</w:t>
      </w:r>
      <w:r w:rsidRPr="00646EC1">
        <w:rPr>
          <w:rFonts w:ascii="Arial" w:hAnsi="Arial" w:cs="Arial"/>
          <w:b/>
          <w:sz w:val="24"/>
          <w:szCs w:val="24"/>
        </w:rPr>
        <w:t>—</w:t>
      </w:r>
      <w:r w:rsidRPr="00646EC1">
        <w:rPr>
          <w:rFonts w:ascii="Arial" w:hAnsi="Arial" w:cs="Arial"/>
          <w:sz w:val="24"/>
          <w:szCs w:val="24"/>
        </w:rPr>
        <w:t>” - dzień wolny od zajęć</w:t>
      </w:r>
    </w:p>
    <w:p w14:paraId="1C879351" w14:textId="77777777" w:rsidR="00C87E16" w:rsidRPr="00646EC1" w:rsidRDefault="00C87E1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46EC1">
        <w:rPr>
          <w:rFonts w:ascii="Arial" w:hAnsi="Arial" w:cs="Arial"/>
          <w:sz w:val="24"/>
          <w:szCs w:val="24"/>
        </w:rPr>
        <w:t>„</w:t>
      </w:r>
      <w:r w:rsidRPr="00646EC1">
        <w:rPr>
          <w:rFonts w:ascii="Arial" w:hAnsi="Arial" w:cs="Arial"/>
          <w:b/>
          <w:sz w:val="24"/>
          <w:szCs w:val="24"/>
        </w:rPr>
        <w:t>ZW</w:t>
      </w:r>
      <w:r w:rsidRPr="00646EC1">
        <w:rPr>
          <w:rFonts w:ascii="Arial" w:hAnsi="Arial" w:cs="Arial"/>
          <w:sz w:val="24"/>
          <w:szCs w:val="24"/>
        </w:rPr>
        <w:t>” - zaświadczenie e-ZLA lub potwierdzone przebywanie na kwarantannie/izolacji oraz dokument na okoliczność obowiązkowego stawiennictwa przed sądem lub organem administracji publicznej (nie dołączenie dokumentu skutkować będzie traktowaniem nieobecności jako „NN”)</w:t>
      </w:r>
    </w:p>
    <w:p w14:paraId="182B585B" w14:textId="77777777" w:rsidR="00C87E16" w:rsidRPr="00646EC1" w:rsidRDefault="00C87E1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46EC1">
        <w:rPr>
          <w:rFonts w:ascii="Arial" w:hAnsi="Arial" w:cs="Arial"/>
          <w:sz w:val="24"/>
          <w:szCs w:val="24"/>
        </w:rPr>
        <w:t>„</w:t>
      </w:r>
      <w:r w:rsidRPr="00646EC1">
        <w:rPr>
          <w:rFonts w:ascii="Arial" w:hAnsi="Arial" w:cs="Arial"/>
          <w:b/>
          <w:sz w:val="24"/>
          <w:szCs w:val="24"/>
        </w:rPr>
        <w:t>NN</w:t>
      </w:r>
      <w:r w:rsidRPr="00646EC1">
        <w:rPr>
          <w:rFonts w:ascii="Arial" w:hAnsi="Arial" w:cs="Arial"/>
          <w:sz w:val="24"/>
          <w:szCs w:val="24"/>
        </w:rPr>
        <w:t>” - pozostałe nieobecności</w:t>
      </w:r>
    </w:p>
    <w:p w14:paraId="51E94AF0" w14:textId="77777777" w:rsidR="00C87E16" w:rsidRPr="00646EC1" w:rsidRDefault="00C87E1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46EC1">
        <w:rPr>
          <w:rFonts w:ascii="Arial" w:hAnsi="Arial" w:cs="Arial"/>
          <w:sz w:val="24"/>
          <w:szCs w:val="24"/>
        </w:rPr>
        <w:t>„</w:t>
      </w:r>
      <w:r w:rsidRPr="00646EC1">
        <w:rPr>
          <w:rFonts w:ascii="Arial" w:hAnsi="Arial" w:cs="Arial"/>
          <w:b/>
          <w:sz w:val="24"/>
          <w:szCs w:val="24"/>
        </w:rPr>
        <w:t>on-line</w:t>
      </w:r>
      <w:r w:rsidRPr="00646EC1">
        <w:rPr>
          <w:rFonts w:ascii="Arial" w:hAnsi="Arial" w:cs="Arial"/>
          <w:sz w:val="24"/>
          <w:szCs w:val="24"/>
        </w:rPr>
        <w:t>” - w przypadku formy nauczania on-line</w:t>
      </w:r>
    </w:p>
    <w:p w14:paraId="7DECB5A5" w14:textId="77777777" w:rsidR="00C87E16" w:rsidRPr="00646EC1" w:rsidRDefault="00C87E1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46EC1">
        <w:rPr>
          <w:rFonts w:ascii="Arial" w:hAnsi="Arial" w:cs="Arial"/>
          <w:b/>
          <w:sz w:val="24"/>
          <w:szCs w:val="24"/>
        </w:rPr>
        <w:t>EWT</w:t>
      </w:r>
      <w:r w:rsidRPr="00646EC1">
        <w:rPr>
          <w:rFonts w:ascii="Arial" w:hAnsi="Arial" w:cs="Arial"/>
          <w:sz w:val="24"/>
          <w:szCs w:val="24"/>
        </w:rPr>
        <w:t xml:space="preserve"> - egzamin wewnętrzny teoretyczny</w:t>
      </w:r>
    </w:p>
    <w:p w14:paraId="7D0180AF" w14:textId="77777777" w:rsidR="00C87E16" w:rsidRPr="00646EC1" w:rsidRDefault="00C87E1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46EC1">
        <w:rPr>
          <w:rFonts w:ascii="Arial" w:hAnsi="Arial" w:cs="Arial"/>
          <w:b/>
          <w:sz w:val="24"/>
          <w:szCs w:val="24"/>
        </w:rPr>
        <w:t>EWP</w:t>
      </w:r>
      <w:r w:rsidRPr="00646EC1">
        <w:rPr>
          <w:rFonts w:ascii="Arial" w:hAnsi="Arial" w:cs="Arial"/>
          <w:sz w:val="24"/>
          <w:szCs w:val="24"/>
        </w:rPr>
        <w:t xml:space="preserve"> - egzamin wewnętrzny praktyczny</w:t>
      </w:r>
    </w:p>
    <w:p w14:paraId="3DB2C29E" w14:textId="77777777" w:rsidR="00C87E16" w:rsidRPr="00646EC1" w:rsidRDefault="00C87E1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46EC1">
        <w:rPr>
          <w:rFonts w:ascii="Arial" w:hAnsi="Arial" w:cs="Arial"/>
          <w:b/>
          <w:sz w:val="24"/>
          <w:szCs w:val="24"/>
        </w:rPr>
        <w:t>EZ</w:t>
      </w:r>
      <w:r w:rsidRPr="00646EC1">
        <w:rPr>
          <w:rFonts w:ascii="Arial" w:hAnsi="Arial" w:cs="Arial"/>
          <w:sz w:val="24"/>
          <w:szCs w:val="24"/>
        </w:rPr>
        <w:t xml:space="preserve"> - egzamin zewnętrzny </w:t>
      </w:r>
    </w:p>
    <w:p w14:paraId="0DE109C8" w14:textId="77777777" w:rsidR="00924540" w:rsidRPr="00646EC1" w:rsidRDefault="00C87E16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646EC1">
        <w:rPr>
          <w:rFonts w:ascii="Arial" w:hAnsi="Arial" w:cs="Arial"/>
          <w:b/>
          <w:sz w:val="24"/>
          <w:szCs w:val="24"/>
        </w:rPr>
        <w:t>Spóźnienia i wcześniejsze wyjścia należy odnotować w danym dniu szkolenia.</w:t>
      </w:r>
    </w:p>
    <w:p w14:paraId="0D410418" w14:textId="77777777" w:rsidR="00CD4990" w:rsidRDefault="00CD4990" w:rsidP="009363B4">
      <w:pPr>
        <w:pStyle w:val="UMOWATRE"/>
        <w:spacing w:line="26" w:lineRule="atLeast"/>
        <w:ind w:left="113" w:right="113"/>
        <w:jc w:val="left"/>
        <w:rPr>
          <w:rFonts w:ascii="Arial" w:hAnsi="Arial" w:cs="Arial"/>
          <w:b/>
          <w:sz w:val="24"/>
          <w:szCs w:val="24"/>
        </w:rPr>
      </w:pPr>
    </w:p>
    <w:p w14:paraId="1246B64F" w14:textId="77777777" w:rsidR="00BE3FE2" w:rsidRDefault="00BE3FE2" w:rsidP="009363B4">
      <w:pPr>
        <w:pStyle w:val="UMOWATRE"/>
        <w:spacing w:line="26" w:lineRule="atLeast"/>
        <w:ind w:right="113"/>
        <w:jc w:val="left"/>
        <w:rPr>
          <w:rFonts w:ascii="Arial" w:hAnsi="Arial" w:cs="Arial"/>
          <w:b/>
          <w:sz w:val="24"/>
          <w:szCs w:val="24"/>
        </w:rPr>
      </w:pPr>
    </w:p>
    <w:p w14:paraId="3DCCA0E8" w14:textId="77777777" w:rsidR="00BE3FE2" w:rsidRDefault="00BE3FE2" w:rsidP="009363B4">
      <w:pPr>
        <w:pStyle w:val="UMOWATRE"/>
        <w:spacing w:line="26" w:lineRule="atLeast"/>
        <w:ind w:right="113"/>
        <w:jc w:val="left"/>
        <w:rPr>
          <w:rFonts w:ascii="Arial" w:hAnsi="Arial" w:cs="Arial"/>
          <w:b/>
          <w:sz w:val="24"/>
          <w:szCs w:val="24"/>
        </w:rPr>
      </w:pPr>
    </w:p>
    <w:p w14:paraId="6E45C490" w14:textId="77777777" w:rsidR="00BE3FE2" w:rsidRPr="00646EC1" w:rsidRDefault="00BE3FE2" w:rsidP="009363B4">
      <w:pPr>
        <w:pStyle w:val="UMOWATRE"/>
        <w:spacing w:line="26" w:lineRule="atLeast"/>
        <w:ind w:right="113"/>
        <w:jc w:val="left"/>
        <w:rPr>
          <w:rFonts w:ascii="Arial" w:hAnsi="Arial" w:cs="Arial"/>
          <w:b/>
          <w:sz w:val="24"/>
          <w:szCs w:val="24"/>
        </w:rPr>
        <w:sectPr w:rsidR="00BE3FE2" w:rsidRPr="00646EC1" w:rsidSect="00CD4990">
          <w:type w:val="continuous"/>
          <w:pgSz w:w="11906" w:h="16838" w:code="9"/>
          <w:pgMar w:top="851" w:right="851" w:bottom="567" w:left="851" w:header="1814" w:footer="624" w:gutter="0"/>
          <w:cols w:num="2" w:space="708"/>
          <w:titlePg/>
          <w:docGrid w:linePitch="360"/>
        </w:sectPr>
      </w:pPr>
    </w:p>
    <w:tbl>
      <w:tblPr>
        <w:tblStyle w:val="Tabela-Siatk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49"/>
        <w:gridCol w:w="849"/>
        <w:gridCol w:w="849"/>
        <w:gridCol w:w="849"/>
        <w:gridCol w:w="849"/>
        <w:gridCol w:w="849"/>
      </w:tblGrid>
      <w:tr w:rsidR="007D19A4" w:rsidRPr="00646EC1" w14:paraId="5DEA6CDC" w14:textId="77777777" w:rsidTr="007D19A4"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0592B1D1" w14:textId="77777777" w:rsidR="00C87E16" w:rsidRPr="00646EC1" w:rsidRDefault="00C87E16" w:rsidP="009363B4">
            <w:pPr>
              <w:pStyle w:val="UMOWATRE"/>
              <w:spacing w:line="26" w:lineRule="atLeast"/>
              <w:ind w:left="113" w:right="11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Dzień miesiąca</w:t>
            </w:r>
          </w:p>
        </w:tc>
        <w:tc>
          <w:tcPr>
            <w:tcW w:w="1700" w:type="dxa"/>
            <w:gridSpan w:val="2"/>
            <w:shd w:val="clear" w:color="auto" w:fill="D9D9D9" w:themeFill="background1" w:themeFillShade="D9"/>
            <w:vAlign w:val="center"/>
          </w:tcPr>
          <w:p w14:paraId="67BC48CF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Liczba godzin zegarowych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3D421BA5" w14:textId="77777777" w:rsidR="00C87E16" w:rsidRPr="00646EC1" w:rsidRDefault="00C87E16" w:rsidP="009363B4">
            <w:pPr>
              <w:pStyle w:val="UMOWATRE"/>
              <w:spacing w:line="26" w:lineRule="atLeast"/>
              <w:ind w:left="113" w:right="11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Podpis uczestnika szkolenia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C2B58BE" w14:textId="77777777" w:rsidR="00C87E16" w:rsidRPr="00646EC1" w:rsidRDefault="00C87E16" w:rsidP="009363B4">
            <w:pPr>
              <w:pStyle w:val="UMOWATRE"/>
              <w:spacing w:line="26" w:lineRule="atLeast"/>
              <w:ind w:left="113" w:right="11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Dzień miesiąca</w:t>
            </w:r>
          </w:p>
        </w:tc>
        <w:tc>
          <w:tcPr>
            <w:tcW w:w="1699" w:type="dxa"/>
            <w:gridSpan w:val="2"/>
            <w:shd w:val="clear" w:color="auto" w:fill="D9D9D9" w:themeFill="background1" w:themeFillShade="D9"/>
            <w:vAlign w:val="center"/>
          </w:tcPr>
          <w:p w14:paraId="15F835A9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Liczba godzin zegarowych</w:t>
            </w:r>
          </w:p>
        </w:tc>
        <w:tc>
          <w:tcPr>
            <w:tcW w:w="84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E2F568E" w14:textId="77777777" w:rsidR="00C87E16" w:rsidRPr="00646EC1" w:rsidRDefault="00C87E16" w:rsidP="009363B4">
            <w:pPr>
              <w:pStyle w:val="UMOWATRE"/>
              <w:spacing w:line="26" w:lineRule="atLeast"/>
              <w:ind w:left="113" w:right="11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Podpis uczestnika szkolenia</w:t>
            </w:r>
          </w:p>
        </w:tc>
        <w:tc>
          <w:tcPr>
            <w:tcW w:w="84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9186E56" w14:textId="77777777" w:rsidR="00C87E16" w:rsidRPr="00646EC1" w:rsidRDefault="00C87E16" w:rsidP="009363B4">
            <w:pPr>
              <w:pStyle w:val="UMOWATRE"/>
              <w:spacing w:line="26" w:lineRule="atLeast"/>
              <w:ind w:left="113" w:right="11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Dzień miesiąca</w:t>
            </w:r>
          </w:p>
        </w:tc>
        <w:tc>
          <w:tcPr>
            <w:tcW w:w="1698" w:type="dxa"/>
            <w:gridSpan w:val="2"/>
            <w:shd w:val="clear" w:color="auto" w:fill="D9D9D9" w:themeFill="background1" w:themeFillShade="D9"/>
          </w:tcPr>
          <w:p w14:paraId="294DB0AF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Liczba godzin zegarowych</w:t>
            </w:r>
          </w:p>
        </w:tc>
        <w:tc>
          <w:tcPr>
            <w:tcW w:w="849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4800271" w14:textId="77777777" w:rsidR="00C87E16" w:rsidRPr="00646EC1" w:rsidRDefault="00C87E16" w:rsidP="009363B4">
            <w:pPr>
              <w:pStyle w:val="UMOWATRE"/>
              <w:spacing w:line="26" w:lineRule="atLeast"/>
              <w:ind w:left="113" w:right="113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Pod</w:t>
            </w:r>
            <w:r w:rsidRPr="00646EC1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</w:rPr>
              <w:t>pis uczestnika szkolenia</w:t>
            </w:r>
          </w:p>
        </w:tc>
      </w:tr>
      <w:tr w:rsidR="008E7039" w:rsidRPr="00646EC1" w14:paraId="1CCD55C7" w14:textId="77777777" w:rsidTr="00646EC1">
        <w:trPr>
          <w:cantSplit/>
          <w:trHeight w:val="1952"/>
        </w:trPr>
        <w:tc>
          <w:tcPr>
            <w:tcW w:w="850" w:type="dxa"/>
            <w:vMerge/>
            <w:shd w:val="clear" w:color="auto" w:fill="D9D9D9" w:themeFill="background1" w:themeFillShade="D9"/>
          </w:tcPr>
          <w:p w14:paraId="055F1C87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14:paraId="2CD60A09" w14:textId="77777777" w:rsidR="00C87E16" w:rsidRPr="00646EC1" w:rsidRDefault="00C87E16" w:rsidP="009363B4">
            <w:pPr>
              <w:pStyle w:val="UMOWATRE"/>
              <w:spacing w:line="26" w:lineRule="atLeast"/>
              <w:ind w:left="113" w:right="11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t>planowanych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14:paraId="2A4BCE71" w14:textId="77777777" w:rsidR="00C87E16" w:rsidRPr="00646EC1" w:rsidRDefault="00C87E16" w:rsidP="009363B4">
            <w:pPr>
              <w:pStyle w:val="UMOWATRE"/>
              <w:spacing w:line="26" w:lineRule="atLeast"/>
              <w:ind w:left="113" w:right="11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t>zrealizowanych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393B905B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3D1DBB97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14:paraId="38B2631A" w14:textId="77777777" w:rsidR="00C87E16" w:rsidRPr="00646EC1" w:rsidRDefault="00C87E16" w:rsidP="009363B4">
            <w:pPr>
              <w:pStyle w:val="UMOWATRE"/>
              <w:spacing w:line="26" w:lineRule="atLeast"/>
              <w:ind w:left="113" w:right="11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t>planowanych</w:t>
            </w:r>
          </w:p>
        </w:tc>
        <w:tc>
          <w:tcPr>
            <w:tcW w:w="849" w:type="dxa"/>
            <w:shd w:val="clear" w:color="auto" w:fill="D9D9D9" w:themeFill="background1" w:themeFillShade="D9"/>
            <w:textDirection w:val="btLr"/>
            <w:vAlign w:val="center"/>
          </w:tcPr>
          <w:p w14:paraId="2E90AEB8" w14:textId="77777777" w:rsidR="00C87E16" w:rsidRPr="00646EC1" w:rsidRDefault="00C87E16" w:rsidP="009363B4">
            <w:pPr>
              <w:pStyle w:val="UMOWATRE"/>
              <w:spacing w:line="26" w:lineRule="atLeast"/>
              <w:ind w:left="113" w:right="11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t>zrealizowanych</w:t>
            </w:r>
          </w:p>
        </w:tc>
        <w:tc>
          <w:tcPr>
            <w:tcW w:w="849" w:type="dxa"/>
            <w:vMerge/>
            <w:shd w:val="clear" w:color="auto" w:fill="D9D9D9" w:themeFill="background1" w:themeFillShade="D9"/>
          </w:tcPr>
          <w:p w14:paraId="7F8B8D40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D9D9D9" w:themeFill="background1" w:themeFillShade="D9"/>
          </w:tcPr>
          <w:p w14:paraId="27B6CA3C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textDirection w:val="btLr"/>
            <w:vAlign w:val="center"/>
          </w:tcPr>
          <w:p w14:paraId="2A792E8C" w14:textId="77777777" w:rsidR="00C87E16" w:rsidRPr="00646EC1" w:rsidRDefault="00C87E16" w:rsidP="009363B4">
            <w:pPr>
              <w:pStyle w:val="UMOWATRE"/>
              <w:spacing w:line="26" w:lineRule="atLeast"/>
              <w:ind w:left="113" w:right="11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t>planowanych</w:t>
            </w:r>
          </w:p>
        </w:tc>
        <w:tc>
          <w:tcPr>
            <w:tcW w:w="849" w:type="dxa"/>
            <w:shd w:val="clear" w:color="auto" w:fill="D9D9D9" w:themeFill="background1" w:themeFillShade="D9"/>
            <w:textDirection w:val="btLr"/>
            <w:vAlign w:val="center"/>
          </w:tcPr>
          <w:p w14:paraId="05FB8708" w14:textId="77777777" w:rsidR="00C87E16" w:rsidRPr="00646EC1" w:rsidRDefault="00C87E16" w:rsidP="009363B4">
            <w:pPr>
              <w:pStyle w:val="UMOWATRE"/>
              <w:spacing w:line="26" w:lineRule="atLeast"/>
              <w:ind w:left="113" w:right="11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t>zrealizowanych</w:t>
            </w:r>
          </w:p>
        </w:tc>
        <w:tc>
          <w:tcPr>
            <w:tcW w:w="849" w:type="dxa"/>
            <w:vMerge/>
            <w:shd w:val="clear" w:color="auto" w:fill="D9D9D9" w:themeFill="background1" w:themeFillShade="D9"/>
          </w:tcPr>
          <w:p w14:paraId="1D77ED0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039" w:rsidRPr="00646EC1" w14:paraId="31B9EB52" w14:textId="77777777" w:rsidTr="00945896">
        <w:trPr>
          <w:trHeight w:val="28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C606F2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A9556C0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E2E024D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61B3C28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DDFB1DC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29B70AE8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6E2A32C8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63EB0DF4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4B8327AD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849" w:type="dxa"/>
          </w:tcPr>
          <w:p w14:paraId="0195F01E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70296153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7E87905B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7039" w:rsidRPr="00646EC1" w14:paraId="78DCA102" w14:textId="77777777" w:rsidTr="00945896">
        <w:trPr>
          <w:trHeight w:val="28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48570CC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4E450AF0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9C1884E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097007D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BFA8151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343FEC53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1359F536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7D20CFE9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6ED51FCB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849" w:type="dxa"/>
          </w:tcPr>
          <w:p w14:paraId="01319C38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6742D25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098CC7E0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7039" w:rsidRPr="00646EC1" w14:paraId="0B1F8A22" w14:textId="77777777" w:rsidTr="00945896">
        <w:trPr>
          <w:trHeight w:val="28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319B240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BD82A13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ED2F92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EAD8711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223639B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42B0EF46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18D83297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39197C62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21C597E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849" w:type="dxa"/>
          </w:tcPr>
          <w:p w14:paraId="3461BD75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24ADF5FE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40C2C580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7039" w:rsidRPr="00646EC1" w14:paraId="0544D026" w14:textId="77777777" w:rsidTr="00945896">
        <w:trPr>
          <w:trHeight w:val="28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402EA88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0EEC3562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6C89924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8A7B7D2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543C08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533E5263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18EB7B28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1CE0632F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6749B7A5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849" w:type="dxa"/>
          </w:tcPr>
          <w:p w14:paraId="12173047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1EA3C686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0C03B509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7039" w:rsidRPr="00646EC1" w14:paraId="4E143436" w14:textId="77777777" w:rsidTr="00945896">
        <w:trPr>
          <w:trHeight w:val="28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BF1E5EC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4A0E5757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3397ED2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FC30C70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8C10FD6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14:paraId="118954FE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5C8E5C5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5C79DEDB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4A67628E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849" w:type="dxa"/>
          </w:tcPr>
          <w:p w14:paraId="7B3CCA1C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66227CEB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541F412D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7039" w:rsidRPr="00646EC1" w14:paraId="063D78B4" w14:textId="77777777" w:rsidTr="00945896">
        <w:trPr>
          <w:trHeight w:val="28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823E5C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14335EFC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1CFB2E8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80F1B16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8F0CA9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14:paraId="58E577ED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76369257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26990C3E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58776B15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849" w:type="dxa"/>
          </w:tcPr>
          <w:p w14:paraId="7853E62F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45B285F2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6CC96BE7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7039" w:rsidRPr="00646EC1" w14:paraId="3DB35930" w14:textId="77777777" w:rsidTr="00945896">
        <w:trPr>
          <w:trHeight w:val="28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F4C478F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2C6245AB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1176964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A330AFB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338F701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14:paraId="1B68C791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1DBCD63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70732CA9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0D853513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849" w:type="dxa"/>
          </w:tcPr>
          <w:p w14:paraId="4A51E01C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420F7394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65D1D3B3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7039" w:rsidRPr="00646EC1" w14:paraId="576A2191" w14:textId="77777777" w:rsidTr="00945896">
        <w:trPr>
          <w:trHeight w:val="28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4715424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2AB5AA6B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6578D56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7D5D424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1382FE3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0391E3E5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0EE08629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56878EB0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2979CDD5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849" w:type="dxa"/>
          </w:tcPr>
          <w:p w14:paraId="40DA1A54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0A30D9F7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0F269D38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7039" w:rsidRPr="00646EC1" w14:paraId="089C69E6" w14:textId="77777777" w:rsidTr="00945896">
        <w:trPr>
          <w:trHeight w:val="28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D96A8AC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37D17EA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AF511B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6B601D6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F712C8F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23C73E2C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2DA8D7C1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4169E2AD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629DF57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849" w:type="dxa"/>
            <w:tcBorders>
              <w:bottom w:val="single" w:sz="4" w:space="0" w:color="7F7F7F" w:themeColor="text1" w:themeTint="80"/>
            </w:tcBorders>
          </w:tcPr>
          <w:p w14:paraId="5F69D3F0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7F7F7F" w:themeColor="text1" w:themeTint="80"/>
            </w:tcBorders>
          </w:tcPr>
          <w:p w14:paraId="79F47507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4" w:space="0" w:color="7F7F7F" w:themeColor="text1" w:themeTint="80"/>
            </w:tcBorders>
          </w:tcPr>
          <w:p w14:paraId="323A7B64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7039" w:rsidRPr="00646EC1" w14:paraId="1B9D9955" w14:textId="77777777" w:rsidTr="00945896">
        <w:trPr>
          <w:trHeight w:val="28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397435D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0D004A70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F3463B5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7E1F95B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32819C3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14:paraId="24711181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20B9362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7C5FBAD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nil"/>
              <w:right w:val="nil"/>
            </w:tcBorders>
            <w:vAlign w:val="center"/>
          </w:tcPr>
          <w:p w14:paraId="7F9035FA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</w:tcPr>
          <w:p w14:paraId="5A73B087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</w:tcPr>
          <w:p w14:paraId="23481CDC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</w:tcPr>
          <w:p w14:paraId="2087FA64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7039" w:rsidRPr="00646EC1" w14:paraId="60FFC4B6" w14:textId="77777777" w:rsidTr="00945896">
        <w:trPr>
          <w:trHeight w:val="284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81024E7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6E646F48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E0E144B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D2D53E5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EF83914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14:paraId="43B299A5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35BD1FA4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14:paraId="3373A21B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center"/>
          </w:tcPr>
          <w:p w14:paraId="761EC33E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15350EC6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2F846F1D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14:paraId="06A77352" w14:textId="77777777" w:rsidR="00C87E16" w:rsidRPr="00646EC1" w:rsidRDefault="00C87E16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F2A7599" w14:textId="77777777" w:rsidR="00BE3FE2" w:rsidRDefault="00BE3FE2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2AEE559C" w14:textId="77777777" w:rsidR="00BE3FE2" w:rsidRDefault="00BE3FE2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14571226" w14:textId="77777777" w:rsidR="00BE3FE2" w:rsidRDefault="00BE3FE2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6B5FF26D" w14:textId="77777777" w:rsidR="00BE3FE2" w:rsidRDefault="00BE3FE2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5AE42965" w14:textId="77777777" w:rsidR="007D19A4" w:rsidRPr="00646EC1" w:rsidRDefault="007D19A4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646EC1">
        <w:rPr>
          <w:rFonts w:ascii="Arial" w:hAnsi="Arial" w:cs="Arial"/>
          <w:b/>
          <w:sz w:val="24"/>
          <w:szCs w:val="24"/>
        </w:rPr>
        <w:lastRenderedPageBreak/>
        <w:t>Podsumowanie liczby godzin obecności i nieobecności na szkoleniu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132"/>
        <w:gridCol w:w="1416"/>
        <w:gridCol w:w="1981"/>
        <w:gridCol w:w="567"/>
        <w:gridCol w:w="566"/>
        <w:gridCol w:w="1983"/>
        <w:gridCol w:w="1416"/>
        <w:gridCol w:w="1133"/>
      </w:tblGrid>
      <w:tr w:rsidR="00A77E21" w:rsidRPr="00646EC1" w14:paraId="58F8408B" w14:textId="77777777" w:rsidTr="00A77E21">
        <w:tc>
          <w:tcPr>
            <w:tcW w:w="2548" w:type="dxa"/>
            <w:gridSpan w:val="2"/>
            <w:vAlign w:val="center"/>
          </w:tcPr>
          <w:p w14:paraId="7E14F3CF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color w:val="000000"/>
                <w:sz w:val="24"/>
                <w:szCs w:val="24"/>
              </w:rPr>
              <w:t>Liczba godzin obecności</w:t>
            </w:r>
          </w:p>
        </w:tc>
        <w:tc>
          <w:tcPr>
            <w:tcW w:w="2548" w:type="dxa"/>
            <w:gridSpan w:val="2"/>
            <w:vAlign w:val="center"/>
          </w:tcPr>
          <w:p w14:paraId="04DA5087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Liczba godzin „ZW” </w:t>
            </w:r>
          </w:p>
        </w:tc>
        <w:tc>
          <w:tcPr>
            <w:tcW w:w="2549" w:type="dxa"/>
            <w:gridSpan w:val="2"/>
            <w:vAlign w:val="center"/>
          </w:tcPr>
          <w:p w14:paraId="464FF620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color w:val="000000"/>
                <w:sz w:val="24"/>
                <w:szCs w:val="24"/>
              </w:rPr>
              <w:t>Liczba godzin „NN”</w:t>
            </w:r>
          </w:p>
        </w:tc>
        <w:tc>
          <w:tcPr>
            <w:tcW w:w="2549" w:type="dxa"/>
            <w:gridSpan w:val="2"/>
            <w:vAlign w:val="center"/>
          </w:tcPr>
          <w:p w14:paraId="04A2147A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color w:val="000000"/>
                <w:sz w:val="24"/>
                <w:szCs w:val="24"/>
              </w:rPr>
              <w:t>Liczba godzin jako podstawa naliczenia stypendium</w:t>
            </w:r>
          </w:p>
        </w:tc>
      </w:tr>
      <w:tr w:rsidR="007D19A4" w:rsidRPr="00646EC1" w14:paraId="06AF71EF" w14:textId="77777777" w:rsidTr="00A77E21">
        <w:tc>
          <w:tcPr>
            <w:tcW w:w="2548" w:type="dxa"/>
            <w:gridSpan w:val="2"/>
          </w:tcPr>
          <w:p w14:paraId="46D1057D" w14:textId="77777777" w:rsidR="007D19A4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48" w:type="dxa"/>
            <w:gridSpan w:val="2"/>
          </w:tcPr>
          <w:p w14:paraId="5BCC62F3" w14:textId="77777777" w:rsidR="007D19A4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49" w:type="dxa"/>
            <w:gridSpan w:val="2"/>
          </w:tcPr>
          <w:p w14:paraId="4AFCFC9D" w14:textId="77777777" w:rsidR="007D19A4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49" w:type="dxa"/>
            <w:gridSpan w:val="2"/>
          </w:tcPr>
          <w:p w14:paraId="6673E1EF" w14:textId="77777777" w:rsidR="007D19A4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t>4 = (1+2)</w:t>
            </w:r>
          </w:p>
        </w:tc>
      </w:tr>
      <w:tr w:rsidR="007D19A4" w:rsidRPr="00646EC1" w14:paraId="3C259392" w14:textId="77777777" w:rsidTr="00A77E21">
        <w:tc>
          <w:tcPr>
            <w:tcW w:w="2548" w:type="dxa"/>
            <w:gridSpan w:val="2"/>
          </w:tcPr>
          <w:p w14:paraId="13B284B7" w14:textId="77777777" w:rsidR="007D19A4" w:rsidRPr="00646EC1" w:rsidRDefault="007D19A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14:paraId="429A1E5F" w14:textId="77777777" w:rsidR="007D19A4" w:rsidRPr="00646EC1" w:rsidRDefault="007D19A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14:paraId="2D8BFDB3" w14:textId="77777777" w:rsidR="007D19A4" w:rsidRPr="00646EC1" w:rsidRDefault="007D19A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49" w:type="dxa"/>
            <w:gridSpan w:val="2"/>
          </w:tcPr>
          <w:p w14:paraId="6E909809" w14:textId="77777777" w:rsidR="007D19A4" w:rsidRPr="00646EC1" w:rsidRDefault="007D19A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7E21" w:rsidRPr="00646EC1" w14:paraId="5038D44B" w14:textId="77777777" w:rsidTr="00945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8"/>
        </w:trPr>
        <w:tc>
          <w:tcPr>
            <w:tcW w:w="1132" w:type="dxa"/>
          </w:tcPr>
          <w:p w14:paraId="089B1D16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Borders>
              <w:bottom w:val="dashed" w:sz="4" w:space="0" w:color="000000" w:themeColor="text1"/>
            </w:tcBorders>
          </w:tcPr>
          <w:p w14:paraId="41B78EB0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14:paraId="39E9CA88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gridSpan w:val="2"/>
            <w:tcBorders>
              <w:bottom w:val="dashed" w:sz="4" w:space="0" w:color="000000" w:themeColor="text1"/>
            </w:tcBorders>
          </w:tcPr>
          <w:p w14:paraId="590BA004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E06A6C6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E21" w:rsidRPr="00646EC1" w14:paraId="67C3DDCB" w14:textId="77777777" w:rsidTr="009B4C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2" w:type="dxa"/>
          </w:tcPr>
          <w:p w14:paraId="2F351D56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Borders>
              <w:top w:val="dashed" w:sz="4" w:space="0" w:color="000000" w:themeColor="text1"/>
            </w:tcBorders>
          </w:tcPr>
          <w:p w14:paraId="23B328C9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  <w:p w14:paraId="2B3077DE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t>pieczęć firmowa i/lub imienna i podpis/y</w:t>
            </w:r>
          </w:p>
        </w:tc>
        <w:tc>
          <w:tcPr>
            <w:tcW w:w="1133" w:type="dxa"/>
            <w:gridSpan w:val="2"/>
          </w:tcPr>
          <w:p w14:paraId="7D73591C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gridSpan w:val="2"/>
            <w:tcBorders>
              <w:top w:val="dashed" w:sz="4" w:space="0" w:color="000000" w:themeColor="text1"/>
            </w:tcBorders>
          </w:tcPr>
          <w:p w14:paraId="4D2E82BA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46EC1">
              <w:rPr>
                <w:rFonts w:ascii="Arial" w:hAnsi="Arial" w:cs="Arial"/>
                <w:b/>
                <w:sz w:val="24"/>
                <w:szCs w:val="24"/>
              </w:rPr>
              <w:t>Uczestnik szkolenia</w:t>
            </w:r>
          </w:p>
          <w:p w14:paraId="0C5A07A5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t>podpis</w:t>
            </w:r>
          </w:p>
        </w:tc>
        <w:tc>
          <w:tcPr>
            <w:tcW w:w="1133" w:type="dxa"/>
          </w:tcPr>
          <w:p w14:paraId="74E3F1E5" w14:textId="77777777" w:rsidR="00A77E21" w:rsidRPr="00646EC1" w:rsidRDefault="00A77E2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46EC1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60209B79" w14:textId="77777777" w:rsidR="00924540" w:rsidRDefault="00924540" w:rsidP="009363B4">
      <w:pPr>
        <w:spacing w:before="60" w:after="60" w:line="26" w:lineRule="atLeas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5DF94BEB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BE3FE2">
        <w:rPr>
          <w:rFonts w:ascii="Arial" w:hAnsi="Arial" w:cs="Arial"/>
          <w:b/>
          <w:sz w:val="24"/>
          <w:szCs w:val="24"/>
        </w:rPr>
        <w:lastRenderedPageBreak/>
        <w:t>Załącznik nr 3 - Zaświadczenie potwierdzające ukończenie szkolenia.</w:t>
      </w:r>
    </w:p>
    <w:p w14:paraId="3FE263D7" w14:textId="77777777" w:rsidR="00A77E21" w:rsidRPr="001A22FF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w przypadku wykorzystania niniejszego wzoru, nagłówki, stopki, kropki oraz przypisy (*) należy usunąć</w:t>
      </w:r>
    </w:p>
    <w:p w14:paraId="6B1D1767" w14:textId="77777777" w:rsidR="00A77E21" w:rsidRPr="00BE3FE2" w:rsidRDefault="0056231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>.............................................</w:t>
      </w:r>
      <w:r w:rsidR="00A77E21" w:rsidRPr="00BE3FE2">
        <w:rPr>
          <w:rFonts w:ascii="Arial" w:hAnsi="Arial" w:cs="Arial"/>
          <w:sz w:val="24"/>
          <w:szCs w:val="24"/>
        </w:rPr>
        <w:t>, dnia ........................r.</w:t>
      </w:r>
    </w:p>
    <w:p w14:paraId="5617C4A0" w14:textId="77777777" w:rsidR="00A77E21" w:rsidRPr="00BE3FE2" w:rsidRDefault="00A77E21" w:rsidP="009363B4">
      <w:pPr>
        <w:pStyle w:val="UMOWATRE"/>
        <w:spacing w:line="26" w:lineRule="atLeast"/>
        <w:ind w:left="4111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>(miejscowość)</w:t>
      </w:r>
    </w:p>
    <w:p w14:paraId="68DF11DA" w14:textId="77777777" w:rsidR="00562319" w:rsidRPr="00BE3FE2" w:rsidRDefault="0056231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>....................................................................................</w:t>
      </w:r>
    </w:p>
    <w:p w14:paraId="50BCCF55" w14:textId="77777777" w:rsidR="00A77E21" w:rsidRPr="00BE3FE2" w:rsidRDefault="00A77E21" w:rsidP="009363B4">
      <w:pPr>
        <w:pStyle w:val="UMOWATRE"/>
        <w:spacing w:line="26" w:lineRule="atLeast"/>
        <w:ind w:right="5809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>(pieczęć Wykonawcy)</w:t>
      </w:r>
    </w:p>
    <w:p w14:paraId="766AC25F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78AFB630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BE3FE2">
        <w:rPr>
          <w:rFonts w:ascii="Arial" w:hAnsi="Arial" w:cs="Arial"/>
          <w:b/>
          <w:sz w:val="24"/>
          <w:szCs w:val="24"/>
        </w:rPr>
        <w:t xml:space="preserve">ZAŚWIADCZENIE NR </w:t>
      </w:r>
      <w:r w:rsidR="00562319" w:rsidRPr="00BE3FE2">
        <w:rPr>
          <w:rFonts w:ascii="Arial" w:hAnsi="Arial" w:cs="Arial"/>
          <w:b/>
          <w:sz w:val="24"/>
          <w:szCs w:val="24"/>
        </w:rPr>
        <w:t>...........................</w:t>
      </w:r>
    </w:p>
    <w:p w14:paraId="07ED3D10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BE3FE2">
        <w:rPr>
          <w:rFonts w:ascii="Arial" w:hAnsi="Arial" w:cs="Arial"/>
          <w:b/>
          <w:sz w:val="24"/>
          <w:szCs w:val="24"/>
        </w:rPr>
        <w:t>potwierdzające ukończenie szkolenia i uzyskanie umiejętności lub kwalifikacji</w:t>
      </w:r>
    </w:p>
    <w:p w14:paraId="334C3866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0E1C73A1" w14:textId="77777777" w:rsidR="00562319" w:rsidRPr="00BE3FE2" w:rsidRDefault="003D6A30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0EE545" wp14:editId="287E7BAF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106031" cy="2553310"/>
                <wp:effectExtent l="1662113" t="0" r="1671637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0" y="0"/>
                          <a:ext cx="6106031" cy="255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C14FE6" w14:textId="77777777" w:rsidR="00490F84" w:rsidRPr="007F0A19" w:rsidRDefault="00490F84" w:rsidP="003D6A30">
                            <w:pPr>
                              <w:pStyle w:val="UMOWATRE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FFFFFF" w:themeColor="background1"/>
                                <w:sz w:val="300"/>
                                <w:szCs w:val="3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7F0A19">
                              <w:rPr>
                                <w:rFonts w:ascii="Arial" w:hAnsi="Arial" w:cs="Arial"/>
                                <w:b/>
                                <w:outline/>
                                <w:color w:val="FFFFFF" w:themeColor="background1"/>
                                <w:sz w:val="300"/>
                                <w:szCs w:val="3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EE54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0;width:480.8pt;height:201.05pt;rotation: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" filled="f" stroked="f">
                <v:textbox>
                  <w:txbxContent>
                    <w:p w14:paraId="4BC14FE6" w14:textId="77777777" w:rsidR="00490F84" w:rsidRPr="007F0A19" w:rsidRDefault="00490F84" w:rsidP="003D6A30">
                      <w:pPr>
                        <w:pStyle w:val="UMOWATRE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outline/>
                          <w:color w:val="FFFFFF" w:themeColor="background1"/>
                          <w:sz w:val="300"/>
                          <w:szCs w:val="3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7F0A19">
                        <w:rPr>
                          <w:rFonts w:ascii="Arial" w:hAnsi="Arial" w:cs="Arial"/>
                          <w:b/>
                          <w:outline/>
                          <w:color w:val="FFFFFF" w:themeColor="background1"/>
                          <w:sz w:val="300"/>
                          <w:szCs w:val="3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77E21" w:rsidRPr="00BE3FE2">
        <w:rPr>
          <w:rFonts w:ascii="Arial" w:hAnsi="Arial" w:cs="Arial"/>
          <w:sz w:val="24"/>
          <w:szCs w:val="24"/>
        </w:rPr>
        <w:t xml:space="preserve">Pan/Pani* </w:t>
      </w:r>
      <w:r w:rsidR="00562319" w:rsidRPr="00BE3FE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48CA168" w14:textId="77777777" w:rsidR="00A77E21" w:rsidRPr="00BE3FE2" w:rsidRDefault="00A77E21" w:rsidP="009363B4">
      <w:pPr>
        <w:pStyle w:val="UMOWATRE"/>
        <w:spacing w:line="26" w:lineRule="atLeast"/>
        <w:ind w:left="993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>(nazwisko i imię/imiona)</w:t>
      </w:r>
    </w:p>
    <w:p w14:paraId="5218FC48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 xml:space="preserve">PESEL </w:t>
      </w:r>
      <w:r w:rsidR="00562319" w:rsidRPr="00BE3FE2">
        <w:rPr>
          <w:rFonts w:ascii="Arial" w:hAnsi="Arial" w:cs="Arial"/>
          <w:sz w:val="24"/>
          <w:szCs w:val="24"/>
        </w:rPr>
        <w:t>.............................................</w:t>
      </w:r>
    </w:p>
    <w:p w14:paraId="23932668" w14:textId="77777777" w:rsidR="001C57C4" w:rsidRPr="00BE3FE2" w:rsidRDefault="001C57C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5F352BDC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>w przypadku cudzoziemca numer dokumentu stwierdzającego tożsamość:</w:t>
      </w:r>
      <w:r w:rsidR="00562319" w:rsidRPr="00BE3FE2">
        <w:rPr>
          <w:rFonts w:ascii="Arial" w:hAnsi="Arial" w:cs="Arial"/>
          <w:sz w:val="24"/>
          <w:szCs w:val="24"/>
        </w:rPr>
        <w:t>*</w:t>
      </w:r>
      <w:r w:rsidRPr="00BE3FE2">
        <w:rPr>
          <w:rFonts w:ascii="Arial" w:hAnsi="Arial" w:cs="Arial"/>
          <w:sz w:val="24"/>
          <w:szCs w:val="24"/>
        </w:rPr>
        <w:t xml:space="preserve"> </w:t>
      </w:r>
      <w:r w:rsidR="00562319" w:rsidRPr="00BE3FE2">
        <w:rPr>
          <w:rFonts w:ascii="Arial" w:hAnsi="Arial" w:cs="Arial"/>
          <w:sz w:val="24"/>
          <w:szCs w:val="24"/>
        </w:rPr>
        <w:t>........................</w:t>
      </w:r>
      <w:r w:rsidR="00B90FD1" w:rsidRPr="00BE3FE2">
        <w:rPr>
          <w:rFonts w:ascii="Arial" w:hAnsi="Arial" w:cs="Arial"/>
          <w:sz w:val="24"/>
          <w:szCs w:val="24"/>
        </w:rPr>
        <w:t>.....</w:t>
      </w:r>
      <w:r w:rsidR="00562319" w:rsidRPr="00BE3FE2">
        <w:rPr>
          <w:rFonts w:ascii="Arial" w:hAnsi="Arial" w:cs="Arial"/>
          <w:sz w:val="24"/>
          <w:szCs w:val="24"/>
        </w:rPr>
        <w:t>.....</w:t>
      </w:r>
    </w:p>
    <w:p w14:paraId="15E08D16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629149A0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 xml:space="preserve">ukończył/ukończyła* szkolenie </w:t>
      </w:r>
      <w:r w:rsidR="00562319" w:rsidRPr="00BE3FE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</w:t>
      </w:r>
    </w:p>
    <w:p w14:paraId="7AC267A6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0F0F340F" w14:textId="77777777" w:rsidR="00A77E21" w:rsidRPr="00BE3FE2" w:rsidRDefault="0056231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554CD487" w14:textId="77777777" w:rsidR="00562319" w:rsidRPr="00BE3FE2" w:rsidRDefault="0056231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7F8217E8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 xml:space="preserve">zorganizowane przez </w:t>
      </w:r>
      <w:r w:rsidR="00562319" w:rsidRPr="00BE3FE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</w:t>
      </w:r>
    </w:p>
    <w:p w14:paraId="3CDC0975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60638FD0" w14:textId="77777777" w:rsidR="00562319" w:rsidRPr="00BE3FE2" w:rsidRDefault="0056231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6691153F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>(nazwa instytucji szkoleniowej przeprowadzającej szkolenie)</w:t>
      </w:r>
    </w:p>
    <w:p w14:paraId="66E9074C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14C9E0A7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 xml:space="preserve">w terminie od dnia </w:t>
      </w:r>
      <w:r w:rsidR="00562319" w:rsidRPr="00BE3FE2">
        <w:rPr>
          <w:rFonts w:ascii="Arial" w:hAnsi="Arial" w:cs="Arial"/>
          <w:sz w:val="24"/>
          <w:szCs w:val="24"/>
        </w:rPr>
        <w:t xml:space="preserve">............................................. </w:t>
      </w:r>
      <w:r w:rsidRPr="00BE3FE2">
        <w:rPr>
          <w:rFonts w:ascii="Arial" w:hAnsi="Arial" w:cs="Arial"/>
          <w:sz w:val="24"/>
          <w:szCs w:val="24"/>
        </w:rPr>
        <w:t xml:space="preserve">do </w:t>
      </w:r>
      <w:r w:rsidR="00562319" w:rsidRPr="00BE3FE2">
        <w:rPr>
          <w:rFonts w:ascii="Arial" w:hAnsi="Arial" w:cs="Arial"/>
          <w:sz w:val="24"/>
          <w:szCs w:val="24"/>
        </w:rPr>
        <w:t>.............................................</w:t>
      </w:r>
      <w:r w:rsidRPr="00BE3FE2">
        <w:rPr>
          <w:rFonts w:ascii="Arial" w:hAnsi="Arial" w:cs="Arial"/>
          <w:sz w:val="24"/>
          <w:szCs w:val="24"/>
        </w:rPr>
        <w:t>**.</w:t>
      </w:r>
    </w:p>
    <w:p w14:paraId="1FBC2BAE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10E470DB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 xml:space="preserve">Celem szkolenia było: </w:t>
      </w:r>
      <w:r w:rsidR="00562319" w:rsidRPr="00BE3FE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</w:p>
    <w:p w14:paraId="26CA2F57" w14:textId="77777777" w:rsidR="00562319" w:rsidRPr="00BE3FE2" w:rsidRDefault="0056231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3586F5C5" w14:textId="77777777" w:rsidR="00562319" w:rsidRPr="00BE3FE2" w:rsidRDefault="0056231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158F6641" w14:textId="77777777" w:rsidR="00562319" w:rsidRPr="00BE3FE2" w:rsidRDefault="0056231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39527D5E" w14:textId="77777777" w:rsidR="00562319" w:rsidRPr="00BE3FE2" w:rsidRDefault="0056231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2CA04A01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1C43CD73" w14:textId="77777777" w:rsidR="00A77E21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BE3FE2">
        <w:rPr>
          <w:rFonts w:ascii="Arial" w:hAnsi="Arial" w:cs="Arial"/>
          <w:sz w:val="24"/>
          <w:szCs w:val="24"/>
        </w:rPr>
        <w:t xml:space="preserve">Program nauczania obejmował </w:t>
      </w:r>
      <w:r w:rsidR="00562319" w:rsidRPr="00BE3FE2">
        <w:rPr>
          <w:rFonts w:ascii="Arial" w:hAnsi="Arial" w:cs="Arial"/>
          <w:sz w:val="24"/>
          <w:szCs w:val="24"/>
        </w:rPr>
        <w:t xml:space="preserve">............................................. </w:t>
      </w:r>
      <w:r w:rsidRPr="00BE3FE2">
        <w:rPr>
          <w:rFonts w:ascii="Arial" w:hAnsi="Arial" w:cs="Arial"/>
          <w:sz w:val="24"/>
          <w:szCs w:val="24"/>
        </w:rPr>
        <w:t>godzin zegarowych szkolenia.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3B5E68" w:rsidRPr="00BE3FE2" w14:paraId="5DCE748A" w14:textId="77777777" w:rsidTr="001A22FF">
        <w:trPr>
          <w:trHeight w:val="659"/>
        </w:trPr>
        <w:tc>
          <w:tcPr>
            <w:tcW w:w="1132" w:type="dxa"/>
          </w:tcPr>
          <w:p w14:paraId="702D7A62" w14:textId="77777777" w:rsidR="003B5E68" w:rsidRPr="00BE3FE2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1BBCF7FE" w14:textId="77777777" w:rsidR="003B5E68" w:rsidRPr="00BE3FE2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B827E73" w14:textId="77777777" w:rsidR="003B5E68" w:rsidRPr="00BE3FE2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1839DDF1" w14:textId="77777777" w:rsidR="003B5E68" w:rsidRPr="00BE3FE2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F042A0F" w14:textId="77777777" w:rsidR="003B5E68" w:rsidRPr="00BE3FE2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5E68" w:rsidRPr="001A22FF" w14:paraId="08AF0370" w14:textId="77777777" w:rsidTr="001A22FF">
        <w:tc>
          <w:tcPr>
            <w:tcW w:w="1132" w:type="dxa"/>
          </w:tcPr>
          <w:p w14:paraId="5459ABF9" w14:textId="77777777" w:rsidR="003B5E68" w:rsidRPr="00BE3FE2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0F274122" w14:textId="77777777" w:rsidR="003B5E68" w:rsidRPr="00BE3FE2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FFA6860" w14:textId="77777777" w:rsidR="003B5E68" w:rsidRPr="00BE3FE2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</w:tcPr>
          <w:p w14:paraId="74831F76" w14:textId="77777777" w:rsidR="003B5E68" w:rsidRPr="001A22FF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A22FF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  <w:p w14:paraId="655AE3FB" w14:textId="77777777" w:rsidR="003B5E68" w:rsidRPr="001A22FF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22FF">
              <w:rPr>
                <w:rFonts w:ascii="Arial" w:hAnsi="Arial" w:cs="Arial"/>
                <w:sz w:val="24"/>
                <w:szCs w:val="24"/>
              </w:rPr>
              <w:t>pieczęć firmowa i/lub imienna i podpis/y</w:t>
            </w:r>
          </w:p>
        </w:tc>
        <w:tc>
          <w:tcPr>
            <w:tcW w:w="1133" w:type="dxa"/>
          </w:tcPr>
          <w:p w14:paraId="6AE90699" w14:textId="77777777" w:rsidR="003B5E68" w:rsidRPr="001A22FF" w:rsidRDefault="003B5E68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22FF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3D2389DF" w14:textId="77777777" w:rsidR="00A77E21" w:rsidRPr="001A22FF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*</w:t>
      </w:r>
      <w:r w:rsidR="00562319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niepotrzebne usunąć</w:t>
      </w:r>
    </w:p>
    <w:p w14:paraId="176D13F8" w14:textId="77777777" w:rsidR="000B30CC" w:rsidRPr="00BE3FE2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>** termin musi obejmować egzamin/egzaminy wewnętrzne nie wliczone w godziny szkolenia.</w:t>
      </w:r>
      <w:r w:rsidR="000B30CC" w:rsidRPr="00BE3FE2">
        <w:rPr>
          <w:rFonts w:ascii="Arial" w:hAnsi="Arial" w:cs="Arial"/>
          <w:sz w:val="24"/>
          <w:szCs w:val="24"/>
        </w:rPr>
        <w:br w:type="page"/>
      </w:r>
    </w:p>
    <w:p w14:paraId="4EA3D068" w14:textId="77777777" w:rsidR="001C57C4" w:rsidRPr="006972CB" w:rsidRDefault="001C57C4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6972CB">
        <w:rPr>
          <w:rFonts w:ascii="Arial" w:hAnsi="Arial" w:cs="Arial"/>
          <w:b/>
          <w:sz w:val="24"/>
          <w:szCs w:val="24"/>
        </w:rPr>
        <w:lastRenderedPageBreak/>
        <w:t>Załącznik nr 3 - Zaświadczenie potwierdzające ukończenie szkolenia - druga strona zaświadczenia.</w:t>
      </w:r>
    </w:p>
    <w:p w14:paraId="7D7F1246" w14:textId="77777777" w:rsidR="001C57C4" w:rsidRPr="006972CB" w:rsidRDefault="001C57C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0EED083C" w14:textId="77777777" w:rsidR="001C57C4" w:rsidRPr="006972CB" w:rsidRDefault="001C57C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W przypadku wykorzystania niniejszego wzoru, nagłówki, stopki, kropki oraz przypisy (*) należy usunąć</w:t>
      </w:r>
    </w:p>
    <w:p w14:paraId="3661A291" w14:textId="77777777" w:rsidR="00A77E21" w:rsidRPr="006972CB" w:rsidRDefault="00A77E2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643"/>
        <w:gridCol w:w="7299"/>
        <w:gridCol w:w="2252"/>
      </w:tblGrid>
      <w:tr w:rsidR="001C57C4" w:rsidRPr="006972CB" w14:paraId="5C55EC9A" w14:textId="77777777" w:rsidTr="00395C10">
        <w:trPr>
          <w:trHeight w:val="454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AA65410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72CB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39F3DD47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72CB">
              <w:rPr>
                <w:rFonts w:ascii="Arial" w:hAnsi="Arial" w:cs="Arial"/>
                <w:b/>
                <w:sz w:val="24"/>
                <w:szCs w:val="24"/>
              </w:rPr>
              <w:t>Tematy zajęć edukacyjnych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5B7CC31C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72CB">
              <w:rPr>
                <w:rFonts w:ascii="Arial" w:hAnsi="Arial" w:cs="Arial"/>
                <w:b/>
                <w:sz w:val="24"/>
                <w:szCs w:val="24"/>
              </w:rPr>
              <w:t>Wymiar godzin zegarowych</w:t>
            </w:r>
          </w:p>
        </w:tc>
      </w:tr>
      <w:tr w:rsidR="001C57C4" w:rsidRPr="006972CB" w14:paraId="0B148862" w14:textId="77777777" w:rsidTr="00395C10">
        <w:trPr>
          <w:trHeight w:val="454"/>
        </w:trPr>
        <w:tc>
          <w:tcPr>
            <w:tcW w:w="562" w:type="dxa"/>
          </w:tcPr>
          <w:p w14:paraId="6762AB35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F4EF33C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22D61C9D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6F16F76E" w14:textId="77777777" w:rsidTr="00395C10">
        <w:trPr>
          <w:trHeight w:val="454"/>
        </w:trPr>
        <w:tc>
          <w:tcPr>
            <w:tcW w:w="562" w:type="dxa"/>
          </w:tcPr>
          <w:p w14:paraId="2DC0C6CF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797B74F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2602FCE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12813B87" w14:textId="77777777" w:rsidTr="00395C10">
        <w:trPr>
          <w:trHeight w:val="454"/>
        </w:trPr>
        <w:tc>
          <w:tcPr>
            <w:tcW w:w="562" w:type="dxa"/>
          </w:tcPr>
          <w:p w14:paraId="5F1F3211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AD0A0CC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0B59E28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2370923D" w14:textId="77777777" w:rsidTr="00395C10">
        <w:trPr>
          <w:trHeight w:val="454"/>
        </w:trPr>
        <w:tc>
          <w:tcPr>
            <w:tcW w:w="562" w:type="dxa"/>
          </w:tcPr>
          <w:p w14:paraId="02D5591A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DC7F09E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0A66C3C2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23125023" w14:textId="77777777" w:rsidTr="00395C10">
        <w:trPr>
          <w:trHeight w:val="454"/>
        </w:trPr>
        <w:tc>
          <w:tcPr>
            <w:tcW w:w="562" w:type="dxa"/>
          </w:tcPr>
          <w:p w14:paraId="30A700CF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1D6C617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77A1F5E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3D3AFCCA" w14:textId="77777777" w:rsidTr="00395C10">
        <w:trPr>
          <w:trHeight w:val="454"/>
        </w:trPr>
        <w:tc>
          <w:tcPr>
            <w:tcW w:w="562" w:type="dxa"/>
          </w:tcPr>
          <w:p w14:paraId="10991347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B8545FC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22DAC16B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39A07CE5" w14:textId="77777777" w:rsidTr="00395C10">
        <w:trPr>
          <w:trHeight w:val="454"/>
        </w:trPr>
        <w:tc>
          <w:tcPr>
            <w:tcW w:w="562" w:type="dxa"/>
          </w:tcPr>
          <w:p w14:paraId="1B009FD6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2008F0A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6A7C323F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668A5204" w14:textId="77777777" w:rsidTr="00395C10">
        <w:trPr>
          <w:trHeight w:val="454"/>
        </w:trPr>
        <w:tc>
          <w:tcPr>
            <w:tcW w:w="562" w:type="dxa"/>
          </w:tcPr>
          <w:p w14:paraId="5CE43E26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B31134B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64BDF5C4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0C7554C3" w14:textId="77777777" w:rsidTr="00395C10">
        <w:trPr>
          <w:trHeight w:val="454"/>
        </w:trPr>
        <w:tc>
          <w:tcPr>
            <w:tcW w:w="562" w:type="dxa"/>
          </w:tcPr>
          <w:p w14:paraId="63796048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26F9B86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EAE36B3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02E4CCA7" w14:textId="77777777" w:rsidTr="00395C10">
        <w:trPr>
          <w:trHeight w:val="454"/>
        </w:trPr>
        <w:tc>
          <w:tcPr>
            <w:tcW w:w="562" w:type="dxa"/>
          </w:tcPr>
          <w:p w14:paraId="0C416741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422D4BF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07487CB4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37811FBA" w14:textId="77777777" w:rsidTr="00395C10">
        <w:trPr>
          <w:trHeight w:val="454"/>
        </w:trPr>
        <w:tc>
          <w:tcPr>
            <w:tcW w:w="562" w:type="dxa"/>
          </w:tcPr>
          <w:p w14:paraId="1E8BCC2E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424CC50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2BF1478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5C1F462F" w14:textId="77777777" w:rsidTr="00395C10">
        <w:trPr>
          <w:trHeight w:val="454"/>
        </w:trPr>
        <w:tc>
          <w:tcPr>
            <w:tcW w:w="562" w:type="dxa"/>
          </w:tcPr>
          <w:p w14:paraId="6FAAFE21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DE436D8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0718C3E1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532A1528" w14:textId="77777777" w:rsidTr="00395C10">
        <w:trPr>
          <w:trHeight w:val="454"/>
        </w:trPr>
        <w:tc>
          <w:tcPr>
            <w:tcW w:w="562" w:type="dxa"/>
          </w:tcPr>
          <w:p w14:paraId="36D462CD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CDF1144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64A6196B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76EC644C" w14:textId="77777777" w:rsidTr="00395C10">
        <w:trPr>
          <w:trHeight w:val="454"/>
        </w:trPr>
        <w:tc>
          <w:tcPr>
            <w:tcW w:w="562" w:type="dxa"/>
          </w:tcPr>
          <w:p w14:paraId="107A7FF8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68BF7CE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02AE61D9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7C4" w:rsidRPr="006972CB" w14:paraId="71C4E0DD" w14:textId="77777777" w:rsidTr="00395C10">
        <w:trPr>
          <w:trHeight w:val="454"/>
        </w:trPr>
        <w:tc>
          <w:tcPr>
            <w:tcW w:w="562" w:type="dxa"/>
          </w:tcPr>
          <w:p w14:paraId="65D0A6BA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0992CBA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5F559869" w14:textId="77777777" w:rsidR="001C57C4" w:rsidRPr="006972CB" w:rsidRDefault="001C57C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F36DA1" w14:textId="77777777" w:rsidR="001C57C4" w:rsidRPr="006972CB" w:rsidRDefault="001C57C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1DC19055" w14:textId="77B73E15" w:rsidR="001C57C4" w:rsidRPr="006972CB" w:rsidRDefault="001C57C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b/>
          <w:sz w:val="24"/>
          <w:szCs w:val="24"/>
        </w:rPr>
        <w:t>Umiejętności nabyte przez uczestnika szkolenia:</w:t>
      </w:r>
      <w:r w:rsidRPr="006972C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533235946"/>
          <w:placeholder>
            <w:docPart w:val="5F514DD07BD74547B2363398DE09B0C7"/>
          </w:placeholder>
          <w:showingPlcHdr/>
        </w:sdtPr>
        <w:sdtEndPr/>
        <w:sdtContent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</w:t>
          </w:r>
          <w:r w:rsidR="00CA3882" w:rsidRPr="006972CB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</w:t>
          </w:r>
          <w:r w:rsidRPr="006972CB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C254DF" w:rsidRPr="006972CB" w14:paraId="1AD4B3A9" w14:textId="77777777" w:rsidTr="009B4C65">
        <w:trPr>
          <w:trHeight w:val="1892"/>
        </w:trPr>
        <w:tc>
          <w:tcPr>
            <w:tcW w:w="1132" w:type="dxa"/>
          </w:tcPr>
          <w:p w14:paraId="25CAD45D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7141B233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05E3422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14:paraId="3902BB84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8E09584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4DF" w:rsidRPr="006972CB" w14:paraId="6A4331F5" w14:textId="77777777" w:rsidTr="009B4C65">
        <w:tc>
          <w:tcPr>
            <w:tcW w:w="1132" w:type="dxa"/>
          </w:tcPr>
          <w:p w14:paraId="6CFD118A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4396CF59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B9D58AF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14:paraId="2E5FF2C3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72CB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  <w:p w14:paraId="31F0FDBB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72CB">
              <w:rPr>
                <w:rFonts w:ascii="Arial" w:hAnsi="Arial" w:cs="Arial"/>
                <w:sz w:val="24"/>
                <w:szCs w:val="24"/>
              </w:rPr>
              <w:t>pieczęć firmowa i/lub imienna i podpis/y</w:t>
            </w:r>
          </w:p>
        </w:tc>
        <w:tc>
          <w:tcPr>
            <w:tcW w:w="1133" w:type="dxa"/>
          </w:tcPr>
          <w:p w14:paraId="0542AF13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72CB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2EE07DD7" w14:textId="77777777" w:rsidR="001C57C4" w:rsidRPr="00CF6F47" w:rsidRDefault="001C57C4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br w:type="page"/>
      </w:r>
    </w:p>
    <w:p w14:paraId="754861EA" w14:textId="4C37FC06" w:rsidR="001C57C4" w:rsidRDefault="00395C10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6972CB">
        <w:rPr>
          <w:rFonts w:ascii="Arial" w:hAnsi="Arial" w:cs="Arial"/>
          <w:b/>
          <w:sz w:val="24"/>
          <w:szCs w:val="24"/>
        </w:rPr>
        <w:lastRenderedPageBreak/>
        <w:t>Załącznik nr 4 - Anonimowa ankieta dla uczestnika szkolenia.</w:t>
      </w:r>
    </w:p>
    <w:p w14:paraId="1ACC4F8B" w14:textId="77777777" w:rsidR="0093011E" w:rsidRPr="001A22FF" w:rsidRDefault="0093011E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74E152C7" w14:textId="3449D9B7" w:rsidR="00395C10" w:rsidRDefault="00395C10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1A22FF">
        <w:rPr>
          <w:rFonts w:ascii="Arial" w:hAnsi="Arial" w:cs="Arial"/>
          <w:b/>
          <w:sz w:val="24"/>
          <w:szCs w:val="24"/>
        </w:rPr>
        <w:t xml:space="preserve">Druk ankiety należy </w:t>
      </w:r>
      <w:r w:rsidR="00BB3EBB">
        <w:rPr>
          <w:rFonts w:ascii="Arial" w:hAnsi="Arial" w:cs="Arial"/>
          <w:b/>
          <w:sz w:val="24"/>
          <w:szCs w:val="24"/>
        </w:rPr>
        <w:t>wyd</w:t>
      </w:r>
      <w:r w:rsidR="00BB3EBB" w:rsidRPr="001A22FF">
        <w:rPr>
          <w:rFonts w:ascii="Arial" w:hAnsi="Arial" w:cs="Arial"/>
          <w:b/>
          <w:sz w:val="24"/>
          <w:szCs w:val="24"/>
        </w:rPr>
        <w:t xml:space="preserve">ać </w:t>
      </w:r>
      <w:r w:rsidRPr="001A22FF">
        <w:rPr>
          <w:rFonts w:ascii="Arial" w:hAnsi="Arial" w:cs="Arial"/>
          <w:b/>
          <w:sz w:val="24"/>
          <w:szCs w:val="24"/>
        </w:rPr>
        <w:t xml:space="preserve">uczestnikowi w dniu zakończenia szkolenia. </w:t>
      </w:r>
    </w:p>
    <w:p w14:paraId="16B16250" w14:textId="77777777" w:rsidR="00BB3EBB" w:rsidRPr="001A22FF" w:rsidRDefault="00BB3EBB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73FFA492" w14:textId="5C6846EF" w:rsidR="00BB3EBB" w:rsidRDefault="00BB3EBB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Wypełnioną a</w:t>
      </w:r>
      <w:r w:rsidRPr="001A22FF">
        <w:rPr>
          <w:rFonts w:ascii="Arial" w:hAnsi="Arial" w:cs="Arial"/>
          <w:b/>
          <w:sz w:val="24"/>
          <w:szCs w:val="24"/>
        </w:rPr>
        <w:t xml:space="preserve">nkietę </w:t>
      </w:r>
      <w:r>
        <w:rPr>
          <w:rFonts w:ascii="Arial" w:hAnsi="Arial" w:cs="Arial"/>
          <w:b/>
          <w:sz w:val="24"/>
          <w:szCs w:val="24"/>
        </w:rPr>
        <w:t xml:space="preserve">uczestnik szkolenia </w:t>
      </w:r>
      <w:r w:rsidRPr="001A22FF">
        <w:rPr>
          <w:rFonts w:ascii="Arial" w:hAnsi="Arial" w:cs="Arial"/>
          <w:b/>
          <w:sz w:val="24"/>
          <w:szCs w:val="24"/>
        </w:rPr>
        <w:t>przyn</w:t>
      </w:r>
      <w:r>
        <w:rPr>
          <w:rFonts w:ascii="Arial" w:hAnsi="Arial" w:cs="Arial"/>
          <w:b/>
          <w:sz w:val="24"/>
          <w:szCs w:val="24"/>
        </w:rPr>
        <w:t>osi</w:t>
      </w:r>
      <w:r w:rsidRPr="001A22FF">
        <w:rPr>
          <w:rFonts w:ascii="Arial" w:hAnsi="Arial" w:cs="Arial"/>
          <w:b/>
          <w:sz w:val="24"/>
          <w:szCs w:val="24"/>
        </w:rPr>
        <w:t xml:space="preserve"> na obowiązkową wizytę po szkoleniu.</w:t>
      </w:r>
    </w:p>
    <w:p w14:paraId="06601F29" w14:textId="77777777" w:rsidR="00BB3EBB" w:rsidRDefault="00BB3EBB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03319767" w14:textId="7393F6CE" w:rsidR="00395C10" w:rsidRDefault="00395C10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Po zakończonym szkoleniu prosimy o wypełnienie poniższej ankiety, na podstawie </w:t>
      </w:r>
      <w:r w:rsidR="00BB3EBB" w:rsidRPr="001A22FF">
        <w:rPr>
          <w:rFonts w:ascii="Arial" w:hAnsi="Arial" w:cs="Arial"/>
          <w:sz w:val="24"/>
          <w:szCs w:val="24"/>
        </w:rPr>
        <w:t>które</w:t>
      </w:r>
      <w:r w:rsidR="00BB3EBB">
        <w:rPr>
          <w:rFonts w:ascii="Arial" w:hAnsi="Arial" w:cs="Arial"/>
          <w:sz w:val="24"/>
          <w:szCs w:val="24"/>
        </w:rPr>
        <w:t>j</w:t>
      </w:r>
      <w:r w:rsidR="00BB3EBB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 xml:space="preserve">chcemy uzyskać </w:t>
      </w:r>
      <w:r w:rsidR="00BB3EBB" w:rsidRPr="001A22FF">
        <w:rPr>
          <w:rFonts w:ascii="Arial" w:hAnsi="Arial" w:cs="Arial"/>
          <w:sz w:val="24"/>
          <w:szCs w:val="24"/>
        </w:rPr>
        <w:t>Pa</w:t>
      </w:r>
      <w:r w:rsidR="00BB3EBB">
        <w:rPr>
          <w:rFonts w:ascii="Arial" w:hAnsi="Arial" w:cs="Arial"/>
          <w:sz w:val="24"/>
          <w:szCs w:val="24"/>
        </w:rPr>
        <w:t>ni/Pana</w:t>
      </w:r>
      <w:r w:rsidR="00BB3EBB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opinię na temat przeprowadzonego szkolenia.</w:t>
      </w:r>
    </w:p>
    <w:p w14:paraId="12B95A82" w14:textId="77777777" w:rsidR="00BB3EBB" w:rsidRPr="001A22FF" w:rsidRDefault="00BB3EBB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6B61EEE5" w14:textId="3F3C6CCD" w:rsidR="004E7C53" w:rsidRPr="001A22FF" w:rsidRDefault="004E7C53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1A22FF">
        <w:rPr>
          <w:rFonts w:ascii="Arial" w:hAnsi="Arial" w:cs="Arial"/>
          <w:b/>
          <w:sz w:val="24"/>
          <w:szCs w:val="24"/>
        </w:rPr>
        <w:t>ANONIMOWA ANKIETA DLA UCZESTNIKA SZKOLENIA</w:t>
      </w:r>
    </w:p>
    <w:p w14:paraId="2D31BECA" w14:textId="348E41E0" w:rsidR="004E7C53" w:rsidRPr="001A22FF" w:rsidRDefault="004E7C5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Pełna nazwa szkolenia: </w:t>
      </w:r>
      <w:sdt>
        <w:sdtPr>
          <w:rPr>
            <w:rFonts w:ascii="Arial" w:hAnsi="Arial" w:cs="Arial"/>
            <w:sz w:val="24"/>
            <w:szCs w:val="24"/>
          </w:rPr>
          <w:id w:val="474115293"/>
          <w:placeholder>
            <w:docPart w:val="4DE040FBD2E54A9C8D9E883D1AC6E322"/>
          </w:placeholder>
          <w:showingPlcHdr/>
        </w:sdtPr>
        <w:sdtEndPr/>
        <w:sdtContent>
          <w:r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</w:t>
          </w:r>
          <w:r w:rsidR="00CA3882" w:rsidRPr="001A22FF">
            <w:rPr>
              <w:rStyle w:val="Tekstzastpczy"/>
              <w:rFonts w:ascii="Arial" w:hAnsi="Arial" w:cs="Arial"/>
              <w:sz w:val="24"/>
              <w:szCs w:val="24"/>
            </w:rPr>
            <w:t>......</w:t>
          </w:r>
          <w:r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</w:t>
          </w:r>
          <w:r w:rsidRPr="001A22FF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687128BE" w14:textId="518F6C58" w:rsidR="004E7C53" w:rsidRPr="001A22FF" w:rsidRDefault="004E7C5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Szkolenie przeprowadzone przez instytucję szkoleniową: </w:t>
      </w:r>
      <w:sdt>
        <w:sdtPr>
          <w:rPr>
            <w:rFonts w:ascii="Arial" w:hAnsi="Arial" w:cs="Arial"/>
            <w:sz w:val="24"/>
            <w:szCs w:val="24"/>
          </w:rPr>
          <w:id w:val="2074847482"/>
          <w:placeholder>
            <w:docPart w:val="5D1DE9BDC4D448A29262CCA80D0AA021"/>
          </w:placeholder>
          <w:showingPlcHdr/>
        </w:sdtPr>
        <w:sdtEndPr/>
        <w:sdtContent>
          <w:r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  <w:r w:rsidR="00675FF9" w:rsidRPr="001A22FF">
            <w:rPr>
              <w:rStyle w:val="Tekstzastpczy"/>
              <w:rFonts w:ascii="Arial" w:hAnsi="Arial" w:cs="Arial"/>
              <w:sz w:val="24"/>
              <w:szCs w:val="24"/>
            </w:rPr>
            <w:t>......</w:t>
          </w:r>
          <w:r w:rsidRPr="001A22FF">
            <w:rPr>
              <w:rStyle w:val="Tekstzastpczy"/>
              <w:rFonts w:ascii="Arial" w:hAnsi="Arial" w:cs="Arial"/>
              <w:sz w:val="24"/>
              <w:szCs w:val="24"/>
            </w:rPr>
            <w:t>...........</w:t>
          </w:r>
          <w:r w:rsidRPr="001A22FF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5834E74D" w14:textId="7C7E07DE" w:rsidR="004E7C53" w:rsidRPr="006972CB" w:rsidRDefault="004E7C5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 xml:space="preserve">Termin realizacji szkolenia: </w:t>
      </w:r>
      <w:sdt>
        <w:sdtPr>
          <w:rPr>
            <w:rFonts w:ascii="Arial" w:hAnsi="Arial" w:cs="Arial"/>
            <w:sz w:val="24"/>
            <w:szCs w:val="24"/>
          </w:rPr>
          <w:id w:val="1993442981"/>
          <w:placeholder>
            <w:docPart w:val="2E2F94ED7AC849C9A817C34E5CAF031F"/>
          </w:placeholder>
          <w:showingPlcHdr/>
        </w:sdtPr>
        <w:sdtEndPr/>
        <w:sdtContent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</w:t>
          </w:r>
        </w:sdtContent>
      </w:sdt>
    </w:p>
    <w:p w14:paraId="1F85A1B3" w14:textId="77777777" w:rsidR="00F44DD9" w:rsidRDefault="00F44DD9" w:rsidP="00F44DD9">
      <w:pPr>
        <w:pStyle w:val="UMOWATRE"/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</w:p>
    <w:p w14:paraId="009A4C7E" w14:textId="4D0C17CC" w:rsidR="004E7C53" w:rsidRPr="006972CB" w:rsidRDefault="00F44DD9" w:rsidP="00F44DD9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E7C53" w:rsidRPr="006972CB">
        <w:rPr>
          <w:rFonts w:ascii="Arial" w:hAnsi="Arial" w:cs="Arial"/>
          <w:sz w:val="24"/>
          <w:szCs w:val="24"/>
        </w:rPr>
        <w:t>Jak ocenia Pan(i) poziom swojej wiedzy przed szkoleniem?</w:t>
      </w:r>
    </w:p>
    <w:bookmarkStart w:id="2" w:name="_Hlk135649002"/>
    <w:p w14:paraId="3A75373E" w14:textId="757739B5" w:rsidR="004E7C53" w:rsidRPr="006972CB" w:rsidRDefault="00D256C6" w:rsidP="009363B4">
      <w:pPr>
        <w:pStyle w:val="UMOWATRE"/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1393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bookmarkEnd w:id="2"/>
      <w:r w:rsidR="004E7C53" w:rsidRPr="006972CB">
        <w:rPr>
          <w:rFonts w:ascii="Arial" w:hAnsi="Arial" w:cs="Arial"/>
          <w:sz w:val="24"/>
          <w:szCs w:val="24"/>
        </w:rPr>
        <w:t xml:space="preserve"> nisko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411083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wysoko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994407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bardzo wysoko</w:t>
      </w:r>
    </w:p>
    <w:p w14:paraId="3DD52B94" w14:textId="457F96C3" w:rsidR="004E7C53" w:rsidRPr="006972CB" w:rsidRDefault="00F44DD9" w:rsidP="00F44DD9">
      <w:pPr>
        <w:pStyle w:val="UMOWATRE"/>
        <w:spacing w:line="26" w:lineRule="atLeast"/>
        <w:ind w:left="360" w:hanging="36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E7C53" w:rsidRPr="006972CB">
        <w:rPr>
          <w:rFonts w:ascii="Arial" w:hAnsi="Arial" w:cs="Arial"/>
          <w:sz w:val="24"/>
          <w:szCs w:val="24"/>
        </w:rPr>
        <w:t>Jak ocenia Pan(i) poziom swojej wiedzy po szkoleniu?</w:t>
      </w:r>
    </w:p>
    <w:p w14:paraId="35F59AD8" w14:textId="107AD684" w:rsidR="004E7C53" w:rsidRPr="006972CB" w:rsidRDefault="00D256C6" w:rsidP="009363B4">
      <w:pPr>
        <w:pStyle w:val="UMOWATRE"/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43163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nisko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803528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wysoko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22810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bardzo wysoko</w:t>
      </w:r>
    </w:p>
    <w:p w14:paraId="2A420E49" w14:textId="3E85B78F" w:rsidR="004E7C53" w:rsidRPr="006972CB" w:rsidRDefault="004E7C53" w:rsidP="00F44DD9">
      <w:pPr>
        <w:pStyle w:val="UMOWATRE"/>
        <w:numPr>
          <w:ilvl w:val="0"/>
          <w:numId w:val="30"/>
        </w:numPr>
        <w:spacing w:line="26" w:lineRule="atLeast"/>
        <w:ind w:left="284" w:hanging="284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Czy szkolenie spełniło Pani/Pana oczekiwania?</w:t>
      </w:r>
    </w:p>
    <w:p w14:paraId="432ADABD" w14:textId="55424665" w:rsidR="004E7C53" w:rsidRPr="006972CB" w:rsidRDefault="00D256C6" w:rsidP="009363B4">
      <w:pPr>
        <w:pStyle w:val="UMOWATRE"/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59331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nie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555664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częściowo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61321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tak</w:t>
      </w:r>
    </w:p>
    <w:p w14:paraId="5E1664CB" w14:textId="77777777" w:rsidR="004E7C53" w:rsidRPr="006972CB" w:rsidRDefault="004E7C53" w:rsidP="00F44DD9">
      <w:pPr>
        <w:pStyle w:val="UMOWATRE"/>
        <w:numPr>
          <w:ilvl w:val="0"/>
          <w:numId w:val="30"/>
        </w:numPr>
        <w:spacing w:line="26" w:lineRule="atLeast"/>
        <w:ind w:left="284" w:hanging="284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Jak ocenia Pan(i) szkolenie od strony organizacyjnej?</w:t>
      </w:r>
    </w:p>
    <w:p w14:paraId="1C259B50" w14:textId="5D32E4AE" w:rsidR="004E7C53" w:rsidRPr="006972CB" w:rsidRDefault="00D256C6" w:rsidP="009363B4">
      <w:pPr>
        <w:pStyle w:val="UMOWATRE"/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7014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źle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407816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średnio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311243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dobrze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78277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bardzo dobrze</w:t>
      </w:r>
    </w:p>
    <w:p w14:paraId="69C3FE30" w14:textId="77777777" w:rsidR="004E7C53" w:rsidRPr="006972CB" w:rsidRDefault="004E7C53" w:rsidP="00F44DD9">
      <w:pPr>
        <w:pStyle w:val="UMOWATRE"/>
        <w:numPr>
          <w:ilvl w:val="0"/>
          <w:numId w:val="30"/>
        </w:numPr>
        <w:spacing w:line="26" w:lineRule="atLeast"/>
        <w:ind w:left="284" w:hanging="284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Jak ocenia Pan(i) program szkolenia?</w:t>
      </w:r>
    </w:p>
    <w:p w14:paraId="1EFB6523" w14:textId="38A4CDA1" w:rsidR="004E7C53" w:rsidRPr="006972CB" w:rsidRDefault="00D256C6" w:rsidP="009363B4">
      <w:pPr>
        <w:pStyle w:val="UMOWATRE"/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7840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zbyt obszerny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834881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F31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niewyczerpujący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021624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odpowiedni</w:t>
      </w:r>
    </w:p>
    <w:p w14:paraId="2D63A032" w14:textId="77777777" w:rsidR="004E7C53" w:rsidRPr="006972CB" w:rsidRDefault="004E7C53" w:rsidP="00F44DD9">
      <w:pPr>
        <w:pStyle w:val="UMOWATRE"/>
        <w:numPr>
          <w:ilvl w:val="0"/>
          <w:numId w:val="30"/>
        </w:numPr>
        <w:spacing w:line="26" w:lineRule="atLeast"/>
        <w:ind w:left="284" w:hanging="284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Jak ocenia Pan(i) sposób przekazywania informacji przez prowadzącego szkolenie?</w:t>
      </w:r>
    </w:p>
    <w:p w14:paraId="620565A5" w14:textId="6E13E5B1" w:rsidR="004E7C53" w:rsidRPr="006972CB" w:rsidRDefault="00D256C6" w:rsidP="009363B4">
      <w:pPr>
        <w:pStyle w:val="UMOWATRE"/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8705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źle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984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średnio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20808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dobrze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143310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bardzo dobrze </w:t>
      </w:r>
    </w:p>
    <w:p w14:paraId="04194FB9" w14:textId="77777777" w:rsidR="004E7C53" w:rsidRPr="006972CB" w:rsidRDefault="004E7C53" w:rsidP="00F44DD9">
      <w:pPr>
        <w:pStyle w:val="UMOWATRE"/>
        <w:numPr>
          <w:ilvl w:val="0"/>
          <w:numId w:val="30"/>
        </w:numPr>
        <w:spacing w:line="26" w:lineRule="atLeast"/>
        <w:ind w:left="284" w:hanging="284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Jak ocenia Pan(i) wykorzystywane podczas szkolenia materiały szkoleniowe?</w:t>
      </w:r>
    </w:p>
    <w:p w14:paraId="5A142B72" w14:textId="54943154" w:rsidR="004E7C53" w:rsidRPr="006972CB" w:rsidRDefault="00D256C6" w:rsidP="009363B4">
      <w:pPr>
        <w:pStyle w:val="UMOWATRE"/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8602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źle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954595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średnio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533316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dobrze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656215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bardzo dobrze </w:t>
      </w:r>
    </w:p>
    <w:p w14:paraId="52D399F1" w14:textId="77777777" w:rsidR="004E7C53" w:rsidRPr="006972CB" w:rsidRDefault="004E7C53" w:rsidP="00F44DD9">
      <w:pPr>
        <w:pStyle w:val="UMOWATRE"/>
        <w:numPr>
          <w:ilvl w:val="0"/>
          <w:numId w:val="30"/>
        </w:numPr>
        <w:spacing w:line="26" w:lineRule="atLeast"/>
        <w:ind w:left="284" w:hanging="284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Czy ma Pan(i) uwagi, spostrzeżenia, sugestie dotyczące zrealizowanego szkolenia?</w:t>
      </w:r>
    </w:p>
    <w:p w14:paraId="1AC5911D" w14:textId="7D9DB5AA" w:rsidR="004E7C53" w:rsidRPr="006972CB" w:rsidRDefault="00D256C6" w:rsidP="009363B4">
      <w:pPr>
        <w:pStyle w:val="UMOWATRE"/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31471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nie </w:t>
      </w:r>
      <w:r w:rsidR="004E7C53" w:rsidRPr="006972CB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71493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7C53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E7C53" w:rsidRPr="006972CB">
        <w:rPr>
          <w:rFonts w:ascii="Arial" w:hAnsi="Arial" w:cs="Arial"/>
          <w:sz w:val="24"/>
          <w:szCs w:val="24"/>
        </w:rPr>
        <w:t xml:space="preserve"> tak</w:t>
      </w:r>
    </w:p>
    <w:p w14:paraId="685604B7" w14:textId="77777777" w:rsidR="00F44DD9" w:rsidRDefault="00F44DD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285CC1DB" w14:textId="76B0666B" w:rsidR="004E7C53" w:rsidRPr="006972CB" w:rsidRDefault="004E7C5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 xml:space="preserve">Uwagi: </w:t>
      </w:r>
      <w:sdt>
        <w:sdtPr>
          <w:rPr>
            <w:rFonts w:ascii="Arial" w:hAnsi="Arial" w:cs="Arial"/>
            <w:sz w:val="24"/>
            <w:szCs w:val="24"/>
          </w:rPr>
          <w:id w:val="1560368532"/>
          <w:placeholder>
            <w:docPart w:val="A45A3F8BBAE24F1FBB3AE2D9A8BD5234"/>
          </w:placeholder>
          <w:showingPlcHdr/>
        </w:sdtPr>
        <w:sdtEndPr/>
        <w:sdtContent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</w:t>
          </w:r>
          <w:r w:rsidR="00675FF9" w:rsidRPr="006972CB">
            <w:rPr>
              <w:rStyle w:val="Tekstzastpczy"/>
              <w:rFonts w:ascii="Arial" w:hAnsi="Arial" w:cs="Arial"/>
              <w:sz w:val="24"/>
              <w:szCs w:val="24"/>
            </w:rPr>
            <w:t>...........</w:t>
          </w:r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0985AA81" w14:textId="77777777" w:rsidR="003D11E7" w:rsidRPr="00CF6F47" w:rsidRDefault="004E7C5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Dziękujemy za wypełnienie ankiety.</w:t>
      </w:r>
      <w:r w:rsidR="003D11E7" w:rsidRPr="00CF6F47">
        <w:rPr>
          <w:rFonts w:ascii="Arial" w:hAnsi="Arial" w:cs="Arial"/>
          <w:sz w:val="24"/>
          <w:szCs w:val="24"/>
        </w:rPr>
        <w:br w:type="page"/>
      </w:r>
    </w:p>
    <w:p w14:paraId="67EAD653" w14:textId="335A0BE0" w:rsidR="004E7C53" w:rsidRDefault="003D11E7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6972CB">
        <w:rPr>
          <w:rFonts w:ascii="Arial" w:hAnsi="Arial" w:cs="Arial"/>
          <w:b/>
          <w:sz w:val="24"/>
          <w:szCs w:val="24"/>
        </w:rPr>
        <w:lastRenderedPageBreak/>
        <w:t>Załącznik nr 5 - Oświadczenie Wykonawcy, o wyrażeniu zgody na udostępnienie treści umowy w trybie dostępu do informacji publicznej.</w:t>
      </w:r>
    </w:p>
    <w:p w14:paraId="20866353" w14:textId="77777777" w:rsidR="0093011E" w:rsidRPr="006972CB" w:rsidRDefault="0093011E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372D2896" w14:textId="099E38D0" w:rsidR="003D11E7" w:rsidRPr="006972CB" w:rsidRDefault="00D256C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3259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1E7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D11E7" w:rsidRPr="006972CB">
        <w:rPr>
          <w:rFonts w:ascii="Arial" w:hAnsi="Arial" w:cs="Arial"/>
          <w:sz w:val="24"/>
          <w:szCs w:val="24"/>
        </w:rPr>
        <w:tab/>
      </w:r>
      <w:r w:rsidR="003D11E7" w:rsidRPr="006972CB">
        <w:rPr>
          <w:rFonts w:ascii="Arial" w:hAnsi="Arial" w:cs="Arial"/>
          <w:b/>
          <w:sz w:val="24"/>
          <w:szCs w:val="24"/>
        </w:rPr>
        <w:t>Jestem osobą fizyczną nieprowadzącą działalności gospodarczej lub osobą fizyczną prowadzącą działalność gospodarczą.</w:t>
      </w:r>
    </w:p>
    <w:p w14:paraId="5A7AD4B0" w14:textId="2092E1C0" w:rsidR="003D11E7" w:rsidRPr="006972CB" w:rsidRDefault="003D11E7" w:rsidP="009363B4">
      <w:pPr>
        <w:pStyle w:val="UMOWATRE"/>
        <w:numPr>
          <w:ilvl w:val="0"/>
          <w:numId w:val="37"/>
        </w:numPr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Wykonawca oświadcza, że znany jest mu fakt, iż treść niniejszej umowy, a w szczególności przedmiot umowy i wysokość wynagrodzenia, stanowią informację publiczną w rozumieniu art. 1 ust. 1 ustawy z dnia 6 września 2001</w:t>
      </w:r>
      <w:r w:rsidR="00450734">
        <w:rPr>
          <w:rFonts w:ascii="Arial" w:hAnsi="Arial" w:cs="Arial"/>
          <w:sz w:val="24"/>
          <w:szCs w:val="24"/>
        </w:rPr>
        <w:t xml:space="preserve"> </w:t>
      </w:r>
      <w:r w:rsidRPr="006972CB">
        <w:rPr>
          <w:rFonts w:ascii="Arial" w:hAnsi="Arial" w:cs="Arial"/>
          <w:sz w:val="24"/>
          <w:szCs w:val="24"/>
        </w:rPr>
        <w:t>r. o dostępie do informacji publicznej (Dz. U. z</w:t>
      </w:r>
      <w:r w:rsidR="006A1FF6" w:rsidRPr="006972CB">
        <w:rPr>
          <w:rFonts w:ascii="Arial" w:hAnsi="Arial" w:cs="Arial"/>
          <w:sz w:val="24"/>
          <w:szCs w:val="24"/>
        </w:rPr>
        <w:t> </w:t>
      </w:r>
      <w:r w:rsidRPr="006972CB">
        <w:rPr>
          <w:rFonts w:ascii="Arial" w:hAnsi="Arial" w:cs="Arial"/>
          <w:sz w:val="24"/>
          <w:szCs w:val="24"/>
        </w:rPr>
        <w:t>2022r. poz. 902), która podlega udostępnieniu w trybie przedmiotowej ustawy, z</w:t>
      </w:r>
      <w:r w:rsidR="006A1FF6" w:rsidRPr="006972CB">
        <w:rPr>
          <w:rFonts w:ascii="Arial" w:hAnsi="Arial" w:cs="Arial"/>
          <w:sz w:val="24"/>
          <w:szCs w:val="24"/>
        </w:rPr>
        <w:t> </w:t>
      </w:r>
      <w:r w:rsidRPr="006972CB">
        <w:rPr>
          <w:rFonts w:ascii="Arial" w:hAnsi="Arial" w:cs="Arial"/>
          <w:sz w:val="24"/>
          <w:szCs w:val="24"/>
        </w:rPr>
        <w:t>zastrzeżeniem ust. 2 (ew. i ust. 3).</w:t>
      </w:r>
    </w:p>
    <w:p w14:paraId="353E47BE" w14:textId="77777777" w:rsidR="003D11E7" w:rsidRPr="006972CB" w:rsidRDefault="003D11E7" w:rsidP="009363B4">
      <w:pPr>
        <w:pStyle w:val="UMOWATRE"/>
        <w:numPr>
          <w:ilvl w:val="0"/>
          <w:numId w:val="37"/>
        </w:numPr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Zleceniobiorca/Wykonawca wyraża zgodę na udostępnienie w trybie ustawy, o której mowa w ust. 1, zawartych w niniejszej umowie dotyczących go danych osobowych w zakresie obejmującym imię i nazwisko, a w przypadku prowadzenia działalności gospodarczej - również w zakresie firmy.</w:t>
      </w:r>
    </w:p>
    <w:p w14:paraId="31531BC4" w14:textId="77777777" w:rsidR="003D11E7" w:rsidRPr="006972CB" w:rsidRDefault="003D11E7" w:rsidP="009363B4">
      <w:pPr>
        <w:pStyle w:val="UMOWATRE"/>
        <w:numPr>
          <w:ilvl w:val="0"/>
          <w:numId w:val="37"/>
        </w:numPr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Ze względu na tajemnicę przedsiębiorcy udostępnieniu, o którym mowa w ust. 1, nie będą podlegały informacje zawarte w §....…/, załączniku nr…...... do niniejszej umowy stanowiące informacje techniczne, technologiczne, organizacyjne przedsiębiorstwa lub inne posiadające wartość gospodarczą (wyłącznie w przypadku osoby fizycznej prowadzącej działalność gospodarczą).</w:t>
      </w:r>
    </w:p>
    <w:p w14:paraId="5C5CFC94" w14:textId="77777777" w:rsidR="003D11E7" w:rsidRPr="006972CB" w:rsidRDefault="003D11E7" w:rsidP="009363B4">
      <w:pPr>
        <w:pStyle w:val="UMOWATRE"/>
        <w:spacing w:line="26" w:lineRule="atLeast"/>
        <w:ind w:left="360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W przypadku wypełnienia punktu 3, zgodnie z art. 11 ust. 2 ustawy o zwalczaniu nieuczciwej konkurencji proszę wykazać, że zastrzeżone informacje stanowią tajemnicę przedsiębiorstwa oraz jakie działania zostały podjęte w celu utrzymania w poufności.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C254DF" w:rsidRPr="006972CB" w14:paraId="29C7A96E" w14:textId="77777777" w:rsidTr="006972CB">
        <w:trPr>
          <w:trHeight w:val="1134"/>
        </w:trPr>
        <w:tc>
          <w:tcPr>
            <w:tcW w:w="1132" w:type="dxa"/>
          </w:tcPr>
          <w:p w14:paraId="76529374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58EFB33D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EBC0CCA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14:paraId="0F43953A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EC07EA7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4DF" w:rsidRPr="006972CB" w14:paraId="42A31FDA" w14:textId="77777777" w:rsidTr="009B4C65">
        <w:tc>
          <w:tcPr>
            <w:tcW w:w="1132" w:type="dxa"/>
          </w:tcPr>
          <w:p w14:paraId="5EB5D7CC" w14:textId="77777777" w:rsidR="00C254DF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50B14D9" w14:textId="77777777" w:rsidR="0093011E" w:rsidRDefault="0093011E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BBBB5DA" w14:textId="2A3381E6" w:rsidR="0093011E" w:rsidRPr="006972CB" w:rsidRDefault="0093011E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1B3C64AF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6EF440B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14:paraId="54125C38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72CB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  <w:p w14:paraId="5F68C4DB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72CB">
              <w:rPr>
                <w:rFonts w:ascii="Arial" w:hAnsi="Arial" w:cs="Arial"/>
                <w:sz w:val="24"/>
                <w:szCs w:val="24"/>
              </w:rPr>
              <w:t>pieczęć firmowa i/lub imienna i podpis/y</w:t>
            </w:r>
          </w:p>
        </w:tc>
        <w:tc>
          <w:tcPr>
            <w:tcW w:w="1133" w:type="dxa"/>
          </w:tcPr>
          <w:p w14:paraId="5154F0B5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72CB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0709CEB5" w14:textId="06C4E757" w:rsidR="003D11E7" w:rsidRPr="006972CB" w:rsidRDefault="00D256C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42154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1E7" w:rsidRPr="006972C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D11E7" w:rsidRPr="006972CB">
        <w:rPr>
          <w:rFonts w:ascii="Arial" w:hAnsi="Arial" w:cs="Arial"/>
          <w:sz w:val="24"/>
          <w:szCs w:val="24"/>
        </w:rPr>
        <w:tab/>
      </w:r>
      <w:r w:rsidR="003D11E7" w:rsidRPr="006972CB">
        <w:rPr>
          <w:rFonts w:ascii="Arial" w:hAnsi="Arial" w:cs="Arial"/>
          <w:b/>
          <w:sz w:val="24"/>
          <w:szCs w:val="24"/>
        </w:rPr>
        <w:t>Jestem przedsiębiorcą - innym niż osoba fizyczna prowadząca działalność gospodarczą.</w:t>
      </w:r>
    </w:p>
    <w:p w14:paraId="1E4BA76F" w14:textId="23976EFF" w:rsidR="003D11E7" w:rsidRPr="006972CB" w:rsidRDefault="003D11E7" w:rsidP="009363B4">
      <w:pPr>
        <w:pStyle w:val="UMOWATRE"/>
        <w:numPr>
          <w:ilvl w:val="0"/>
          <w:numId w:val="38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Wykonawca oświadcza, że znany jest mu fakt, iż treść niniejszej umowy, a w szczególności dotyczące go dane identyfikujące, przedmiot umowy i wysokość wynagrodzenia, stanowią informację publiczną w rozumieniu art. 1 ust. 1 ustawy z dnia 6 września 2001</w:t>
      </w:r>
      <w:r w:rsidR="00450734">
        <w:rPr>
          <w:rFonts w:ascii="Arial" w:hAnsi="Arial" w:cs="Arial"/>
          <w:sz w:val="24"/>
          <w:szCs w:val="24"/>
        </w:rPr>
        <w:t xml:space="preserve"> </w:t>
      </w:r>
      <w:r w:rsidRPr="006972CB">
        <w:rPr>
          <w:rFonts w:ascii="Arial" w:hAnsi="Arial" w:cs="Arial"/>
          <w:sz w:val="24"/>
          <w:szCs w:val="24"/>
        </w:rPr>
        <w:t>r. o dostępie do informacji publicznej (Dz. U. z 2022</w:t>
      </w:r>
      <w:r w:rsidR="00450734">
        <w:rPr>
          <w:rFonts w:ascii="Arial" w:hAnsi="Arial" w:cs="Arial"/>
          <w:sz w:val="24"/>
          <w:szCs w:val="24"/>
        </w:rPr>
        <w:t xml:space="preserve"> </w:t>
      </w:r>
      <w:r w:rsidRPr="006972CB">
        <w:rPr>
          <w:rFonts w:ascii="Arial" w:hAnsi="Arial" w:cs="Arial"/>
          <w:sz w:val="24"/>
          <w:szCs w:val="24"/>
        </w:rPr>
        <w:t>r. poz. 902), która podlega udostępnieniu w trybie przedmiotowej ustawy (ew. z zastrzeżeniem ust. 2).</w:t>
      </w:r>
    </w:p>
    <w:p w14:paraId="57631135" w14:textId="77777777" w:rsidR="003D11E7" w:rsidRPr="006972CB" w:rsidRDefault="003D11E7" w:rsidP="009363B4">
      <w:pPr>
        <w:pStyle w:val="UMOWATRE"/>
        <w:numPr>
          <w:ilvl w:val="0"/>
          <w:numId w:val="38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Ze względu na tajemnicę przedsiębiorcy udostępnieniu, o którym mowa w ust. 1, nie będą podlegały informacje zawarte w §.....…/, załączniku nr…....... do niniejszej umowy stanowiące informacje techniczne, technologiczne, organizacyjne przedsiębiorstwa lub inne posiadające wartość gospodarczą.</w:t>
      </w:r>
    </w:p>
    <w:p w14:paraId="0E980DD3" w14:textId="77777777" w:rsidR="003D11E7" w:rsidRPr="006972CB" w:rsidRDefault="003D11E7" w:rsidP="009363B4">
      <w:pPr>
        <w:pStyle w:val="UMOWATRE"/>
        <w:numPr>
          <w:ilvl w:val="0"/>
          <w:numId w:val="38"/>
        </w:numPr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972CB">
        <w:rPr>
          <w:rFonts w:ascii="Arial" w:hAnsi="Arial" w:cs="Arial"/>
          <w:sz w:val="24"/>
          <w:szCs w:val="24"/>
        </w:rPr>
        <w:t>W przypadku wypełnienia punktu 2, zgodnie z art. 11 ust. 2 ustawy o zwalczaniu nieuczciwej konkurencji proszę wykazać, że zastrzeżone informacje stanowią tajemnicę przedsiębiorstwa oraz jakie działania zostały podjęte w celu utrzymania w poufności.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C254DF" w:rsidRPr="006972CB" w14:paraId="75CA2979" w14:textId="77777777" w:rsidTr="006972CB">
        <w:trPr>
          <w:trHeight w:val="1134"/>
        </w:trPr>
        <w:tc>
          <w:tcPr>
            <w:tcW w:w="1132" w:type="dxa"/>
          </w:tcPr>
          <w:p w14:paraId="7A571CE2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7AFC0402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132AEF3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14:paraId="006E5B40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4AF57DB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4DF" w:rsidRPr="006972CB" w14:paraId="3BC30A9E" w14:textId="77777777" w:rsidTr="009B4C65">
        <w:tc>
          <w:tcPr>
            <w:tcW w:w="1132" w:type="dxa"/>
          </w:tcPr>
          <w:p w14:paraId="67A60625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6746B359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E5B4B7B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14:paraId="2F6B619C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972CB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  <w:p w14:paraId="458C72CA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72CB">
              <w:rPr>
                <w:rFonts w:ascii="Arial" w:hAnsi="Arial" w:cs="Arial"/>
                <w:sz w:val="24"/>
                <w:szCs w:val="24"/>
              </w:rPr>
              <w:t>pieczęć firmowa i/lub imienna i podpis/y</w:t>
            </w:r>
          </w:p>
        </w:tc>
        <w:tc>
          <w:tcPr>
            <w:tcW w:w="1133" w:type="dxa"/>
          </w:tcPr>
          <w:p w14:paraId="381C9669" w14:textId="77777777" w:rsidR="00C254DF" w:rsidRPr="006972CB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972CB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44629566" w14:textId="4C03249C" w:rsidR="003D11E7" w:rsidRDefault="003D11E7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CF6F47">
        <w:rPr>
          <w:rFonts w:ascii="Arial" w:hAnsi="Arial" w:cs="Arial"/>
          <w:sz w:val="24"/>
          <w:szCs w:val="24"/>
        </w:rPr>
        <w:br w:type="page"/>
      </w:r>
      <w:r w:rsidRPr="00CF6F47">
        <w:rPr>
          <w:rFonts w:ascii="Arial" w:hAnsi="Arial" w:cs="Arial"/>
          <w:b/>
          <w:sz w:val="24"/>
          <w:szCs w:val="24"/>
        </w:rPr>
        <w:lastRenderedPageBreak/>
        <w:t>Załącznik nr 6 - Oświadczenie Wykonawcy o formie egzaminu wymaganego do uzyskania kwalifikacji oraz dokumencie potwierdzającym zdobycie kwalifikacji.</w:t>
      </w:r>
    </w:p>
    <w:p w14:paraId="5CBB1EAE" w14:textId="77777777" w:rsidR="00FC1391" w:rsidRDefault="00FC1391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4898DA4F" w14:textId="39DC8A87" w:rsidR="00BD2EB3" w:rsidRPr="006A65CE" w:rsidRDefault="00BD2EB3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6A65CE">
        <w:rPr>
          <w:rFonts w:ascii="Arial" w:hAnsi="Arial" w:cs="Arial"/>
          <w:b/>
          <w:sz w:val="24"/>
          <w:szCs w:val="24"/>
        </w:rPr>
        <w:t>Egzamin zewnętrzny.</w:t>
      </w:r>
    </w:p>
    <w:p w14:paraId="31A5FF8D" w14:textId="77777777" w:rsidR="00FC1391" w:rsidRDefault="00FC139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1E02A060" w14:textId="77777777" w:rsidR="00FC1391" w:rsidRDefault="00BD2EB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t>Szkolenie</w:t>
      </w:r>
      <w:r w:rsidR="00F8165E">
        <w:rPr>
          <w:rFonts w:ascii="Arial" w:hAnsi="Arial" w:cs="Arial"/>
          <w:sz w:val="24"/>
          <w:szCs w:val="24"/>
        </w:rPr>
        <w:t xml:space="preserve">             </w:t>
      </w:r>
    </w:p>
    <w:p w14:paraId="307314FB" w14:textId="77777777" w:rsidR="00FC1391" w:rsidRDefault="00D256C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25360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EE7" w:rsidRPr="006A65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D2EB3" w:rsidRPr="006A65CE">
        <w:rPr>
          <w:rFonts w:ascii="Arial" w:hAnsi="Arial" w:cs="Arial"/>
          <w:sz w:val="24"/>
          <w:szCs w:val="24"/>
        </w:rPr>
        <w:t xml:space="preserve"> kończy się </w:t>
      </w:r>
      <w:r w:rsidR="00F8165E">
        <w:rPr>
          <w:rFonts w:ascii="Arial" w:hAnsi="Arial" w:cs="Arial"/>
          <w:sz w:val="24"/>
          <w:szCs w:val="24"/>
        </w:rPr>
        <w:t xml:space="preserve"> </w:t>
      </w:r>
      <w:r w:rsidR="00FC1391" w:rsidRPr="006A65CE">
        <w:rPr>
          <w:rFonts w:ascii="Arial" w:hAnsi="Arial" w:cs="Arial"/>
          <w:b/>
          <w:sz w:val="24"/>
          <w:szCs w:val="24"/>
        </w:rPr>
        <w:t>egzaminem zewnętrznym</w:t>
      </w:r>
      <w:r w:rsidR="00F8165E">
        <w:rPr>
          <w:rFonts w:ascii="Arial" w:hAnsi="Arial" w:cs="Arial"/>
          <w:sz w:val="24"/>
          <w:szCs w:val="24"/>
        </w:rPr>
        <w:t xml:space="preserve">         </w:t>
      </w:r>
    </w:p>
    <w:p w14:paraId="2AFBD9FF" w14:textId="5A8D96B0" w:rsidR="00BD2EB3" w:rsidRPr="006A65CE" w:rsidRDefault="00D256C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29539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EE7" w:rsidRPr="006A65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26EE7" w:rsidRPr="006A65CE">
        <w:rPr>
          <w:rFonts w:ascii="Arial" w:hAnsi="Arial" w:cs="Arial"/>
          <w:sz w:val="24"/>
          <w:szCs w:val="24"/>
        </w:rPr>
        <w:t xml:space="preserve"> </w:t>
      </w:r>
      <w:r w:rsidR="00BD2EB3" w:rsidRPr="006A65CE">
        <w:rPr>
          <w:rFonts w:ascii="Arial" w:hAnsi="Arial" w:cs="Arial"/>
          <w:sz w:val="24"/>
          <w:szCs w:val="24"/>
        </w:rPr>
        <w:t xml:space="preserve">nie kończy się </w:t>
      </w:r>
      <w:r w:rsidR="00BD2EB3" w:rsidRPr="006A65CE">
        <w:rPr>
          <w:rFonts w:ascii="Arial" w:hAnsi="Arial" w:cs="Arial"/>
          <w:b/>
          <w:sz w:val="24"/>
          <w:szCs w:val="24"/>
        </w:rPr>
        <w:t>egzaminem zewnętrznym</w:t>
      </w:r>
      <w:r w:rsidR="00BD2EB3" w:rsidRPr="006A65CE"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10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447244" w:rsidRPr="006A65CE" w14:paraId="3D7F6010" w14:textId="77777777" w:rsidTr="00447244">
        <w:trPr>
          <w:trHeight w:val="1134"/>
        </w:trPr>
        <w:tc>
          <w:tcPr>
            <w:tcW w:w="1132" w:type="dxa"/>
          </w:tcPr>
          <w:p w14:paraId="52DFAF68" w14:textId="77777777" w:rsidR="00447244" w:rsidRPr="006A65CE" w:rsidRDefault="0044724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6A5909A9" w14:textId="77777777" w:rsidR="00447244" w:rsidRPr="006A65CE" w:rsidRDefault="0044724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4D49346" w14:textId="77777777" w:rsidR="00447244" w:rsidRPr="006A65CE" w:rsidRDefault="0044724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14:paraId="1A22E070" w14:textId="77777777" w:rsidR="00447244" w:rsidRPr="006A65CE" w:rsidRDefault="00447244" w:rsidP="009363B4">
            <w:pPr>
              <w:pStyle w:val="UMOWATRE"/>
              <w:spacing w:line="26" w:lineRule="atLeast"/>
              <w:ind w:left="-813" w:firstLine="81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708F3D7" w14:textId="77777777" w:rsidR="00447244" w:rsidRPr="006A65CE" w:rsidRDefault="0044724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7244" w:rsidRPr="006A65CE" w14:paraId="47A652F4" w14:textId="77777777" w:rsidTr="00447244">
        <w:tc>
          <w:tcPr>
            <w:tcW w:w="1132" w:type="dxa"/>
          </w:tcPr>
          <w:p w14:paraId="5A95214C" w14:textId="77777777" w:rsidR="00447244" w:rsidRPr="006A65CE" w:rsidRDefault="0044724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262B587F" w14:textId="77777777" w:rsidR="00447244" w:rsidRPr="006A65CE" w:rsidRDefault="0044724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7EECB96" w14:textId="77777777" w:rsidR="00447244" w:rsidRPr="006A65CE" w:rsidRDefault="0044724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14:paraId="4F053652" w14:textId="77777777" w:rsidR="00447244" w:rsidRPr="006A65CE" w:rsidRDefault="0044724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A65C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  <w:p w14:paraId="1601D929" w14:textId="445DF4D2" w:rsidR="00447244" w:rsidRPr="006A65CE" w:rsidRDefault="0044724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65CE">
              <w:rPr>
                <w:rFonts w:ascii="Arial" w:hAnsi="Arial" w:cs="Arial"/>
                <w:sz w:val="24"/>
                <w:szCs w:val="24"/>
              </w:rPr>
              <w:t>pieczęć firmowa i/lub imienna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5CE">
              <w:rPr>
                <w:rFonts w:ascii="Arial" w:hAnsi="Arial" w:cs="Arial"/>
                <w:sz w:val="24"/>
                <w:szCs w:val="24"/>
              </w:rPr>
              <w:t xml:space="preserve"> podpis/y</w:t>
            </w:r>
          </w:p>
        </w:tc>
        <w:tc>
          <w:tcPr>
            <w:tcW w:w="1133" w:type="dxa"/>
          </w:tcPr>
          <w:p w14:paraId="5FF4A68D" w14:textId="77777777" w:rsidR="00447244" w:rsidRPr="006A65CE" w:rsidRDefault="00447244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0EFA2A" w14:textId="77777777" w:rsidR="00FC1391" w:rsidRDefault="00FC1391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45F4867F" w14:textId="77777777" w:rsidR="00FC1391" w:rsidRDefault="00BD2EB3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6A65CE">
        <w:rPr>
          <w:rFonts w:ascii="Arial" w:hAnsi="Arial" w:cs="Arial"/>
          <w:b/>
          <w:sz w:val="24"/>
          <w:szCs w:val="24"/>
        </w:rPr>
        <w:t xml:space="preserve">Jeżeli szkolenie KOŃCZY SIĘ EGZAMINEM ZEWNĘTRZNYM należy wypełnić dalszą część </w:t>
      </w:r>
    </w:p>
    <w:p w14:paraId="31706B0D" w14:textId="77777777" w:rsidR="00FC1391" w:rsidRDefault="00FC1391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37CE9798" w14:textId="368BEF84" w:rsidR="00BD2EB3" w:rsidRPr="006A65CE" w:rsidRDefault="00BD2EB3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6A65CE">
        <w:rPr>
          <w:rFonts w:ascii="Arial" w:hAnsi="Arial" w:cs="Arial"/>
          <w:b/>
          <w:sz w:val="24"/>
          <w:szCs w:val="24"/>
        </w:rPr>
        <w:t>Oświadczenia.</w:t>
      </w:r>
    </w:p>
    <w:p w14:paraId="0B9A74B8" w14:textId="77777777" w:rsidR="00BD2EB3" w:rsidRPr="006A65CE" w:rsidRDefault="00BD2EB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t xml:space="preserve">Po zakończeniu szkolenia uczestnik szkolenia przystąpi do egzaminu zewnętrznego pn. </w:t>
      </w:r>
    </w:p>
    <w:p w14:paraId="3F7C69CC" w14:textId="091B2108" w:rsidR="00626EE7" w:rsidRPr="006A65CE" w:rsidRDefault="00D256C6" w:rsidP="009363B4">
      <w:pPr>
        <w:pStyle w:val="UMOWATRE"/>
        <w:numPr>
          <w:ilvl w:val="0"/>
          <w:numId w:val="39"/>
        </w:numPr>
        <w:spacing w:line="26" w:lineRule="atLeast"/>
        <w:ind w:left="357" w:hanging="357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52798725"/>
          <w:placeholder>
            <w:docPart w:val="BF9207DAFFAC4193AEDD9A11D9B35209"/>
          </w:placeholder>
          <w:showingPlcHdr/>
        </w:sdtPr>
        <w:sdtEndPr/>
        <w:sdtContent>
          <w:r w:rsidR="00626EE7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</w:t>
          </w:r>
        </w:sdtContent>
      </w:sdt>
    </w:p>
    <w:p w14:paraId="22F37E5E" w14:textId="1A28132A" w:rsidR="00626EE7" w:rsidRPr="006A65CE" w:rsidRDefault="00D256C6" w:rsidP="009363B4">
      <w:pPr>
        <w:pStyle w:val="UMOWATRE"/>
        <w:numPr>
          <w:ilvl w:val="0"/>
          <w:numId w:val="39"/>
        </w:numPr>
        <w:spacing w:line="26" w:lineRule="atLeast"/>
        <w:ind w:left="357" w:hanging="357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29192671"/>
          <w:placeholder>
            <w:docPart w:val="A19186AB53824F3EB7B5B8B7E7EC5CB0"/>
          </w:placeholder>
          <w:showingPlcHdr/>
        </w:sdtPr>
        <w:sdtEndPr/>
        <w:sdtContent>
          <w:r w:rsidR="00626EE7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</w:t>
          </w:r>
        </w:sdtContent>
      </w:sdt>
    </w:p>
    <w:p w14:paraId="047C8D62" w14:textId="77777777" w:rsidR="00FC1391" w:rsidRDefault="00FC139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7243AC05" w14:textId="58DBD4B8" w:rsidR="00BD2EB3" w:rsidRPr="006A65CE" w:rsidRDefault="00BD2EB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t xml:space="preserve">Koszt egzaminu/egzaminów w kwocie </w:t>
      </w:r>
      <w:sdt>
        <w:sdtPr>
          <w:rPr>
            <w:rFonts w:ascii="Arial" w:hAnsi="Arial" w:cs="Arial"/>
            <w:sz w:val="24"/>
            <w:szCs w:val="24"/>
          </w:rPr>
          <w:id w:val="1983190868"/>
          <w:placeholder>
            <w:docPart w:val="96E44440990A42A4A5ED88EB3500FE4E"/>
          </w:placeholder>
          <w:showingPlcHdr/>
        </w:sdtPr>
        <w:sdtEndPr/>
        <w:sdtContent>
          <w:r w:rsidR="00626EE7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</w:t>
          </w:r>
          <w:r w:rsidR="00236580" w:rsidRPr="006A65CE">
            <w:rPr>
              <w:rStyle w:val="Tekstzastpczy"/>
              <w:rFonts w:ascii="Arial" w:hAnsi="Arial" w:cs="Arial"/>
              <w:sz w:val="24"/>
              <w:szCs w:val="24"/>
            </w:rPr>
            <w:t>......</w:t>
          </w:r>
          <w:r w:rsidR="00626EE7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</w:t>
          </w:r>
        </w:sdtContent>
      </w:sdt>
      <w:r w:rsidR="00626EE7" w:rsidRPr="006A65CE">
        <w:rPr>
          <w:rFonts w:ascii="Arial" w:hAnsi="Arial" w:cs="Arial"/>
          <w:sz w:val="24"/>
          <w:szCs w:val="24"/>
        </w:rPr>
        <w:t xml:space="preserve"> </w:t>
      </w:r>
      <w:r w:rsidRPr="006A65CE">
        <w:rPr>
          <w:rFonts w:ascii="Arial" w:hAnsi="Arial" w:cs="Arial"/>
          <w:sz w:val="24"/>
          <w:szCs w:val="24"/>
        </w:rPr>
        <w:t xml:space="preserve">zł. </w:t>
      </w:r>
      <w:r w:rsidRPr="006A65CE">
        <w:rPr>
          <w:rFonts w:ascii="Arial" w:hAnsi="Arial" w:cs="Arial"/>
          <w:b/>
          <w:sz w:val="24"/>
          <w:szCs w:val="24"/>
        </w:rPr>
        <w:t>został</w:t>
      </w:r>
      <w:r w:rsidRPr="006A65CE">
        <w:rPr>
          <w:rFonts w:ascii="Arial" w:hAnsi="Arial" w:cs="Arial"/>
          <w:sz w:val="24"/>
          <w:szCs w:val="24"/>
        </w:rPr>
        <w:t xml:space="preserve"> ujęty w Kalkulacji kosztów.</w:t>
      </w:r>
    </w:p>
    <w:p w14:paraId="292B2DC9" w14:textId="363B1449" w:rsidR="00BD2EB3" w:rsidRPr="006A65CE" w:rsidRDefault="00BD2EB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t xml:space="preserve">Egzamin </w:t>
      </w:r>
      <w:sdt>
        <w:sdtPr>
          <w:rPr>
            <w:rFonts w:ascii="Arial" w:hAnsi="Arial" w:cs="Arial"/>
            <w:b/>
            <w:sz w:val="24"/>
            <w:szCs w:val="24"/>
          </w:rPr>
          <w:id w:val="-766762016"/>
          <w:placeholder>
            <w:docPart w:val="81464B9113704F6AA5FC8D31ED8BF7E2"/>
          </w:placeholder>
          <w:showingPlcHdr/>
          <w:comboBox>
            <w:listItem w:displayText="został" w:value="został"/>
            <w:listItem w:displayText="nie został" w:value="nie został"/>
          </w:comboBox>
        </w:sdtPr>
        <w:sdtEndPr/>
        <w:sdtContent>
          <w:r w:rsidR="00626EE7" w:rsidRPr="006A65CE">
            <w:rPr>
              <w:rFonts w:ascii="Arial" w:hAnsi="Arial" w:cs="Arial"/>
              <w:b/>
              <w:sz w:val="24"/>
              <w:szCs w:val="24"/>
            </w:rPr>
            <w:t>został/nie został*</w:t>
          </w:r>
        </w:sdtContent>
      </w:sdt>
      <w:r w:rsidRPr="006A65CE">
        <w:rPr>
          <w:rFonts w:ascii="Arial" w:hAnsi="Arial" w:cs="Arial"/>
          <w:sz w:val="24"/>
          <w:szCs w:val="24"/>
        </w:rPr>
        <w:t xml:space="preserve"> wliczony w liczbę godzin zegarowych szkolenia, o których mowa </w:t>
      </w:r>
      <w:r w:rsidR="00FC1391">
        <w:rPr>
          <w:rFonts w:ascii="Arial" w:hAnsi="Arial" w:cs="Arial"/>
          <w:sz w:val="24"/>
          <w:szCs w:val="24"/>
        </w:rPr>
        <w:br/>
      </w:r>
      <w:r w:rsidRPr="006A65CE">
        <w:rPr>
          <w:rFonts w:ascii="Arial" w:hAnsi="Arial" w:cs="Arial"/>
          <w:sz w:val="24"/>
          <w:szCs w:val="24"/>
        </w:rPr>
        <w:t>w</w:t>
      </w:r>
      <w:r w:rsidR="00A71991" w:rsidRPr="006A65CE">
        <w:rPr>
          <w:rFonts w:ascii="Arial" w:hAnsi="Arial" w:cs="Arial"/>
          <w:sz w:val="24"/>
          <w:szCs w:val="24"/>
        </w:rPr>
        <w:t> </w:t>
      </w:r>
      <w:r w:rsidRPr="006A65CE">
        <w:rPr>
          <w:rFonts w:ascii="Arial" w:hAnsi="Arial" w:cs="Arial"/>
          <w:sz w:val="24"/>
          <w:szCs w:val="24"/>
        </w:rPr>
        <w:t>§</w:t>
      </w:r>
      <w:r w:rsidR="00FC1391">
        <w:rPr>
          <w:rFonts w:ascii="Arial" w:hAnsi="Arial" w:cs="Arial"/>
          <w:sz w:val="24"/>
          <w:szCs w:val="24"/>
        </w:rPr>
        <w:t xml:space="preserve"> </w:t>
      </w:r>
      <w:r w:rsidRPr="006A65CE">
        <w:rPr>
          <w:rFonts w:ascii="Arial" w:hAnsi="Arial" w:cs="Arial"/>
          <w:sz w:val="24"/>
          <w:szCs w:val="24"/>
        </w:rPr>
        <w:t>3 ust. 1 umowy.</w:t>
      </w:r>
    </w:p>
    <w:p w14:paraId="7DB51A4A" w14:textId="77777777" w:rsidR="00FC1391" w:rsidRDefault="00FC139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78883622" w14:textId="0E6CC458" w:rsidR="00BD2EB3" w:rsidRPr="006A65CE" w:rsidRDefault="00BD2EB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t>Egzamin zostanie przeprowadzony przez:</w:t>
      </w:r>
    </w:p>
    <w:p w14:paraId="1C91A672" w14:textId="668DC2B2" w:rsidR="00626EE7" w:rsidRPr="006A65CE" w:rsidRDefault="00D256C6" w:rsidP="009363B4">
      <w:pPr>
        <w:pStyle w:val="UMOWATRE"/>
        <w:numPr>
          <w:ilvl w:val="0"/>
          <w:numId w:val="41"/>
        </w:numPr>
        <w:tabs>
          <w:tab w:val="left" w:pos="8080"/>
          <w:tab w:val="left" w:pos="10204"/>
        </w:tabs>
        <w:spacing w:line="26" w:lineRule="atLeast"/>
        <w:ind w:left="357" w:hanging="357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90708070"/>
          <w:placeholder>
            <w:docPart w:val="7A08294E7468427DB93407846E816595"/>
          </w:placeholder>
          <w:showingPlcHdr/>
        </w:sdtPr>
        <w:sdtEndPr/>
        <w:sdtContent>
          <w:r w:rsidR="00626EE7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</w:t>
          </w:r>
        </w:sdtContent>
      </w:sdt>
    </w:p>
    <w:p w14:paraId="1AAB3311" w14:textId="6ADD9021" w:rsidR="00626EE7" w:rsidRPr="006A65CE" w:rsidRDefault="00D256C6" w:rsidP="009363B4">
      <w:pPr>
        <w:pStyle w:val="UMOWATRE"/>
        <w:numPr>
          <w:ilvl w:val="0"/>
          <w:numId w:val="41"/>
        </w:numPr>
        <w:spacing w:line="26" w:lineRule="atLeast"/>
        <w:ind w:left="357" w:hanging="357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53405191"/>
          <w:placeholder>
            <w:docPart w:val="3A94899563444599A8B2BC5C63454712"/>
          </w:placeholder>
          <w:showingPlcHdr/>
        </w:sdtPr>
        <w:sdtEndPr/>
        <w:sdtContent>
          <w:r w:rsidR="00626EE7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</w:t>
          </w:r>
        </w:sdtContent>
      </w:sdt>
    </w:p>
    <w:p w14:paraId="159760C8" w14:textId="5AE7B98C" w:rsidR="006A65CE" w:rsidRDefault="00BD2EB3" w:rsidP="009363B4">
      <w:pPr>
        <w:pStyle w:val="UMOWATRE"/>
        <w:spacing w:line="26" w:lineRule="atLeast"/>
        <w:ind w:left="2127" w:right="3258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t>(pełna</w:t>
      </w:r>
      <w:r w:rsidR="00F64541">
        <w:rPr>
          <w:rFonts w:ascii="Arial" w:hAnsi="Arial" w:cs="Arial"/>
          <w:sz w:val="24"/>
          <w:szCs w:val="24"/>
        </w:rPr>
        <w:t xml:space="preserve"> nazwa podmiotu egzaminującego)</w:t>
      </w:r>
    </w:p>
    <w:p w14:paraId="13D90E8E" w14:textId="77777777" w:rsidR="00FC1391" w:rsidRDefault="00FC139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6B689A4B" w14:textId="1CF8E795" w:rsidR="00BD2EB3" w:rsidRPr="006A65CE" w:rsidRDefault="00BD2EB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t>Podmiot egzaminujący przeprowadza egzamin w oparciu o uprawnienia do egzaminowania w</w:t>
      </w:r>
      <w:r w:rsidR="006A1FF6" w:rsidRPr="006A65CE">
        <w:rPr>
          <w:rFonts w:ascii="Arial" w:hAnsi="Arial" w:cs="Arial"/>
          <w:sz w:val="24"/>
          <w:szCs w:val="24"/>
        </w:rPr>
        <w:t> </w:t>
      </w:r>
      <w:r w:rsidRPr="006A65CE">
        <w:rPr>
          <w:rFonts w:ascii="Arial" w:hAnsi="Arial" w:cs="Arial"/>
          <w:sz w:val="24"/>
          <w:szCs w:val="24"/>
        </w:rPr>
        <w:t>zakresie zgodnym z</w:t>
      </w:r>
      <w:r w:rsidR="00DE5F9D" w:rsidRPr="006A65CE">
        <w:rPr>
          <w:rFonts w:ascii="Arial" w:hAnsi="Arial" w:cs="Arial"/>
          <w:sz w:val="24"/>
          <w:szCs w:val="24"/>
        </w:rPr>
        <w:t> </w:t>
      </w:r>
      <w:r w:rsidRPr="006A65CE">
        <w:rPr>
          <w:rFonts w:ascii="Arial" w:hAnsi="Arial" w:cs="Arial"/>
          <w:sz w:val="24"/>
          <w:szCs w:val="24"/>
        </w:rPr>
        <w:t>realizowanym szkoleniem, którego dotyczy Umowa.</w:t>
      </w:r>
    </w:p>
    <w:p w14:paraId="32C61972" w14:textId="77777777" w:rsidR="00FC1391" w:rsidRDefault="00FC139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26F40D95" w14:textId="786E191B" w:rsidR="00BD2EB3" w:rsidRPr="006A65CE" w:rsidRDefault="00BD2EB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t xml:space="preserve">Osoby przeprowadzające egzamin </w:t>
      </w:r>
      <w:r w:rsidRPr="006A65CE">
        <w:rPr>
          <w:rFonts w:ascii="Arial" w:hAnsi="Arial" w:cs="Arial"/>
          <w:b/>
          <w:sz w:val="24"/>
          <w:szCs w:val="24"/>
        </w:rPr>
        <w:t>uczestniczą/nie uczestniczą</w:t>
      </w:r>
      <w:r w:rsidR="00626EE7" w:rsidRPr="006A65CE">
        <w:rPr>
          <w:rFonts w:ascii="Arial" w:hAnsi="Arial" w:cs="Arial"/>
          <w:sz w:val="24"/>
          <w:szCs w:val="24"/>
        </w:rPr>
        <w:t xml:space="preserve">* </w:t>
      </w:r>
      <w:r w:rsidRPr="006A65CE">
        <w:rPr>
          <w:rFonts w:ascii="Arial" w:hAnsi="Arial" w:cs="Arial"/>
          <w:sz w:val="24"/>
          <w:szCs w:val="24"/>
        </w:rPr>
        <w:t>w prowadzeniu szkolenia.</w:t>
      </w:r>
    </w:p>
    <w:p w14:paraId="372E737C" w14:textId="77777777" w:rsidR="00FC1391" w:rsidRDefault="00FC139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28D2DE14" w14:textId="77777777" w:rsidR="00FC1391" w:rsidRDefault="00FC139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7BB9DAFA" w14:textId="4C886D38" w:rsidR="00BD2EB3" w:rsidRPr="006A65CE" w:rsidRDefault="00BD2EB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t xml:space="preserve">Uprawnienia </w:t>
      </w:r>
      <w:r w:rsidRPr="006A65CE">
        <w:rPr>
          <w:rFonts w:ascii="Arial" w:hAnsi="Arial" w:cs="Arial"/>
          <w:b/>
          <w:sz w:val="24"/>
          <w:szCs w:val="24"/>
        </w:rPr>
        <w:t>do egzaminowania</w:t>
      </w:r>
      <w:r w:rsidRPr="006A65CE">
        <w:rPr>
          <w:rFonts w:ascii="Arial" w:hAnsi="Arial" w:cs="Arial"/>
          <w:sz w:val="24"/>
          <w:szCs w:val="24"/>
        </w:rPr>
        <w:t xml:space="preserve"> podmiot uzyskał na podstawie </w:t>
      </w:r>
      <w:sdt>
        <w:sdtPr>
          <w:rPr>
            <w:rFonts w:ascii="Arial" w:hAnsi="Arial" w:cs="Arial"/>
            <w:sz w:val="24"/>
            <w:szCs w:val="24"/>
          </w:rPr>
          <w:id w:val="956141766"/>
          <w:placeholder>
            <w:docPart w:val="3D0D2796D56F40D8BBFBAB69AEF2D385"/>
          </w:placeholder>
          <w:showingPlcHdr/>
        </w:sdtPr>
        <w:sdtEndPr/>
        <w:sdtContent>
          <w:r w:rsidR="0048333D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</w:t>
          </w:r>
          <w:r w:rsidR="009C09FA" w:rsidRPr="006A65CE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  <w:r w:rsidR="0048333D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</w:t>
          </w:r>
          <w:r w:rsidR="0048333D" w:rsidRPr="006A65CE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="0048333D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  <w:r w:rsidR="009C09FA" w:rsidRPr="006A65CE">
            <w:rPr>
              <w:rStyle w:val="Tekstzastpczy"/>
              <w:rFonts w:ascii="Arial" w:hAnsi="Arial" w:cs="Arial"/>
              <w:sz w:val="24"/>
              <w:szCs w:val="24"/>
            </w:rPr>
            <w:t xml:space="preserve"> </w:t>
          </w:r>
          <w:r w:rsidR="0048333D" w:rsidRPr="006A65CE">
            <w:rPr>
              <w:rStyle w:val="Tekstzastpczy"/>
              <w:rFonts w:ascii="Arial" w:hAnsi="Arial" w:cs="Arial"/>
              <w:sz w:val="24"/>
              <w:szCs w:val="24"/>
            </w:rPr>
            <w:br/>
          </w:r>
          <w:r w:rsidR="0048333D" w:rsidRPr="006A65CE">
            <w:rPr>
              <w:rFonts w:ascii="Arial" w:hAnsi="Arial" w:cs="Arial"/>
              <w:sz w:val="24"/>
              <w:szCs w:val="24"/>
            </w:rPr>
            <w:t>(należy wskazać podstawę prawną oraz podmiot nadający uprawnienia do egzaminowania)</w:t>
          </w:r>
        </w:sdtContent>
      </w:sdt>
    </w:p>
    <w:p w14:paraId="24129E76" w14:textId="33BFC7EF" w:rsidR="005F2C6A" w:rsidRPr="006A65CE" w:rsidRDefault="00BD2EB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t xml:space="preserve">W wyniku pozytywnie zdanego egzaminu/egzaminów osoba otrzyma: </w:t>
      </w:r>
      <w:sdt>
        <w:sdtPr>
          <w:rPr>
            <w:rFonts w:ascii="Arial" w:hAnsi="Arial" w:cs="Arial"/>
            <w:sz w:val="24"/>
            <w:szCs w:val="24"/>
          </w:rPr>
          <w:id w:val="-1192769572"/>
          <w:placeholder>
            <w:docPart w:val="0964928841C74DC2907ADD35936BF0D8"/>
          </w:placeholder>
          <w:showingPlcHdr/>
        </w:sdtPr>
        <w:sdtEndPr/>
        <w:sdtContent>
          <w:r w:rsidR="005F2C6A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</w:t>
          </w:r>
          <w:r w:rsidR="00DA290F" w:rsidRPr="006A65CE">
            <w:rPr>
              <w:rStyle w:val="Tekstzastpczy"/>
              <w:rFonts w:ascii="Arial" w:hAnsi="Arial" w:cs="Arial"/>
              <w:sz w:val="24"/>
              <w:szCs w:val="24"/>
            </w:rPr>
            <w:t>....</w:t>
          </w:r>
          <w:r w:rsidR="005F2C6A" w:rsidRPr="006A65CE">
            <w:rPr>
              <w:rStyle w:val="Tekstzastpczy"/>
              <w:rFonts w:ascii="Arial" w:hAnsi="Arial" w:cs="Arial"/>
              <w:sz w:val="24"/>
              <w:szCs w:val="24"/>
            </w:rPr>
            <w:t>..........</w:t>
          </w:r>
          <w:r w:rsidR="005F2C6A" w:rsidRPr="006A65CE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="005F2C6A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</w:sdtContent>
      </w:sdt>
    </w:p>
    <w:p w14:paraId="7955CF3C" w14:textId="77777777" w:rsidR="00BD2EB3" w:rsidRPr="006A65CE" w:rsidRDefault="005F2C6A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t>(nazwa dokumentu/dokumentów poświadczających zdobycie kwalifikacji)</w:t>
      </w:r>
    </w:p>
    <w:p w14:paraId="1F7F6B0B" w14:textId="51F52DCA" w:rsidR="00FC1391" w:rsidRDefault="00FC139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45EA7872" w14:textId="77777777" w:rsidR="0093011E" w:rsidRDefault="0093011E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6BFC1DBE" w14:textId="11CDCEB3" w:rsidR="00BD2EB3" w:rsidRPr="006A65CE" w:rsidRDefault="00BD2EB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lastRenderedPageBreak/>
        <w:t>Wydany przez:</w:t>
      </w:r>
      <w:r w:rsidR="001F0AAE" w:rsidRPr="006A65C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766902483"/>
          <w:placeholder>
            <w:docPart w:val="ED29F834DCA740D29FA0A71E286FC47A"/>
          </w:placeholder>
          <w:showingPlcHdr/>
        </w:sdtPr>
        <w:sdtEndPr/>
        <w:sdtContent>
          <w:r w:rsidR="005F2C6A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</w:t>
          </w:r>
          <w:r w:rsidR="001F0AAE" w:rsidRPr="006A65CE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  <w:r w:rsidR="005F2C6A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</w:t>
          </w:r>
        </w:sdtContent>
      </w:sdt>
    </w:p>
    <w:p w14:paraId="68556024" w14:textId="09D703E1" w:rsidR="006A65CE" w:rsidRPr="00F64541" w:rsidRDefault="00BD2EB3" w:rsidP="009363B4">
      <w:pPr>
        <w:pStyle w:val="UMOWATRE"/>
        <w:spacing w:line="26" w:lineRule="atLeast"/>
        <w:ind w:left="1560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t>(nazwa podmiotu wydającego dokument wraz z informacją na podstawie jakich uprawnień dokument j</w:t>
      </w:r>
      <w:r w:rsidR="00F64541">
        <w:rPr>
          <w:rFonts w:ascii="Arial" w:hAnsi="Arial" w:cs="Arial"/>
          <w:sz w:val="24"/>
          <w:szCs w:val="24"/>
        </w:rPr>
        <w:t>est wydawany przez ten podmiot)</w:t>
      </w:r>
    </w:p>
    <w:p w14:paraId="415E0399" w14:textId="77777777" w:rsidR="001A7774" w:rsidRDefault="00BD2EB3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6A65CE">
        <w:rPr>
          <w:rFonts w:ascii="Arial" w:hAnsi="Arial" w:cs="Arial"/>
          <w:b/>
          <w:sz w:val="24"/>
          <w:szCs w:val="24"/>
        </w:rPr>
        <w:t>Wykonawca oświadcza, że w wyniku przeprowadzonego szkolenia osoba nabędzie/</w:t>
      </w:r>
    </w:p>
    <w:p w14:paraId="2E56242A" w14:textId="1DBB9C0B" w:rsidR="00BD2EB3" w:rsidRPr="006A65CE" w:rsidRDefault="00BD2EB3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6A65CE">
        <w:rPr>
          <w:rFonts w:ascii="Arial" w:hAnsi="Arial" w:cs="Arial"/>
          <w:b/>
          <w:sz w:val="24"/>
          <w:szCs w:val="24"/>
        </w:rPr>
        <w:t>nie nabędzie* kwalifikacje rozpoznawalne i uznawalne w danej branży.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C254DF" w:rsidRPr="006A65CE" w14:paraId="272167E1" w14:textId="77777777" w:rsidTr="001A7774">
        <w:trPr>
          <w:trHeight w:val="1134"/>
        </w:trPr>
        <w:tc>
          <w:tcPr>
            <w:tcW w:w="1132" w:type="dxa"/>
          </w:tcPr>
          <w:p w14:paraId="39B625FE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1BDC46BC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C925C62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14:paraId="45EEFD62" w14:textId="3869B09B" w:rsidR="00C254DF" w:rsidRPr="006A65CE" w:rsidRDefault="00C254DF" w:rsidP="009363B4">
            <w:pPr>
              <w:pStyle w:val="UMOWATRE"/>
              <w:spacing w:line="26" w:lineRule="atLeast"/>
              <w:ind w:left="-813" w:firstLine="813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C7B7416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4DF" w:rsidRPr="006A65CE" w14:paraId="7084B4E9" w14:textId="77777777" w:rsidTr="001A7774">
        <w:tc>
          <w:tcPr>
            <w:tcW w:w="1132" w:type="dxa"/>
          </w:tcPr>
          <w:p w14:paraId="479AEE31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1DB0A445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C9AB612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14:paraId="658151F1" w14:textId="77777777" w:rsidR="003729FC" w:rsidRPr="006A65CE" w:rsidRDefault="003729FC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A65C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  <w:p w14:paraId="355A88AE" w14:textId="34331140" w:rsidR="00C254DF" w:rsidRPr="006A65CE" w:rsidRDefault="003729FC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65CE">
              <w:rPr>
                <w:rFonts w:ascii="Arial" w:hAnsi="Arial" w:cs="Arial"/>
                <w:sz w:val="24"/>
                <w:szCs w:val="24"/>
              </w:rPr>
              <w:t>pieczęć firmowa i/lub imienna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65CE">
              <w:rPr>
                <w:rFonts w:ascii="Arial" w:hAnsi="Arial" w:cs="Arial"/>
                <w:sz w:val="24"/>
                <w:szCs w:val="24"/>
              </w:rPr>
              <w:t xml:space="preserve"> podpis/y</w:t>
            </w:r>
          </w:p>
        </w:tc>
        <w:tc>
          <w:tcPr>
            <w:tcW w:w="1133" w:type="dxa"/>
          </w:tcPr>
          <w:p w14:paraId="6D3A4C0E" w14:textId="31BB130A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1D4A5A" w14:textId="77777777" w:rsidR="005F2C6A" w:rsidRPr="006A65CE" w:rsidRDefault="00BD2EB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t>* niepotrzebne skreślić</w:t>
      </w:r>
      <w:r w:rsidR="005F2C6A" w:rsidRPr="006A65CE">
        <w:rPr>
          <w:rFonts w:ascii="Arial" w:hAnsi="Arial" w:cs="Arial"/>
          <w:sz w:val="24"/>
          <w:szCs w:val="24"/>
        </w:rPr>
        <w:br w:type="page"/>
      </w:r>
    </w:p>
    <w:p w14:paraId="34BA3457" w14:textId="77777777" w:rsidR="003D11E7" w:rsidRPr="001A22FF" w:rsidRDefault="005F2C6A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1A22FF">
        <w:rPr>
          <w:rFonts w:ascii="Arial" w:hAnsi="Arial" w:cs="Arial"/>
          <w:b/>
          <w:sz w:val="24"/>
          <w:szCs w:val="24"/>
        </w:rPr>
        <w:lastRenderedPageBreak/>
        <w:t>Załącznik nr 7 - Protokół zdawczo-odbiorczy.</w:t>
      </w:r>
    </w:p>
    <w:p w14:paraId="7397EB8F" w14:textId="77777777" w:rsidR="005F2C6A" w:rsidRPr="001A22FF" w:rsidRDefault="005F2C6A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1A22FF">
        <w:rPr>
          <w:rFonts w:ascii="Arial" w:hAnsi="Arial" w:cs="Arial"/>
          <w:b/>
          <w:sz w:val="24"/>
          <w:szCs w:val="24"/>
        </w:rPr>
        <w:t>Protokół zdawczo - odbiorczy</w:t>
      </w:r>
    </w:p>
    <w:p w14:paraId="2634D2EC" w14:textId="50C456D2" w:rsidR="005F2C6A" w:rsidRPr="001A22FF" w:rsidRDefault="005F2C6A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należy wypełnić w przypadku szkoleń finansowanych z </w:t>
      </w:r>
      <w:r w:rsidR="00F8165E" w:rsidRPr="001A22FF">
        <w:rPr>
          <w:rFonts w:ascii="Arial" w:hAnsi="Arial" w:cs="Arial"/>
          <w:sz w:val="24"/>
          <w:szCs w:val="24"/>
        </w:rPr>
        <w:t>EFS+</w:t>
      </w:r>
    </w:p>
    <w:p w14:paraId="538C78E1" w14:textId="7E0ED05D" w:rsidR="008C6589" w:rsidRPr="001A22FF" w:rsidRDefault="008C658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4F064513" w14:textId="1C2209DE" w:rsidR="005F2C6A" w:rsidRPr="001A22FF" w:rsidRDefault="005F2C6A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Usługa szkoleniowa pn. </w:t>
      </w:r>
      <w:sdt>
        <w:sdtPr>
          <w:rPr>
            <w:rFonts w:ascii="Arial" w:hAnsi="Arial" w:cs="Arial"/>
            <w:sz w:val="24"/>
            <w:szCs w:val="24"/>
          </w:rPr>
          <w:id w:val="-1822496454"/>
          <w:placeholder>
            <w:docPart w:val="7526539DA38C478989B6A1ED4D4180F6"/>
          </w:placeholder>
          <w:showingPlcHdr/>
        </w:sdtPr>
        <w:sdtEndPr/>
        <w:sdtContent>
          <w:r w:rsidR="001A3DCF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</w:t>
          </w:r>
          <w:r w:rsidR="00DD38D6" w:rsidRPr="001A22FF">
            <w:rPr>
              <w:rStyle w:val="Tekstzastpczy"/>
              <w:rFonts w:ascii="Arial" w:hAnsi="Arial" w:cs="Arial"/>
              <w:sz w:val="24"/>
              <w:szCs w:val="24"/>
            </w:rPr>
            <w:t>.....</w:t>
          </w:r>
          <w:r w:rsidR="001A3DCF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</w:t>
          </w:r>
          <w:r w:rsidR="001A3DCF" w:rsidRPr="001A22FF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="001A3DCF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</w:sdtContent>
      </w:sdt>
    </w:p>
    <w:p w14:paraId="3E94D4FA" w14:textId="164C3346" w:rsidR="005F2C6A" w:rsidRPr="001A22FF" w:rsidRDefault="005F2C6A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została wykonana przez </w:t>
      </w:r>
      <w:sdt>
        <w:sdtPr>
          <w:rPr>
            <w:rFonts w:ascii="Arial" w:hAnsi="Arial" w:cs="Arial"/>
            <w:sz w:val="24"/>
            <w:szCs w:val="24"/>
          </w:rPr>
          <w:id w:val="-964966608"/>
          <w:placeholder>
            <w:docPart w:val="968D65F2E9A540AF9DE5D8CFFC8F56F7"/>
          </w:placeholder>
          <w:showingPlcHdr/>
        </w:sdtPr>
        <w:sdtEndPr/>
        <w:sdtContent>
          <w:r w:rsidR="001A3DCF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  <w:r w:rsidR="00DD38D6" w:rsidRPr="001A22FF">
            <w:rPr>
              <w:rStyle w:val="Tekstzastpczy"/>
              <w:rFonts w:ascii="Arial" w:hAnsi="Arial" w:cs="Arial"/>
              <w:sz w:val="24"/>
              <w:szCs w:val="24"/>
            </w:rPr>
            <w:t>.....</w:t>
          </w:r>
          <w:r w:rsidR="001A3DCF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</w:t>
          </w:r>
          <w:r w:rsidR="001A3DCF" w:rsidRPr="001A22FF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="001A3DCF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</w:sdtContent>
      </w:sdt>
    </w:p>
    <w:p w14:paraId="6EBB43F3" w14:textId="30A328F4" w:rsidR="005F2C6A" w:rsidRPr="001A22FF" w:rsidRDefault="005F2C6A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zgodnie z umową nr </w:t>
      </w:r>
      <w:sdt>
        <w:sdtPr>
          <w:rPr>
            <w:rFonts w:ascii="Arial" w:hAnsi="Arial" w:cs="Arial"/>
            <w:sz w:val="24"/>
            <w:szCs w:val="24"/>
          </w:rPr>
          <w:id w:val="-1154064990"/>
          <w:placeholder>
            <w:docPart w:val="771374FC2E2F4C45AEEA0A2CB7D39ECC"/>
          </w:placeholder>
          <w:showingPlcHdr/>
        </w:sdtPr>
        <w:sdtEndPr/>
        <w:sdtContent>
          <w:r w:rsidR="001A3DCF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sdtContent>
      </w:sdt>
      <w:r w:rsidR="001A3DCF" w:rsidRPr="001A22FF">
        <w:rPr>
          <w:rFonts w:ascii="Arial" w:hAnsi="Arial" w:cs="Arial"/>
          <w:sz w:val="24"/>
          <w:szCs w:val="24"/>
        </w:rPr>
        <w:t xml:space="preserve"> </w:t>
      </w:r>
      <w:r w:rsidRPr="001A22FF">
        <w:rPr>
          <w:rFonts w:ascii="Arial" w:hAnsi="Arial" w:cs="Arial"/>
          <w:sz w:val="24"/>
          <w:szCs w:val="24"/>
        </w:rPr>
        <w:t>zawartą dnia</w:t>
      </w:r>
      <w:r w:rsidR="001A3DCF" w:rsidRPr="001A22F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100787831"/>
          <w:placeholder>
            <w:docPart w:val="576605EE865342FA8947DF9B8C3C7F2F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1A3DCF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sdtContent>
      </w:sdt>
      <w:r w:rsidR="001A3DCF" w:rsidRPr="001A22FF">
        <w:rPr>
          <w:rFonts w:ascii="Arial" w:hAnsi="Arial" w:cs="Arial"/>
          <w:sz w:val="24"/>
          <w:szCs w:val="24"/>
        </w:rPr>
        <w:t>r.</w:t>
      </w:r>
    </w:p>
    <w:p w14:paraId="212AA5E9" w14:textId="1A30B875" w:rsidR="005F2C6A" w:rsidRPr="001A22FF" w:rsidRDefault="005F2C6A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1A22FF">
        <w:rPr>
          <w:rFonts w:ascii="Arial" w:hAnsi="Arial" w:cs="Arial"/>
          <w:sz w:val="24"/>
          <w:szCs w:val="24"/>
        </w:rPr>
        <w:t xml:space="preserve">w okresie od dnia </w:t>
      </w:r>
      <w:sdt>
        <w:sdtPr>
          <w:rPr>
            <w:rFonts w:ascii="Arial" w:hAnsi="Arial" w:cs="Arial"/>
            <w:sz w:val="24"/>
            <w:szCs w:val="24"/>
          </w:rPr>
          <w:id w:val="-970823822"/>
          <w:placeholder>
            <w:docPart w:val="89AA559048F246268020F42F23543410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1A3DCF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sdtContent>
      </w:sdt>
      <w:r w:rsidR="001A3DCF" w:rsidRPr="001A22FF">
        <w:rPr>
          <w:rFonts w:ascii="Arial" w:hAnsi="Arial" w:cs="Arial"/>
          <w:sz w:val="24"/>
          <w:szCs w:val="24"/>
        </w:rPr>
        <w:t xml:space="preserve">r. </w:t>
      </w:r>
      <w:r w:rsidRPr="001A22FF">
        <w:rPr>
          <w:rFonts w:ascii="Arial" w:hAnsi="Arial" w:cs="Arial"/>
          <w:sz w:val="24"/>
          <w:szCs w:val="24"/>
        </w:rPr>
        <w:t xml:space="preserve">do dnia </w:t>
      </w:r>
      <w:sdt>
        <w:sdtPr>
          <w:rPr>
            <w:rFonts w:ascii="Arial" w:hAnsi="Arial" w:cs="Arial"/>
            <w:sz w:val="24"/>
            <w:szCs w:val="24"/>
          </w:rPr>
          <w:id w:val="-101728937"/>
          <w:placeholder>
            <w:docPart w:val="18CD3830E84445A5814AB342CC5363EC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1A3DCF" w:rsidRPr="001A22FF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sdtContent>
      </w:sdt>
      <w:r w:rsidR="001A3DCF" w:rsidRPr="001A22FF">
        <w:rPr>
          <w:rFonts w:ascii="Arial" w:hAnsi="Arial" w:cs="Arial"/>
          <w:sz w:val="24"/>
          <w:szCs w:val="24"/>
        </w:rPr>
        <w:t>r.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C254DF" w:rsidRPr="006A65CE" w14:paraId="104587BB" w14:textId="77777777" w:rsidTr="00447244">
        <w:trPr>
          <w:trHeight w:val="851"/>
        </w:trPr>
        <w:tc>
          <w:tcPr>
            <w:tcW w:w="1132" w:type="dxa"/>
          </w:tcPr>
          <w:p w14:paraId="7C2B8D05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2DCDED8E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01F3A6D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14:paraId="59113945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4CEE576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54DF" w:rsidRPr="006A65CE" w14:paraId="799FB88A" w14:textId="77777777" w:rsidTr="009B4C65">
        <w:tc>
          <w:tcPr>
            <w:tcW w:w="1132" w:type="dxa"/>
          </w:tcPr>
          <w:p w14:paraId="5674DCAF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5C4317EA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4F94CE5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14:paraId="3B079B59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A65C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  <w:p w14:paraId="2DDF7AFA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65CE">
              <w:rPr>
                <w:rFonts w:ascii="Arial" w:hAnsi="Arial" w:cs="Arial"/>
                <w:sz w:val="24"/>
                <w:szCs w:val="24"/>
              </w:rPr>
              <w:t>pieczęć firmowa i/lub imienna i podpis/y</w:t>
            </w:r>
          </w:p>
        </w:tc>
        <w:tc>
          <w:tcPr>
            <w:tcW w:w="1133" w:type="dxa"/>
          </w:tcPr>
          <w:p w14:paraId="717D93E5" w14:textId="77777777" w:rsidR="00C254DF" w:rsidRPr="006A65CE" w:rsidRDefault="00C254DF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65CE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7F778C2D" w14:textId="77777777" w:rsidR="008C6589" w:rsidRDefault="008C658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284998E7" w14:textId="437AECE6" w:rsidR="005F2C6A" w:rsidRPr="006A65CE" w:rsidRDefault="005F2C6A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t xml:space="preserve">W dniu </w:t>
      </w:r>
      <w:sdt>
        <w:sdtPr>
          <w:rPr>
            <w:rFonts w:ascii="Arial" w:hAnsi="Arial" w:cs="Arial"/>
            <w:sz w:val="24"/>
            <w:szCs w:val="24"/>
          </w:rPr>
          <w:id w:val="-19240912"/>
          <w:placeholder>
            <w:docPart w:val="77A990C2FB4242D6A1073219678978BB"/>
          </w:placeholder>
          <w:showingPlcHdr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1A3DCF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sdtContent>
      </w:sdt>
      <w:r w:rsidRPr="006A65CE">
        <w:rPr>
          <w:rFonts w:ascii="Arial" w:hAnsi="Arial" w:cs="Arial"/>
          <w:sz w:val="24"/>
          <w:szCs w:val="24"/>
        </w:rPr>
        <w:t xml:space="preserve">r. Wykonawca złożył fakturę nr </w:t>
      </w:r>
      <w:sdt>
        <w:sdtPr>
          <w:rPr>
            <w:rFonts w:ascii="Arial" w:hAnsi="Arial" w:cs="Arial"/>
            <w:sz w:val="24"/>
            <w:szCs w:val="24"/>
          </w:rPr>
          <w:id w:val="1690794509"/>
          <w:placeholder>
            <w:docPart w:val="00A63E82F09B4D0BB49E379FD7812DC2"/>
          </w:placeholder>
          <w:showingPlcHdr/>
        </w:sdtPr>
        <w:sdtEndPr/>
        <w:sdtContent>
          <w:r w:rsidR="001A3DCF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sdtContent>
      </w:sdt>
      <w:r w:rsidR="001A3DCF" w:rsidRPr="006A65CE">
        <w:rPr>
          <w:rFonts w:ascii="Arial" w:hAnsi="Arial" w:cs="Arial"/>
          <w:sz w:val="24"/>
          <w:szCs w:val="24"/>
        </w:rPr>
        <w:t xml:space="preserve"> </w:t>
      </w:r>
      <w:r w:rsidRPr="006A65CE">
        <w:rPr>
          <w:rFonts w:ascii="Arial" w:hAnsi="Arial" w:cs="Arial"/>
          <w:sz w:val="24"/>
          <w:szCs w:val="24"/>
        </w:rPr>
        <w:t>wraz z dokumentacją niezbędną do jej opłacenia.</w:t>
      </w:r>
    </w:p>
    <w:p w14:paraId="2A7BA7D1" w14:textId="0C09880E" w:rsidR="005F2C6A" w:rsidRPr="006A65CE" w:rsidRDefault="00D256C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58158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DCF" w:rsidRPr="006A65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A3DCF" w:rsidRPr="006A65CE">
        <w:rPr>
          <w:rFonts w:ascii="Arial" w:hAnsi="Arial" w:cs="Arial"/>
          <w:sz w:val="24"/>
          <w:szCs w:val="24"/>
        </w:rPr>
        <w:tab/>
      </w:r>
      <w:r w:rsidR="005F2C6A" w:rsidRPr="006A65CE">
        <w:rPr>
          <w:rFonts w:ascii="Arial" w:hAnsi="Arial" w:cs="Arial"/>
          <w:sz w:val="24"/>
          <w:szCs w:val="24"/>
        </w:rPr>
        <w:t>Zamawiający przyjmuje bez zastrzeżeń fakturę oraz dokumentację i odbiera usługę zgodnie z zawartą umową;</w:t>
      </w:r>
    </w:p>
    <w:p w14:paraId="64E1C4DB" w14:textId="5EDACA69" w:rsidR="005F2C6A" w:rsidRPr="006A65CE" w:rsidRDefault="00D256C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4617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DCF" w:rsidRPr="006A65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A3DCF" w:rsidRPr="006A65CE">
        <w:rPr>
          <w:rFonts w:ascii="Arial" w:hAnsi="Arial" w:cs="Arial"/>
          <w:sz w:val="24"/>
          <w:szCs w:val="24"/>
        </w:rPr>
        <w:tab/>
      </w:r>
      <w:r w:rsidR="005F2C6A" w:rsidRPr="006A65CE">
        <w:rPr>
          <w:rFonts w:ascii="Arial" w:hAnsi="Arial" w:cs="Arial"/>
          <w:sz w:val="24"/>
          <w:szCs w:val="24"/>
        </w:rPr>
        <w:t>Zamawiający wnosi następujące zastrzeżenia (jeśli dotyczy):</w:t>
      </w:r>
    </w:p>
    <w:p w14:paraId="4449EDC9" w14:textId="1E4F325B" w:rsidR="00FE6C5B" w:rsidRPr="006A65CE" w:rsidRDefault="00D256C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16718172"/>
          <w:placeholder>
            <w:docPart w:val="E2DA0C3BC95646618C08E1F4F2828907"/>
          </w:placeholder>
          <w:showingPlcHdr/>
        </w:sdtPr>
        <w:sdtEndPr/>
        <w:sdtContent>
          <w:r w:rsidR="00FE6C5B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633404E5" w14:textId="343BAE0B" w:rsidR="005F2C6A" w:rsidRPr="006A65CE" w:rsidRDefault="00D256C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80125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DCF" w:rsidRPr="006A65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A3DCF" w:rsidRPr="006A65CE">
        <w:rPr>
          <w:rFonts w:ascii="Arial" w:hAnsi="Arial" w:cs="Arial"/>
          <w:sz w:val="24"/>
          <w:szCs w:val="24"/>
        </w:rPr>
        <w:tab/>
      </w:r>
      <w:r w:rsidR="005F2C6A" w:rsidRPr="006A65CE">
        <w:rPr>
          <w:rFonts w:ascii="Arial" w:hAnsi="Arial" w:cs="Arial"/>
          <w:sz w:val="24"/>
          <w:szCs w:val="24"/>
        </w:rPr>
        <w:t>Zalecenia Zamawiającego (jeśli dotyczy):</w:t>
      </w:r>
    </w:p>
    <w:p w14:paraId="5DACACF7" w14:textId="73C5CC9B" w:rsidR="005F2C6A" w:rsidRPr="006A65CE" w:rsidRDefault="00D256C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05234372"/>
          <w:placeholder>
            <w:docPart w:val="35A5EE5E7FB84E37B6022FD5D14938D3"/>
          </w:placeholder>
          <w:showingPlcHdr/>
        </w:sdtPr>
        <w:sdtEndPr/>
        <w:sdtContent>
          <w:r w:rsidR="0033095B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</w:t>
          </w:r>
          <w:r w:rsidR="006A1FF6" w:rsidRPr="006A65CE">
            <w:rPr>
              <w:rStyle w:val="Tekstzastpczy"/>
              <w:rFonts w:ascii="Arial" w:hAnsi="Arial" w:cs="Arial"/>
              <w:sz w:val="24"/>
              <w:szCs w:val="24"/>
            </w:rPr>
            <w:t>......</w:t>
          </w:r>
          <w:r w:rsidR="0033095B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</w:t>
          </w:r>
        </w:sdtContent>
      </w:sdt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FE6C5B" w:rsidRPr="006A65CE" w14:paraId="7F20ACC1" w14:textId="77777777" w:rsidTr="00447244">
        <w:trPr>
          <w:trHeight w:val="851"/>
        </w:trPr>
        <w:tc>
          <w:tcPr>
            <w:tcW w:w="1132" w:type="dxa"/>
          </w:tcPr>
          <w:p w14:paraId="44746F86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41E741D2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FD4DC78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14:paraId="041AD6DE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4B1AC03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C5B" w:rsidRPr="006A65CE" w14:paraId="5301460F" w14:textId="77777777" w:rsidTr="009B4C65">
        <w:tc>
          <w:tcPr>
            <w:tcW w:w="1132" w:type="dxa"/>
          </w:tcPr>
          <w:p w14:paraId="239054C3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73107F00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AE50BC0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14:paraId="20009C32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A65CE">
              <w:rPr>
                <w:rFonts w:ascii="Arial" w:hAnsi="Arial" w:cs="Arial"/>
                <w:b/>
                <w:sz w:val="24"/>
                <w:szCs w:val="24"/>
              </w:rPr>
              <w:t>Zamawiający</w:t>
            </w:r>
          </w:p>
          <w:p w14:paraId="5274DCAA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65CE">
              <w:rPr>
                <w:rFonts w:ascii="Arial" w:hAnsi="Arial" w:cs="Arial"/>
                <w:sz w:val="24"/>
                <w:szCs w:val="24"/>
              </w:rPr>
              <w:t>pieczęć i podpis</w:t>
            </w:r>
          </w:p>
        </w:tc>
        <w:tc>
          <w:tcPr>
            <w:tcW w:w="1133" w:type="dxa"/>
          </w:tcPr>
          <w:p w14:paraId="68424FEE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65CE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50AD03A4" w14:textId="2C508380" w:rsidR="005F2C6A" w:rsidRPr="006A65CE" w:rsidRDefault="00D256C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11659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C5B" w:rsidRPr="006A65C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E6C5B" w:rsidRPr="006A65CE">
        <w:rPr>
          <w:rFonts w:ascii="Arial" w:hAnsi="Arial" w:cs="Arial"/>
          <w:sz w:val="24"/>
          <w:szCs w:val="24"/>
        </w:rPr>
        <w:tab/>
      </w:r>
      <w:r w:rsidR="005F2C6A" w:rsidRPr="006A65CE">
        <w:rPr>
          <w:rFonts w:ascii="Arial" w:hAnsi="Arial" w:cs="Arial"/>
          <w:sz w:val="24"/>
          <w:szCs w:val="24"/>
        </w:rPr>
        <w:t>Zalecenia Zamawiającego wykonano/nie wykonano*</w:t>
      </w:r>
    </w:p>
    <w:p w14:paraId="18717D9A" w14:textId="3069255B" w:rsidR="005F2C6A" w:rsidRPr="006A65CE" w:rsidRDefault="00D256C6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31816617"/>
          <w:placeholder>
            <w:docPart w:val="197AB0C06AD5416DA4AD578F32F760FC"/>
          </w:placeholder>
          <w:showingPlcHdr/>
        </w:sdtPr>
        <w:sdtEndPr/>
        <w:sdtContent>
          <w:r w:rsidR="0033095B"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</w:t>
          </w:r>
        </w:sdtContent>
      </w:sdt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FE6C5B" w:rsidRPr="006A65CE" w14:paraId="19B698A4" w14:textId="77777777" w:rsidTr="00447244">
        <w:trPr>
          <w:trHeight w:val="851"/>
        </w:trPr>
        <w:tc>
          <w:tcPr>
            <w:tcW w:w="1132" w:type="dxa"/>
          </w:tcPr>
          <w:p w14:paraId="54EC3A50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0585DFD7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BE8E73C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14:paraId="30FBE87A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B125794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6C5B" w:rsidRPr="006A65CE" w14:paraId="73748258" w14:textId="77777777" w:rsidTr="009B4C65">
        <w:tc>
          <w:tcPr>
            <w:tcW w:w="1132" w:type="dxa"/>
          </w:tcPr>
          <w:p w14:paraId="0D0A972F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6A56A41D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8E2D5AA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14:paraId="512B882A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A65CE">
              <w:rPr>
                <w:rFonts w:ascii="Arial" w:hAnsi="Arial" w:cs="Arial"/>
                <w:b/>
                <w:sz w:val="24"/>
                <w:szCs w:val="24"/>
              </w:rPr>
              <w:t>Zamawiający</w:t>
            </w:r>
          </w:p>
          <w:p w14:paraId="0E138FF3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65CE">
              <w:rPr>
                <w:rFonts w:ascii="Arial" w:hAnsi="Arial" w:cs="Arial"/>
                <w:sz w:val="24"/>
                <w:szCs w:val="24"/>
              </w:rPr>
              <w:t>pieczęć i podpis</w:t>
            </w:r>
          </w:p>
        </w:tc>
        <w:tc>
          <w:tcPr>
            <w:tcW w:w="1133" w:type="dxa"/>
          </w:tcPr>
          <w:p w14:paraId="1F8604D7" w14:textId="77777777" w:rsidR="00FE6C5B" w:rsidRPr="006A65CE" w:rsidRDefault="00FE6C5B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65CE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57B96CCB" w14:textId="77777777" w:rsidR="006C1D5B" w:rsidRPr="006A65CE" w:rsidRDefault="005F2C6A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6A65CE">
        <w:rPr>
          <w:rFonts w:ascii="Arial" w:hAnsi="Arial" w:cs="Arial"/>
          <w:sz w:val="24"/>
          <w:szCs w:val="24"/>
        </w:rPr>
        <w:t>*niepotrzebne skreślić</w:t>
      </w:r>
      <w:r w:rsidR="006C1D5B" w:rsidRPr="006A65CE">
        <w:rPr>
          <w:rFonts w:ascii="Arial" w:hAnsi="Arial" w:cs="Arial"/>
          <w:sz w:val="24"/>
          <w:szCs w:val="24"/>
        </w:rPr>
        <w:br w:type="page"/>
      </w:r>
    </w:p>
    <w:p w14:paraId="7F8F8747" w14:textId="77777777" w:rsidR="005F2C6A" w:rsidRPr="00CF6F47" w:rsidRDefault="002543EE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CF6F47">
        <w:rPr>
          <w:rFonts w:ascii="Arial" w:hAnsi="Arial" w:cs="Arial"/>
          <w:b/>
          <w:sz w:val="24"/>
          <w:szCs w:val="24"/>
        </w:rPr>
        <w:lastRenderedPageBreak/>
        <w:t>Załącznik nr 8 - Oświadczenie dotyczące wykluczenia Wykonawcy.</w:t>
      </w:r>
    </w:p>
    <w:p w14:paraId="40459F56" w14:textId="7B5B410F" w:rsidR="0016385E" w:rsidRDefault="0016385E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76DBD4C8" w14:textId="77777777" w:rsidR="00040A33" w:rsidRDefault="00040A33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49FE797D" w14:textId="77777777" w:rsidR="008C6589" w:rsidRPr="008C6589" w:rsidRDefault="008C6589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428782AE" w14:textId="77777777" w:rsidR="0016385E" w:rsidRPr="008C6589" w:rsidRDefault="0016385E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8C6589">
        <w:rPr>
          <w:rFonts w:ascii="Arial" w:hAnsi="Arial" w:cs="Arial"/>
          <w:sz w:val="24"/>
          <w:szCs w:val="24"/>
        </w:rPr>
        <w:t>............................................................................</w:t>
      </w:r>
    </w:p>
    <w:p w14:paraId="63AD37FB" w14:textId="77777777" w:rsidR="0016385E" w:rsidRPr="008C6589" w:rsidRDefault="0016385E" w:rsidP="009363B4">
      <w:pPr>
        <w:pStyle w:val="UMOWATRE"/>
        <w:spacing w:line="26" w:lineRule="atLeast"/>
        <w:ind w:right="6235"/>
        <w:jc w:val="left"/>
        <w:rPr>
          <w:rFonts w:ascii="Arial" w:hAnsi="Arial" w:cs="Arial"/>
          <w:sz w:val="24"/>
          <w:szCs w:val="24"/>
        </w:rPr>
      </w:pPr>
      <w:r w:rsidRPr="008C6589">
        <w:rPr>
          <w:rFonts w:ascii="Arial" w:hAnsi="Arial" w:cs="Arial"/>
          <w:sz w:val="24"/>
          <w:szCs w:val="24"/>
        </w:rPr>
        <w:t xml:space="preserve">(pełna nazwa i adres </w:t>
      </w:r>
      <w:r w:rsidR="00E4204B" w:rsidRPr="008C6589">
        <w:rPr>
          <w:rFonts w:ascii="Arial" w:hAnsi="Arial" w:cs="Arial"/>
          <w:sz w:val="24"/>
          <w:szCs w:val="24"/>
        </w:rPr>
        <w:t>Wykonawcy</w:t>
      </w:r>
      <w:r w:rsidRPr="008C6589">
        <w:rPr>
          <w:rFonts w:ascii="Arial" w:hAnsi="Arial" w:cs="Arial"/>
          <w:sz w:val="24"/>
          <w:szCs w:val="24"/>
        </w:rPr>
        <w:t>)</w:t>
      </w:r>
    </w:p>
    <w:p w14:paraId="0749922C" w14:textId="77777777" w:rsidR="0016385E" w:rsidRPr="008C6589" w:rsidRDefault="0016385E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0A45F814" w14:textId="77777777" w:rsidR="00040A33" w:rsidRDefault="00040A33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</w:p>
    <w:p w14:paraId="2C794A5F" w14:textId="0838E8C1" w:rsidR="0016385E" w:rsidRPr="008C6589" w:rsidRDefault="0016385E" w:rsidP="009363B4">
      <w:pPr>
        <w:pStyle w:val="UMOWATRE"/>
        <w:spacing w:line="26" w:lineRule="atLeast"/>
        <w:jc w:val="left"/>
        <w:rPr>
          <w:rFonts w:ascii="Arial" w:hAnsi="Arial" w:cs="Arial"/>
          <w:b/>
          <w:sz w:val="24"/>
          <w:szCs w:val="24"/>
        </w:rPr>
      </w:pPr>
      <w:r w:rsidRPr="008C6589">
        <w:rPr>
          <w:rFonts w:ascii="Arial" w:hAnsi="Arial" w:cs="Arial"/>
          <w:b/>
          <w:sz w:val="24"/>
          <w:szCs w:val="24"/>
        </w:rPr>
        <w:t>OŚWIADCZENIE</w:t>
      </w:r>
    </w:p>
    <w:p w14:paraId="4426F4AE" w14:textId="0C6F0019" w:rsidR="0016385E" w:rsidRPr="008C6589" w:rsidRDefault="0016385E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8C6589">
        <w:rPr>
          <w:rFonts w:ascii="Arial" w:hAnsi="Arial" w:cs="Arial"/>
          <w:sz w:val="24"/>
          <w:szCs w:val="24"/>
        </w:rPr>
        <w:t xml:space="preserve">Oświadczam, </w:t>
      </w:r>
      <w:r w:rsidR="00765365">
        <w:rPr>
          <w:rFonts w:ascii="Arial" w:hAnsi="Arial" w:cs="Arial"/>
          <w:sz w:val="24"/>
          <w:szCs w:val="24"/>
        </w:rPr>
        <w:t xml:space="preserve">że </w:t>
      </w:r>
      <w:r w:rsidRPr="008C6589">
        <w:rPr>
          <w:rFonts w:ascii="Arial" w:hAnsi="Arial" w:cs="Arial"/>
          <w:sz w:val="24"/>
          <w:szCs w:val="24"/>
        </w:rPr>
        <w:t>nie podlegam wykluczeniu z ubiegania się o udzielenie wsparcia na podstawie art. 5l</w:t>
      </w:r>
      <w:r w:rsidRPr="008C6589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8C6589">
        <w:rPr>
          <w:rFonts w:ascii="Arial" w:hAnsi="Arial" w:cs="Arial"/>
          <w:sz w:val="24"/>
          <w:szCs w:val="24"/>
        </w:rPr>
        <w:t xml:space="preserve"> rozporządzenia Rady (UE) nr 833/2014 z dnia 31 lipca 2014</w:t>
      </w:r>
      <w:r w:rsidR="00450734">
        <w:rPr>
          <w:rFonts w:ascii="Arial" w:hAnsi="Arial" w:cs="Arial"/>
          <w:sz w:val="24"/>
          <w:szCs w:val="24"/>
        </w:rPr>
        <w:t xml:space="preserve"> </w:t>
      </w:r>
      <w:r w:rsidRPr="008C6589">
        <w:rPr>
          <w:rFonts w:ascii="Arial" w:hAnsi="Arial" w:cs="Arial"/>
          <w:sz w:val="24"/>
          <w:szCs w:val="24"/>
        </w:rPr>
        <w:t>r. dotyczącego środków ograniczających w związku z działaniami Rosji destabilizującym sytuację na Ukrainie (Dz.Urz.UE nr L111 z 8.4.2022, str. 1), zm. rozporządzeniem Rady (UE) 2022/576 z</w:t>
      </w:r>
      <w:r w:rsidR="00DE5F9D" w:rsidRPr="008C6589">
        <w:rPr>
          <w:rFonts w:ascii="Arial" w:hAnsi="Arial" w:cs="Arial"/>
          <w:sz w:val="24"/>
          <w:szCs w:val="24"/>
        </w:rPr>
        <w:t> </w:t>
      </w:r>
      <w:r w:rsidRPr="008C6589">
        <w:rPr>
          <w:rFonts w:ascii="Arial" w:hAnsi="Arial" w:cs="Arial"/>
          <w:sz w:val="24"/>
          <w:szCs w:val="24"/>
        </w:rPr>
        <w:t xml:space="preserve">dnia </w:t>
      </w:r>
      <w:r w:rsidR="00040A33">
        <w:rPr>
          <w:rFonts w:ascii="Arial" w:hAnsi="Arial" w:cs="Arial"/>
          <w:sz w:val="24"/>
          <w:szCs w:val="24"/>
        </w:rPr>
        <w:br/>
      </w:r>
      <w:r w:rsidRPr="008C6589">
        <w:rPr>
          <w:rFonts w:ascii="Arial" w:hAnsi="Arial" w:cs="Arial"/>
          <w:sz w:val="24"/>
          <w:szCs w:val="24"/>
        </w:rPr>
        <w:t>8 kwietnia 2022</w:t>
      </w:r>
      <w:r w:rsidR="00450734">
        <w:rPr>
          <w:rFonts w:ascii="Arial" w:hAnsi="Arial" w:cs="Arial"/>
          <w:sz w:val="24"/>
          <w:szCs w:val="24"/>
        </w:rPr>
        <w:t xml:space="preserve"> </w:t>
      </w:r>
      <w:r w:rsidRPr="008C6589">
        <w:rPr>
          <w:rFonts w:ascii="Arial" w:hAnsi="Arial" w:cs="Arial"/>
          <w:sz w:val="24"/>
          <w:szCs w:val="24"/>
        </w:rPr>
        <w:t>r. w</w:t>
      </w:r>
      <w:r w:rsidR="006C6B53" w:rsidRPr="008C6589">
        <w:rPr>
          <w:rFonts w:ascii="Arial" w:hAnsi="Arial" w:cs="Arial"/>
          <w:sz w:val="24"/>
          <w:szCs w:val="24"/>
        </w:rPr>
        <w:t> </w:t>
      </w:r>
      <w:r w:rsidRPr="008C6589">
        <w:rPr>
          <w:rFonts w:ascii="Arial" w:hAnsi="Arial" w:cs="Arial"/>
          <w:sz w:val="24"/>
          <w:szCs w:val="24"/>
        </w:rPr>
        <w:t>sprawie zmiany rozporządzenia (UE) nr 833/2014.</w:t>
      </w:r>
    </w:p>
    <w:p w14:paraId="25858CB5" w14:textId="77777777" w:rsidR="0016385E" w:rsidRPr="008C6589" w:rsidRDefault="0016385E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8C6589">
        <w:rPr>
          <w:rFonts w:ascii="Arial" w:hAnsi="Arial" w:cs="Arial"/>
          <w:sz w:val="24"/>
          <w:szCs w:val="24"/>
        </w:rPr>
        <w:t>Ponadto oświadczam, iż nie jestem związany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na stronie BIP MSWiA:</w:t>
      </w:r>
      <w:r w:rsidR="00B167CE" w:rsidRPr="008C6589">
        <w:rPr>
          <w:rFonts w:ascii="Arial" w:hAnsi="Arial" w:cs="Arial"/>
          <w:sz w:val="24"/>
          <w:szCs w:val="24"/>
        </w:rPr>
        <w:t xml:space="preserve"> </w:t>
      </w:r>
      <w:r w:rsidRPr="008C6589">
        <w:rPr>
          <w:rFonts w:ascii="Arial" w:hAnsi="Arial" w:cs="Arial"/>
          <w:sz w:val="24"/>
          <w:szCs w:val="24"/>
          <w:u w:val="single"/>
        </w:rPr>
        <w:t>www.gov.pl/web/mswia/lista-osob-i-podmiotow-objetych-sankcjami</w:t>
      </w:r>
    </w:p>
    <w:p w14:paraId="0F73B8E6" w14:textId="77777777" w:rsidR="0016385E" w:rsidRPr="008C6589" w:rsidRDefault="0016385E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5574A9" w:rsidRPr="008C6589" w14:paraId="3F9AE8EF" w14:textId="77777777" w:rsidTr="00447244">
        <w:trPr>
          <w:trHeight w:val="851"/>
        </w:trPr>
        <w:tc>
          <w:tcPr>
            <w:tcW w:w="1132" w:type="dxa"/>
          </w:tcPr>
          <w:p w14:paraId="65890B6C" w14:textId="77777777" w:rsidR="005574A9" w:rsidRPr="008C6589" w:rsidRDefault="005574A9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55880D18" w14:textId="77777777" w:rsidR="005574A9" w:rsidRPr="008C6589" w:rsidRDefault="005574A9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F6B29E8" w14:textId="77777777" w:rsidR="005574A9" w:rsidRPr="008C6589" w:rsidRDefault="005574A9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14:paraId="2D33A178" w14:textId="77777777" w:rsidR="005574A9" w:rsidRPr="008C6589" w:rsidRDefault="005574A9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0C6398F" w14:textId="77777777" w:rsidR="005574A9" w:rsidRPr="008C6589" w:rsidRDefault="005574A9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4A9" w:rsidRPr="008C6589" w14:paraId="71721F39" w14:textId="77777777" w:rsidTr="009B4C65">
        <w:tc>
          <w:tcPr>
            <w:tcW w:w="1132" w:type="dxa"/>
          </w:tcPr>
          <w:p w14:paraId="34E6E554" w14:textId="77777777" w:rsidR="005574A9" w:rsidRPr="008C6589" w:rsidRDefault="005574A9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18F88C74" w14:textId="77777777" w:rsidR="005574A9" w:rsidRPr="008C6589" w:rsidRDefault="005574A9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230F5D1" w14:textId="77777777" w:rsidR="005574A9" w:rsidRPr="008C6589" w:rsidRDefault="005574A9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14:paraId="7B5304D3" w14:textId="77777777" w:rsidR="005574A9" w:rsidRPr="008C6589" w:rsidRDefault="005574A9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8C6589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  <w:p w14:paraId="3AED11CE" w14:textId="77777777" w:rsidR="005574A9" w:rsidRPr="008C6589" w:rsidRDefault="005574A9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6589">
              <w:rPr>
                <w:rFonts w:ascii="Arial" w:hAnsi="Arial" w:cs="Arial"/>
                <w:sz w:val="24"/>
                <w:szCs w:val="24"/>
              </w:rPr>
              <w:t>pieczęć firmowa i/lub imienna i podpis/y</w:t>
            </w:r>
          </w:p>
        </w:tc>
        <w:tc>
          <w:tcPr>
            <w:tcW w:w="1133" w:type="dxa"/>
          </w:tcPr>
          <w:p w14:paraId="33D0EF1E" w14:textId="77777777" w:rsidR="005574A9" w:rsidRPr="008C6589" w:rsidRDefault="005574A9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6589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4224B8EE" w14:textId="77777777" w:rsidR="005C3561" w:rsidRPr="008C6589" w:rsidRDefault="005C356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p w14:paraId="15D7599B" w14:textId="77777777" w:rsidR="0016385E" w:rsidRPr="008C6589" w:rsidRDefault="0016385E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8C6589">
        <w:rPr>
          <w:rFonts w:ascii="Arial" w:hAnsi="Arial" w:cs="Arial"/>
          <w:sz w:val="24"/>
          <w:szCs w:val="24"/>
        </w:rPr>
        <w:t>Weryfikacja UP</w:t>
      </w:r>
    </w:p>
    <w:p w14:paraId="01954C4E" w14:textId="77777777" w:rsidR="0016385E" w:rsidRPr="008C6589" w:rsidRDefault="0016385E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  <w:r w:rsidRPr="008C6589">
        <w:rPr>
          <w:rFonts w:ascii="Arial" w:hAnsi="Arial" w:cs="Arial"/>
          <w:sz w:val="24"/>
          <w:szCs w:val="24"/>
        </w:rPr>
        <w:t xml:space="preserve">Wyżej wymieniony </w:t>
      </w:r>
      <w:r w:rsidR="009459D1" w:rsidRPr="008C6589">
        <w:rPr>
          <w:rFonts w:ascii="Arial" w:hAnsi="Arial" w:cs="Arial"/>
          <w:sz w:val="24"/>
          <w:szCs w:val="24"/>
        </w:rPr>
        <w:t xml:space="preserve">Wykonawca nie </w:t>
      </w:r>
      <w:r w:rsidRPr="008C6589">
        <w:rPr>
          <w:rFonts w:ascii="Arial" w:hAnsi="Arial" w:cs="Arial"/>
          <w:sz w:val="24"/>
          <w:szCs w:val="24"/>
        </w:rPr>
        <w:t xml:space="preserve"> figuruje/</w:t>
      </w:r>
      <w:r w:rsidR="009459D1" w:rsidRPr="008C6589">
        <w:rPr>
          <w:rFonts w:ascii="Arial" w:hAnsi="Arial" w:cs="Arial"/>
          <w:sz w:val="24"/>
          <w:szCs w:val="24"/>
        </w:rPr>
        <w:t xml:space="preserve"> </w:t>
      </w:r>
      <w:r w:rsidRPr="008C6589">
        <w:rPr>
          <w:rFonts w:ascii="Arial" w:hAnsi="Arial" w:cs="Arial"/>
          <w:sz w:val="24"/>
          <w:szCs w:val="24"/>
        </w:rPr>
        <w:t>figuruje w rejestrze osób/podmiotów objętych przedmiotowymi sankcjami zamieszczonym na stronie BIP MSWiA</w:t>
      </w:r>
      <w:r w:rsidR="006C6B53" w:rsidRPr="008C6589">
        <w:rPr>
          <w:rFonts w:ascii="Arial" w:hAnsi="Arial" w:cs="Arial"/>
          <w:sz w:val="24"/>
          <w:szCs w:val="24"/>
        </w:rPr>
        <w:t>:</w:t>
      </w:r>
      <w:r w:rsidR="007E0B75" w:rsidRPr="008C6589">
        <w:rPr>
          <w:rFonts w:ascii="Arial" w:hAnsi="Arial" w:cs="Arial"/>
          <w:sz w:val="24"/>
          <w:szCs w:val="24"/>
        </w:rPr>
        <w:t xml:space="preserve"> </w:t>
      </w:r>
      <w:r w:rsidRPr="008C6589">
        <w:rPr>
          <w:rFonts w:ascii="Arial" w:hAnsi="Arial" w:cs="Arial"/>
          <w:sz w:val="24"/>
          <w:szCs w:val="24"/>
          <w:u w:val="single"/>
        </w:rPr>
        <w:t>www.gov.pl/web/mswia/lista-osob-i-podmiotow-objetych-sankcjami</w:t>
      </w:r>
      <w:r w:rsidRPr="008C6589">
        <w:rPr>
          <w:rFonts w:ascii="Arial" w:hAnsi="Arial" w:cs="Arial"/>
          <w:sz w:val="24"/>
          <w:szCs w:val="24"/>
        </w:rPr>
        <w:t>.</w:t>
      </w:r>
    </w:p>
    <w:p w14:paraId="579CFA44" w14:textId="77777777" w:rsidR="005C3561" w:rsidRPr="008C6589" w:rsidRDefault="005C356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97"/>
        <w:gridCol w:w="1133"/>
        <w:gridCol w:w="3399"/>
        <w:gridCol w:w="1133"/>
      </w:tblGrid>
      <w:tr w:rsidR="005C3561" w:rsidRPr="008C6589" w14:paraId="53322F95" w14:textId="77777777" w:rsidTr="00447244">
        <w:trPr>
          <w:trHeight w:val="851"/>
        </w:trPr>
        <w:tc>
          <w:tcPr>
            <w:tcW w:w="1132" w:type="dxa"/>
          </w:tcPr>
          <w:p w14:paraId="3C39E9CE" w14:textId="77777777" w:rsidR="005C3561" w:rsidRPr="008C6589" w:rsidRDefault="005C356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14CB66BF" w14:textId="77777777" w:rsidR="005C3561" w:rsidRPr="008C6589" w:rsidRDefault="005C356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A3157DF" w14:textId="77777777" w:rsidR="005C3561" w:rsidRPr="008C6589" w:rsidRDefault="005C356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dashed" w:sz="4" w:space="0" w:color="000000" w:themeColor="text1"/>
            </w:tcBorders>
          </w:tcPr>
          <w:p w14:paraId="3204DF7A" w14:textId="77777777" w:rsidR="005C3561" w:rsidRPr="008C6589" w:rsidRDefault="005C356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FFE2083" w14:textId="77777777" w:rsidR="005C3561" w:rsidRPr="008C6589" w:rsidRDefault="005C356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3561" w:rsidRPr="008C6589" w14:paraId="57FC13BE" w14:textId="77777777" w:rsidTr="009B4C65">
        <w:tc>
          <w:tcPr>
            <w:tcW w:w="1132" w:type="dxa"/>
          </w:tcPr>
          <w:p w14:paraId="475859D8" w14:textId="77777777" w:rsidR="005C3561" w:rsidRPr="008C6589" w:rsidRDefault="005C356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237B90D5" w14:textId="77777777" w:rsidR="005C3561" w:rsidRPr="008C6589" w:rsidRDefault="005C356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66FFB4B" w14:textId="77777777" w:rsidR="005C3561" w:rsidRPr="008C6589" w:rsidRDefault="005C356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dashed" w:sz="4" w:space="0" w:color="000000" w:themeColor="text1"/>
            </w:tcBorders>
          </w:tcPr>
          <w:p w14:paraId="210843C4" w14:textId="77777777" w:rsidR="005C3561" w:rsidRPr="008C6589" w:rsidRDefault="005C356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8C6589">
              <w:rPr>
                <w:rFonts w:ascii="Arial" w:hAnsi="Arial" w:cs="Arial"/>
                <w:b/>
                <w:sz w:val="24"/>
                <w:szCs w:val="24"/>
              </w:rPr>
              <w:t>Pracownik Urzędu Pracy</w:t>
            </w:r>
            <w:r w:rsidR="006C6B53" w:rsidRPr="008C6589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8C6589">
              <w:rPr>
                <w:rFonts w:ascii="Arial" w:hAnsi="Arial" w:cs="Arial"/>
                <w:b/>
                <w:sz w:val="24"/>
                <w:szCs w:val="24"/>
              </w:rPr>
              <w:t>m.st. Warszawy</w:t>
            </w:r>
          </w:p>
          <w:p w14:paraId="551C6FAC" w14:textId="77777777" w:rsidR="005C3561" w:rsidRPr="008C6589" w:rsidRDefault="005C356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6589">
              <w:rPr>
                <w:rFonts w:ascii="Arial" w:hAnsi="Arial" w:cs="Arial"/>
                <w:sz w:val="24"/>
                <w:szCs w:val="24"/>
              </w:rPr>
              <w:t>data i podpis</w:t>
            </w:r>
          </w:p>
        </w:tc>
        <w:tc>
          <w:tcPr>
            <w:tcW w:w="1133" w:type="dxa"/>
          </w:tcPr>
          <w:p w14:paraId="3EF4FF89" w14:textId="77777777" w:rsidR="005C3561" w:rsidRPr="008C6589" w:rsidRDefault="005C3561" w:rsidP="009363B4">
            <w:pPr>
              <w:pStyle w:val="UMOWATRE"/>
              <w:spacing w:line="26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6589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7C8E4C37" w14:textId="77777777" w:rsidR="005C3561" w:rsidRPr="00CF6F47" w:rsidRDefault="005C3561" w:rsidP="009363B4">
      <w:pPr>
        <w:pStyle w:val="UMOWATRE"/>
        <w:spacing w:line="26" w:lineRule="atLeast"/>
        <w:jc w:val="left"/>
        <w:rPr>
          <w:rFonts w:ascii="Arial" w:hAnsi="Arial" w:cs="Arial"/>
          <w:sz w:val="24"/>
          <w:szCs w:val="24"/>
        </w:rPr>
      </w:pPr>
    </w:p>
    <w:sectPr w:rsidR="005C3561" w:rsidRPr="00CF6F47" w:rsidSect="00CD4990">
      <w:type w:val="continuous"/>
      <w:pgSz w:w="11906" w:h="16838" w:code="9"/>
      <w:pgMar w:top="851" w:right="851" w:bottom="567" w:left="851" w:header="181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7A87C" w14:textId="77777777" w:rsidR="00490F84" w:rsidRDefault="00490F84" w:rsidP="00000C6D">
      <w:pPr>
        <w:spacing w:line="240" w:lineRule="auto"/>
      </w:pPr>
      <w:r>
        <w:separator/>
      </w:r>
    </w:p>
  </w:endnote>
  <w:endnote w:type="continuationSeparator" w:id="0">
    <w:p w14:paraId="7DCE4E84" w14:textId="77777777" w:rsidR="00490F84" w:rsidRDefault="00490F84" w:rsidP="00000C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E8675" w14:textId="2A651325" w:rsidR="00490F84" w:rsidRPr="001C2B1E" w:rsidRDefault="00490F84" w:rsidP="00127995">
    <w:pPr>
      <w:pStyle w:val="Stopka"/>
      <w:jc w:val="right"/>
      <w:rPr>
        <w:rFonts w:ascii="Arial" w:hAnsi="Arial" w:cs="Arial"/>
        <w:sz w:val="16"/>
        <w:szCs w:val="16"/>
      </w:rPr>
    </w:pPr>
    <w:r w:rsidRPr="001C2B1E">
      <w:rPr>
        <w:rFonts w:ascii="Arial" w:hAnsi="Arial" w:cs="Arial"/>
        <w:sz w:val="16"/>
        <w:szCs w:val="16"/>
      </w:rPr>
      <w:t xml:space="preserve">Urząd Pracy m.st. </w:t>
    </w:r>
    <w:r w:rsidRPr="00D256C6">
      <w:rPr>
        <w:rFonts w:ascii="Arial" w:hAnsi="Arial" w:cs="Arial"/>
        <w:sz w:val="16"/>
        <w:szCs w:val="16"/>
      </w:rPr>
      <w:t xml:space="preserve">Warszawy - </w:t>
    </w:r>
    <w:r w:rsidR="007B7C13" w:rsidRPr="00D256C6">
      <w:rPr>
        <w:rFonts w:ascii="Arial" w:hAnsi="Arial" w:cs="Arial"/>
        <w:sz w:val="16"/>
        <w:szCs w:val="16"/>
      </w:rPr>
      <w:t>20</w:t>
    </w:r>
    <w:r w:rsidRPr="00D256C6">
      <w:rPr>
        <w:rFonts w:ascii="Arial" w:hAnsi="Arial" w:cs="Arial"/>
        <w:sz w:val="16"/>
        <w:szCs w:val="16"/>
      </w:rPr>
      <w:t>.0</w:t>
    </w:r>
    <w:r w:rsidR="007B7C13" w:rsidRPr="00D256C6">
      <w:rPr>
        <w:rFonts w:ascii="Arial" w:hAnsi="Arial" w:cs="Arial"/>
        <w:sz w:val="16"/>
        <w:szCs w:val="16"/>
      </w:rPr>
      <w:t>3</w:t>
    </w:r>
    <w:r w:rsidRPr="00D256C6">
      <w:rPr>
        <w:rFonts w:ascii="Arial" w:hAnsi="Arial" w:cs="Arial"/>
        <w:sz w:val="16"/>
        <w:szCs w:val="16"/>
      </w:rPr>
      <w:t>.202</w:t>
    </w:r>
    <w:r w:rsidR="007B7C13" w:rsidRPr="00D256C6">
      <w:rPr>
        <w:rFonts w:ascii="Arial" w:hAnsi="Arial" w:cs="Arial"/>
        <w:sz w:val="16"/>
        <w:szCs w:val="16"/>
      </w:rPr>
      <w:t>5</w:t>
    </w:r>
    <w:r w:rsidRPr="00D256C6">
      <w:rPr>
        <w:rFonts w:ascii="Arial" w:hAnsi="Arial" w:cs="Arial"/>
        <w:sz w:val="16"/>
        <w:szCs w:val="16"/>
      </w:rPr>
      <w:t xml:space="preserve"> r.- </w:t>
    </w:r>
    <w:r w:rsidRPr="001C2B1E">
      <w:rPr>
        <w:rFonts w:ascii="Arial" w:hAnsi="Arial" w:cs="Arial"/>
        <w:sz w:val="16"/>
        <w:szCs w:val="16"/>
      </w:rPr>
      <w:t>Załącznik nr 3 do procedury nr ewid.: P-7.12</w:t>
    </w:r>
    <w:r w:rsidRPr="001C2B1E">
      <w:rPr>
        <w:rFonts w:ascii="Arial" w:hAnsi="Arial" w:cs="Arial"/>
        <w:sz w:val="16"/>
        <w:szCs w:val="16"/>
      </w:rPr>
      <w:tab/>
      <w:t xml:space="preserve">Strona </w:t>
    </w:r>
    <w:r w:rsidRPr="001C2B1E">
      <w:rPr>
        <w:rFonts w:ascii="Arial" w:hAnsi="Arial" w:cs="Arial"/>
        <w:sz w:val="16"/>
        <w:szCs w:val="16"/>
      </w:rPr>
      <w:fldChar w:fldCharType="begin"/>
    </w:r>
    <w:r w:rsidRPr="001C2B1E">
      <w:rPr>
        <w:rFonts w:ascii="Arial" w:hAnsi="Arial" w:cs="Arial"/>
        <w:sz w:val="16"/>
        <w:szCs w:val="16"/>
      </w:rPr>
      <w:instrText>PAGE  \* Arabic  \* MERGEFORMAT</w:instrText>
    </w:r>
    <w:r w:rsidRPr="001C2B1E">
      <w:rPr>
        <w:rFonts w:ascii="Arial" w:hAnsi="Arial" w:cs="Arial"/>
        <w:sz w:val="16"/>
        <w:szCs w:val="16"/>
      </w:rPr>
      <w:fldChar w:fldCharType="separate"/>
    </w:r>
    <w:r w:rsidR="00D256C6">
      <w:rPr>
        <w:rFonts w:ascii="Arial" w:hAnsi="Arial" w:cs="Arial"/>
        <w:noProof/>
        <w:sz w:val="16"/>
        <w:szCs w:val="16"/>
      </w:rPr>
      <w:t>7</w:t>
    </w:r>
    <w:r w:rsidRPr="001C2B1E">
      <w:rPr>
        <w:rFonts w:ascii="Arial" w:hAnsi="Arial" w:cs="Arial"/>
        <w:sz w:val="16"/>
        <w:szCs w:val="16"/>
      </w:rPr>
      <w:fldChar w:fldCharType="end"/>
    </w:r>
    <w:r w:rsidRPr="001C2B1E">
      <w:rPr>
        <w:rFonts w:ascii="Arial" w:hAnsi="Arial" w:cs="Arial"/>
        <w:sz w:val="16"/>
        <w:szCs w:val="16"/>
      </w:rPr>
      <w:t xml:space="preserve"> z </w:t>
    </w:r>
    <w:r w:rsidRPr="001C2B1E">
      <w:rPr>
        <w:rFonts w:ascii="Arial" w:hAnsi="Arial" w:cs="Arial"/>
        <w:sz w:val="16"/>
        <w:szCs w:val="16"/>
      </w:rPr>
      <w:fldChar w:fldCharType="begin"/>
    </w:r>
    <w:r w:rsidRPr="001C2B1E">
      <w:rPr>
        <w:rFonts w:ascii="Arial" w:hAnsi="Arial" w:cs="Arial"/>
        <w:sz w:val="16"/>
        <w:szCs w:val="16"/>
      </w:rPr>
      <w:instrText>NUMPAGES  \* Arabic  \* MERGEFORMAT</w:instrText>
    </w:r>
    <w:r w:rsidRPr="001C2B1E">
      <w:rPr>
        <w:rFonts w:ascii="Arial" w:hAnsi="Arial" w:cs="Arial"/>
        <w:sz w:val="16"/>
        <w:szCs w:val="16"/>
      </w:rPr>
      <w:fldChar w:fldCharType="separate"/>
    </w:r>
    <w:r w:rsidR="00D256C6">
      <w:rPr>
        <w:rFonts w:ascii="Arial" w:hAnsi="Arial" w:cs="Arial"/>
        <w:noProof/>
        <w:sz w:val="16"/>
        <w:szCs w:val="16"/>
      </w:rPr>
      <w:t>21</w:t>
    </w:r>
    <w:r w:rsidRPr="001C2B1E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1271A" w14:textId="0B41EEF8" w:rsidR="00490F84" w:rsidRPr="001C2B1E" w:rsidRDefault="00490F84" w:rsidP="00127995">
    <w:pPr>
      <w:pStyle w:val="Stopka"/>
      <w:jc w:val="right"/>
      <w:rPr>
        <w:rFonts w:ascii="Arial" w:hAnsi="Arial" w:cs="Arial"/>
        <w:sz w:val="16"/>
        <w:szCs w:val="16"/>
      </w:rPr>
    </w:pPr>
    <w:r w:rsidRPr="001C2B1E">
      <w:rPr>
        <w:rFonts w:ascii="Arial" w:hAnsi="Arial" w:cs="Arial"/>
        <w:sz w:val="16"/>
        <w:szCs w:val="16"/>
      </w:rPr>
      <w:t xml:space="preserve">Urząd Pracy m.st. Warszawy </w:t>
    </w:r>
    <w:r w:rsidRPr="00D256C6">
      <w:rPr>
        <w:rFonts w:ascii="Arial" w:hAnsi="Arial" w:cs="Arial"/>
        <w:sz w:val="16"/>
        <w:szCs w:val="16"/>
      </w:rPr>
      <w:t xml:space="preserve">- </w:t>
    </w:r>
    <w:r w:rsidR="005613BE" w:rsidRPr="00D256C6">
      <w:rPr>
        <w:rFonts w:ascii="Arial" w:hAnsi="Arial" w:cs="Arial"/>
        <w:sz w:val="16"/>
        <w:szCs w:val="16"/>
      </w:rPr>
      <w:t>20</w:t>
    </w:r>
    <w:r w:rsidRPr="00D256C6">
      <w:rPr>
        <w:rFonts w:ascii="Arial" w:hAnsi="Arial" w:cs="Arial"/>
        <w:sz w:val="16"/>
        <w:szCs w:val="16"/>
      </w:rPr>
      <w:t>.0</w:t>
    </w:r>
    <w:r w:rsidR="005613BE" w:rsidRPr="00D256C6">
      <w:rPr>
        <w:rFonts w:ascii="Arial" w:hAnsi="Arial" w:cs="Arial"/>
        <w:sz w:val="16"/>
        <w:szCs w:val="16"/>
      </w:rPr>
      <w:t>3</w:t>
    </w:r>
    <w:r w:rsidRPr="00D256C6">
      <w:rPr>
        <w:rFonts w:ascii="Arial" w:hAnsi="Arial" w:cs="Arial"/>
        <w:sz w:val="16"/>
        <w:szCs w:val="16"/>
      </w:rPr>
      <w:t>.202</w:t>
    </w:r>
    <w:r w:rsidR="005613BE" w:rsidRPr="00D256C6">
      <w:rPr>
        <w:rFonts w:ascii="Arial" w:hAnsi="Arial" w:cs="Arial"/>
        <w:sz w:val="16"/>
        <w:szCs w:val="16"/>
      </w:rPr>
      <w:t>5</w:t>
    </w:r>
    <w:r w:rsidRPr="00D256C6">
      <w:rPr>
        <w:rFonts w:ascii="Arial" w:hAnsi="Arial" w:cs="Arial"/>
        <w:sz w:val="16"/>
        <w:szCs w:val="16"/>
      </w:rPr>
      <w:t xml:space="preserve"> </w:t>
    </w:r>
    <w:r w:rsidRPr="009C778C">
      <w:rPr>
        <w:rFonts w:ascii="Arial" w:hAnsi="Arial" w:cs="Arial"/>
        <w:sz w:val="16"/>
        <w:szCs w:val="16"/>
      </w:rPr>
      <w:t>r.</w:t>
    </w:r>
    <w:r w:rsidRPr="001C2B1E">
      <w:rPr>
        <w:rFonts w:ascii="Arial" w:hAnsi="Arial" w:cs="Arial"/>
        <w:sz w:val="16"/>
        <w:szCs w:val="16"/>
      </w:rPr>
      <w:t xml:space="preserve"> - Załącznik nr 3 do procedury nr ewid.: P-7.12</w:t>
    </w:r>
    <w:r w:rsidRPr="001C2B1E">
      <w:rPr>
        <w:rFonts w:ascii="Arial" w:hAnsi="Arial" w:cs="Arial"/>
        <w:sz w:val="16"/>
        <w:szCs w:val="16"/>
      </w:rPr>
      <w:tab/>
      <w:t xml:space="preserve">Strona </w:t>
    </w:r>
    <w:r w:rsidRPr="001C2B1E">
      <w:rPr>
        <w:rFonts w:ascii="Arial" w:hAnsi="Arial" w:cs="Arial"/>
        <w:sz w:val="16"/>
        <w:szCs w:val="16"/>
      </w:rPr>
      <w:fldChar w:fldCharType="begin"/>
    </w:r>
    <w:r w:rsidRPr="001C2B1E">
      <w:rPr>
        <w:rFonts w:ascii="Arial" w:hAnsi="Arial" w:cs="Arial"/>
        <w:sz w:val="16"/>
        <w:szCs w:val="16"/>
      </w:rPr>
      <w:instrText>PAGE  \* Arabic  \* MERGEFORMAT</w:instrText>
    </w:r>
    <w:r w:rsidRPr="001C2B1E">
      <w:rPr>
        <w:rFonts w:ascii="Arial" w:hAnsi="Arial" w:cs="Arial"/>
        <w:sz w:val="16"/>
        <w:szCs w:val="16"/>
      </w:rPr>
      <w:fldChar w:fldCharType="separate"/>
    </w:r>
    <w:r w:rsidR="00D256C6">
      <w:rPr>
        <w:rFonts w:ascii="Arial" w:hAnsi="Arial" w:cs="Arial"/>
        <w:noProof/>
        <w:sz w:val="16"/>
        <w:szCs w:val="16"/>
      </w:rPr>
      <w:t>1</w:t>
    </w:r>
    <w:r w:rsidRPr="001C2B1E">
      <w:rPr>
        <w:rFonts w:ascii="Arial" w:hAnsi="Arial" w:cs="Arial"/>
        <w:sz w:val="16"/>
        <w:szCs w:val="16"/>
      </w:rPr>
      <w:fldChar w:fldCharType="end"/>
    </w:r>
    <w:r w:rsidRPr="001C2B1E">
      <w:rPr>
        <w:rFonts w:ascii="Arial" w:hAnsi="Arial" w:cs="Arial"/>
        <w:sz w:val="16"/>
        <w:szCs w:val="16"/>
      </w:rPr>
      <w:t xml:space="preserve"> z </w:t>
    </w:r>
    <w:r w:rsidRPr="001C2B1E">
      <w:rPr>
        <w:rFonts w:ascii="Arial" w:hAnsi="Arial" w:cs="Arial"/>
        <w:sz w:val="16"/>
        <w:szCs w:val="16"/>
      </w:rPr>
      <w:fldChar w:fldCharType="begin"/>
    </w:r>
    <w:r w:rsidRPr="001C2B1E">
      <w:rPr>
        <w:rFonts w:ascii="Arial" w:hAnsi="Arial" w:cs="Arial"/>
        <w:sz w:val="16"/>
        <w:szCs w:val="16"/>
      </w:rPr>
      <w:instrText>NUMPAGES  \* Arabic  \* MERGEFORMAT</w:instrText>
    </w:r>
    <w:r w:rsidRPr="001C2B1E">
      <w:rPr>
        <w:rFonts w:ascii="Arial" w:hAnsi="Arial" w:cs="Arial"/>
        <w:sz w:val="16"/>
        <w:szCs w:val="16"/>
      </w:rPr>
      <w:fldChar w:fldCharType="separate"/>
    </w:r>
    <w:r w:rsidR="00D256C6">
      <w:rPr>
        <w:rFonts w:ascii="Arial" w:hAnsi="Arial" w:cs="Arial"/>
        <w:noProof/>
        <w:sz w:val="16"/>
        <w:szCs w:val="16"/>
      </w:rPr>
      <w:t>21</w:t>
    </w:r>
    <w:r w:rsidRPr="001C2B1E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CB974" w14:textId="77777777" w:rsidR="00490F84" w:rsidRDefault="00490F84" w:rsidP="00000C6D">
      <w:pPr>
        <w:spacing w:line="240" w:lineRule="auto"/>
      </w:pPr>
      <w:r>
        <w:separator/>
      </w:r>
    </w:p>
  </w:footnote>
  <w:footnote w:type="continuationSeparator" w:id="0">
    <w:p w14:paraId="5C39DA83" w14:textId="77777777" w:rsidR="00490F84" w:rsidRDefault="00490F84" w:rsidP="00000C6D">
      <w:pPr>
        <w:spacing w:line="240" w:lineRule="auto"/>
      </w:pPr>
      <w:r>
        <w:continuationSeparator/>
      </w:r>
    </w:p>
  </w:footnote>
  <w:footnote w:id="1">
    <w:p w14:paraId="77E9A508" w14:textId="4388D757" w:rsidR="00490F84" w:rsidRPr="008C6589" w:rsidRDefault="00490F84" w:rsidP="0016385E">
      <w:pPr>
        <w:pStyle w:val="Tekstprzypisudolnego"/>
        <w:jc w:val="both"/>
        <w:rPr>
          <w:rFonts w:ascii="Arial" w:hAnsi="Arial" w:cs="Arial"/>
          <w:sz w:val="24"/>
          <w:szCs w:val="24"/>
        </w:rPr>
      </w:pPr>
      <w:r w:rsidRPr="008C6589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C6589">
        <w:rPr>
          <w:rFonts w:ascii="Arial" w:hAnsi="Arial" w:cs="Arial"/>
          <w:sz w:val="24"/>
          <w:szCs w:val="24"/>
        </w:rPr>
        <w:t xml:space="preserve"> art. 5l zawarty w Rozporządzeniu Rady (UE) 2022/576 z dnia 8 kwietnia 2022</w:t>
      </w:r>
      <w:r>
        <w:rPr>
          <w:rFonts w:ascii="Arial" w:hAnsi="Arial" w:cs="Arial"/>
          <w:sz w:val="24"/>
          <w:szCs w:val="24"/>
        </w:rPr>
        <w:t xml:space="preserve"> </w:t>
      </w:r>
      <w:r w:rsidRPr="008C6589">
        <w:rPr>
          <w:rFonts w:ascii="Arial" w:hAnsi="Arial" w:cs="Arial"/>
          <w:sz w:val="24"/>
          <w:szCs w:val="24"/>
        </w:rPr>
        <w:t xml:space="preserve">r. w sprawie zmiany rozporządzenia (UE) nr 833/2014 dotyczącego środków ograniczających w związku </w:t>
      </w:r>
      <w:r>
        <w:rPr>
          <w:rFonts w:ascii="Arial" w:hAnsi="Arial" w:cs="Arial"/>
          <w:sz w:val="24"/>
          <w:szCs w:val="24"/>
        </w:rPr>
        <w:br/>
      </w:r>
      <w:r w:rsidRPr="008C6589">
        <w:rPr>
          <w:rFonts w:ascii="Arial" w:hAnsi="Arial" w:cs="Arial"/>
          <w:sz w:val="24"/>
          <w:szCs w:val="24"/>
        </w:rPr>
        <w:t>z działaniami Rosji destabilizującymi sytuację na Ukrainie „</w:t>
      </w:r>
      <w:r w:rsidRPr="008C6589">
        <w:rPr>
          <w:rFonts w:ascii="Arial" w:hAnsi="Arial" w:cs="Arial"/>
          <w:b/>
          <w:sz w:val="24"/>
          <w:szCs w:val="24"/>
        </w:rPr>
        <w:t>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2018/1046, na rzecz jakichkolwiek osób prawnych, podmiotów lub organów z siedzibą w Rosji, które w ponad 50 % są własnością publiczną lub są pod kontrolą publiczną</w:t>
      </w:r>
      <w:r w:rsidRPr="008C6589">
        <w:rPr>
          <w:rFonts w:ascii="Arial" w:hAnsi="Arial" w:cs="Arial"/>
          <w:sz w:val="24"/>
          <w:szCs w:val="24"/>
        </w:rPr>
        <w:t>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15EC3" w14:textId="77777777" w:rsidR="00490F84" w:rsidRDefault="00490F8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DCB209B" wp14:editId="2D1F0F2D">
          <wp:simplePos x="0" y="0"/>
          <wp:positionH relativeFrom="margin">
            <wp:posOffset>1105259</wp:posOffset>
          </wp:positionH>
          <wp:positionV relativeFrom="page">
            <wp:posOffset>158032</wp:posOffset>
          </wp:positionV>
          <wp:extent cx="4316400" cy="907200"/>
          <wp:effectExtent l="0" t="0" r="0" b="762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ze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6400" cy="90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566F"/>
    <w:multiLevelType w:val="hybridMultilevel"/>
    <w:tmpl w:val="77103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587"/>
    <w:multiLevelType w:val="hybridMultilevel"/>
    <w:tmpl w:val="83B684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F3C48"/>
    <w:multiLevelType w:val="hybridMultilevel"/>
    <w:tmpl w:val="DE68C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324D8"/>
    <w:multiLevelType w:val="hybridMultilevel"/>
    <w:tmpl w:val="688C2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112FA"/>
    <w:multiLevelType w:val="hybridMultilevel"/>
    <w:tmpl w:val="8E26C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A2B8F"/>
    <w:multiLevelType w:val="hybridMultilevel"/>
    <w:tmpl w:val="AACE50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EB2967"/>
    <w:multiLevelType w:val="hybridMultilevel"/>
    <w:tmpl w:val="3F1EF3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41420C"/>
    <w:multiLevelType w:val="hybridMultilevel"/>
    <w:tmpl w:val="3544C5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1F5E75"/>
    <w:multiLevelType w:val="hybridMultilevel"/>
    <w:tmpl w:val="F00E00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E1701A"/>
    <w:multiLevelType w:val="hybridMultilevel"/>
    <w:tmpl w:val="B11870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C8561CB"/>
    <w:multiLevelType w:val="hybridMultilevel"/>
    <w:tmpl w:val="2EFCF7FC"/>
    <w:lvl w:ilvl="0" w:tplc="C55046B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260B37B0"/>
    <w:multiLevelType w:val="hybridMultilevel"/>
    <w:tmpl w:val="42FC2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97F1D"/>
    <w:multiLevelType w:val="hybridMultilevel"/>
    <w:tmpl w:val="B568D8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223C26"/>
    <w:multiLevelType w:val="hybridMultilevel"/>
    <w:tmpl w:val="C90E98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9048A2E2">
      <w:start w:val="2"/>
      <w:numFmt w:val="bullet"/>
      <w:lvlText w:val=""/>
      <w:lvlJc w:val="left"/>
      <w:pPr>
        <w:ind w:left="1788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D41993"/>
    <w:multiLevelType w:val="hybridMultilevel"/>
    <w:tmpl w:val="ADF879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D6471"/>
    <w:multiLevelType w:val="hybridMultilevel"/>
    <w:tmpl w:val="F00ED8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048A2E2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07EA0"/>
    <w:multiLevelType w:val="hybridMultilevel"/>
    <w:tmpl w:val="B9D6C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166B28"/>
    <w:multiLevelType w:val="hybridMultilevel"/>
    <w:tmpl w:val="BB3A1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D2CC2"/>
    <w:multiLevelType w:val="hybridMultilevel"/>
    <w:tmpl w:val="B5C84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8E6AAE"/>
    <w:multiLevelType w:val="hybridMultilevel"/>
    <w:tmpl w:val="CF184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63CC6"/>
    <w:multiLevelType w:val="multilevel"/>
    <w:tmpl w:val="34EE0AA0"/>
    <w:styleLink w:val="Styl1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%3)"/>
      <w:lvlJc w:val="left"/>
      <w:pPr>
        <w:ind w:left="1134" w:hanging="454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74B448A"/>
    <w:multiLevelType w:val="hybridMultilevel"/>
    <w:tmpl w:val="3274F2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1F3F2D"/>
    <w:multiLevelType w:val="hybridMultilevel"/>
    <w:tmpl w:val="B97A2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A3B86"/>
    <w:multiLevelType w:val="hybridMultilevel"/>
    <w:tmpl w:val="817ABA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9748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0FD3C6B"/>
    <w:multiLevelType w:val="hybridMultilevel"/>
    <w:tmpl w:val="249E0D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447E78"/>
    <w:multiLevelType w:val="hybridMultilevel"/>
    <w:tmpl w:val="3E2A3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9552F1"/>
    <w:multiLevelType w:val="hybridMultilevel"/>
    <w:tmpl w:val="65F25A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7742AF"/>
    <w:multiLevelType w:val="hybridMultilevel"/>
    <w:tmpl w:val="D0FABC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BE3235"/>
    <w:multiLevelType w:val="hybridMultilevel"/>
    <w:tmpl w:val="AEBCD7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048A2E2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40075"/>
    <w:multiLevelType w:val="hybridMultilevel"/>
    <w:tmpl w:val="BCB05B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2B24A4"/>
    <w:multiLevelType w:val="hybridMultilevel"/>
    <w:tmpl w:val="375E9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1C903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C020B"/>
    <w:multiLevelType w:val="hybridMultilevel"/>
    <w:tmpl w:val="60367E22"/>
    <w:lvl w:ilvl="0" w:tplc="7DA460D0">
      <w:start w:val="1"/>
      <w:numFmt w:val="decimal"/>
      <w:lvlText w:val="%1)"/>
      <w:lvlJc w:val="left"/>
      <w:pPr>
        <w:ind w:left="734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47E0A8C"/>
    <w:multiLevelType w:val="hybridMultilevel"/>
    <w:tmpl w:val="8F1A64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F96857"/>
    <w:multiLevelType w:val="hybridMultilevel"/>
    <w:tmpl w:val="61E4CA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82325C"/>
    <w:multiLevelType w:val="hybridMultilevel"/>
    <w:tmpl w:val="3C10C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5449F"/>
    <w:multiLevelType w:val="hybridMultilevel"/>
    <w:tmpl w:val="0E8094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1A3AA8"/>
    <w:multiLevelType w:val="hybridMultilevel"/>
    <w:tmpl w:val="375E9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1C903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F91F69"/>
    <w:multiLevelType w:val="hybridMultilevel"/>
    <w:tmpl w:val="642A0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4A2267"/>
    <w:multiLevelType w:val="hybridMultilevel"/>
    <w:tmpl w:val="18E8D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05832"/>
    <w:multiLevelType w:val="hybridMultilevel"/>
    <w:tmpl w:val="6FD6EC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255C95"/>
    <w:multiLevelType w:val="hybridMultilevel"/>
    <w:tmpl w:val="139E17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0B4EC1"/>
    <w:multiLevelType w:val="hybridMultilevel"/>
    <w:tmpl w:val="055C0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4056A4"/>
    <w:multiLevelType w:val="hybridMultilevel"/>
    <w:tmpl w:val="E6F03D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048A2E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38"/>
  </w:num>
  <w:num w:numId="3">
    <w:abstractNumId w:val="14"/>
  </w:num>
  <w:num w:numId="4">
    <w:abstractNumId w:val="6"/>
  </w:num>
  <w:num w:numId="5">
    <w:abstractNumId w:val="39"/>
  </w:num>
  <w:num w:numId="6">
    <w:abstractNumId w:val="25"/>
  </w:num>
  <w:num w:numId="7">
    <w:abstractNumId w:val="18"/>
  </w:num>
  <w:num w:numId="8">
    <w:abstractNumId w:val="26"/>
  </w:num>
  <w:num w:numId="9">
    <w:abstractNumId w:val="11"/>
  </w:num>
  <w:num w:numId="10">
    <w:abstractNumId w:val="28"/>
  </w:num>
  <w:num w:numId="11">
    <w:abstractNumId w:val="1"/>
  </w:num>
  <w:num w:numId="12">
    <w:abstractNumId w:val="36"/>
  </w:num>
  <w:num w:numId="13">
    <w:abstractNumId w:val="43"/>
  </w:num>
  <w:num w:numId="14">
    <w:abstractNumId w:val="15"/>
  </w:num>
  <w:num w:numId="15">
    <w:abstractNumId w:val="13"/>
  </w:num>
  <w:num w:numId="16">
    <w:abstractNumId w:val="29"/>
  </w:num>
  <w:num w:numId="17">
    <w:abstractNumId w:val="40"/>
  </w:num>
  <w:num w:numId="18">
    <w:abstractNumId w:val="2"/>
  </w:num>
  <w:num w:numId="19">
    <w:abstractNumId w:val="22"/>
  </w:num>
  <w:num w:numId="20">
    <w:abstractNumId w:val="42"/>
  </w:num>
  <w:num w:numId="21">
    <w:abstractNumId w:val="27"/>
  </w:num>
  <w:num w:numId="22">
    <w:abstractNumId w:val="8"/>
  </w:num>
  <w:num w:numId="23">
    <w:abstractNumId w:val="5"/>
  </w:num>
  <w:num w:numId="24">
    <w:abstractNumId w:val="0"/>
  </w:num>
  <w:num w:numId="25">
    <w:abstractNumId w:val="19"/>
  </w:num>
  <w:num w:numId="26">
    <w:abstractNumId w:val="21"/>
  </w:num>
  <w:num w:numId="27">
    <w:abstractNumId w:val="16"/>
  </w:num>
  <w:num w:numId="28">
    <w:abstractNumId w:val="3"/>
  </w:num>
  <w:num w:numId="29">
    <w:abstractNumId w:val="17"/>
  </w:num>
  <w:num w:numId="30">
    <w:abstractNumId w:val="31"/>
  </w:num>
  <w:num w:numId="31">
    <w:abstractNumId w:val="23"/>
  </w:num>
  <w:num w:numId="32">
    <w:abstractNumId w:val="30"/>
  </w:num>
  <w:num w:numId="33">
    <w:abstractNumId w:val="41"/>
  </w:num>
  <w:num w:numId="34">
    <w:abstractNumId w:val="4"/>
  </w:num>
  <w:num w:numId="35">
    <w:abstractNumId w:val="35"/>
  </w:num>
  <w:num w:numId="36">
    <w:abstractNumId w:val="12"/>
  </w:num>
  <w:num w:numId="37">
    <w:abstractNumId w:val="9"/>
  </w:num>
  <w:num w:numId="38">
    <w:abstractNumId w:val="7"/>
  </w:num>
  <w:num w:numId="39">
    <w:abstractNumId w:val="34"/>
  </w:num>
  <w:num w:numId="40">
    <w:abstractNumId w:val="37"/>
  </w:num>
  <w:num w:numId="41">
    <w:abstractNumId w:val="33"/>
  </w:num>
  <w:num w:numId="42">
    <w:abstractNumId w:val="10"/>
  </w:num>
  <w:num w:numId="43">
    <w:abstractNumId w:val="32"/>
  </w:num>
  <w:num w:numId="44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72"/>
    <w:rsid w:val="000002DA"/>
    <w:rsid w:val="00000C6D"/>
    <w:rsid w:val="000272D2"/>
    <w:rsid w:val="00040A33"/>
    <w:rsid w:val="000418F4"/>
    <w:rsid w:val="0006786C"/>
    <w:rsid w:val="00072964"/>
    <w:rsid w:val="00077AC9"/>
    <w:rsid w:val="0008785C"/>
    <w:rsid w:val="00090D37"/>
    <w:rsid w:val="00093FAA"/>
    <w:rsid w:val="000A1CD5"/>
    <w:rsid w:val="000A5760"/>
    <w:rsid w:val="000A6A7C"/>
    <w:rsid w:val="000B29EB"/>
    <w:rsid w:val="000B3084"/>
    <w:rsid w:val="000B30CC"/>
    <w:rsid w:val="000C698F"/>
    <w:rsid w:val="000D5677"/>
    <w:rsid w:val="000E6035"/>
    <w:rsid w:val="000F277E"/>
    <w:rsid w:val="000F5F95"/>
    <w:rsid w:val="00101AFD"/>
    <w:rsid w:val="0010209C"/>
    <w:rsid w:val="00107C95"/>
    <w:rsid w:val="00116A9F"/>
    <w:rsid w:val="00126B4A"/>
    <w:rsid w:val="00127995"/>
    <w:rsid w:val="00151579"/>
    <w:rsid w:val="0015170F"/>
    <w:rsid w:val="00151F21"/>
    <w:rsid w:val="00156B2F"/>
    <w:rsid w:val="00160508"/>
    <w:rsid w:val="0016385E"/>
    <w:rsid w:val="00176221"/>
    <w:rsid w:val="001816D3"/>
    <w:rsid w:val="00187FC3"/>
    <w:rsid w:val="001A22FF"/>
    <w:rsid w:val="001A373F"/>
    <w:rsid w:val="001A3906"/>
    <w:rsid w:val="001A3DCF"/>
    <w:rsid w:val="001A61F7"/>
    <w:rsid w:val="001A7774"/>
    <w:rsid w:val="001B2CD3"/>
    <w:rsid w:val="001C2B1E"/>
    <w:rsid w:val="001C57C4"/>
    <w:rsid w:val="001C7571"/>
    <w:rsid w:val="001D4F25"/>
    <w:rsid w:val="001E0BEE"/>
    <w:rsid w:val="001E277F"/>
    <w:rsid w:val="001E3B74"/>
    <w:rsid w:val="001E3F2F"/>
    <w:rsid w:val="001E55BE"/>
    <w:rsid w:val="001F0AAE"/>
    <w:rsid w:val="001F0C2A"/>
    <w:rsid w:val="00201C3D"/>
    <w:rsid w:val="00206B03"/>
    <w:rsid w:val="00216DAD"/>
    <w:rsid w:val="00216DE1"/>
    <w:rsid w:val="00236580"/>
    <w:rsid w:val="00242E62"/>
    <w:rsid w:val="00243402"/>
    <w:rsid w:val="0024576A"/>
    <w:rsid w:val="00247829"/>
    <w:rsid w:val="002543EE"/>
    <w:rsid w:val="00257EA5"/>
    <w:rsid w:val="00271571"/>
    <w:rsid w:val="002716B8"/>
    <w:rsid w:val="00271F6C"/>
    <w:rsid w:val="00277902"/>
    <w:rsid w:val="002B23FF"/>
    <w:rsid w:val="002C673F"/>
    <w:rsid w:val="002E282B"/>
    <w:rsid w:val="002E7A9A"/>
    <w:rsid w:val="00307B46"/>
    <w:rsid w:val="003245C0"/>
    <w:rsid w:val="0033095B"/>
    <w:rsid w:val="00331717"/>
    <w:rsid w:val="00336E8B"/>
    <w:rsid w:val="00344384"/>
    <w:rsid w:val="00351038"/>
    <w:rsid w:val="00352955"/>
    <w:rsid w:val="00353168"/>
    <w:rsid w:val="00360690"/>
    <w:rsid w:val="00363368"/>
    <w:rsid w:val="003651A1"/>
    <w:rsid w:val="003665FB"/>
    <w:rsid w:val="003729FC"/>
    <w:rsid w:val="0039111F"/>
    <w:rsid w:val="00395C10"/>
    <w:rsid w:val="003A12BE"/>
    <w:rsid w:val="003A20AE"/>
    <w:rsid w:val="003A6EF8"/>
    <w:rsid w:val="003A77E3"/>
    <w:rsid w:val="003B5E68"/>
    <w:rsid w:val="003C49EF"/>
    <w:rsid w:val="003D11E7"/>
    <w:rsid w:val="003D6A30"/>
    <w:rsid w:val="003E170B"/>
    <w:rsid w:val="003E287E"/>
    <w:rsid w:val="00405CFF"/>
    <w:rsid w:val="00406AF8"/>
    <w:rsid w:val="004104BB"/>
    <w:rsid w:val="004164B8"/>
    <w:rsid w:val="004272DF"/>
    <w:rsid w:val="00427CD2"/>
    <w:rsid w:val="00437215"/>
    <w:rsid w:val="0044326F"/>
    <w:rsid w:val="00447244"/>
    <w:rsid w:val="00450734"/>
    <w:rsid w:val="0045231D"/>
    <w:rsid w:val="0045574A"/>
    <w:rsid w:val="004573C5"/>
    <w:rsid w:val="00467703"/>
    <w:rsid w:val="00470340"/>
    <w:rsid w:val="0048333D"/>
    <w:rsid w:val="00490F84"/>
    <w:rsid w:val="004B1464"/>
    <w:rsid w:val="004C50B5"/>
    <w:rsid w:val="004D05A9"/>
    <w:rsid w:val="004D1F2D"/>
    <w:rsid w:val="004D7B4C"/>
    <w:rsid w:val="004E10CA"/>
    <w:rsid w:val="004E364A"/>
    <w:rsid w:val="004E7C53"/>
    <w:rsid w:val="005209D0"/>
    <w:rsid w:val="00523528"/>
    <w:rsid w:val="00526A17"/>
    <w:rsid w:val="00526AE7"/>
    <w:rsid w:val="005362CA"/>
    <w:rsid w:val="00553358"/>
    <w:rsid w:val="00554E3E"/>
    <w:rsid w:val="005574A9"/>
    <w:rsid w:val="005600AE"/>
    <w:rsid w:val="005613BE"/>
    <w:rsid w:val="00562319"/>
    <w:rsid w:val="005679A8"/>
    <w:rsid w:val="005856CF"/>
    <w:rsid w:val="00594064"/>
    <w:rsid w:val="005B0424"/>
    <w:rsid w:val="005B533F"/>
    <w:rsid w:val="005C3561"/>
    <w:rsid w:val="005D2F93"/>
    <w:rsid w:val="005D4654"/>
    <w:rsid w:val="005D570E"/>
    <w:rsid w:val="005E223F"/>
    <w:rsid w:val="005F1389"/>
    <w:rsid w:val="005F1524"/>
    <w:rsid w:val="005F2C6A"/>
    <w:rsid w:val="005F3200"/>
    <w:rsid w:val="00607DC3"/>
    <w:rsid w:val="00626EE7"/>
    <w:rsid w:val="00633AD0"/>
    <w:rsid w:val="006458B3"/>
    <w:rsid w:val="00646EC1"/>
    <w:rsid w:val="00651204"/>
    <w:rsid w:val="00653933"/>
    <w:rsid w:val="006657C2"/>
    <w:rsid w:val="00675FF9"/>
    <w:rsid w:val="006805FC"/>
    <w:rsid w:val="00692529"/>
    <w:rsid w:val="006972CB"/>
    <w:rsid w:val="006A1FF6"/>
    <w:rsid w:val="006A4487"/>
    <w:rsid w:val="006A5FA4"/>
    <w:rsid w:val="006A65CE"/>
    <w:rsid w:val="006C1D5B"/>
    <w:rsid w:val="006C6B53"/>
    <w:rsid w:val="006F2EE2"/>
    <w:rsid w:val="007040EF"/>
    <w:rsid w:val="0071245F"/>
    <w:rsid w:val="00716098"/>
    <w:rsid w:val="00722655"/>
    <w:rsid w:val="00723D02"/>
    <w:rsid w:val="00726B84"/>
    <w:rsid w:val="00730079"/>
    <w:rsid w:val="007407BB"/>
    <w:rsid w:val="00745E4F"/>
    <w:rsid w:val="007461D5"/>
    <w:rsid w:val="0075763F"/>
    <w:rsid w:val="00765365"/>
    <w:rsid w:val="00775B3C"/>
    <w:rsid w:val="007929B0"/>
    <w:rsid w:val="007944EE"/>
    <w:rsid w:val="007A1D4F"/>
    <w:rsid w:val="007A6B11"/>
    <w:rsid w:val="007B073A"/>
    <w:rsid w:val="007B2970"/>
    <w:rsid w:val="007B7C13"/>
    <w:rsid w:val="007C6B4D"/>
    <w:rsid w:val="007D19A4"/>
    <w:rsid w:val="007E0B75"/>
    <w:rsid w:val="007E5BA6"/>
    <w:rsid w:val="007F0A19"/>
    <w:rsid w:val="007F6DA3"/>
    <w:rsid w:val="00801340"/>
    <w:rsid w:val="00806B59"/>
    <w:rsid w:val="00814AAA"/>
    <w:rsid w:val="00816AEA"/>
    <w:rsid w:val="008272ED"/>
    <w:rsid w:val="00830611"/>
    <w:rsid w:val="00841F31"/>
    <w:rsid w:val="00843124"/>
    <w:rsid w:val="00851390"/>
    <w:rsid w:val="008517C3"/>
    <w:rsid w:val="00860852"/>
    <w:rsid w:val="00862FBE"/>
    <w:rsid w:val="00876218"/>
    <w:rsid w:val="00891BA0"/>
    <w:rsid w:val="00895A5B"/>
    <w:rsid w:val="00897915"/>
    <w:rsid w:val="008B2D37"/>
    <w:rsid w:val="008C3558"/>
    <w:rsid w:val="008C6589"/>
    <w:rsid w:val="008D0F26"/>
    <w:rsid w:val="008D34B0"/>
    <w:rsid w:val="008E0A41"/>
    <w:rsid w:val="008E144A"/>
    <w:rsid w:val="008E4F06"/>
    <w:rsid w:val="008E7039"/>
    <w:rsid w:val="008F69AC"/>
    <w:rsid w:val="008F7C92"/>
    <w:rsid w:val="0090013E"/>
    <w:rsid w:val="00924540"/>
    <w:rsid w:val="0093011E"/>
    <w:rsid w:val="0093299D"/>
    <w:rsid w:val="00935B27"/>
    <w:rsid w:val="009363B4"/>
    <w:rsid w:val="00937F43"/>
    <w:rsid w:val="0094191C"/>
    <w:rsid w:val="00945896"/>
    <w:rsid w:val="009459D1"/>
    <w:rsid w:val="00947794"/>
    <w:rsid w:val="00961563"/>
    <w:rsid w:val="0096227D"/>
    <w:rsid w:val="00964ED5"/>
    <w:rsid w:val="0097315A"/>
    <w:rsid w:val="00975059"/>
    <w:rsid w:val="00983454"/>
    <w:rsid w:val="009900C7"/>
    <w:rsid w:val="009A187C"/>
    <w:rsid w:val="009A7614"/>
    <w:rsid w:val="009B4C65"/>
    <w:rsid w:val="009C09FA"/>
    <w:rsid w:val="009C778C"/>
    <w:rsid w:val="009D44BA"/>
    <w:rsid w:val="009D5B58"/>
    <w:rsid w:val="009F2674"/>
    <w:rsid w:val="00A0206B"/>
    <w:rsid w:val="00A023D3"/>
    <w:rsid w:val="00A134C1"/>
    <w:rsid w:val="00A14773"/>
    <w:rsid w:val="00A17128"/>
    <w:rsid w:val="00A25146"/>
    <w:rsid w:val="00A3407A"/>
    <w:rsid w:val="00A407E7"/>
    <w:rsid w:val="00A42712"/>
    <w:rsid w:val="00A556A0"/>
    <w:rsid w:val="00A71991"/>
    <w:rsid w:val="00A77E21"/>
    <w:rsid w:val="00A92F96"/>
    <w:rsid w:val="00AA1132"/>
    <w:rsid w:val="00AB2397"/>
    <w:rsid w:val="00AC1E3E"/>
    <w:rsid w:val="00AE46F3"/>
    <w:rsid w:val="00AE67A7"/>
    <w:rsid w:val="00AE6A53"/>
    <w:rsid w:val="00AF32CC"/>
    <w:rsid w:val="00AF3B2B"/>
    <w:rsid w:val="00B00E0E"/>
    <w:rsid w:val="00B03C56"/>
    <w:rsid w:val="00B07A46"/>
    <w:rsid w:val="00B167CE"/>
    <w:rsid w:val="00B303D1"/>
    <w:rsid w:val="00B37317"/>
    <w:rsid w:val="00B40FAF"/>
    <w:rsid w:val="00B46CA5"/>
    <w:rsid w:val="00B504BA"/>
    <w:rsid w:val="00B5274E"/>
    <w:rsid w:val="00B54573"/>
    <w:rsid w:val="00B5707E"/>
    <w:rsid w:val="00B65E08"/>
    <w:rsid w:val="00B73A89"/>
    <w:rsid w:val="00B80079"/>
    <w:rsid w:val="00B90FD1"/>
    <w:rsid w:val="00B9111A"/>
    <w:rsid w:val="00B97B3C"/>
    <w:rsid w:val="00BA2135"/>
    <w:rsid w:val="00BA54AF"/>
    <w:rsid w:val="00BB02CA"/>
    <w:rsid w:val="00BB3672"/>
    <w:rsid w:val="00BB3EBB"/>
    <w:rsid w:val="00BC3371"/>
    <w:rsid w:val="00BC593E"/>
    <w:rsid w:val="00BD2EB3"/>
    <w:rsid w:val="00BE3FE2"/>
    <w:rsid w:val="00C0124F"/>
    <w:rsid w:val="00C1084D"/>
    <w:rsid w:val="00C11CCE"/>
    <w:rsid w:val="00C254DF"/>
    <w:rsid w:val="00C2667F"/>
    <w:rsid w:val="00C3038C"/>
    <w:rsid w:val="00C32CD1"/>
    <w:rsid w:val="00C37241"/>
    <w:rsid w:val="00C45016"/>
    <w:rsid w:val="00C47E4A"/>
    <w:rsid w:val="00C54F1D"/>
    <w:rsid w:val="00C71392"/>
    <w:rsid w:val="00C74411"/>
    <w:rsid w:val="00C80C08"/>
    <w:rsid w:val="00C87606"/>
    <w:rsid w:val="00C87E16"/>
    <w:rsid w:val="00CA3882"/>
    <w:rsid w:val="00CA3F1D"/>
    <w:rsid w:val="00CB0870"/>
    <w:rsid w:val="00CB6E08"/>
    <w:rsid w:val="00CC2B63"/>
    <w:rsid w:val="00CC69CB"/>
    <w:rsid w:val="00CD4990"/>
    <w:rsid w:val="00CE6A81"/>
    <w:rsid w:val="00CF1D4B"/>
    <w:rsid w:val="00CF6F47"/>
    <w:rsid w:val="00D03CB1"/>
    <w:rsid w:val="00D06A1C"/>
    <w:rsid w:val="00D14CBE"/>
    <w:rsid w:val="00D256C6"/>
    <w:rsid w:val="00D54C61"/>
    <w:rsid w:val="00D66022"/>
    <w:rsid w:val="00D73286"/>
    <w:rsid w:val="00D80A84"/>
    <w:rsid w:val="00D84B12"/>
    <w:rsid w:val="00D96951"/>
    <w:rsid w:val="00D96FE8"/>
    <w:rsid w:val="00DA290F"/>
    <w:rsid w:val="00DB3AB2"/>
    <w:rsid w:val="00DC6403"/>
    <w:rsid w:val="00DD38D6"/>
    <w:rsid w:val="00DE5F9D"/>
    <w:rsid w:val="00E039B5"/>
    <w:rsid w:val="00E0572E"/>
    <w:rsid w:val="00E063FB"/>
    <w:rsid w:val="00E06981"/>
    <w:rsid w:val="00E32E7E"/>
    <w:rsid w:val="00E34B4B"/>
    <w:rsid w:val="00E37F0A"/>
    <w:rsid w:val="00E4204B"/>
    <w:rsid w:val="00E523D8"/>
    <w:rsid w:val="00E608C9"/>
    <w:rsid w:val="00E7070B"/>
    <w:rsid w:val="00E71DBA"/>
    <w:rsid w:val="00E81B48"/>
    <w:rsid w:val="00E934C9"/>
    <w:rsid w:val="00E97C23"/>
    <w:rsid w:val="00EB10EF"/>
    <w:rsid w:val="00EB457E"/>
    <w:rsid w:val="00EC1BC1"/>
    <w:rsid w:val="00EE2305"/>
    <w:rsid w:val="00EF44F8"/>
    <w:rsid w:val="00F00EF4"/>
    <w:rsid w:val="00F12552"/>
    <w:rsid w:val="00F142B9"/>
    <w:rsid w:val="00F14E66"/>
    <w:rsid w:val="00F36980"/>
    <w:rsid w:val="00F44DD9"/>
    <w:rsid w:val="00F57091"/>
    <w:rsid w:val="00F62AFF"/>
    <w:rsid w:val="00F64541"/>
    <w:rsid w:val="00F8099E"/>
    <w:rsid w:val="00F8165E"/>
    <w:rsid w:val="00F930D5"/>
    <w:rsid w:val="00F966FC"/>
    <w:rsid w:val="00FA4B4E"/>
    <w:rsid w:val="00FC1391"/>
    <w:rsid w:val="00FD31A9"/>
    <w:rsid w:val="00FD5809"/>
    <w:rsid w:val="00FD6691"/>
    <w:rsid w:val="00FD66E4"/>
    <w:rsid w:val="00FE1C91"/>
    <w:rsid w:val="00FE6C5B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457FE80"/>
  <w15:chartTrackingRefBased/>
  <w15:docId w15:val="{9760B41C-98CB-43C2-9BA0-3CCED2B1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47244"/>
    <w:pPr>
      <w:spacing w:after="0" w:line="360" w:lineRule="auto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MOWATRE">
    <w:name w:val="UMOWA TREŚĆ"/>
    <w:basedOn w:val="Normalny"/>
    <w:qFormat/>
    <w:rsid w:val="00AE6A53"/>
    <w:pPr>
      <w:spacing w:before="60" w:after="60" w:line="312" w:lineRule="auto"/>
      <w:jc w:val="both"/>
    </w:pPr>
    <w:rPr>
      <w:rFonts w:asciiTheme="minorHAnsi" w:hAnsiTheme="minorHAnsi"/>
      <w:sz w:val="21"/>
    </w:rPr>
  </w:style>
  <w:style w:type="paragraph" w:customStyle="1" w:styleId="UMOWATYTU">
    <w:name w:val="UMOWA TYTUŁ"/>
    <w:qFormat/>
    <w:rsid w:val="00271F6C"/>
    <w:pPr>
      <w:spacing w:before="60" w:after="60" w:line="312" w:lineRule="auto"/>
      <w:jc w:val="center"/>
    </w:pPr>
    <w:rPr>
      <w:rFonts w:asciiTheme="majorHAnsi" w:hAnsiTheme="majorHAnsi"/>
      <w:b/>
      <w:caps/>
      <w:spacing w:val="40"/>
      <w:sz w:val="24"/>
    </w:rPr>
  </w:style>
  <w:style w:type="paragraph" w:styleId="Nagwek">
    <w:name w:val="header"/>
    <w:basedOn w:val="Normalny"/>
    <w:link w:val="NagwekZnak"/>
    <w:uiPriority w:val="99"/>
    <w:unhideWhenUsed/>
    <w:rsid w:val="007B07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73A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000C6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C6D"/>
    <w:rPr>
      <w:rFonts w:ascii="Calibri" w:hAnsi="Calibri"/>
      <w:sz w:val="24"/>
    </w:rPr>
  </w:style>
  <w:style w:type="numbering" w:customStyle="1" w:styleId="Styl1">
    <w:name w:val="Styl1"/>
    <w:uiPriority w:val="99"/>
    <w:rsid w:val="00000C6D"/>
    <w:pPr>
      <w:numPr>
        <w:numId w:val="1"/>
      </w:numPr>
    </w:pPr>
  </w:style>
  <w:style w:type="character" w:styleId="Tekstzastpczy">
    <w:name w:val="Placeholder Text"/>
    <w:basedOn w:val="Domylnaczcionkaakapitu"/>
    <w:uiPriority w:val="99"/>
    <w:semiHidden/>
    <w:rsid w:val="00000C6D"/>
    <w:rPr>
      <w:color w:val="808080"/>
    </w:rPr>
  </w:style>
  <w:style w:type="table" w:styleId="Tabela-Siatka">
    <w:name w:val="Table Grid"/>
    <w:basedOn w:val="Standardowy"/>
    <w:rsid w:val="00794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D34B0"/>
    <w:pPr>
      <w:ind w:left="720"/>
      <w:contextualSpacing/>
    </w:pPr>
  </w:style>
  <w:style w:type="character" w:customStyle="1" w:styleId="dev">
    <w:name w:val="dev"/>
    <w:basedOn w:val="Domylnaczcionkaakapitu"/>
    <w:uiPriority w:val="1"/>
    <w:rsid w:val="00B65E08"/>
    <w:rPr>
      <w:rFonts w:asciiTheme="minorHAnsi" w:hAnsiTheme="minorHAnsi"/>
      <w:sz w:val="21"/>
    </w:rPr>
  </w:style>
  <w:style w:type="character" w:customStyle="1" w:styleId="devszeroki">
    <w:name w:val="dev szeroki"/>
    <w:basedOn w:val="Domylnaczcionkaakapitu"/>
    <w:uiPriority w:val="1"/>
    <w:rsid w:val="005F3200"/>
    <w:rPr>
      <w:rFonts w:asciiTheme="minorHAnsi" w:hAnsiTheme="minorHAnsi"/>
      <w:spacing w:val="40"/>
      <w:sz w:val="21"/>
    </w:rPr>
  </w:style>
  <w:style w:type="paragraph" w:customStyle="1" w:styleId="UMOWAPARAGRAF">
    <w:name w:val="UMOWA PARAGRAF"/>
    <w:basedOn w:val="UMOWATRE"/>
    <w:qFormat/>
    <w:rsid w:val="00F142B9"/>
    <w:pPr>
      <w:jc w:val="center"/>
    </w:pPr>
    <w:rPr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B5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6B59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6B59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5231D"/>
    <w:rPr>
      <w:rFonts w:ascii="Calibri" w:hAnsi="Calibri"/>
      <w:sz w:val="24"/>
    </w:rPr>
  </w:style>
  <w:style w:type="table" w:styleId="Zwykatabela1">
    <w:name w:val="Plain Table 1"/>
    <w:basedOn w:val="Standardowy"/>
    <w:uiPriority w:val="41"/>
    <w:rsid w:val="003E170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nyWeb">
    <w:name w:val="Normal (Web)"/>
    <w:basedOn w:val="Normalny"/>
    <w:uiPriority w:val="99"/>
    <w:semiHidden/>
    <w:unhideWhenUsed/>
    <w:rsid w:val="005623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6385E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385E"/>
    <w:rPr>
      <w:rFonts w:ascii="Calibri" w:hAnsi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385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C356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C356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6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677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rsid w:val="006805FC"/>
  </w:style>
  <w:style w:type="paragraph" w:customStyle="1" w:styleId="Normalny1">
    <w:name w:val="Normalny1"/>
    <w:rsid w:val="006805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Tekstpodstawowy31">
    <w:name w:val="Tekst podstawowy 31"/>
    <w:basedOn w:val="Normalny1"/>
    <w:rsid w:val="001C7571"/>
    <w:pPr>
      <w:widowControl w:val="0"/>
      <w:spacing w:line="320" w:lineRule="atLeast"/>
      <w:jc w:val="both"/>
    </w:pPr>
    <w:rPr>
      <w:rFonts w:ascii="Verdana" w:eastAsia="Lucida Sans Unicode" w:hAnsi="Verdana" w:cs="Tahoma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44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44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4411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4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4411"/>
    <w:rPr>
      <w:rFonts w:ascii="Calibri" w:hAnsi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47244"/>
    <w:pPr>
      <w:spacing w:after="0" w:line="240" w:lineRule="auto"/>
    </w:pPr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0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084946C2F54430A8D3A216932297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C63DB9-5379-4449-9647-21DBCB751930}"/>
      </w:docPartPr>
      <w:docPartBody>
        <w:p w:rsidR="00E62922" w:rsidRDefault="002E294D" w:rsidP="00672CD1">
          <w:pPr>
            <w:pStyle w:val="F2084946C2F54430A8D3A216932297DF42"/>
          </w:pPr>
          <w:r w:rsidRPr="009A7614">
            <w:rPr>
              <w:rStyle w:val="Tekstzastpczy"/>
              <w:rFonts w:ascii="Arial" w:hAnsi="Arial" w:cs="Arial"/>
              <w:szCs w:val="24"/>
              <w:highlight w:val="lightGray"/>
            </w:rPr>
            <w:t>........</w:t>
          </w:r>
        </w:p>
      </w:docPartBody>
    </w:docPart>
    <w:docPart>
      <w:docPartPr>
        <w:name w:val="9D44BF9E80F941C78E621D6824AA8E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507196-EB0C-472A-A069-3E3B4102C231}"/>
      </w:docPartPr>
      <w:docPartBody>
        <w:p w:rsidR="00E62922" w:rsidRDefault="002E294D" w:rsidP="00672CD1">
          <w:pPr>
            <w:pStyle w:val="9D44BF9E80F941C78E621D6824AA8ED442"/>
          </w:pPr>
          <w:r w:rsidRPr="009A7614">
            <w:rPr>
              <w:rStyle w:val="Tekstzastpczy"/>
              <w:rFonts w:ascii="Arial" w:hAnsi="Arial" w:cs="Arial"/>
              <w:szCs w:val="24"/>
              <w:highlight w:val="lightGray"/>
            </w:rPr>
            <w:t>................</w:t>
          </w:r>
        </w:p>
      </w:docPartBody>
    </w:docPart>
    <w:docPart>
      <w:docPartPr>
        <w:name w:val="68DB1CD43792451BA710262F545B85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191196-13D4-4D84-960D-645179E78162}"/>
      </w:docPartPr>
      <w:docPartBody>
        <w:p w:rsidR="00E62922" w:rsidRDefault="002E294D" w:rsidP="00672CD1">
          <w:pPr>
            <w:pStyle w:val="68DB1CD43792451BA710262F545B856A42"/>
          </w:pPr>
          <w:r w:rsidRPr="009A7614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..................................................................</w:t>
          </w:r>
        </w:p>
      </w:docPartBody>
    </w:docPart>
    <w:docPart>
      <w:docPartPr>
        <w:name w:val="BA628B517AE946D1A253A4BC3F3956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4DC6F8-22DF-4E98-8810-72CDB8D6319A}"/>
      </w:docPartPr>
      <w:docPartBody>
        <w:p w:rsidR="00E62922" w:rsidRDefault="002E294D" w:rsidP="00672CD1">
          <w:pPr>
            <w:pStyle w:val="BA628B517AE946D1A253A4BC3F39569242"/>
          </w:pPr>
          <w:r w:rsidRPr="009A7614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........................</w:t>
          </w:r>
        </w:p>
      </w:docPartBody>
    </w:docPart>
    <w:docPart>
      <w:docPartPr>
        <w:name w:val="A8CA7895445A4D40BC3013073818BF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A8811E-F05F-45B7-9F6E-48BDFBE27093}"/>
      </w:docPartPr>
      <w:docPartBody>
        <w:p w:rsidR="00E62922" w:rsidRDefault="002E294D" w:rsidP="00672CD1">
          <w:pPr>
            <w:pStyle w:val="A8CA7895445A4D40BC3013073818BF3E42"/>
          </w:pPr>
          <w:r w:rsidRPr="009A7614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.............................................................................................................................................</w:t>
          </w:r>
        </w:p>
      </w:docPartBody>
    </w:docPart>
    <w:docPart>
      <w:docPartPr>
        <w:name w:val="AC70FCB49D734842917973ECC5BA16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9E3EC6-9509-45CC-A004-49899A5F38A2}"/>
      </w:docPartPr>
      <w:docPartBody>
        <w:p w:rsidR="00E62922" w:rsidRDefault="002E294D" w:rsidP="00672CD1">
          <w:pPr>
            <w:pStyle w:val="AC70FCB49D734842917973ECC5BA16DE42"/>
          </w:pPr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(pełna nazwa i adres instytucji szkoleniowej)</w:t>
          </w:r>
        </w:p>
      </w:docPartBody>
    </w:docPart>
    <w:docPart>
      <w:docPartPr>
        <w:name w:val="3116812BB31B41B88C8525DD48FE15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7EA747-C8D5-4107-ADDB-4A8191E5CE5D}"/>
      </w:docPartPr>
      <w:docPartBody>
        <w:p w:rsidR="00E62922" w:rsidRDefault="002E294D" w:rsidP="00672CD1">
          <w:pPr>
            <w:pStyle w:val="3116812BB31B41B88C8525DD48FE15A042"/>
          </w:pPr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</w:t>
          </w:r>
        </w:p>
      </w:docPartBody>
    </w:docPart>
    <w:docPart>
      <w:docPartPr>
        <w:name w:val="713DE92DDFE1484D89829258F0F5E2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36284D-AA0D-4FB6-9CF1-908FCF97F88E}"/>
      </w:docPartPr>
      <w:docPartBody>
        <w:p w:rsidR="00E62922" w:rsidRDefault="00672CD1" w:rsidP="00672CD1">
          <w:pPr>
            <w:pStyle w:val="713DE92DDFE1484D89829258F0F5E2F513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p>
      </w:docPartBody>
    </w:docPart>
    <w:docPart>
      <w:docPartPr>
        <w:name w:val="F9D599E715E04BCC93C3644E3E71AC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B1401D-1455-42A1-B0A3-0DE03E81FCB3}"/>
      </w:docPartPr>
      <w:docPartBody>
        <w:p w:rsidR="00E62922" w:rsidRDefault="002E294D" w:rsidP="00672CD1">
          <w:pPr>
            <w:pStyle w:val="F9D599E715E04BCC93C3644E3E71AC6C42"/>
          </w:pPr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</w:t>
          </w:r>
        </w:p>
      </w:docPartBody>
    </w:docPart>
    <w:docPart>
      <w:docPartPr>
        <w:name w:val="A9967F531B0A4478AD4620EC01C27A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0E144F-A56F-4D2D-BEE0-ED8D188EC715}"/>
      </w:docPartPr>
      <w:docPartBody>
        <w:p w:rsidR="00E62922" w:rsidRDefault="002E294D" w:rsidP="00672CD1">
          <w:pPr>
            <w:pStyle w:val="A9967F531B0A4478AD4620EC01C27A9842"/>
          </w:pPr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 (imiona i nazwiska osób upoważnionych do zawarcia umowy. W przypadku podpisania umowy przez osobę/osoby niewymienione w dokumencie rejestrowym lub w ewidencji lub w innym dokumencie właściwym dla formy organizacyjnej Wykonawcy należy dołączyć ważne pełnomocnictwo lub ważne upoważnienie)</w:t>
          </w:r>
        </w:p>
      </w:docPartBody>
    </w:docPart>
    <w:docPart>
      <w:docPartPr>
        <w:name w:val="DFB8CC8BA4E145B985DC188063088D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95F1BD-4C52-4E76-A335-35B0543D8E5E}"/>
      </w:docPartPr>
      <w:docPartBody>
        <w:p w:rsidR="00E62922" w:rsidRDefault="00E62922">
          <w:pPr>
            <w:pStyle w:val="DFB8CC8BA4E145B985DC188063088D97"/>
          </w:pPr>
          <w:r w:rsidRPr="00D91DBF">
            <w:rPr>
              <w:rStyle w:val="Tekstzastpczy"/>
            </w:rPr>
            <w:t>Wybierz element.</w:t>
          </w:r>
        </w:p>
      </w:docPartBody>
    </w:docPart>
    <w:docPart>
      <w:docPartPr>
        <w:name w:val="5DD08E90FDEC4E5D9807C02D769AA9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B804EF-947C-4607-A19F-0749377CBAC3}"/>
      </w:docPartPr>
      <w:docPartBody>
        <w:p w:rsidR="00E62922" w:rsidRDefault="002E294D" w:rsidP="00672CD1">
          <w:pPr>
            <w:pStyle w:val="5DD08E90FDEC4E5D9807C02D769AA9EA42"/>
          </w:pPr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(pełna nazwa szkolenia, zgodnie z którą wystawione zostanie zaświadczenie o ukończeniu szkolenia /uczestnictwie w szkoleniu)</w:t>
          </w:r>
        </w:p>
      </w:docPartBody>
    </w:docPart>
    <w:docPart>
      <w:docPartPr>
        <w:name w:val="D905F87CB92E4A6AAABBF5176A460C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EC56E4-D8EB-4EBF-AE73-76BF58BB012C}"/>
      </w:docPartPr>
      <w:docPartBody>
        <w:p w:rsidR="00E62922" w:rsidRDefault="002E294D" w:rsidP="00672CD1">
          <w:pPr>
            <w:pStyle w:val="D905F87CB92E4A6AAABBF5176A460C1B42"/>
          </w:pPr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</w:t>
          </w:r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br/>
            <w:t>(nazwisko i imię osoby)</w:t>
          </w:r>
        </w:p>
      </w:docPartBody>
    </w:docPart>
    <w:docPart>
      <w:docPartPr>
        <w:name w:val="BE57C4EA3D24477C89026F77D3C3D6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C3D6CB-4F7B-475F-842C-2959363846AA}"/>
      </w:docPartPr>
      <w:docPartBody>
        <w:p w:rsidR="00E62922" w:rsidRDefault="00E62922">
          <w:pPr>
            <w:pStyle w:val="BE57C4EA3D24477C89026F77D3C3D6BE"/>
          </w:pPr>
          <w:r w:rsidRPr="00D91DBF">
            <w:rPr>
              <w:rStyle w:val="Tekstzastpczy"/>
            </w:rPr>
            <w:t>Wybierz element.</w:t>
          </w:r>
        </w:p>
      </w:docPartBody>
    </w:docPart>
    <w:docPart>
      <w:docPartPr>
        <w:name w:val="F1AF8BFBA535407F9B5998116E63E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B87D6-4B65-433E-AF4B-1A3890BB2596}"/>
      </w:docPartPr>
      <w:docPartBody>
        <w:p w:rsidR="00E62922" w:rsidRDefault="002E294D" w:rsidP="00672CD1">
          <w:pPr>
            <w:pStyle w:val="F1AF8BFBA535407F9B5998116E63ED5E4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  <w:highlight w:val="lightGray"/>
            </w:rPr>
            <w:t>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25D7488191C542AEAD914984219D51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66AB8B-6EE5-4017-9801-9079A0E6CDF4}"/>
      </w:docPartPr>
      <w:docPartBody>
        <w:p w:rsidR="00E62922" w:rsidRDefault="002E294D" w:rsidP="00672CD1">
          <w:pPr>
            <w:pStyle w:val="25D7488191C542AEAD914984219D51AF42"/>
          </w:pPr>
          <w:r w:rsidRPr="00BB02CA">
            <w:rPr>
              <w:rStyle w:val="Tekstzastpczy"/>
              <w:rFonts w:ascii="Arial" w:hAnsi="Arial" w:cs="Arial"/>
              <w:sz w:val="24"/>
              <w:szCs w:val="24"/>
            </w:rPr>
            <w:t>...............................</w:t>
          </w:r>
        </w:p>
      </w:docPartBody>
    </w:docPart>
    <w:docPart>
      <w:docPartPr>
        <w:name w:val="A323B295BDEE4B91BCA39A527AA331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BA4102-72D6-4E55-8311-26CD7D314C42}"/>
      </w:docPartPr>
      <w:docPartBody>
        <w:p w:rsidR="00E62922" w:rsidRDefault="002E294D" w:rsidP="00672CD1">
          <w:pPr>
            <w:pStyle w:val="A323B295BDEE4B91BCA39A527AA331EB42"/>
          </w:pPr>
          <w:r w:rsidRPr="00BB02CA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</w:t>
          </w:r>
        </w:p>
      </w:docPartBody>
    </w:docPart>
    <w:docPart>
      <w:docPartPr>
        <w:name w:val="135527011C064AF7BE2F45E98C8085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675697-7034-4AA2-8F3E-9D98624AEFE4}"/>
      </w:docPartPr>
      <w:docPartBody>
        <w:p w:rsidR="00E62922" w:rsidRDefault="002E294D" w:rsidP="00672CD1">
          <w:pPr>
            <w:pStyle w:val="135527011C064AF7BE2F45E98C8085514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</w:t>
          </w:r>
        </w:p>
      </w:docPartBody>
    </w:docPart>
    <w:docPart>
      <w:docPartPr>
        <w:name w:val="B38FCDD644414E6984A6199E072747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55C945-631F-4D1F-A9AC-4B2E48FD43A4}"/>
      </w:docPartPr>
      <w:docPartBody>
        <w:p w:rsidR="00E62922" w:rsidRDefault="002E294D" w:rsidP="00672CD1">
          <w:pPr>
            <w:pStyle w:val="B38FCDD644414E6984A6199E072747654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</w:t>
          </w:r>
        </w:p>
      </w:docPartBody>
    </w:docPart>
    <w:docPart>
      <w:docPartPr>
        <w:name w:val="7A5B6034398645C487AE6F1D7E2E0B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990935-A97E-4098-AF25-18088D6DCB9C}"/>
      </w:docPartPr>
      <w:docPartBody>
        <w:p w:rsidR="00E62922" w:rsidRDefault="002E294D" w:rsidP="00672CD1">
          <w:pPr>
            <w:pStyle w:val="7A5B6034398645C487AE6F1D7E2E0BB042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</w:t>
          </w:r>
        </w:p>
      </w:docPartBody>
    </w:docPart>
    <w:docPart>
      <w:docPartPr>
        <w:name w:val="A408E4ED3A1345E4B12C3C66DEBB1E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DCF39F-7C90-43A3-BD24-112B439C0918}"/>
      </w:docPartPr>
      <w:docPartBody>
        <w:p w:rsidR="00E62922" w:rsidRDefault="00E62922">
          <w:pPr>
            <w:pStyle w:val="A408E4ED3A1345E4B12C3C66DEBB1EC8"/>
          </w:pPr>
          <w:r w:rsidRPr="0090013E">
            <w:rPr>
              <w:rStyle w:val="Tekstzastpczy"/>
              <w:rFonts w:cstheme="minorHAnsi"/>
              <w:highlight w:val="lightGray"/>
            </w:rPr>
            <w:t>....................................................................................</w:t>
          </w:r>
        </w:p>
      </w:docPartBody>
    </w:docPart>
    <w:docPart>
      <w:docPartPr>
        <w:name w:val="CD576A349EE44185A88FABAA7F89AA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909CC7-A6D6-4B29-A7C8-20B03392C2F6}"/>
      </w:docPartPr>
      <w:docPartBody>
        <w:p w:rsidR="00E62922" w:rsidRDefault="002E294D" w:rsidP="00672CD1">
          <w:pPr>
            <w:pStyle w:val="CD576A349EE44185A88FABAA7F89AAFF42"/>
          </w:pPr>
          <w:r w:rsidRPr="009A7614">
            <w:rPr>
              <w:rStyle w:val="Tekstzastpczy"/>
              <w:rFonts w:ascii="Arial" w:hAnsi="Arial" w:cs="Arial"/>
              <w:b w:val="0"/>
              <w:sz w:val="24"/>
              <w:szCs w:val="24"/>
            </w:rPr>
            <w:t>.........................................</w:t>
          </w:r>
        </w:p>
      </w:docPartBody>
    </w:docPart>
    <w:docPart>
      <w:docPartPr>
        <w:name w:val="D989A215348144DD9315F53D5C3F20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C48ED1-C185-4523-9878-73F295D5ABC9}"/>
      </w:docPartPr>
      <w:docPartBody>
        <w:p w:rsidR="00E62922" w:rsidRDefault="00E62922">
          <w:pPr>
            <w:pStyle w:val="D989A215348144DD9315F53D5C3F20EF"/>
          </w:pPr>
          <w:r w:rsidRPr="0090013E">
            <w:rPr>
              <w:rStyle w:val="Tekstzastpczy"/>
              <w:rFonts w:cstheme="minorHAnsi"/>
            </w:rPr>
            <w:t>.............................................</w:t>
          </w:r>
        </w:p>
      </w:docPartBody>
    </w:docPart>
    <w:docPart>
      <w:docPartPr>
        <w:name w:val="E525524FE7514ED19C372EC3EEEB0B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AB86E6-E8B1-4D67-B046-D9A7DCA714FA}"/>
      </w:docPartPr>
      <w:docPartBody>
        <w:p w:rsidR="00E62922" w:rsidRDefault="002E294D" w:rsidP="00672CD1">
          <w:pPr>
            <w:pStyle w:val="E525524FE7514ED19C372EC3EEEB0B5742"/>
          </w:pPr>
          <w:r w:rsidRPr="009A7614">
            <w:rPr>
              <w:rStyle w:val="Tekstzastpczy"/>
              <w:rFonts w:ascii="Arial" w:hAnsi="Arial" w:cs="Arial"/>
              <w:b w:val="0"/>
              <w:sz w:val="24"/>
              <w:szCs w:val="24"/>
            </w:rPr>
            <w:t>.........................................</w:t>
          </w:r>
        </w:p>
      </w:docPartBody>
    </w:docPart>
    <w:docPart>
      <w:docPartPr>
        <w:name w:val="2670F7749F134FE8BEA9FBFBD96838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E0A185-C6AB-4799-B42C-9E9BA10AE03C}"/>
      </w:docPartPr>
      <w:docPartBody>
        <w:p w:rsidR="00E62922" w:rsidRDefault="00E62922">
          <w:pPr>
            <w:pStyle w:val="2670F7749F134FE8BEA9FBFBD9683831"/>
          </w:pPr>
          <w:r w:rsidRPr="0090013E">
            <w:rPr>
              <w:rStyle w:val="Tekstzastpczy"/>
              <w:rFonts w:cstheme="minorHAnsi"/>
              <w:b/>
            </w:rPr>
            <w:t>.............................................</w:t>
          </w:r>
        </w:p>
      </w:docPartBody>
    </w:docPart>
    <w:docPart>
      <w:docPartPr>
        <w:name w:val="7B3DD66D8B9A49BFACB8F6D3CFA466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B39C25-F120-4B78-A445-44741FA6F01A}"/>
      </w:docPartPr>
      <w:docPartBody>
        <w:p w:rsidR="00E62922" w:rsidRDefault="002E294D" w:rsidP="00672CD1">
          <w:pPr>
            <w:pStyle w:val="7B3DD66D8B9A49BFACB8F6D3CFA4661242"/>
          </w:pPr>
          <w:r w:rsidRPr="009A7614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p>
      </w:docPartBody>
    </w:docPart>
    <w:docPart>
      <w:docPartPr>
        <w:name w:val="6330DBEB4E644381BC253C634C18CE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539D04-77C0-4C70-BA74-B0E0BC8C0367}"/>
      </w:docPartPr>
      <w:docPartBody>
        <w:p w:rsidR="00E62922" w:rsidRDefault="002E294D" w:rsidP="00672CD1">
          <w:pPr>
            <w:pStyle w:val="6330DBEB4E644381BC253C634C18CE7742"/>
          </w:pPr>
          <w:r w:rsidRPr="009A7614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p>
      </w:docPartBody>
    </w:docPart>
    <w:docPart>
      <w:docPartPr>
        <w:name w:val="FB2D79060C9C4D91B68FBB240B1046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F71056-9BCD-43DC-926A-58A2C21E797F}"/>
      </w:docPartPr>
      <w:docPartBody>
        <w:p w:rsidR="00E62922" w:rsidRDefault="002E294D" w:rsidP="00672CD1">
          <w:pPr>
            <w:pStyle w:val="FB2D79060C9C4D91B68FBB240B10465442"/>
          </w:pPr>
          <w:r w:rsidRPr="009A7614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.......................................................... ......................................................................................................................</w:t>
          </w:r>
        </w:p>
      </w:docPartBody>
    </w:docPart>
    <w:docPart>
      <w:docPartPr>
        <w:name w:val="6F024147E5424AB8BCF7FF3FA365C9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8EFF64-97E8-4F1A-9EC4-9E1E6B8CFAD3}"/>
      </w:docPartPr>
      <w:docPartBody>
        <w:p w:rsidR="00E62922" w:rsidRDefault="002E294D" w:rsidP="00672CD1">
          <w:pPr>
            <w:pStyle w:val="6F024147E5424AB8BCF7FF3FA365C98042"/>
          </w:pPr>
          <w:r w:rsidRPr="009A7614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p>
      </w:docPartBody>
    </w:docPart>
    <w:docPart>
      <w:docPartPr>
        <w:name w:val="CBE9015125E547748E81358FB27181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CC159A-BE24-468F-AEB2-F9AA5F35796E}"/>
      </w:docPartPr>
      <w:docPartBody>
        <w:p w:rsidR="00E62922" w:rsidRDefault="002E294D" w:rsidP="00672CD1">
          <w:pPr>
            <w:pStyle w:val="CBE9015125E547748E81358FB27181F942"/>
          </w:pPr>
          <w:r w:rsidRPr="009A7614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p>
      </w:docPartBody>
    </w:docPart>
    <w:docPart>
      <w:docPartPr>
        <w:name w:val="391466511A5E457195F0925A8E4D4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2BA7F2-F929-42A7-A528-77D9F0789AE6}"/>
      </w:docPartPr>
      <w:docPartBody>
        <w:p w:rsidR="00E62922" w:rsidRDefault="002E294D" w:rsidP="00672CD1">
          <w:pPr>
            <w:pStyle w:val="391466511A5E457195F0925A8E4D46A442"/>
          </w:pPr>
          <w:r w:rsidRPr="009A7614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p>
      </w:docPartBody>
    </w:docPart>
    <w:docPart>
      <w:docPartPr>
        <w:name w:val="141FEB3DCFD443349CF0B2D442AAC1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3569D4-7E90-4590-97F4-6F880F1F96F1}"/>
      </w:docPartPr>
      <w:docPartBody>
        <w:p w:rsidR="00E62922" w:rsidRDefault="002E294D" w:rsidP="00672CD1">
          <w:pPr>
            <w:pStyle w:val="141FEB3DCFD443349CF0B2D442AAC12042"/>
          </w:pPr>
          <w:r w:rsidRPr="009A7614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.........................................</w:t>
          </w:r>
        </w:p>
      </w:docPartBody>
    </w:docPart>
    <w:docPart>
      <w:docPartPr>
        <w:name w:val="A4AAA271851D482E90E86D1FB2662E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00D1C0-DA54-477E-B318-3F9D33F3B475}"/>
      </w:docPartPr>
      <w:docPartBody>
        <w:p w:rsidR="00E62922" w:rsidRDefault="002E294D" w:rsidP="00672CD1">
          <w:pPr>
            <w:pStyle w:val="A4AAA271851D482E90E86D1FB2662EFB42"/>
          </w:pPr>
          <w:r w:rsidRPr="009A7614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</w:t>
          </w:r>
        </w:p>
      </w:docPartBody>
    </w:docPart>
    <w:docPart>
      <w:docPartPr>
        <w:name w:val="5C6735A765144F6C9763FCEC031A67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4AF420-BEE0-4E04-B50D-EADE7450C222}"/>
      </w:docPartPr>
      <w:docPartBody>
        <w:p w:rsidR="00E62922" w:rsidRDefault="002E294D" w:rsidP="00672CD1">
          <w:pPr>
            <w:pStyle w:val="5C6735A765144F6C9763FCEC031A676F42"/>
          </w:pPr>
          <w:r w:rsidRPr="009A7614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...................................</w:t>
          </w:r>
        </w:p>
      </w:docPartBody>
    </w:docPart>
    <w:docPart>
      <w:docPartPr>
        <w:name w:val="DF9C50CF36BF41989FB60F48224AAE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8A8242-0E76-4A0E-8CD6-875999383A4C}"/>
      </w:docPartPr>
      <w:docPartBody>
        <w:p w:rsidR="00E62922" w:rsidRDefault="002E294D" w:rsidP="00672CD1">
          <w:pPr>
            <w:pStyle w:val="DF9C50CF36BF41989FB60F48224AAEBE42"/>
          </w:pPr>
          <w:r w:rsidRPr="009A7614">
            <w:rPr>
              <w:rStyle w:val="Tekstzastpczy"/>
              <w:rFonts w:ascii="Arial" w:hAnsi="Arial" w:cs="Arial"/>
              <w:b w:val="0"/>
              <w:sz w:val="24"/>
              <w:szCs w:val="24"/>
              <w:highlight w:val="lightGray"/>
            </w:rPr>
            <w:t>.......................</w:t>
          </w:r>
        </w:p>
      </w:docPartBody>
    </w:docPart>
    <w:docPart>
      <w:docPartPr>
        <w:name w:val="949B81A6EA9F4811947DB35ED3044C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5E6759-5B78-49F6-BEF0-CE190320E081}"/>
      </w:docPartPr>
      <w:docPartBody>
        <w:p w:rsidR="00E62922" w:rsidRDefault="002E294D" w:rsidP="00672CD1">
          <w:pPr>
            <w:pStyle w:val="949B81A6EA9F4811947DB35ED3044C5842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(nazwa szkolenia)</w:t>
          </w:r>
        </w:p>
      </w:docPartBody>
    </w:docPart>
    <w:docPart>
      <w:docPartPr>
        <w:name w:val="0A856A8F75E34004B9825A060CAB40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E3A1DC-6000-47E0-9372-DF885F41099E}"/>
      </w:docPartPr>
      <w:docPartBody>
        <w:p w:rsidR="00E62922" w:rsidRDefault="002E294D" w:rsidP="00672CD1">
          <w:pPr>
            <w:pStyle w:val="0A856A8F75E34004B9825A060CAB405C42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 xml:space="preserve">......................................................................................................................................................... </w:t>
          </w: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br/>
            <w:t>(nazwisko i imię osoby)</w:t>
          </w:r>
        </w:p>
      </w:docPartBody>
    </w:docPart>
    <w:docPart>
      <w:docPartPr>
        <w:name w:val="F5D514FBF6B74072A06DD639046B4A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693D26-60FA-4BD0-8470-99FD64A6D766}"/>
      </w:docPartPr>
      <w:docPartBody>
        <w:p w:rsidR="00E62922" w:rsidRDefault="002E294D" w:rsidP="00672CD1">
          <w:pPr>
            <w:pStyle w:val="F5D514FBF6B74072A06DD639046B4A5E42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</w:p>
      </w:docPartBody>
    </w:docPart>
    <w:docPart>
      <w:docPartPr>
        <w:name w:val="E842226AED0045669D5A8D98C6EFF6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43AF09-328F-4733-BDBD-E6101C380040}"/>
      </w:docPartPr>
      <w:docPartBody>
        <w:p w:rsidR="00E62922" w:rsidRDefault="002E294D" w:rsidP="00672CD1">
          <w:pPr>
            <w:pStyle w:val="E842226AED0045669D5A8D98C6EFF62242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</w:p>
      </w:docPartBody>
    </w:docPart>
    <w:docPart>
      <w:docPartPr>
        <w:name w:val="4F924F78DD8E4CB7B9B321ACA1B584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00B357-E3BC-4FA0-9C42-4CD4E56BE2DC}"/>
      </w:docPartPr>
      <w:docPartBody>
        <w:p w:rsidR="00E62922" w:rsidRDefault="002E294D" w:rsidP="00672CD1">
          <w:pPr>
            <w:pStyle w:val="4F924F78DD8E4CB7B9B321ACA1B584A742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</w:t>
          </w:r>
        </w:p>
      </w:docPartBody>
    </w:docPart>
    <w:docPart>
      <w:docPartPr>
        <w:name w:val="05B0EC4115034E43A08F63B1FFC7AC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8E2765-2FFF-4A72-BFA3-819724B8ADA4}"/>
      </w:docPartPr>
      <w:docPartBody>
        <w:p w:rsidR="00E62922" w:rsidRDefault="002E294D" w:rsidP="00672CD1">
          <w:pPr>
            <w:pStyle w:val="05B0EC4115034E43A08F63B1FFC7AC1F42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</w:p>
      </w:docPartBody>
    </w:docPart>
    <w:docPart>
      <w:docPartPr>
        <w:name w:val="3DFDCE257BAB48169596F6238DF070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821833-049F-469A-86B6-FDDAE64B1E48}"/>
      </w:docPartPr>
      <w:docPartBody>
        <w:p w:rsidR="00E62922" w:rsidRDefault="002E294D" w:rsidP="00672CD1">
          <w:pPr>
            <w:pStyle w:val="3DFDCE257BAB48169596F6238DF070CB41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</w:t>
          </w:r>
          <w:r w:rsidRPr="00B3731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12BA6C54FF16417288E6669221951F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BE5DDA-10C7-4D79-B9C0-9F3338D7EE2B}"/>
      </w:docPartPr>
      <w:docPartBody>
        <w:p w:rsidR="00E62922" w:rsidRDefault="002E294D" w:rsidP="00672CD1">
          <w:pPr>
            <w:pStyle w:val="12BA6C54FF16417288E6669221951FC241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</w:t>
          </w:r>
          <w:r w:rsidRPr="00B3731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2962B8F3434D436BB467EDEF8D104E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9E42E8-ABE0-4A89-A475-3BFA23520F50}"/>
      </w:docPartPr>
      <w:docPartBody>
        <w:p w:rsidR="00E62922" w:rsidRDefault="002E294D" w:rsidP="00672CD1">
          <w:pPr>
            <w:pStyle w:val="2962B8F3434D436BB467EDEF8D104E2641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</w:t>
          </w:r>
          <w:r w:rsidRPr="00B3731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58D983535F714DDEACF913DD47A28E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F1E82C-0B75-49B6-B216-4771C0D86923}"/>
      </w:docPartPr>
      <w:docPartBody>
        <w:p w:rsidR="00E62922" w:rsidRDefault="002E294D" w:rsidP="00672CD1">
          <w:pPr>
            <w:pStyle w:val="58D983535F714DDEACF913DD47A28EAA41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</w:t>
          </w:r>
          <w:r w:rsidRPr="00B3731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7776A41E066F4E92A5B7B1E6E82BDD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C6E083-D862-438D-BAC2-63BD58D219C8}"/>
      </w:docPartPr>
      <w:docPartBody>
        <w:p w:rsidR="00E62922" w:rsidRDefault="002E294D" w:rsidP="00672CD1">
          <w:pPr>
            <w:pStyle w:val="7776A41E066F4E92A5B7B1E6E82BDD6E41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</w:t>
          </w:r>
          <w:r w:rsidRPr="00B37317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4A926FD367654FB1B3D219D7EF2150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66FA74-DC28-4CC9-8011-6EECC5B90F5B}"/>
      </w:docPartPr>
      <w:docPartBody>
        <w:p w:rsidR="00E62922" w:rsidRDefault="002E294D" w:rsidP="00672CD1">
          <w:pPr>
            <w:pStyle w:val="4A926FD367654FB1B3D219D7EF2150AF41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 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B747FACB246C4DF9B37AFE17D0ADFC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E559F-5CD4-4665-B225-75A5044AC711}"/>
      </w:docPartPr>
      <w:docPartBody>
        <w:p w:rsidR="00E62922" w:rsidRDefault="002E294D" w:rsidP="00672CD1">
          <w:pPr>
            <w:pStyle w:val="B747FACB246C4DF9B37AFE17D0ADFCDD41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</w:t>
          </w:r>
        </w:p>
      </w:docPartBody>
    </w:docPart>
    <w:docPart>
      <w:docPartPr>
        <w:name w:val="E5653F0893124E3983295503DCC1DB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58594C-3B8F-4AB4-9E57-222FCFD17960}"/>
      </w:docPartPr>
      <w:docPartBody>
        <w:p w:rsidR="00E62922" w:rsidRDefault="002E294D" w:rsidP="00672CD1">
          <w:pPr>
            <w:pStyle w:val="E5653F0893124E3983295503DCC1DB5641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p>
      </w:docPartBody>
    </w:docPart>
    <w:docPart>
      <w:docPartPr>
        <w:name w:val="C3803C03311447299AC13D8EEC50B2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04616A-2BFA-42EE-B7B0-64970D393865}"/>
      </w:docPartPr>
      <w:docPartBody>
        <w:p w:rsidR="00E62922" w:rsidRDefault="002E294D" w:rsidP="00672CD1">
          <w:pPr>
            <w:pStyle w:val="C3803C03311447299AC13D8EEC50B2EA30"/>
          </w:pPr>
          <w:r w:rsidRPr="00B37317">
            <w:rPr>
              <w:rFonts w:ascii="Arial" w:hAnsi="Arial" w:cs="Arial"/>
              <w:sz w:val="24"/>
              <w:szCs w:val="24"/>
            </w:rPr>
            <w:t>lekarskich/psychologicznych/innych*</w:t>
          </w:r>
        </w:p>
      </w:docPartBody>
    </w:docPart>
    <w:docPart>
      <w:docPartPr>
        <w:name w:val="CDC58FF437E44F56A58AD1226AEE7E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9FD6BC-1763-4879-B14D-87BB2221743A}"/>
      </w:docPartPr>
      <w:docPartBody>
        <w:p w:rsidR="00E62922" w:rsidRDefault="002E294D" w:rsidP="00672CD1">
          <w:pPr>
            <w:pStyle w:val="CDC58FF437E44F56A58AD1226AEE7EEB41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p>
      </w:docPartBody>
    </w:docPart>
    <w:docPart>
      <w:docPartPr>
        <w:name w:val="50F989410A2A4CB8B0CED77921EB14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8ACAD7-9CB9-45B7-AB04-9D965FC50B9B}"/>
      </w:docPartPr>
      <w:docPartBody>
        <w:p w:rsidR="00E62922" w:rsidRDefault="002E294D" w:rsidP="00672CD1">
          <w:pPr>
            <w:pStyle w:val="50F989410A2A4CB8B0CED77921EB14F841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p>
      </w:docPartBody>
    </w:docPart>
    <w:docPart>
      <w:docPartPr>
        <w:name w:val="27E30C937055441BA9E3B15EEFB7D4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14D804-01A8-461E-B35B-C69CC51E719E}"/>
      </w:docPartPr>
      <w:docPartBody>
        <w:p w:rsidR="00E62922" w:rsidRDefault="002E294D" w:rsidP="00672CD1">
          <w:pPr>
            <w:pStyle w:val="27E30C937055441BA9E3B15EEFB7D4D030"/>
          </w:pPr>
          <w:r w:rsidRPr="00B37317">
            <w:rPr>
              <w:rFonts w:ascii="Arial" w:hAnsi="Arial" w:cs="Arial"/>
              <w:sz w:val="24"/>
              <w:szCs w:val="24"/>
            </w:rPr>
            <w:t>który/które odbędą*</w:t>
          </w:r>
        </w:p>
      </w:docPartBody>
    </w:docPart>
    <w:docPart>
      <w:docPartPr>
        <w:name w:val="173DDD3470824B70BEB9286CEC09CE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55623-F147-43F0-BE10-82FD2090B4A5}"/>
      </w:docPartPr>
      <w:docPartBody>
        <w:p w:rsidR="00E62922" w:rsidRDefault="002E294D" w:rsidP="00672CD1">
          <w:pPr>
            <w:pStyle w:val="173DDD3470824B70BEB9286CEC09CE3141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</w:t>
          </w:r>
        </w:p>
      </w:docPartBody>
    </w:docPart>
    <w:docPart>
      <w:docPartPr>
        <w:name w:val="0E61D1F1630046D1AA5B6591DE1F8C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04C4D4-34CA-41DB-A87E-D9A5B3492C7F}"/>
      </w:docPartPr>
      <w:docPartBody>
        <w:p w:rsidR="00E62922" w:rsidRDefault="002E294D" w:rsidP="00672CD1">
          <w:pPr>
            <w:pStyle w:val="0E61D1F1630046D1AA5B6591DE1F8C2D41"/>
          </w:pPr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p>
      </w:docPartBody>
    </w:docPart>
    <w:docPart>
      <w:docPartPr>
        <w:name w:val="1089F95730004C44AC3E22938D2FAE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323EEE-F4AA-4878-8E50-735D76334EF4}"/>
      </w:docPartPr>
      <w:docPartBody>
        <w:p w:rsidR="00E62922" w:rsidRDefault="002E294D" w:rsidP="00672CD1">
          <w:pPr>
            <w:pStyle w:val="1089F95730004C44AC3E22938D2FAEE941"/>
          </w:pPr>
          <w:r w:rsidRPr="00646EC1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</w:t>
          </w:r>
        </w:p>
      </w:docPartBody>
    </w:docPart>
    <w:docPart>
      <w:docPartPr>
        <w:name w:val="BD1FEC2EBF6D4D189AC67305747958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6F6721-509C-4396-9F66-AC03D2623D04}"/>
      </w:docPartPr>
      <w:docPartBody>
        <w:p w:rsidR="00E62922" w:rsidRDefault="002E294D" w:rsidP="00672CD1">
          <w:pPr>
            <w:pStyle w:val="BD1FEC2EBF6D4D189AC673057479581D41"/>
          </w:pPr>
          <w:r w:rsidRPr="00646EC1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p>
      </w:docPartBody>
    </w:docPart>
    <w:docPart>
      <w:docPartPr>
        <w:name w:val="510B94C2E58049248136BB2D4FB888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3048E7-11BC-493F-B372-45E3EED5D272}"/>
      </w:docPartPr>
      <w:docPartBody>
        <w:p w:rsidR="00E62922" w:rsidRDefault="002E294D" w:rsidP="00672CD1">
          <w:pPr>
            <w:pStyle w:val="510B94C2E58049248136BB2D4FB888E941"/>
          </w:pPr>
          <w:r w:rsidRPr="00646EC1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p>
      </w:docPartBody>
    </w:docPart>
    <w:docPart>
      <w:docPartPr>
        <w:name w:val="5F514DD07BD74547B2363398DE09B0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66C81C-A639-4608-A26A-BB60C7EE7331}"/>
      </w:docPartPr>
      <w:docPartBody>
        <w:p w:rsidR="00E62922" w:rsidRDefault="002E294D" w:rsidP="00672CD1">
          <w:pPr>
            <w:pStyle w:val="5F514DD07BD74547B2363398DE09B0C741"/>
          </w:pPr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</w:t>
          </w:r>
          <w:r w:rsidRPr="006972CB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4DE040FBD2E54A9C8D9E883D1AC6E3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E44198-1559-4F46-A481-ACBE67097730}"/>
      </w:docPartPr>
      <w:docPartBody>
        <w:p w:rsidR="00E62922" w:rsidRDefault="002E294D" w:rsidP="00672CD1">
          <w:pPr>
            <w:pStyle w:val="4DE040FBD2E54A9C8D9E883D1AC6E32241"/>
          </w:pPr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</w:t>
          </w:r>
          <w:r w:rsidRPr="006972CB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5D1DE9BDC4D448A29262CCA80D0AA0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134113-9B06-4D13-8DB9-1BF375D0A651}"/>
      </w:docPartPr>
      <w:docPartBody>
        <w:p w:rsidR="00E62922" w:rsidRDefault="002E294D" w:rsidP="00672CD1">
          <w:pPr>
            <w:pStyle w:val="5D1DE9BDC4D448A29262CCA80D0AA02141"/>
          </w:pPr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</w:t>
          </w:r>
          <w:r w:rsidRPr="006972CB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2E2F94ED7AC849C9A817C34E5CAF03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B9A087-AB2F-491E-90D2-52C18B5D2EA4}"/>
      </w:docPartPr>
      <w:docPartBody>
        <w:p w:rsidR="00E62922" w:rsidRDefault="002E294D" w:rsidP="00672CD1">
          <w:pPr>
            <w:pStyle w:val="2E2F94ED7AC849C9A817C34E5CAF031F41"/>
          </w:pPr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</w:t>
          </w:r>
        </w:p>
      </w:docPartBody>
    </w:docPart>
    <w:docPart>
      <w:docPartPr>
        <w:name w:val="A45A3F8BBAE24F1FBB3AE2D9A8BD52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F07EED-509C-4DDE-BB91-97506E102B80}"/>
      </w:docPartPr>
      <w:docPartBody>
        <w:p w:rsidR="00E62922" w:rsidRDefault="002E294D" w:rsidP="00672CD1">
          <w:pPr>
            <w:pStyle w:val="A45A3F8BBAE24F1FBB3AE2D9A8BD523441"/>
          </w:pPr>
          <w:r w:rsidRPr="006972CB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BF9207DAFFAC4193AEDD9A11D9B352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0D7F99-E309-4B37-9158-B2931AD34420}"/>
      </w:docPartPr>
      <w:docPartBody>
        <w:p w:rsidR="00E62922" w:rsidRDefault="002E294D" w:rsidP="00672CD1">
          <w:pPr>
            <w:pStyle w:val="BF9207DAFFAC4193AEDD9A11D9B35209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A19186AB53824F3EB7B5B8B7E7EC5C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0EAA3C-AA95-499C-9A1B-F0CFC215A8AF}"/>
      </w:docPartPr>
      <w:docPartBody>
        <w:p w:rsidR="00E62922" w:rsidRDefault="002E294D" w:rsidP="00672CD1">
          <w:pPr>
            <w:pStyle w:val="A19186AB53824F3EB7B5B8B7E7EC5CB0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96E44440990A42A4A5ED88EB3500FE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D736B1-3E6E-448D-B1ED-5C4484BED158}"/>
      </w:docPartPr>
      <w:docPartBody>
        <w:p w:rsidR="00E62922" w:rsidRDefault="002E294D" w:rsidP="00672CD1">
          <w:pPr>
            <w:pStyle w:val="96E44440990A42A4A5ED88EB3500FE4E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</w:t>
          </w:r>
        </w:p>
      </w:docPartBody>
    </w:docPart>
    <w:docPart>
      <w:docPartPr>
        <w:name w:val="81464B9113704F6AA5FC8D31ED8BF7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F7813A-A044-46DD-BA08-90691F4EA6D3}"/>
      </w:docPartPr>
      <w:docPartBody>
        <w:p w:rsidR="00E62922" w:rsidRDefault="002E294D" w:rsidP="00672CD1">
          <w:pPr>
            <w:pStyle w:val="81464B9113704F6AA5FC8D31ED8BF7E241"/>
          </w:pPr>
          <w:r w:rsidRPr="006A65CE">
            <w:rPr>
              <w:rFonts w:ascii="Arial" w:hAnsi="Arial" w:cs="Arial"/>
              <w:b/>
              <w:sz w:val="24"/>
              <w:szCs w:val="24"/>
            </w:rPr>
            <w:t>został/nie został*</w:t>
          </w:r>
        </w:p>
      </w:docPartBody>
    </w:docPart>
    <w:docPart>
      <w:docPartPr>
        <w:name w:val="7A08294E7468427DB93407846E8165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BFD120-8CE1-421D-B4A5-F95F71A4A0B0}"/>
      </w:docPartPr>
      <w:docPartBody>
        <w:p w:rsidR="00E62922" w:rsidRDefault="002E294D" w:rsidP="00672CD1">
          <w:pPr>
            <w:pStyle w:val="7A08294E7468427DB93407846E816595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3A94899563444599A8B2BC5C634547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3A025F-28D2-4414-8BEF-301037D87E7B}"/>
      </w:docPartPr>
      <w:docPartBody>
        <w:p w:rsidR="00E62922" w:rsidRDefault="002E294D" w:rsidP="00672CD1">
          <w:pPr>
            <w:pStyle w:val="3A94899563444599A8B2BC5C63454712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3D0D2796D56F40D8BBFBAB69AEF2D3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49A67D-9F67-4673-BCE5-337C1E8C75FE}"/>
      </w:docPartPr>
      <w:docPartBody>
        <w:p w:rsidR="00E62922" w:rsidRDefault="002E294D" w:rsidP="00672CD1">
          <w:pPr>
            <w:pStyle w:val="3D0D2796D56F40D8BBFBAB69AEF2D385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</w:t>
          </w:r>
          <w:r w:rsidRPr="006A65CE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 xml:space="preserve">......................................................................................................................................................... </w:t>
          </w: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br/>
          </w:r>
          <w:r w:rsidRPr="006A65CE">
            <w:rPr>
              <w:rFonts w:ascii="Arial" w:hAnsi="Arial" w:cs="Arial"/>
              <w:sz w:val="24"/>
              <w:szCs w:val="24"/>
            </w:rPr>
            <w:t>(należy wskazać podstawę prawną oraz podmiot nadający uprawnienia do egzaminowania)</w:t>
          </w:r>
        </w:p>
      </w:docPartBody>
    </w:docPart>
    <w:docPart>
      <w:docPartPr>
        <w:name w:val="0964928841C74DC2907ADD35936BF0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5B0FC3-412A-41D3-AF03-65DCB9A98E1E}"/>
      </w:docPartPr>
      <w:docPartBody>
        <w:p w:rsidR="00E62922" w:rsidRDefault="002E294D" w:rsidP="00672CD1">
          <w:pPr>
            <w:pStyle w:val="0964928841C74DC2907ADD35936BF0D8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  <w:r w:rsidRPr="006A65CE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ED29F834DCA740D29FA0A71E286FC4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E28079-2678-4385-8327-A13DD11BD263}"/>
      </w:docPartPr>
      <w:docPartBody>
        <w:p w:rsidR="00E62922" w:rsidRDefault="002E294D" w:rsidP="00672CD1">
          <w:pPr>
            <w:pStyle w:val="ED29F834DCA740D29FA0A71E286FC47A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</w:t>
          </w:r>
        </w:p>
      </w:docPartBody>
    </w:docPart>
    <w:docPart>
      <w:docPartPr>
        <w:name w:val="7526539DA38C478989B6A1ED4D4180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F1F7CD-AB28-43E2-B6C8-A15C7E7A1558}"/>
      </w:docPartPr>
      <w:docPartBody>
        <w:p w:rsidR="00E62922" w:rsidRDefault="002E294D" w:rsidP="00672CD1">
          <w:pPr>
            <w:pStyle w:val="7526539DA38C478989B6A1ED4D4180F6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</w:t>
          </w:r>
          <w:r w:rsidRPr="006A65CE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968D65F2E9A540AF9DE5D8CFFC8F56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4FE4CA-681C-40D6-9F32-00A072D7F19A}"/>
      </w:docPartPr>
      <w:docPartBody>
        <w:p w:rsidR="00E62922" w:rsidRDefault="002E294D" w:rsidP="00672CD1">
          <w:pPr>
            <w:pStyle w:val="968D65F2E9A540AF9DE5D8CFFC8F56F7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</w:t>
          </w:r>
          <w:r w:rsidRPr="006A65CE">
            <w:rPr>
              <w:rStyle w:val="Tekstzastpczy"/>
              <w:rFonts w:ascii="Arial" w:hAnsi="Arial" w:cs="Arial"/>
              <w:b/>
              <w:sz w:val="24"/>
              <w:szCs w:val="24"/>
            </w:rPr>
            <w:t xml:space="preserve"> </w:t>
          </w: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771374FC2E2F4C45AEEA0A2CB7D39E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F80971-279F-4E69-A9CE-B88CA3F98350}"/>
      </w:docPartPr>
      <w:docPartBody>
        <w:p w:rsidR="00E62922" w:rsidRDefault="002E294D" w:rsidP="00672CD1">
          <w:pPr>
            <w:pStyle w:val="771374FC2E2F4C45AEEA0A2CB7D39ECC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p>
      </w:docPartBody>
    </w:docPart>
    <w:docPart>
      <w:docPartPr>
        <w:name w:val="576605EE865342FA8947DF9B8C3C7F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28CBF2-1677-40B9-BD43-202792160713}"/>
      </w:docPartPr>
      <w:docPartBody>
        <w:p w:rsidR="00E62922" w:rsidRDefault="002E294D" w:rsidP="00672CD1">
          <w:pPr>
            <w:pStyle w:val="576605EE865342FA8947DF9B8C3C7F2F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p>
      </w:docPartBody>
    </w:docPart>
    <w:docPart>
      <w:docPartPr>
        <w:name w:val="89AA559048F246268020F42F235434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520D4B-A3A7-4214-864B-3FE539737185}"/>
      </w:docPartPr>
      <w:docPartBody>
        <w:p w:rsidR="00E62922" w:rsidRDefault="002E294D" w:rsidP="00672CD1">
          <w:pPr>
            <w:pStyle w:val="89AA559048F246268020F42F23543410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p>
      </w:docPartBody>
    </w:docPart>
    <w:docPart>
      <w:docPartPr>
        <w:name w:val="18CD3830E84445A5814AB342CC5363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80BFE8-79E2-4EEF-BAE1-2C44AB0DA9FA}"/>
      </w:docPartPr>
      <w:docPartBody>
        <w:p w:rsidR="00E62922" w:rsidRDefault="002E294D" w:rsidP="00672CD1">
          <w:pPr>
            <w:pStyle w:val="18CD3830E84445A5814AB342CC5363EC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p>
      </w:docPartBody>
    </w:docPart>
    <w:docPart>
      <w:docPartPr>
        <w:name w:val="77A990C2FB4242D6A1073219678978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E1D4F2-3F0A-4986-A85D-C9878F166DE7}"/>
      </w:docPartPr>
      <w:docPartBody>
        <w:p w:rsidR="00E62922" w:rsidRDefault="002E294D" w:rsidP="00672CD1">
          <w:pPr>
            <w:pStyle w:val="77A990C2FB4242D6A1073219678978BB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p>
      </w:docPartBody>
    </w:docPart>
    <w:docPart>
      <w:docPartPr>
        <w:name w:val="00A63E82F09B4D0BB49E379FD7812D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FBC083-945E-41F5-9A23-B6B49DF8F71E}"/>
      </w:docPartPr>
      <w:docPartBody>
        <w:p w:rsidR="00E62922" w:rsidRDefault="002E294D" w:rsidP="00672CD1">
          <w:pPr>
            <w:pStyle w:val="00A63E82F09B4D0BB49E379FD7812DC2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</w:t>
          </w:r>
        </w:p>
      </w:docPartBody>
    </w:docPart>
    <w:docPart>
      <w:docPartPr>
        <w:name w:val="E2DA0C3BC95646618C08E1F4F28289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500F3C-7849-4FC2-8F57-9E04CC219DE8}"/>
      </w:docPartPr>
      <w:docPartBody>
        <w:p w:rsidR="00E62922" w:rsidRDefault="002E294D" w:rsidP="00672CD1">
          <w:pPr>
            <w:pStyle w:val="E2DA0C3BC95646618C08E1F4F282890741"/>
          </w:pPr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4DEAE0F0D17A4AB0B57996297CD1EC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4E88A0-B3C2-4BDC-80FF-E81FB9819929}"/>
      </w:docPartPr>
      <w:docPartBody>
        <w:p w:rsidR="007E7AB6" w:rsidRDefault="002E294D" w:rsidP="00672CD1">
          <w:pPr>
            <w:pStyle w:val="4DEAE0F0D17A4AB0B57996297CD1EC4F29"/>
          </w:pPr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</w:t>
          </w:r>
        </w:p>
      </w:docPartBody>
    </w:docPart>
    <w:docPart>
      <w:docPartPr>
        <w:name w:val="736E316529F5446DB8B4044DC1C79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2D3343-0AC2-4384-9A85-93A93DD2D431}"/>
      </w:docPartPr>
      <w:docPartBody>
        <w:p w:rsidR="007E7AB6" w:rsidRDefault="002E294D" w:rsidP="00672CD1">
          <w:pPr>
            <w:pStyle w:val="736E316529F5446DB8B4044DC1C793A929"/>
          </w:pPr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</w:t>
          </w:r>
        </w:p>
      </w:docPartBody>
    </w:docPart>
    <w:docPart>
      <w:docPartPr>
        <w:name w:val="200764A76C7246C1899E8E336D1100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DF8202-497C-47E8-915A-13110569AFC5}"/>
      </w:docPartPr>
      <w:docPartBody>
        <w:p w:rsidR="007E7AB6" w:rsidRDefault="002E294D" w:rsidP="00672CD1">
          <w:pPr>
            <w:pStyle w:val="200764A76C7246C1899E8E336D1100E029"/>
          </w:pPr>
          <w:r w:rsidRPr="009A7614">
            <w:rPr>
              <w:rStyle w:val="Tekstzastpczy"/>
              <w:rFonts w:ascii="Arial" w:hAnsi="Arial" w:cs="Arial"/>
              <w:sz w:val="24"/>
              <w:szCs w:val="24"/>
            </w:rPr>
            <w:t>.............................</w:t>
          </w:r>
        </w:p>
      </w:docPartBody>
    </w:docPart>
    <w:docPart>
      <w:docPartPr>
        <w:name w:val="ABCEAEB9623B452EB003783BC1F63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45E777-E3EF-4F7D-BF50-C01EB05351D5}"/>
      </w:docPartPr>
      <w:docPartBody>
        <w:p w:rsidR="007E7AB6" w:rsidRDefault="002E294D" w:rsidP="00672CD1">
          <w:pPr>
            <w:pStyle w:val="ABCEAEB9623B452EB003783BC1F63CE612"/>
          </w:pPr>
          <w:r w:rsidRPr="00BB02CA">
            <w:rPr>
              <w:rStyle w:val="Tekstzastpczy"/>
              <w:rFonts w:ascii="Arial" w:hAnsi="Arial" w:cs="Arial"/>
              <w:sz w:val="24"/>
              <w:szCs w:val="24"/>
            </w:rPr>
            <w:t>...............................</w:t>
          </w:r>
        </w:p>
      </w:docPartBody>
    </w:docPart>
    <w:docPart>
      <w:docPartPr>
        <w:name w:val="846E7358E25B401BB7D887E763F2DE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641319-477F-429C-BA80-DCE27A81C5E0}"/>
      </w:docPartPr>
      <w:docPartBody>
        <w:p w:rsidR="007E7AB6" w:rsidRDefault="002E294D" w:rsidP="00672CD1">
          <w:pPr>
            <w:pStyle w:val="846E7358E25B401BB7D887E763F2DE3312"/>
          </w:pPr>
          <w:r w:rsidRPr="00BB02CA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</w:t>
          </w:r>
        </w:p>
      </w:docPartBody>
    </w:docPart>
    <w:docPart>
      <w:docPartPr>
        <w:name w:val="61897E10A8914BB4925E5EBE537CE3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6A2FD3-92FA-4AE5-9087-F1104390F426}"/>
      </w:docPartPr>
      <w:docPartBody>
        <w:p w:rsidR="007E7AB6" w:rsidRDefault="002E294D" w:rsidP="00672CD1">
          <w:pPr>
            <w:pStyle w:val="61897E10A8914BB4925E5EBE537CE3DF3"/>
          </w:pP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</w:t>
          </w:r>
          <w:r>
            <w:rPr>
              <w:rStyle w:val="Tekstzastpczy"/>
              <w:rFonts w:ascii="Arial" w:hAnsi="Arial" w:cs="Arial"/>
              <w:sz w:val="24"/>
              <w:szCs w:val="24"/>
            </w:rPr>
            <w:t>..</w:t>
          </w:r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</w:t>
          </w:r>
        </w:p>
      </w:docPartBody>
    </w:docPart>
    <w:docPart>
      <w:docPartPr>
        <w:name w:val="35A5EE5E7FB84E37B6022FD5D14938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4EF21B-762B-41FF-8893-3C031B235744}"/>
      </w:docPartPr>
      <w:docPartBody>
        <w:p w:rsidR="007E7AB6" w:rsidRDefault="002E294D"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197AB0C06AD5416DA4AD578F32F760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150043-F689-4832-94D2-90A6042792B1}"/>
      </w:docPartPr>
      <w:docPartBody>
        <w:p w:rsidR="007E7AB6" w:rsidRDefault="002E294D">
          <w:r w:rsidRPr="006A65CE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0BC326CB1B2F48E5AAF7A7B3018005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ABB3C8-2B23-438C-A952-CB747ACACD80}"/>
      </w:docPartPr>
      <w:docPartBody>
        <w:p w:rsidR="001A1A35" w:rsidRDefault="002E294D"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</w:p>
      </w:docPartBody>
    </w:docPart>
    <w:docPart>
      <w:docPartPr>
        <w:name w:val="EC1C40B06175426FBBF3B40A31E062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AE28D1-E0A6-4CAA-A59B-99CCE7CA13D9}"/>
      </w:docPartPr>
      <w:docPartBody>
        <w:p w:rsidR="001A1A35" w:rsidRDefault="002E294D"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</w:p>
      </w:docPartBody>
    </w:docPart>
    <w:docPart>
      <w:docPartPr>
        <w:name w:val="A6C2D4AAF42B4195AFD21B16A66493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48939C-CEA2-486D-9057-3CA91C61D217}"/>
      </w:docPartPr>
      <w:docPartBody>
        <w:p w:rsidR="001A1A35" w:rsidRDefault="002E294D"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</w:p>
      </w:docPartBody>
    </w:docPart>
    <w:docPart>
      <w:docPartPr>
        <w:name w:val="1B29618CEF0045BA82F2C2A5A40AB2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E5DFED-59C3-4A93-B183-E654ADC54F0B}"/>
      </w:docPartPr>
      <w:docPartBody>
        <w:p w:rsidR="001A1A35" w:rsidRDefault="002E294D"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</w:p>
      </w:docPartBody>
    </w:docPart>
    <w:docPart>
      <w:docPartPr>
        <w:name w:val="25A7F52A6351430F8E68501CF29707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074B9B-8334-46B2-9D5D-50B1DB4BDDEF}"/>
      </w:docPartPr>
      <w:docPartBody>
        <w:p w:rsidR="001A1A35" w:rsidRDefault="002E294D"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</w:p>
      </w:docPartBody>
    </w:docPart>
    <w:docPart>
      <w:docPartPr>
        <w:name w:val="82C7DE326981411383D4FCE90FA5AF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6D4BF1-8901-4A1B-8C27-8F09B25A9F9D}"/>
      </w:docPartPr>
      <w:docPartBody>
        <w:p w:rsidR="001A1A35" w:rsidRDefault="002E294D"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</w:p>
      </w:docPartBody>
    </w:docPart>
    <w:docPart>
      <w:docPartPr>
        <w:name w:val="D9EF9AA3FE964D8F8D87E3582391DB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084B5E-94B3-4929-8342-C6082AEA2624}"/>
      </w:docPartPr>
      <w:docPartBody>
        <w:p w:rsidR="001A1A35" w:rsidRDefault="002E294D"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</w:p>
      </w:docPartBody>
    </w:docPart>
    <w:docPart>
      <w:docPartPr>
        <w:name w:val="861CA3AB6F5D4C96AD290184D2F3AE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EFE6F7-8CBD-4465-9B56-ECB4B172D99A}"/>
      </w:docPartPr>
      <w:docPartBody>
        <w:p w:rsidR="001A1A35" w:rsidRDefault="002E294D"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</w:p>
      </w:docPartBody>
    </w:docPart>
    <w:docPart>
      <w:docPartPr>
        <w:name w:val="3A06F9E41F7C4628BAC6F948E65D3F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F266F4-8AB4-4509-A902-75A2353B0811}"/>
      </w:docPartPr>
      <w:docPartBody>
        <w:p w:rsidR="001A1A35" w:rsidRDefault="002E294D"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</w:p>
      </w:docPartBody>
    </w:docPart>
    <w:docPart>
      <w:docPartPr>
        <w:name w:val="6BCE2508061C4D14AA47CC23E78376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FCAA3A-2F6B-44F7-96DA-2F9B1B386D29}"/>
      </w:docPartPr>
      <w:docPartBody>
        <w:p w:rsidR="001A1A35" w:rsidRDefault="002E294D"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</w:p>
      </w:docPartBody>
    </w:docPart>
    <w:docPart>
      <w:docPartPr>
        <w:name w:val="8310F20182B2447C83C3D79432A9C7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8CB9F3-359D-460A-A7FA-C58BA93C1340}"/>
      </w:docPartPr>
      <w:docPartBody>
        <w:p w:rsidR="001A1A35" w:rsidRDefault="002E294D">
          <w:r w:rsidRPr="00B37317">
            <w:rPr>
              <w:rStyle w:val="Tekstzastpczy"/>
              <w:rFonts w:ascii="Arial" w:hAnsi="Arial" w:cs="Arial"/>
              <w:sz w:val="24"/>
              <w:szCs w:val="24"/>
            </w:rPr>
            <w:t>...</w:t>
          </w:r>
        </w:p>
      </w:docPartBody>
    </w:docPart>
    <w:docPart>
      <w:docPartPr>
        <w:name w:val="9CA479B995DF4B50A41C71990334DB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34105A-C5E6-4026-B6ED-C4959B6CCB03}"/>
      </w:docPartPr>
      <w:docPartBody>
        <w:p w:rsidR="00011D6F" w:rsidRDefault="002E294D"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p>
      </w:docPartBody>
    </w:docPart>
    <w:docPart>
      <w:docPartPr>
        <w:name w:val="D3F333C462B64848922ACAFEC6B7A9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887187-05BE-4593-B505-FA15E9741B98}"/>
      </w:docPartPr>
      <w:docPartBody>
        <w:p w:rsidR="00011D6F" w:rsidRDefault="002E294D">
          <w:r w:rsidRPr="00CF6F47">
            <w:rPr>
              <w:rStyle w:val="Tekstzastpczy"/>
              <w:rFonts w:ascii="Arial" w:hAnsi="Arial" w:cs="Arial"/>
              <w:sz w:val="24"/>
              <w:szCs w:val="24"/>
            </w:rPr>
            <w:t>.............................................</w:t>
          </w:r>
        </w:p>
      </w:docPartBody>
    </w:docPart>
    <w:docPart>
      <w:docPartPr>
        <w:name w:val="6D91D77667444679ABCA2DFE5ECBB6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220AB4-6B5C-4675-BDD7-9973F9D06BF2}"/>
      </w:docPartPr>
      <w:docPartBody>
        <w:p w:rsidR="00011D6F" w:rsidRDefault="002E294D">
          <w:r w:rsidRPr="00CF6F47">
            <w:rPr>
              <w:rFonts w:ascii="Arial" w:hAnsi="Arial" w:cs="Arial"/>
              <w:sz w:val="24"/>
              <w:szCs w:val="24"/>
            </w:rPr>
            <w:t xml:space="preserve">stacjonarna/on-line/e-learning </w:t>
          </w:r>
          <w:r w:rsidRPr="00FE1C91">
            <w:rPr>
              <w:rFonts w:ascii="Arial" w:hAnsi="Arial" w:cs="Arial"/>
              <w:sz w:val="20"/>
              <w:szCs w:val="20"/>
            </w:rPr>
            <w:t>(niewłaściwe skreślić)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22"/>
    <w:rsid w:val="00011D6F"/>
    <w:rsid w:val="00052D83"/>
    <w:rsid w:val="00101260"/>
    <w:rsid w:val="0011789F"/>
    <w:rsid w:val="001A1A35"/>
    <w:rsid w:val="002933C7"/>
    <w:rsid w:val="002E294D"/>
    <w:rsid w:val="002E4AFD"/>
    <w:rsid w:val="00450C62"/>
    <w:rsid w:val="004F70BA"/>
    <w:rsid w:val="00503E7C"/>
    <w:rsid w:val="005C5753"/>
    <w:rsid w:val="00672CD1"/>
    <w:rsid w:val="00681359"/>
    <w:rsid w:val="00684B12"/>
    <w:rsid w:val="007E7AB6"/>
    <w:rsid w:val="0080070C"/>
    <w:rsid w:val="00802295"/>
    <w:rsid w:val="00A26436"/>
    <w:rsid w:val="00AC79CC"/>
    <w:rsid w:val="00B76A9E"/>
    <w:rsid w:val="00B876DC"/>
    <w:rsid w:val="00BC00A8"/>
    <w:rsid w:val="00C06D94"/>
    <w:rsid w:val="00CC7CD7"/>
    <w:rsid w:val="00CE51A6"/>
    <w:rsid w:val="00D07551"/>
    <w:rsid w:val="00E37934"/>
    <w:rsid w:val="00E6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84B12"/>
    <w:rPr>
      <w:color w:val="808080"/>
    </w:rPr>
  </w:style>
  <w:style w:type="paragraph" w:customStyle="1" w:styleId="F2084946C2F54430A8D3A216932297DF">
    <w:name w:val="F2084946C2F54430A8D3A216932297DF"/>
  </w:style>
  <w:style w:type="paragraph" w:customStyle="1" w:styleId="9D44BF9E80F941C78E621D6824AA8ED4">
    <w:name w:val="9D44BF9E80F941C78E621D6824AA8ED4"/>
  </w:style>
  <w:style w:type="paragraph" w:customStyle="1" w:styleId="68DB1CD43792451BA710262F545B856A">
    <w:name w:val="68DB1CD43792451BA710262F545B856A"/>
  </w:style>
  <w:style w:type="paragraph" w:customStyle="1" w:styleId="BA628B517AE946D1A253A4BC3F395692">
    <w:name w:val="BA628B517AE946D1A253A4BC3F395692"/>
  </w:style>
  <w:style w:type="paragraph" w:customStyle="1" w:styleId="A8CA7895445A4D40BC3013073818BF3E">
    <w:name w:val="A8CA7895445A4D40BC3013073818BF3E"/>
  </w:style>
  <w:style w:type="paragraph" w:customStyle="1" w:styleId="AC70FCB49D734842917973ECC5BA16DE">
    <w:name w:val="AC70FCB49D734842917973ECC5BA16DE"/>
  </w:style>
  <w:style w:type="paragraph" w:customStyle="1" w:styleId="3116812BB31B41B88C8525DD48FE15A0">
    <w:name w:val="3116812BB31B41B88C8525DD48FE15A0"/>
  </w:style>
  <w:style w:type="paragraph" w:customStyle="1" w:styleId="23D1BA61123B428F877B64140DAB4262">
    <w:name w:val="23D1BA61123B428F877B64140DAB4262"/>
  </w:style>
  <w:style w:type="paragraph" w:customStyle="1" w:styleId="0CAA48CCACA04842BF966FCD2D0ADC0C">
    <w:name w:val="0CAA48CCACA04842BF966FCD2D0ADC0C"/>
  </w:style>
  <w:style w:type="paragraph" w:customStyle="1" w:styleId="713DE92DDFE1484D89829258F0F5E2F5">
    <w:name w:val="713DE92DDFE1484D89829258F0F5E2F5"/>
  </w:style>
  <w:style w:type="paragraph" w:customStyle="1" w:styleId="F9D599E715E04BCC93C3644E3E71AC6C">
    <w:name w:val="F9D599E715E04BCC93C3644E3E71AC6C"/>
  </w:style>
  <w:style w:type="paragraph" w:customStyle="1" w:styleId="A9967F531B0A4478AD4620EC01C27A98">
    <w:name w:val="A9967F531B0A4478AD4620EC01C27A98"/>
  </w:style>
  <w:style w:type="paragraph" w:customStyle="1" w:styleId="DFB8CC8BA4E145B985DC188063088D97">
    <w:name w:val="DFB8CC8BA4E145B985DC188063088D97"/>
  </w:style>
  <w:style w:type="paragraph" w:customStyle="1" w:styleId="5DD08E90FDEC4E5D9807C02D769AA9EA">
    <w:name w:val="5DD08E90FDEC4E5D9807C02D769AA9EA"/>
  </w:style>
  <w:style w:type="paragraph" w:customStyle="1" w:styleId="D905F87CB92E4A6AAABBF5176A460C1B">
    <w:name w:val="D905F87CB92E4A6AAABBF5176A460C1B"/>
  </w:style>
  <w:style w:type="paragraph" w:customStyle="1" w:styleId="BE57C4EA3D24477C89026F77D3C3D6BE">
    <w:name w:val="BE57C4EA3D24477C89026F77D3C3D6BE"/>
  </w:style>
  <w:style w:type="paragraph" w:customStyle="1" w:styleId="F1AF8BFBA535407F9B5998116E63ED5E">
    <w:name w:val="F1AF8BFBA535407F9B5998116E63ED5E"/>
  </w:style>
  <w:style w:type="paragraph" w:customStyle="1" w:styleId="9310D5DCD210449F8AEBD7D1D49BD11C">
    <w:name w:val="9310D5DCD210449F8AEBD7D1D49BD11C"/>
  </w:style>
  <w:style w:type="paragraph" w:customStyle="1" w:styleId="25D7488191C542AEAD914984219D51AF">
    <w:name w:val="25D7488191C542AEAD914984219D51AF"/>
  </w:style>
  <w:style w:type="paragraph" w:customStyle="1" w:styleId="A323B295BDEE4B91BCA39A527AA331EB">
    <w:name w:val="A323B295BDEE4B91BCA39A527AA331EB"/>
  </w:style>
  <w:style w:type="paragraph" w:customStyle="1" w:styleId="32C3E7D719064DBB8346FE9DA1453A70">
    <w:name w:val="32C3E7D719064DBB8346FE9DA1453A70"/>
  </w:style>
  <w:style w:type="paragraph" w:customStyle="1" w:styleId="261003360BC64EB891AF657CE0185C13">
    <w:name w:val="261003360BC64EB891AF657CE0185C13"/>
  </w:style>
  <w:style w:type="paragraph" w:customStyle="1" w:styleId="DDC8C850208C459AAAA9DB2D5230B9CF">
    <w:name w:val="DDC8C850208C459AAAA9DB2D5230B9CF"/>
  </w:style>
  <w:style w:type="paragraph" w:customStyle="1" w:styleId="1D906BA4C2B7473F91D39D18CAA4215F">
    <w:name w:val="1D906BA4C2B7473F91D39D18CAA4215F"/>
  </w:style>
  <w:style w:type="paragraph" w:customStyle="1" w:styleId="135527011C064AF7BE2F45E98C808551">
    <w:name w:val="135527011C064AF7BE2F45E98C808551"/>
  </w:style>
  <w:style w:type="paragraph" w:customStyle="1" w:styleId="B38FCDD644414E6984A6199E07274765">
    <w:name w:val="B38FCDD644414E6984A6199E07274765"/>
  </w:style>
  <w:style w:type="paragraph" w:customStyle="1" w:styleId="7A5B6034398645C487AE6F1D7E2E0BB0">
    <w:name w:val="7A5B6034398645C487AE6F1D7E2E0BB0"/>
  </w:style>
  <w:style w:type="paragraph" w:customStyle="1" w:styleId="316D2D74046A451DA85FCD393410962E">
    <w:name w:val="316D2D74046A451DA85FCD393410962E"/>
  </w:style>
  <w:style w:type="paragraph" w:customStyle="1" w:styleId="A408E4ED3A1345E4B12C3C66DEBB1EC8">
    <w:name w:val="A408E4ED3A1345E4B12C3C66DEBB1EC8"/>
  </w:style>
  <w:style w:type="paragraph" w:customStyle="1" w:styleId="CD576A349EE44185A88FABAA7F89AAFF">
    <w:name w:val="CD576A349EE44185A88FABAA7F89AAFF"/>
  </w:style>
  <w:style w:type="paragraph" w:customStyle="1" w:styleId="D989A215348144DD9315F53D5C3F20EF">
    <w:name w:val="D989A215348144DD9315F53D5C3F20EF"/>
  </w:style>
  <w:style w:type="paragraph" w:customStyle="1" w:styleId="E525524FE7514ED19C372EC3EEEB0B57">
    <w:name w:val="E525524FE7514ED19C372EC3EEEB0B57"/>
  </w:style>
  <w:style w:type="paragraph" w:customStyle="1" w:styleId="2670F7749F134FE8BEA9FBFBD9683831">
    <w:name w:val="2670F7749F134FE8BEA9FBFBD9683831"/>
  </w:style>
  <w:style w:type="paragraph" w:customStyle="1" w:styleId="7B3DD66D8B9A49BFACB8F6D3CFA46612">
    <w:name w:val="7B3DD66D8B9A49BFACB8F6D3CFA46612"/>
  </w:style>
  <w:style w:type="paragraph" w:customStyle="1" w:styleId="6330DBEB4E644381BC253C634C18CE77">
    <w:name w:val="6330DBEB4E644381BC253C634C18CE77"/>
  </w:style>
  <w:style w:type="paragraph" w:customStyle="1" w:styleId="FB2D79060C9C4D91B68FBB240B104654">
    <w:name w:val="FB2D79060C9C4D91B68FBB240B104654"/>
  </w:style>
  <w:style w:type="paragraph" w:customStyle="1" w:styleId="6F024147E5424AB8BCF7FF3FA365C980">
    <w:name w:val="6F024147E5424AB8BCF7FF3FA365C980"/>
  </w:style>
  <w:style w:type="paragraph" w:customStyle="1" w:styleId="CBE9015125E547748E81358FB27181F9">
    <w:name w:val="CBE9015125E547748E81358FB27181F9"/>
  </w:style>
  <w:style w:type="paragraph" w:customStyle="1" w:styleId="391466511A5E457195F0925A8E4D46A4">
    <w:name w:val="391466511A5E457195F0925A8E4D46A4"/>
  </w:style>
  <w:style w:type="paragraph" w:customStyle="1" w:styleId="141FEB3DCFD443349CF0B2D442AAC120">
    <w:name w:val="141FEB3DCFD443349CF0B2D442AAC120"/>
  </w:style>
  <w:style w:type="paragraph" w:customStyle="1" w:styleId="A4AAA271851D482E90E86D1FB2662EFB">
    <w:name w:val="A4AAA271851D482E90E86D1FB2662EFB"/>
  </w:style>
  <w:style w:type="paragraph" w:customStyle="1" w:styleId="5C6735A765144F6C9763FCEC031A676F">
    <w:name w:val="5C6735A765144F6C9763FCEC031A676F"/>
  </w:style>
  <w:style w:type="paragraph" w:customStyle="1" w:styleId="DF9C50CF36BF41989FB60F48224AAEBE">
    <w:name w:val="DF9C50CF36BF41989FB60F48224AAEBE"/>
  </w:style>
  <w:style w:type="paragraph" w:customStyle="1" w:styleId="949B81A6EA9F4811947DB35ED3044C58">
    <w:name w:val="949B81A6EA9F4811947DB35ED3044C58"/>
  </w:style>
  <w:style w:type="paragraph" w:customStyle="1" w:styleId="0A856A8F75E34004B9825A060CAB405C">
    <w:name w:val="0A856A8F75E34004B9825A060CAB405C"/>
  </w:style>
  <w:style w:type="paragraph" w:customStyle="1" w:styleId="F5D514FBF6B74072A06DD639046B4A5E">
    <w:name w:val="F5D514FBF6B74072A06DD639046B4A5E"/>
  </w:style>
  <w:style w:type="paragraph" w:customStyle="1" w:styleId="E842226AED0045669D5A8D98C6EFF622">
    <w:name w:val="E842226AED0045669D5A8D98C6EFF622"/>
  </w:style>
  <w:style w:type="paragraph" w:customStyle="1" w:styleId="4F924F78DD8E4CB7B9B321ACA1B584A7">
    <w:name w:val="4F924F78DD8E4CB7B9B321ACA1B584A7"/>
  </w:style>
  <w:style w:type="paragraph" w:customStyle="1" w:styleId="05B0EC4115034E43A08F63B1FFC7AC1F">
    <w:name w:val="05B0EC4115034E43A08F63B1FFC7AC1F"/>
  </w:style>
  <w:style w:type="paragraph" w:customStyle="1" w:styleId="0ECA357200454B63AFB856AD44B10EE4">
    <w:name w:val="0ECA357200454B63AFB856AD44B10EE4"/>
  </w:style>
  <w:style w:type="paragraph" w:customStyle="1" w:styleId="173AEAFC0DA947E4A45827F647A11882">
    <w:name w:val="173AEAFC0DA947E4A45827F647A11882"/>
  </w:style>
  <w:style w:type="paragraph" w:customStyle="1" w:styleId="892DAFDBBF384A938F672C9246FB99D2">
    <w:name w:val="892DAFDBBF384A938F672C9246FB99D2"/>
  </w:style>
  <w:style w:type="paragraph" w:customStyle="1" w:styleId="55F4B1BE53AE4AD59F8924770B514D53">
    <w:name w:val="55F4B1BE53AE4AD59F8924770B514D53"/>
  </w:style>
  <w:style w:type="paragraph" w:customStyle="1" w:styleId="90FCDC18749040D3BA266E6B00396299">
    <w:name w:val="90FCDC18749040D3BA266E6B00396299"/>
  </w:style>
  <w:style w:type="paragraph" w:customStyle="1" w:styleId="76AFAFCB983743159E421C99823FCE99">
    <w:name w:val="76AFAFCB983743159E421C99823FCE99"/>
  </w:style>
  <w:style w:type="paragraph" w:customStyle="1" w:styleId="65CC7C8D01124BBE83424CDB26664A06">
    <w:name w:val="65CC7C8D01124BBE83424CDB26664A06"/>
  </w:style>
  <w:style w:type="paragraph" w:customStyle="1" w:styleId="F4F007E70CBF421CBE6744121A9F8FE6">
    <w:name w:val="F4F007E70CBF421CBE6744121A9F8FE6"/>
  </w:style>
  <w:style w:type="paragraph" w:customStyle="1" w:styleId="27E664249EC64314AF41C2E51B4387A0">
    <w:name w:val="27E664249EC64314AF41C2E51B4387A0"/>
  </w:style>
  <w:style w:type="paragraph" w:customStyle="1" w:styleId="CAA8063992C54A719776261B335C5BCB">
    <w:name w:val="CAA8063992C54A719776261B335C5BCB"/>
  </w:style>
  <w:style w:type="paragraph" w:customStyle="1" w:styleId="86D9EA682F8E4963BBCCF51C79DC8E66">
    <w:name w:val="86D9EA682F8E4963BBCCF51C79DC8E66"/>
  </w:style>
  <w:style w:type="paragraph" w:customStyle="1" w:styleId="3DFDCE257BAB48169596F6238DF070CB">
    <w:name w:val="3DFDCE257BAB48169596F6238DF070CB"/>
  </w:style>
  <w:style w:type="paragraph" w:customStyle="1" w:styleId="12BA6C54FF16417288E6669221951FC2">
    <w:name w:val="12BA6C54FF16417288E6669221951FC2"/>
  </w:style>
  <w:style w:type="paragraph" w:customStyle="1" w:styleId="2962B8F3434D436BB467EDEF8D104E26">
    <w:name w:val="2962B8F3434D436BB467EDEF8D104E26"/>
  </w:style>
  <w:style w:type="paragraph" w:customStyle="1" w:styleId="58D983535F714DDEACF913DD47A28EAA">
    <w:name w:val="58D983535F714DDEACF913DD47A28EAA"/>
  </w:style>
  <w:style w:type="paragraph" w:customStyle="1" w:styleId="7776A41E066F4E92A5B7B1E6E82BDD6E">
    <w:name w:val="7776A41E066F4E92A5B7B1E6E82BDD6E"/>
  </w:style>
  <w:style w:type="paragraph" w:customStyle="1" w:styleId="4A926FD367654FB1B3D219D7EF2150AF">
    <w:name w:val="4A926FD367654FB1B3D219D7EF2150AF"/>
  </w:style>
  <w:style w:type="paragraph" w:customStyle="1" w:styleId="B747FACB246C4DF9B37AFE17D0ADFCDD">
    <w:name w:val="B747FACB246C4DF9B37AFE17D0ADFCDD"/>
  </w:style>
  <w:style w:type="paragraph" w:customStyle="1" w:styleId="E5653F0893124E3983295503DCC1DB56">
    <w:name w:val="E5653F0893124E3983295503DCC1DB56"/>
  </w:style>
  <w:style w:type="paragraph" w:customStyle="1" w:styleId="C3803C03311447299AC13D8EEC50B2EA">
    <w:name w:val="C3803C03311447299AC13D8EEC50B2EA"/>
  </w:style>
  <w:style w:type="paragraph" w:customStyle="1" w:styleId="CDC58FF437E44F56A58AD1226AEE7EEB">
    <w:name w:val="CDC58FF437E44F56A58AD1226AEE7EEB"/>
  </w:style>
  <w:style w:type="paragraph" w:customStyle="1" w:styleId="50F989410A2A4CB8B0CED77921EB14F8">
    <w:name w:val="50F989410A2A4CB8B0CED77921EB14F8"/>
  </w:style>
  <w:style w:type="paragraph" w:customStyle="1" w:styleId="27E30C937055441BA9E3B15EEFB7D4D0">
    <w:name w:val="27E30C937055441BA9E3B15EEFB7D4D0"/>
  </w:style>
  <w:style w:type="paragraph" w:customStyle="1" w:styleId="173DDD3470824B70BEB9286CEC09CE31">
    <w:name w:val="173DDD3470824B70BEB9286CEC09CE31"/>
  </w:style>
  <w:style w:type="paragraph" w:customStyle="1" w:styleId="0E61D1F1630046D1AA5B6591DE1F8C2D">
    <w:name w:val="0E61D1F1630046D1AA5B6591DE1F8C2D"/>
  </w:style>
  <w:style w:type="paragraph" w:customStyle="1" w:styleId="1089F95730004C44AC3E22938D2FAEE9">
    <w:name w:val="1089F95730004C44AC3E22938D2FAEE9"/>
  </w:style>
  <w:style w:type="paragraph" w:customStyle="1" w:styleId="BD1FEC2EBF6D4D189AC673057479581D">
    <w:name w:val="BD1FEC2EBF6D4D189AC673057479581D"/>
  </w:style>
  <w:style w:type="paragraph" w:customStyle="1" w:styleId="510B94C2E58049248136BB2D4FB888E9">
    <w:name w:val="510B94C2E58049248136BB2D4FB888E9"/>
  </w:style>
  <w:style w:type="paragraph" w:customStyle="1" w:styleId="5F514DD07BD74547B2363398DE09B0C7">
    <w:name w:val="5F514DD07BD74547B2363398DE09B0C7"/>
  </w:style>
  <w:style w:type="paragraph" w:customStyle="1" w:styleId="4DE040FBD2E54A9C8D9E883D1AC6E322">
    <w:name w:val="4DE040FBD2E54A9C8D9E883D1AC6E322"/>
  </w:style>
  <w:style w:type="paragraph" w:customStyle="1" w:styleId="5D1DE9BDC4D448A29262CCA80D0AA021">
    <w:name w:val="5D1DE9BDC4D448A29262CCA80D0AA021"/>
  </w:style>
  <w:style w:type="paragraph" w:customStyle="1" w:styleId="2E2F94ED7AC849C9A817C34E5CAF031F">
    <w:name w:val="2E2F94ED7AC849C9A817C34E5CAF031F"/>
  </w:style>
  <w:style w:type="paragraph" w:customStyle="1" w:styleId="A45A3F8BBAE24F1FBB3AE2D9A8BD5234">
    <w:name w:val="A45A3F8BBAE24F1FBB3AE2D9A8BD5234"/>
  </w:style>
  <w:style w:type="paragraph" w:customStyle="1" w:styleId="BF9207DAFFAC4193AEDD9A11D9B35209">
    <w:name w:val="BF9207DAFFAC4193AEDD9A11D9B35209"/>
  </w:style>
  <w:style w:type="paragraph" w:customStyle="1" w:styleId="A19186AB53824F3EB7B5B8B7E7EC5CB0">
    <w:name w:val="A19186AB53824F3EB7B5B8B7E7EC5CB0"/>
  </w:style>
  <w:style w:type="paragraph" w:customStyle="1" w:styleId="96E44440990A42A4A5ED88EB3500FE4E">
    <w:name w:val="96E44440990A42A4A5ED88EB3500FE4E"/>
  </w:style>
  <w:style w:type="paragraph" w:customStyle="1" w:styleId="81464B9113704F6AA5FC8D31ED8BF7E2">
    <w:name w:val="81464B9113704F6AA5FC8D31ED8BF7E2"/>
  </w:style>
  <w:style w:type="paragraph" w:customStyle="1" w:styleId="7A08294E7468427DB93407846E816595">
    <w:name w:val="7A08294E7468427DB93407846E816595"/>
  </w:style>
  <w:style w:type="paragraph" w:customStyle="1" w:styleId="3A94899563444599A8B2BC5C63454712">
    <w:name w:val="3A94899563444599A8B2BC5C63454712"/>
  </w:style>
  <w:style w:type="paragraph" w:customStyle="1" w:styleId="3D0D2796D56F40D8BBFBAB69AEF2D385">
    <w:name w:val="3D0D2796D56F40D8BBFBAB69AEF2D385"/>
  </w:style>
  <w:style w:type="paragraph" w:customStyle="1" w:styleId="0964928841C74DC2907ADD35936BF0D8">
    <w:name w:val="0964928841C74DC2907ADD35936BF0D8"/>
  </w:style>
  <w:style w:type="paragraph" w:customStyle="1" w:styleId="ED29F834DCA740D29FA0A71E286FC47A">
    <w:name w:val="ED29F834DCA740D29FA0A71E286FC47A"/>
  </w:style>
  <w:style w:type="paragraph" w:customStyle="1" w:styleId="7526539DA38C478989B6A1ED4D4180F6">
    <w:name w:val="7526539DA38C478989B6A1ED4D4180F6"/>
  </w:style>
  <w:style w:type="paragraph" w:customStyle="1" w:styleId="968D65F2E9A540AF9DE5D8CFFC8F56F7">
    <w:name w:val="968D65F2E9A540AF9DE5D8CFFC8F56F7"/>
  </w:style>
  <w:style w:type="paragraph" w:customStyle="1" w:styleId="771374FC2E2F4C45AEEA0A2CB7D39ECC">
    <w:name w:val="771374FC2E2F4C45AEEA0A2CB7D39ECC"/>
  </w:style>
  <w:style w:type="paragraph" w:customStyle="1" w:styleId="576605EE865342FA8947DF9B8C3C7F2F">
    <w:name w:val="576605EE865342FA8947DF9B8C3C7F2F"/>
  </w:style>
  <w:style w:type="paragraph" w:customStyle="1" w:styleId="89AA559048F246268020F42F23543410">
    <w:name w:val="89AA559048F246268020F42F23543410"/>
  </w:style>
  <w:style w:type="paragraph" w:customStyle="1" w:styleId="18CD3830E84445A5814AB342CC5363EC">
    <w:name w:val="18CD3830E84445A5814AB342CC5363EC"/>
  </w:style>
  <w:style w:type="paragraph" w:customStyle="1" w:styleId="77A990C2FB4242D6A1073219678978BB">
    <w:name w:val="77A990C2FB4242D6A1073219678978BB"/>
  </w:style>
  <w:style w:type="paragraph" w:customStyle="1" w:styleId="00A63E82F09B4D0BB49E379FD7812DC2">
    <w:name w:val="00A63E82F09B4D0BB49E379FD7812DC2"/>
  </w:style>
  <w:style w:type="paragraph" w:customStyle="1" w:styleId="E2DA0C3BC95646618C08E1F4F2828907">
    <w:name w:val="E2DA0C3BC95646618C08E1F4F2828907"/>
  </w:style>
  <w:style w:type="paragraph" w:customStyle="1" w:styleId="C9EC38B9FEC449D2B960A50A6ACD10F4">
    <w:name w:val="C9EC38B9FEC449D2B960A50A6ACD10F4"/>
  </w:style>
  <w:style w:type="paragraph" w:customStyle="1" w:styleId="26C298A107F7499687DCE4BFB2D1075A">
    <w:name w:val="26C298A107F7499687DCE4BFB2D1075A"/>
  </w:style>
  <w:style w:type="paragraph" w:customStyle="1" w:styleId="F2084946C2F54430A8D3A216932297DF1">
    <w:name w:val="F2084946C2F54430A8D3A216932297DF1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">
    <w:name w:val="9D44BF9E80F941C78E621D6824AA8ED41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">
    <w:name w:val="68DB1CD43792451BA710262F545B856A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">
    <w:name w:val="BA628B517AE946D1A253A4BC3F39569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">
    <w:name w:val="A8CA7895445A4D40BC3013073818BF3E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">
    <w:name w:val="AC70FCB49D734842917973ECC5BA16DE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">
    <w:name w:val="3116812BB31B41B88C8525DD48FE15A0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1">
    <w:name w:val="23D1BA61123B428F877B64140DAB426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1">
    <w:name w:val="0CAA48CCACA04842BF966FCD2D0ADC0C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1">
    <w:name w:val="713DE92DDFE1484D89829258F0F5E2F5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">
    <w:name w:val="F9D599E715E04BCC93C3644E3E71AC6C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">
    <w:name w:val="A9967F531B0A4478AD4620EC01C27A98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">
    <w:name w:val="5DD08E90FDEC4E5D9807C02D769AA9EA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">
    <w:name w:val="D905F87CB92E4A6AAABBF5176A460C1B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">
    <w:name w:val="F1AF8BFBA535407F9B5998116E63ED5E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">
    <w:name w:val="9310D5DCD210449F8AEBD7D1D49BD11C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">
    <w:name w:val="25D7488191C542AEAD914984219D51AF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">
    <w:name w:val="A323B295BDEE4B91BCA39A527AA331EB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">
    <w:name w:val="32C3E7D719064DBB8346FE9DA1453A70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">
    <w:name w:val="261003360BC64EB891AF657CE0185C13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">
    <w:name w:val="DDC8C850208C459AAAA9DB2D5230B9CF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">
    <w:name w:val="1D906BA4C2B7473F91D39D18CAA4215F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">
    <w:name w:val="135527011C064AF7BE2F45E98C808551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">
    <w:name w:val="B38FCDD644414E6984A6199E07274765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">
    <w:name w:val="7A5B6034398645C487AE6F1D7E2E0BB0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">
    <w:name w:val="CD576A349EE44185A88FABAA7F89AAFF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">
    <w:name w:val="E525524FE7514ED19C372EC3EEEB0B57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">
    <w:name w:val="7B3DD66D8B9A49BFACB8F6D3CFA46612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">
    <w:name w:val="6330DBEB4E644381BC253C634C18CE77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">
    <w:name w:val="FB2D79060C9C4D91B68FBB240B104654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">
    <w:name w:val="6F024147E5424AB8BCF7FF3FA365C980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">
    <w:name w:val="CBE9015125E547748E81358FB27181F9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">
    <w:name w:val="391466511A5E457195F0925A8E4D46A4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">
    <w:name w:val="141FEB3DCFD443349CF0B2D442AAC120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">
    <w:name w:val="A4AAA271851D482E90E86D1FB2662EFB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">
    <w:name w:val="5C6735A765144F6C9763FCEC031A676F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">
    <w:name w:val="DF9C50CF36BF41989FB60F48224AAEBE1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">
    <w:name w:val="949B81A6EA9F4811947DB35ED3044C58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">
    <w:name w:val="0A856A8F75E34004B9825A060CAB405C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">
    <w:name w:val="F5D514FBF6B74072A06DD639046B4A5E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">
    <w:name w:val="E842226AED0045669D5A8D98C6EFF62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">
    <w:name w:val="4F924F78DD8E4CB7B9B321ACA1B584A7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">
    <w:name w:val="05B0EC4115034E43A08F63B1FFC7AC1F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">
    <w:name w:val="0ECA357200454B63AFB856AD44B10EE4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">
    <w:name w:val="173AEAFC0DA947E4A45827F647A1188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">
    <w:name w:val="892DAFDBBF384A938F672C9246FB99D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">
    <w:name w:val="55F4B1BE53AE4AD59F8924770B514D53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">
    <w:name w:val="90FCDC18749040D3BA266E6B00396299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">
    <w:name w:val="76AFAFCB983743159E421C99823FCE99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">
    <w:name w:val="65CC7C8D01124BBE83424CDB26664A06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">
    <w:name w:val="F4F007E70CBF421CBE6744121A9F8FE6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">
    <w:name w:val="27E664249EC64314AF41C2E51B4387A0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">
    <w:name w:val="CAA8063992C54A719776261B335C5BCB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">
    <w:name w:val="86D9EA682F8E4963BBCCF51C79DC8E66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">
    <w:name w:val="3DFDCE257BAB48169596F6238DF070CB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">
    <w:name w:val="12BA6C54FF16417288E6669221951FC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">
    <w:name w:val="2962B8F3434D436BB467EDEF8D104E26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">
    <w:name w:val="58D983535F714DDEACF913DD47A28EAA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">
    <w:name w:val="7776A41E066F4E92A5B7B1E6E82BDD6E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">
    <w:name w:val="4A926FD367654FB1B3D219D7EF2150AF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">
    <w:name w:val="B747FACB246C4DF9B37AFE17D0ADFCDD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">
    <w:name w:val="E5653F0893124E3983295503DCC1DB56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">
    <w:name w:val="CDC58FF437E44F56A58AD1226AEE7EEB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">
    <w:name w:val="50F989410A2A4CB8B0CED77921EB14F8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">
    <w:name w:val="173DDD3470824B70BEB9286CEC09CE31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">
    <w:name w:val="0E61D1F1630046D1AA5B6591DE1F8C2D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">
    <w:name w:val="1089F95730004C44AC3E22938D2FAEE9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">
    <w:name w:val="BD1FEC2EBF6D4D189AC673057479581D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">
    <w:name w:val="510B94C2E58049248136BB2D4FB888E9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">
    <w:name w:val="5F514DD07BD74547B2363398DE09B0C7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">
    <w:name w:val="4DE040FBD2E54A9C8D9E883D1AC6E32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">
    <w:name w:val="5D1DE9BDC4D448A29262CCA80D0AA021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">
    <w:name w:val="2E2F94ED7AC849C9A817C34E5CAF031F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">
    <w:name w:val="A45A3F8BBAE24F1FBB3AE2D9A8BD5234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">
    <w:name w:val="BF9207DAFFAC4193AEDD9A11D9B35209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">
    <w:name w:val="A19186AB53824F3EB7B5B8B7E7EC5CB0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">
    <w:name w:val="96E44440990A42A4A5ED88EB3500FE4E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">
    <w:name w:val="81464B9113704F6AA5FC8D31ED8BF7E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">
    <w:name w:val="7A08294E7468427DB93407846E816595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">
    <w:name w:val="3A94899563444599A8B2BC5C6345471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">
    <w:name w:val="3D0D2796D56F40D8BBFBAB69AEF2D385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">
    <w:name w:val="0964928841C74DC2907ADD35936BF0D8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">
    <w:name w:val="ED29F834DCA740D29FA0A71E286FC47A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">
    <w:name w:val="7526539DA38C478989B6A1ED4D4180F6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">
    <w:name w:val="968D65F2E9A540AF9DE5D8CFFC8F56F7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">
    <w:name w:val="771374FC2E2F4C45AEEA0A2CB7D39ECC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">
    <w:name w:val="576605EE865342FA8947DF9B8C3C7F2F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">
    <w:name w:val="89AA559048F246268020F42F23543410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">
    <w:name w:val="18CD3830E84445A5814AB342CC5363EC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">
    <w:name w:val="77A990C2FB4242D6A1073219678978BB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">
    <w:name w:val="00A63E82F09B4D0BB49E379FD7812DC2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">
    <w:name w:val="E2DA0C3BC95646618C08E1F4F2828907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">
    <w:name w:val="C9EC38B9FEC449D2B960A50A6ACD10F4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">
    <w:name w:val="26C298A107F7499687DCE4BFB2D1075A1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">
    <w:name w:val="F2084946C2F54430A8D3A216932297DF2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">
    <w:name w:val="9D44BF9E80F941C78E621D6824AA8ED42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">
    <w:name w:val="68DB1CD43792451BA710262F545B856A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">
    <w:name w:val="BA628B517AE946D1A253A4BC3F39569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">
    <w:name w:val="A8CA7895445A4D40BC3013073818BF3E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">
    <w:name w:val="AC70FCB49D734842917973ECC5BA16DE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">
    <w:name w:val="3116812BB31B41B88C8525DD48FE15A0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2">
    <w:name w:val="23D1BA61123B428F877B64140DAB426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2">
    <w:name w:val="0CAA48CCACA04842BF966FCD2D0ADC0C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2">
    <w:name w:val="713DE92DDFE1484D89829258F0F5E2F5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">
    <w:name w:val="F9D599E715E04BCC93C3644E3E71AC6C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">
    <w:name w:val="A9967F531B0A4478AD4620EC01C27A98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">
    <w:name w:val="5DD08E90FDEC4E5D9807C02D769AA9EA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">
    <w:name w:val="D905F87CB92E4A6AAABBF5176A460C1B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">
    <w:name w:val="F1AF8BFBA535407F9B5998116E63ED5E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">
    <w:name w:val="9310D5DCD210449F8AEBD7D1D49BD11C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">
    <w:name w:val="25D7488191C542AEAD914984219D51AF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">
    <w:name w:val="A323B295BDEE4B91BCA39A527AA331EB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">
    <w:name w:val="32C3E7D719064DBB8346FE9DA1453A70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">
    <w:name w:val="261003360BC64EB891AF657CE0185C13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">
    <w:name w:val="DDC8C850208C459AAAA9DB2D5230B9CF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">
    <w:name w:val="1D906BA4C2B7473F91D39D18CAA4215F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">
    <w:name w:val="135527011C064AF7BE2F45E98C808551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">
    <w:name w:val="B38FCDD644414E6984A6199E07274765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">
    <w:name w:val="7A5B6034398645C487AE6F1D7E2E0BB0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">
    <w:name w:val="CD576A349EE44185A88FABAA7F89AAFF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">
    <w:name w:val="E525524FE7514ED19C372EC3EEEB0B57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">
    <w:name w:val="7B3DD66D8B9A49BFACB8F6D3CFA46612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">
    <w:name w:val="6330DBEB4E644381BC253C634C18CE77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">
    <w:name w:val="FB2D79060C9C4D91B68FBB240B104654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">
    <w:name w:val="6F024147E5424AB8BCF7FF3FA365C980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">
    <w:name w:val="CBE9015125E547748E81358FB27181F9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">
    <w:name w:val="391466511A5E457195F0925A8E4D46A4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">
    <w:name w:val="141FEB3DCFD443349CF0B2D442AAC120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">
    <w:name w:val="A4AAA271851D482E90E86D1FB2662EFB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">
    <w:name w:val="5C6735A765144F6C9763FCEC031A676F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">
    <w:name w:val="DF9C50CF36BF41989FB60F48224AAEBE2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">
    <w:name w:val="949B81A6EA9F4811947DB35ED3044C58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">
    <w:name w:val="0A856A8F75E34004B9825A060CAB405C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">
    <w:name w:val="F5D514FBF6B74072A06DD639046B4A5E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">
    <w:name w:val="E842226AED0045669D5A8D98C6EFF62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">
    <w:name w:val="4F924F78DD8E4CB7B9B321ACA1B584A7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">
    <w:name w:val="05B0EC4115034E43A08F63B1FFC7AC1F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">
    <w:name w:val="0ECA357200454B63AFB856AD44B10EE4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">
    <w:name w:val="173AEAFC0DA947E4A45827F647A1188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">
    <w:name w:val="892DAFDBBF384A938F672C9246FB99D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">
    <w:name w:val="55F4B1BE53AE4AD59F8924770B514D53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">
    <w:name w:val="90FCDC18749040D3BA266E6B00396299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">
    <w:name w:val="76AFAFCB983743159E421C99823FCE99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">
    <w:name w:val="65CC7C8D01124BBE83424CDB26664A06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">
    <w:name w:val="F4F007E70CBF421CBE6744121A9F8FE6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">
    <w:name w:val="27E664249EC64314AF41C2E51B4387A0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">
    <w:name w:val="CAA8063992C54A719776261B335C5BCB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">
    <w:name w:val="86D9EA682F8E4963BBCCF51C79DC8E66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">
    <w:name w:val="3DFDCE257BAB48169596F6238DF070CB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">
    <w:name w:val="12BA6C54FF16417288E6669221951FC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">
    <w:name w:val="2962B8F3434D436BB467EDEF8D104E26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">
    <w:name w:val="58D983535F714DDEACF913DD47A28EAA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">
    <w:name w:val="7776A41E066F4E92A5B7B1E6E82BDD6E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">
    <w:name w:val="4A926FD367654FB1B3D219D7EF2150AF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">
    <w:name w:val="B747FACB246C4DF9B37AFE17D0ADFCDD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">
    <w:name w:val="E5653F0893124E3983295503DCC1DB56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">
    <w:name w:val="CDC58FF437E44F56A58AD1226AEE7EEB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">
    <w:name w:val="50F989410A2A4CB8B0CED77921EB14F8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">
    <w:name w:val="173DDD3470824B70BEB9286CEC09CE31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">
    <w:name w:val="0E61D1F1630046D1AA5B6591DE1F8C2D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">
    <w:name w:val="1089F95730004C44AC3E22938D2FAEE9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">
    <w:name w:val="BD1FEC2EBF6D4D189AC673057479581D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">
    <w:name w:val="510B94C2E58049248136BB2D4FB888E9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">
    <w:name w:val="5F514DD07BD74547B2363398DE09B0C7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">
    <w:name w:val="4DE040FBD2E54A9C8D9E883D1AC6E32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">
    <w:name w:val="5D1DE9BDC4D448A29262CCA80D0AA021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">
    <w:name w:val="2E2F94ED7AC849C9A817C34E5CAF031F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">
    <w:name w:val="A45A3F8BBAE24F1FBB3AE2D9A8BD5234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">
    <w:name w:val="BF9207DAFFAC4193AEDD9A11D9B35209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">
    <w:name w:val="A19186AB53824F3EB7B5B8B7E7EC5CB0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">
    <w:name w:val="96E44440990A42A4A5ED88EB3500FE4E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">
    <w:name w:val="81464B9113704F6AA5FC8D31ED8BF7E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">
    <w:name w:val="7A08294E7468427DB93407846E816595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">
    <w:name w:val="3A94899563444599A8B2BC5C6345471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">
    <w:name w:val="3D0D2796D56F40D8BBFBAB69AEF2D385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">
    <w:name w:val="0964928841C74DC2907ADD35936BF0D8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">
    <w:name w:val="ED29F834DCA740D29FA0A71E286FC47A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">
    <w:name w:val="7526539DA38C478989B6A1ED4D4180F6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">
    <w:name w:val="968D65F2E9A540AF9DE5D8CFFC8F56F7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">
    <w:name w:val="771374FC2E2F4C45AEEA0A2CB7D39ECC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">
    <w:name w:val="576605EE865342FA8947DF9B8C3C7F2F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">
    <w:name w:val="89AA559048F246268020F42F23543410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">
    <w:name w:val="18CD3830E84445A5814AB342CC5363EC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">
    <w:name w:val="77A990C2FB4242D6A1073219678978BB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">
    <w:name w:val="00A63E82F09B4D0BB49E379FD7812DC2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">
    <w:name w:val="E2DA0C3BC95646618C08E1F4F2828907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">
    <w:name w:val="C9EC38B9FEC449D2B960A50A6ACD10F4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">
    <w:name w:val="26C298A107F7499687DCE4BFB2D1075A2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">
    <w:name w:val="F2084946C2F54430A8D3A216932297DF3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">
    <w:name w:val="9D44BF9E80F941C78E621D6824AA8ED43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">
    <w:name w:val="68DB1CD43792451BA710262F545B856A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">
    <w:name w:val="BA628B517AE946D1A253A4BC3F39569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">
    <w:name w:val="A8CA7895445A4D40BC3013073818BF3E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">
    <w:name w:val="AC70FCB49D734842917973ECC5BA16DE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">
    <w:name w:val="3116812BB31B41B88C8525DD48FE15A0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3">
    <w:name w:val="23D1BA61123B428F877B64140DAB426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3">
    <w:name w:val="0CAA48CCACA04842BF966FCD2D0ADC0C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3">
    <w:name w:val="713DE92DDFE1484D89829258F0F5E2F5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">
    <w:name w:val="F9D599E715E04BCC93C3644E3E71AC6C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">
    <w:name w:val="A9967F531B0A4478AD4620EC01C27A98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">
    <w:name w:val="5DD08E90FDEC4E5D9807C02D769AA9EA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">
    <w:name w:val="D905F87CB92E4A6AAABBF5176A460C1B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">
    <w:name w:val="F1AF8BFBA535407F9B5998116E63ED5E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">
    <w:name w:val="9310D5DCD210449F8AEBD7D1D49BD11C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">
    <w:name w:val="25D7488191C542AEAD914984219D51AF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">
    <w:name w:val="A323B295BDEE4B91BCA39A527AA331EB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3">
    <w:name w:val="32C3E7D719064DBB8346FE9DA1453A70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3">
    <w:name w:val="261003360BC64EB891AF657CE0185C13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">
    <w:name w:val="DDC8C850208C459AAAA9DB2D5230B9CF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">
    <w:name w:val="1D906BA4C2B7473F91D39D18CAA4215F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">
    <w:name w:val="135527011C064AF7BE2F45E98C808551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">
    <w:name w:val="B38FCDD644414E6984A6199E07274765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">
    <w:name w:val="7A5B6034398645C487AE6F1D7E2E0BB0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">
    <w:name w:val="CD576A349EE44185A88FABAA7F89AAFF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">
    <w:name w:val="E525524FE7514ED19C372EC3EEEB0B57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">
    <w:name w:val="7B3DD66D8B9A49BFACB8F6D3CFA46612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">
    <w:name w:val="6330DBEB4E644381BC253C634C18CE77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">
    <w:name w:val="FB2D79060C9C4D91B68FBB240B104654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">
    <w:name w:val="6F024147E5424AB8BCF7FF3FA365C980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">
    <w:name w:val="CBE9015125E547748E81358FB27181F9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">
    <w:name w:val="391466511A5E457195F0925A8E4D46A4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">
    <w:name w:val="141FEB3DCFD443349CF0B2D442AAC120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">
    <w:name w:val="A4AAA271851D482E90E86D1FB2662EFB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">
    <w:name w:val="5C6735A765144F6C9763FCEC031A676F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">
    <w:name w:val="DF9C50CF36BF41989FB60F48224AAEBE3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">
    <w:name w:val="949B81A6EA9F4811947DB35ED3044C58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">
    <w:name w:val="0A856A8F75E34004B9825A060CAB405C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">
    <w:name w:val="F5D514FBF6B74072A06DD639046B4A5E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">
    <w:name w:val="E842226AED0045669D5A8D98C6EFF62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">
    <w:name w:val="4F924F78DD8E4CB7B9B321ACA1B584A7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">
    <w:name w:val="05B0EC4115034E43A08F63B1FFC7AC1F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">
    <w:name w:val="0ECA357200454B63AFB856AD44B10EE4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">
    <w:name w:val="173AEAFC0DA947E4A45827F647A1188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">
    <w:name w:val="892DAFDBBF384A938F672C9246FB99D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">
    <w:name w:val="55F4B1BE53AE4AD59F8924770B514D53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">
    <w:name w:val="90FCDC18749040D3BA266E6B00396299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">
    <w:name w:val="76AFAFCB983743159E421C99823FCE99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">
    <w:name w:val="65CC7C8D01124BBE83424CDB26664A06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">
    <w:name w:val="F4F007E70CBF421CBE6744121A9F8FE6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">
    <w:name w:val="27E664249EC64314AF41C2E51B4387A0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">
    <w:name w:val="CAA8063992C54A719776261B335C5BCB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">
    <w:name w:val="86D9EA682F8E4963BBCCF51C79DC8E66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">
    <w:name w:val="3DFDCE257BAB48169596F6238DF070CB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">
    <w:name w:val="12BA6C54FF16417288E6669221951FC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">
    <w:name w:val="2962B8F3434D436BB467EDEF8D104E26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">
    <w:name w:val="58D983535F714DDEACF913DD47A28EAA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">
    <w:name w:val="7776A41E066F4E92A5B7B1E6E82BDD6E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">
    <w:name w:val="4A926FD367654FB1B3D219D7EF2150AF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">
    <w:name w:val="B747FACB246C4DF9B37AFE17D0ADFCDD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">
    <w:name w:val="E5653F0893124E3983295503DCC1DB56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">
    <w:name w:val="CDC58FF437E44F56A58AD1226AEE7EEB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">
    <w:name w:val="50F989410A2A4CB8B0CED77921EB14F8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">
    <w:name w:val="173DDD3470824B70BEB9286CEC09CE31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">
    <w:name w:val="0E61D1F1630046D1AA5B6591DE1F8C2D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">
    <w:name w:val="1089F95730004C44AC3E22938D2FAEE9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">
    <w:name w:val="BD1FEC2EBF6D4D189AC673057479581D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">
    <w:name w:val="510B94C2E58049248136BB2D4FB888E9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">
    <w:name w:val="5F514DD07BD74547B2363398DE09B0C7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">
    <w:name w:val="4DE040FBD2E54A9C8D9E883D1AC6E32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">
    <w:name w:val="5D1DE9BDC4D448A29262CCA80D0AA021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">
    <w:name w:val="2E2F94ED7AC849C9A817C34E5CAF031F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">
    <w:name w:val="A45A3F8BBAE24F1FBB3AE2D9A8BD5234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">
    <w:name w:val="BF9207DAFFAC4193AEDD9A11D9B35209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">
    <w:name w:val="A19186AB53824F3EB7B5B8B7E7EC5CB0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">
    <w:name w:val="96E44440990A42A4A5ED88EB3500FE4E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">
    <w:name w:val="81464B9113704F6AA5FC8D31ED8BF7E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">
    <w:name w:val="7A08294E7468427DB93407846E816595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">
    <w:name w:val="3A94899563444599A8B2BC5C6345471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">
    <w:name w:val="3D0D2796D56F40D8BBFBAB69AEF2D385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">
    <w:name w:val="0964928841C74DC2907ADD35936BF0D8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">
    <w:name w:val="ED29F834DCA740D29FA0A71E286FC47A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">
    <w:name w:val="7526539DA38C478989B6A1ED4D4180F6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">
    <w:name w:val="968D65F2E9A540AF9DE5D8CFFC8F56F7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">
    <w:name w:val="771374FC2E2F4C45AEEA0A2CB7D39ECC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">
    <w:name w:val="576605EE865342FA8947DF9B8C3C7F2F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">
    <w:name w:val="89AA559048F246268020F42F23543410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">
    <w:name w:val="18CD3830E84445A5814AB342CC5363EC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">
    <w:name w:val="77A990C2FB4242D6A1073219678978BB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">
    <w:name w:val="00A63E82F09B4D0BB49E379FD7812DC2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">
    <w:name w:val="E2DA0C3BC95646618C08E1F4F2828907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">
    <w:name w:val="C9EC38B9FEC449D2B960A50A6ACD10F4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">
    <w:name w:val="26C298A107F7499687DCE4BFB2D1075A3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4">
    <w:name w:val="F2084946C2F54430A8D3A216932297DF4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4">
    <w:name w:val="9D44BF9E80F941C78E621D6824AA8ED44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4">
    <w:name w:val="68DB1CD43792451BA710262F545B856A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4">
    <w:name w:val="BA628B517AE946D1A253A4BC3F39569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4">
    <w:name w:val="A8CA7895445A4D40BC3013073818BF3E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4">
    <w:name w:val="AC70FCB49D734842917973ECC5BA16DE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4">
    <w:name w:val="3116812BB31B41B88C8525DD48FE15A0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4">
    <w:name w:val="23D1BA61123B428F877B64140DAB426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4">
    <w:name w:val="0CAA48CCACA04842BF966FCD2D0ADC0C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4">
    <w:name w:val="713DE92DDFE1484D89829258F0F5E2F5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4">
    <w:name w:val="F9D599E715E04BCC93C3644E3E71AC6C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4">
    <w:name w:val="A9967F531B0A4478AD4620EC01C27A98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4">
    <w:name w:val="5DD08E90FDEC4E5D9807C02D769AA9EA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4">
    <w:name w:val="D905F87CB92E4A6AAABBF5176A460C1B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4">
    <w:name w:val="F1AF8BFBA535407F9B5998116E63ED5E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4">
    <w:name w:val="9310D5DCD210449F8AEBD7D1D49BD11C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4">
    <w:name w:val="25D7488191C542AEAD914984219D51AF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4">
    <w:name w:val="A323B295BDEE4B91BCA39A527AA331EB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4">
    <w:name w:val="32C3E7D719064DBB8346FE9DA1453A70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4">
    <w:name w:val="261003360BC64EB891AF657CE0185C13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4">
    <w:name w:val="DDC8C850208C459AAAA9DB2D5230B9CF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4">
    <w:name w:val="1D906BA4C2B7473F91D39D18CAA4215F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4">
    <w:name w:val="135527011C064AF7BE2F45E98C808551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4">
    <w:name w:val="B38FCDD644414E6984A6199E07274765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4">
    <w:name w:val="7A5B6034398645C487AE6F1D7E2E0BB0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4">
    <w:name w:val="CD576A349EE44185A88FABAA7F89AAFF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4">
    <w:name w:val="E525524FE7514ED19C372EC3EEEB0B57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4">
    <w:name w:val="7B3DD66D8B9A49BFACB8F6D3CFA46612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4">
    <w:name w:val="6330DBEB4E644381BC253C634C18CE77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4">
    <w:name w:val="FB2D79060C9C4D91B68FBB240B104654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4">
    <w:name w:val="6F024147E5424AB8BCF7FF3FA365C980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4">
    <w:name w:val="CBE9015125E547748E81358FB27181F9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4">
    <w:name w:val="391466511A5E457195F0925A8E4D46A4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4">
    <w:name w:val="141FEB3DCFD443349CF0B2D442AAC120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4">
    <w:name w:val="A4AAA271851D482E90E86D1FB2662EFB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4">
    <w:name w:val="5C6735A765144F6C9763FCEC031A676F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4">
    <w:name w:val="DF9C50CF36BF41989FB60F48224AAEBE4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4">
    <w:name w:val="949B81A6EA9F4811947DB35ED3044C58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4">
    <w:name w:val="0A856A8F75E34004B9825A060CAB405C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4">
    <w:name w:val="F5D514FBF6B74072A06DD639046B4A5E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4">
    <w:name w:val="E842226AED0045669D5A8D98C6EFF62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4">
    <w:name w:val="4F924F78DD8E4CB7B9B321ACA1B584A7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4">
    <w:name w:val="05B0EC4115034E43A08F63B1FFC7AC1F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4">
    <w:name w:val="0ECA357200454B63AFB856AD44B10EE4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4">
    <w:name w:val="173AEAFC0DA947E4A45827F647A1188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4">
    <w:name w:val="892DAFDBBF384A938F672C9246FB99D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4">
    <w:name w:val="55F4B1BE53AE4AD59F8924770B514D53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4">
    <w:name w:val="90FCDC18749040D3BA266E6B00396299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4">
    <w:name w:val="76AFAFCB983743159E421C99823FCE99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4">
    <w:name w:val="65CC7C8D01124BBE83424CDB26664A06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4">
    <w:name w:val="F4F007E70CBF421CBE6744121A9F8FE6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4">
    <w:name w:val="27E664249EC64314AF41C2E51B4387A0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4">
    <w:name w:val="CAA8063992C54A719776261B335C5BCB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4">
    <w:name w:val="86D9EA682F8E4963BBCCF51C79DC8E66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4">
    <w:name w:val="3DFDCE257BAB48169596F6238DF070CB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4">
    <w:name w:val="12BA6C54FF16417288E6669221951FC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4">
    <w:name w:val="2962B8F3434D436BB467EDEF8D104E26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4">
    <w:name w:val="58D983535F714DDEACF913DD47A28EAA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4">
    <w:name w:val="7776A41E066F4E92A5B7B1E6E82BDD6E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4">
    <w:name w:val="4A926FD367654FB1B3D219D7EF2150AF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4">
    <w:name w:val="B747FACB246C4DF9B37AFE17D0ADFCDD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4">
    <w:name w:val="E5653F0893124E3983295503DCC1DB56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4">
    <w:name w:val="CDC58FF437E44F56A58AD1226AEE7EEB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4">
    <w:name w:val="50F989410A2A4CB8B0CED77921EB14F8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4">
    <w:name w:val="173DDD3470824B70BEB9286CEC09CE31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4">
    <w:name w:val="0E61D1F1630046D1AA5B6591DE1F8C2D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4">
    <w:name w:val="1089F95730004C44AC3E22938D2FAEE9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4">
    <w:name w:val="BD1FEC2EBF6D4D189AC673057479581D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4">
    <w:name w:val="510B94C2E58049248136BB2D4FB888E9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4">
    <w:name w:val="5F514DD07BD74547B2363398DE09B0C7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4">
    <w:name w:val="4DE040FBD2E54A9C8D9E883D1AC6E32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4">
    <w:name w:val="5D1DE9BDC4D448A29262CCA80D0AA021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4">
    <w:name w:val="2E2F94ED7AC849C9A817C34E5CAF031F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4">
    <w:name w:val="A45A3F8BBAE24F1FBB3AE2D9A8BD5234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4">
    <w:name w:val="BF9207DAFFAC4193AEDD9A11D9B35209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4">
    <w:name w:val="A19186AB53824F3EB7B5B8B7E7EC5CB0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4">
    <w:name w:val="96E44440990A42A4A5ED88EB3500FE4E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4">
    <w:name w:val="81464B9113704F6AA5FC8D31ED8BF7E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4">
    <w:name w:val="7A08294E7468427DB93407846E816595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4">
    <w:name w:val="3A94899563444599A8B2BC5C6345471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4">
    <w:name w:val="3D0D2796D56F40D8BBFBAB69AEF2D385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4">
    <w:name w:val="0964928841C74DC2907ADD35936BF0D8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4">
    <w:name w:val="ED29F834DCA740D29FA0A71E286FC47A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4">
    <w:name w:val="7526539DA38C478989B6A1ED4D4180F6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4">
    <w:name w:val="968D65F2E9A540AF9DE5D8CFFC8F56F7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4">
    <w:name w:val="771374FC2E2F4C45AEEA0A2CB7D39ECC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4">
    <w:name w:val="576605EE865342FA8947DF9B8C3C7F2F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4">
    <w:name w:val="89AA559048F246268020F42F23543410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4">
    <w:name w:val="18CD3830E84445A5814AB342CC5363EC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4">
    <w:name w:val="77A990C2FB4242D6A1073219678978BB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4">
    <w:name w:val="00A63E82F09B4D0BB49E379FD7812DC2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4">
    <w:name w:val="E2DA0C3BC95646618C08E1F4F2828907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4">
    <w:name w:val="C9EC38B9FEC449D2B960A50A6ACD10F4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4">
    <w:name w:val="26C298A107F7499687DCE4BFB2D1075A4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5">
    <w:name w:val="F2084946C2F54430A8D3A216932297DF5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5">
    <w:name w:val="9D44BF9E80F941C78E621D6824AA8ED45"/>
    <w:rsid w:val="00E62922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5">
    <w:name w:val="68DB1CD43792451BA710262F545B856A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5">
    <w:name w:val="BA628B517AE946D1A253A4BC3F39569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5">
    <w:name w:val="A8CA7895445A4D40BC3013073818BF3E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5">
    <w:name w:val="AC70FCB49D734842917973ECC5BA16DE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5">
    <w:name w:val="3116812BB31B41B88C8525DD48FE15A0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5">
    <w:name w:val="23D1BA61123B428F877B64140DAB426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5">
    <w:name w:val="0CAA48CCACA04842BF966FCD2D0ADC0C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5">
    <w:name w:val="713DE92DDFE1484D89829258F0F5E2F5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5">
    <w:name w:val="F9D599E715E04BCC93C3644E3E71AC6C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5">
    <w:name w:val="A9967F531B0A4478AD4620EC01C27A98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5">
    <w:name w:val="5DD08E90FDEC4E5D9807C02D769AA9EA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5">
    <w:name w:val="D905F87CB92E4A6AAABBF5176A460C1B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5">
    <w:name w:val="F1AF8BFBA535407F9B5998116E63ED5E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5">
    <w:name w:val="9310D5DCD210449F8AEBD7D1D49BD11C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5">
    <w:name w:val="25D7488191C542AEAD914984219D51AF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5">
    <w:name w:val="A323B295BDEE4B91BCA39A527AA331EB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5">
    <w:name w:val="32C3E7D719064DBB8346FE9DA1453A70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5">
    <w:name w:val="261003360BC64EB891AF657CE0185C13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5">
    <w:name w:val="DDC8C850208C459AAAA9DB2D5230B9CF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5">
    <w:name w:val="1D906BA4C2B7473F91D39D18CAA4215F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5">
    <w:name w:val="135527011C064AF7BE2F45E98C808551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5">
    <w:name w:val="B38FCDD644414E6984A6199E07274765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5">
    <w:name w:val="7A5B6034398645C487AE6F1D7E2E0BB0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5">
    <w:name w:val="CD576A349EE44185A88FABAA7F89AAFF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5">
    <w:name w:val="E525524FE7514ED19C372EC3EEEB0B57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5">
    <w:name w:val="7B3DD66D8B9A49BFACB8F6D3CFA46612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5">
    <w:name w:val="6330DBEB4E644381BC253C634C18CE77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5">
    <w:name w:val="FB2D79060C9C4D91B68FBB240B104654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5">
    <w:name w:val="6F024147E5424AB8BCF7FF3FA365C980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5">
    <w:name w:val="CBE9015125E547748E81358FB27181F9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5">
    <w:name w:val="391466511A5E457195F0925A8E4D46A4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5">
    <w:name w:val="141FEB3DCFD443349CF0B2D442AAC120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5">
    <w:name w:val="A4AAA271851D482E90E86D1FB2662EFB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5">
    <w:name w:val="5C6735A765144F6C9763FCEC031A676F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5">
    <w:name w:val="DF9C50CF36BF41989FB60F48224AAEBE5"/>
    <w:rsid w:val="00E62922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5">
    <w:name w:val="949B81A6EA9F4811947DB35ED3044C58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5">
    <w:name w:val="0A856A8F75E34004B9825A060CAB405C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5">
    <w:name w:val="F5D514FBF6B74072A06DD639046B4A5E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5">
    <w:name w:val="E842226AED0045669D5A8D98C6EFF62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5">
    <w:name w:val="4F924F78DD8E4CB7B9B321ACA1B584A7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5">
    <w:name w:val="05B0EC4115034E43A08F63B1FFC7AC1F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5">
    <w:name w:val="0ECA357200454B63AFB856AD44B10EE4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5">
    <w:name w:val="173AEAFC0DA947E4A45827F647A1188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5">
    <w:name w:val="892DAFDBBF384A938F672C9246FB99D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5">
    <w:name w:val="55F4B1BE53AE4AD59F8924770B514D53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5">
    <w:name w:val="90FCDC18749040D3BA266E6B00396299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5">
    <w:name w:val="76AFAFCB983743159E421C99823FCE99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5">
    <w:name w:val="65CC7C8D01124BBE83424CDB26664A06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5">
    <w:name w:val="F4F007E70CBF421CBE6744121A9F8FE6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5">
    <w:name w:val="27E664249EC64314AF41C2E51B4387A0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5">
    <w:name w:val="CAA8063992C54A719776261B335C5BCB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5">
    <w:name w:val="86D9EA682F8E4963BBCCF51C79DC8E66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5">
    <w:name w:val="3DFDCE257BAB48169596F6238DF070CB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5">
    <w:name w:val="12BA6C54FF16417288E6669221951FC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5">
    <w:name w:val="2962B8F3434D436BB467EDEF8D104E26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5">
    <w:name w:val="58D983535F714DDEACF913DD47A28EAA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5">
    <w:name w:val="7776A41E066F4E92A5B7B1E6E82BDD6E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5">
    <w:name w:val="4A926FD367654FB1B3D219D7EF2150AF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5">
    <w:name w:val="B747FACB246C4DF9B37AFE17D0ADFCDD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5">
    <w:name w:val="E5653F0893124E3983295503DCC1DB56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5">
    <w:name w:val="CDC58FF437E44F56A58AD1226AEE7EEB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5">
    <w:name w:val="50F989410A2A4CB8B0CED77921EB14F8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5">
    <w:name w:val="173DDD3470824B70BEB9286CEC09CE31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5">
    <w:name w:val="0E61D1F1630046D1AA5B6591DE1F8C2D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5">
    <w:name w:val="1089F95730004C44AC3E22938D2FAEE9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5">
    <w:name w:val="BD1FEC2EBF6D4D189AC673057479581D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5">
    <w:name w:val="510B94C2E58049248136BB2D4FB888E9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5">
    <w:name w:val="5F514DD07BD74547B2363398DE09B0C7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5">
    <w:name w:val="4DE040FBD2E54A9C8D9E883D1AC6E32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5">
    <w:name w:val="5D1DE9BDC4D448A29262CCA80D0AA021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5">
    <w:name w:val="2E2F94ED7AC849C9A817C34E5CAF031F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5">
    <w:name w:val="A45A3F8BBAE24F1FBB3AE2D9A8BD5234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5">
    <w:name w:val="BF9207DAFFAC4193AEDD9A11D9B35209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5">
    <w:name w:val="A19186AB53824F3EB7B5B8B7E7EC5CB0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5">
    <w:name w:val="96E44440990A42A4A5ED88EB3500FE4E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5">
    <w:name w:val="81464B9113704F6AA5FC8D31ED8BF7E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5">
    <w:name w:val="7A08294E7468427DB93407846E816595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5">
    <w:name w:val="3A94899563444599A8B2BC5C6345471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5">
    <w:name w:val="3D0D2796D56F40D8BBFBAB69AEF2D385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5">
    <w:name w:val="0964928841C74DC2907ADD35936BF0D8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5">
    <w:name w:val="ED29F834DCA740D29FA0A71E286FC47A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5">
    <w:name w:val="7526539DA38C478989B6A1ED4D4180F6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5">
    <w:name w:val="968D65F2E9A540AF9DE5D8CFFC8F56F7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5">
    <w:name w:val="771374FC2E2F4C45AEEA0A2CB7D39ECC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5">
    <w:name w:val="576605EE865342FA8947DF9B8C3C7F2F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5">
    <w:name w:val="89AA559048F246268020F42F23543410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5">
    <w:name w:val="18CD3830E84445A5814AB342CC5363EC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5">
    <w:name w:val="77A990C2FB4242D6A1073219678978BB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5">
    <w:name w:val="00A63E82F09B4D0BB49E379FD7812DC2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5">
    <w:name w:val="E2DA0C3BC95646618C08E1F4F2828907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5">
    <w:name w:val="C9EC38B9FEC449D2B960A50A6ACD10F4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5">
    <w:name w:val="26C298A107F7499687DCE4BFB2D1075A5"/>
    <w:rsid w:val="00E62922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6">
    <w:name w:val="F2084946C2F54430A8D3A216932297DF6"/>
    <w:rsid w:val="00C06D94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6">
    <w:name w:val="9D44BF9E80F941C78E621D6824AA8ED46"/>
    <w:rsid w:val="00C06D94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6">
    <w:name w:val="68DB1CD43792451BA710262F545B856A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6">
    <w:name w:val="BA628B517AE946D1A253A4BC3F39569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6">
    <w:name w:val="A8CA7895445A4D40BC3013073818BF3E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6">
    <w:name w:val="AC70FCB49D734842917973ECC5BA16DE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6">
    <w:name w:val="3116812BB31B41B88C8525DD48FE15A0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6">
    <w:name w:val="23D1BA61123B428F877B64140DAB426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6">
    <w:name w:val="0CAA48CCACA04842BF966FCD2D0ADC0C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6">
    <w:name w:val="713DE92DDFE1484D89829258F0F5E2F5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6">
    <w:name w:val="F9D599E715E04BCC93C3644E3E71AC6C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6">
    <w:name w:val="A9967F531B0A4478AD4620EC01C27A98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6">
    <w:name w:val="5DD08E90FDEC4E5D9807C02D769AA9EA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6">
    <w:name w:val="D905F87CB92E4A6AAABBF5176A460C1B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6">
    <w:name w:val="F1AF8BFBA535407F9B5998116E63ED5E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6">
    <w:name w:val="9310D5DCD210449F8AEBD7D1D49BD11C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6">
    <w:name w:val="25D7488191C542AEAD914984219D51AF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6">
    <w:name w:val="A323B295BDEE4B91BCA39A527AA331EB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6">
    <w:name w:val="32C3E7D719064DBB8346FE9DA1453A70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6">
    <w:name w:val="261003360BC64EB891AF657CE0185C13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6">
    <w:name w:val="DDC8C850208C459AAAA9DB2D5230B9CF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6">
    <w:name w:val="1D906BA4C2B7473F91D39D18CAA4215F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6">
    <w:name w:val="135527011C064AF7BE2F45E98C808551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6">
    <w:name w:val="B38FCDD644414E6984A6199E07274765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6">
    <w:name w:val="7A5B6034398645C487AE6F1D7E2E0BB0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6">
    <w:name w:val="CD576A349EE44185A88FABAA7F89AAFF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6">
    <w:name w:val="E525524FE7514ED19C372EC3EEEB0B57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6">
    <w:name w:val="7B3DD66D8B9A49BFACB8F6D3CFA46612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6">
    <w:name w:val="6330DBEB4E644381BC253C634C18CE77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6">
    <w:name w:val="FB2D79060C9C4D91B68FBB240B104654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6">
    <w:name w:val="6F024147E5424AB8BCF7FF3FA365C980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6">
    <w:name w:val="CBE9015125E547748E81358FB27181F9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6">
    <w:name w:val="391466511A5E457195F0925A8E4D46A4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6">
    <w:name w:val="141FEB3DCFD443349CF0B2D442AAC120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6">
    <w:name w:val="A4AAA271851D482E90E86D1FB2662EFB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6">
    <w:name w:val="5C6735A765144F6C9763FCEC031A676F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6">
    <w:name w:val="DF9C50CF36BF41989FB60F48224AAEBE6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6">
    <w:name w:val="949B81A6EA9F4811947DB35ED3044C58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6">
    <w:name w:val="0A856A8F75E34004B9825A060CAB405C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6">
    <w:name w:val="F5D514FBF6B74072A06DD639046B4A5E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6">
    <w:name w:val="E842226AED0045669D5A8D98C6EFF62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6">
    <w:name w:val="4F924F78DD8E4CB7B9B321ACA1B584A7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6">
    <w:name w:val="05B0EC4115034E43A08F63B1FFC7AC1F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6">
    <w:name w:val="0ECA357200454B63AFB856AD44B10EE4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6">
    <w:name w:val="173AEAFC0DA947E4A45827F647A1188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6">
    <w:name w:val="892DAFDBBF384A938F672C9246FB99D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6">
    <w:name w:val="55F4B1BE53AE4AD59F8924770B514D53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6">
    <w:name w:val="90FCDC18749040D3BA266E6B00396299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6">
    <w:name w:val="76AFAFCB983743159E421C99823FCE99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6">
    <w:name w:val="65CC7C8D01124BBE83424CDB26664A06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6">
    <w:name w:val="F4F007E70CBF421CBE6744121A9F8FE6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6">
    <w:name w:val="27E664249EC64314AF41C2E51B4387A0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6">
    <w:name w:val="CAA8063992C54A719776261B335C5BCB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6">
    <w:name w:val="86D9EA682F8E4963BBCCF51C79DC8E66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6">
    <w:name w:val="3DFDCE257BAB48169596F6238DF070CB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6">
    <w:name w:val="12BA6C54FF16417288E6669221951FC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6">
    <w:name w:val="2962B8F3434D436BB467EDEF8D104E26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6">
    <w:name w:val="58D983535F714DDEACF913DD47A28EAA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6">
    <w:name w:val="7776A41E066F4E92A5B7B1E6E82BDD6E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6">
    <w:name w:val="4A926FD367654FB1B3D219D7EF2150AF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6">
    <w:name w:val="B747FACB246C4DF9B37AFE17D0ADFCDD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6">
    <w:name w:val="E5653F0893124E3983295503DCC1DB56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6">
    <w:name w:val="CDC58FF437E44F56A58AD1226AEE7EEB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6">
    <w:name w:val="50F989410A2A4CB8B0CED77921EB14F8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6">
    <w:name w:val="173DDD3470824B70BEB9286CEC09CE31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6">
    <w:name w:val="0E61D1F1630046D1AA5B6591DE1F8C2D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6">
    <w:name w:val="1089F95730004C44AC3E22938D2FAEE9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6">
    <w:name w:val="BD1FEC2EBF6D4D189AC673057479581D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6">
    <w:name w:val="510B94C2E58049248136BB2D4FB888E9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6">
    <w:name w:val="5F514DD07BD74547B2363398DE09B0C7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6">
    <w:name w:val="4DE040FBD2E54A9C8D9E883D1AC6E32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6">
    <w:name w:val="5D1DE9BDC4D448A29262CCA80D0AA021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6">
    <w:name w:val="2E2F94ED7AC849C9A817C34E5CAF031F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6">
    <w:name w:val="A45A3F8BBAE24F1FBB3AE2D9A8BD5234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6">
    <w:name w:val="BF9207DAFFAC4193AEDD9A11D9B35209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6">
    <w:name w:val="A19186AB53824F3EB7B5B8B7E7EC5CB0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6">
    <w:name w:val="96E44440990A42A4A5ED88EB3500FE4E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6">
    <w:name w:val="81464B9113704F6AA5FC8D31ED8BF7E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6">
    <w:name w:val="7A08294E7468427DB93407846E816595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6">
    <w:name w:val="3A94899563444599A8B2BC5C6345471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6">
    <w:name w:val="3D0D2796D56F40D8BBFBAB69AEF2D385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6">
    <w:name w:val="0964928841C74DC2907ADD35936BF0D8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6">
    <w:name w:val="ED29F834DCA740D29FA0A71E286FC47A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6">
    <w:name w:val="7526539DA38C478989B6A1ED4D4180F6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6">
    <w:name w:val="968D65F2E9A540AF9DE5D8CFFC8F56F7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6">
    <w:name w:val="771374FC2E2F4C45AEEA0A2CB7D39ECC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6">
    <w:name w:val="576605EE865342FA8947DF9B8C3C7F2F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6">
    <w:name w:val="89AA559048F246268020F42F23543410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6">
    <w:name w:val="18CD3830E84445A5814AB342CC5363EC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6">
    <w:name w:val="77A990C2FB4242D6A1073219678978BB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6">
    <w:name w:val="00A63E82F09B4D0BB49E379FD7812DC2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6">
    <w:name w:val="E2DA0C3BC95646618C08E1F4F2828907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6">
    <w:name w:val="C9EC38B9FEC449D2B960A50A6ACD10F4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6">
    <w:name w:val="26C298A107F7499687DCE4BFB2D1075A6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7">
    <w:name w:val="F2084946C2F54430A8D3A216932297DF7"/>
    <w:rsid w:val="00C06D94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7">
    <w:name w:val="9D44BF9E80F941C78E621D6824AA8ED47"/>
    <w:rsid w:val="00C06D94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7">
    <w:name w:val="68DB1CD43792451BA710262F545B856A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7">
    <w:name w:val="BA628B517AE946D1A253A4BC3F39569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7">
    <w:name w:val="A8CA7895445A4D40BC3013073818BF3E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7">
    <w:name w:val="AC70FCB49D734842917973ECC5BA16DE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7">
    <w:name w:val="3116812BB31B41B88C8525DD48FE15A0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7">
    <w:name w:val="23D1BA61123B428F877B64140DAB426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7">
    <w:name w:val="0CAA48CCACA04842BF966FCD2D0ADC0C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7">
    <w:name w:val="713DE92DDFE1484D89829258F0F5E2F5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7">
    <w:name w:val="F9D599E715E04BCC93C3644E3E71AC6C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7">
    <w:name w:val="A9967F531B0A4478AD4620EC01C27A98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7">
    <w:name w:val="5DD08E90FDEC4E5D9807C02D769AA9EA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7">
    <w:name w:val="D905F87CB92E4A6AAABBF5176A460C1B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7">
    <w:name w:val="F1AF8BFBA535407F9B5998116E63ED5E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7">
    <w:name w:val="9310D5DCD210449F8AEBD7D1D49BD11C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7">
    <w:name w:val="25D7488191C542AEAD914984219D51AF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7">
    <w:name w:val="A323B295BDEE4B91BCA39A527AA331EB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7">
    <w:name w:val="32C3E7D719064DBB8346FE9DA1453A70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7">
    <w:name w:val="261003360BC64EB891AF657CE0185C13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7">
    <w:name w:val="DDC8C850208C459AAAA9DB2D5230B9CF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7">
    <w:name w:val="1D906BA4C2B7473F91D39D18CAA4215F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7">
    <w:name w:val="135527011C064AF7BE2F45E98C808551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7">
    <w:name w:val="B38FCDD644414E6984A6199E07274765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7">
    <w:name w:val="7A5B6034398645C487AE6F1D7E2E0BB0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7">
    <w:name w:val="CD576A349EE44185A88FABAA7F89AAFF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7">
    <w:name w:val="E525524FE7514ED19C372EC3EEEB0B57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7">
    <w:name w:val="7B3DD66D8B9A49BFACB8F6D3CFA46612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7">
    <w:name w:val="6330DBEB4E644381BC253C634C18CE77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7">
    <w:name w:val="FB2D79060C9C4D91B68FBB240B104654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7">
    <w:name w:val="6F024147E5424AB8BCF7FF3FA365C980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7">
    <w:name w:val="CBE9015125E547748E81358FB27181F9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7">
    <w:name w:val="391466511A5E457195F0925A8E4D46A4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7">
    <w:name w:val="141FEB3DCFD443349CF0B2D442AAC120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7">
    <w:name w:val="A4AAA271851D482E90E86D1FB2662EFB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7">
    <w:name w:val="5C6735A765144F6C9763FCEC031A676F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7">
    <w:name w:val="DF9C50CF36BF41989FB60F48224AAEBE7"/>
    <w:rsid w:val="00C06D94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7">
    <w:name w:val="949B81A6EA9F4811947DB35ED3044C58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7">
    <w:name w:val="0A856A8F75E34004B9825A060CAB405C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7">
    <w:name w:val="F5D514FBF6B74072A06DD639046B4A5E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7">
    <w:name w:val="E842226AED0045669D5A8D98C6EFF62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7">
    <w:name w:val="4F924F78DD8E4CB7B9B321ACA1B584A7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7">
    <w:name w:val="05B0EC4115034E43A08F63B1FFC7AC1F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7">
    <w:name w:val="0ECA357200454B63AFB856AD44B10EE4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7">
    <w:name w:val="173AEAFC0DA947E4A45827F647A1188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7">
    <w:name w:val="892DAFDBBF384A938F672C9246FB99D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7">
    <w:name w:val="55F4B1BE53AE4AD59F8924770B514D53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7">
    <w:name w:val="90FCDC18749040D3BA266E6B00396299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7">
    <w:name w:val="76AFAFCB983743159E421C99823FCE99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7">
    <w:name w:val="65CC7C8D01124BBE83424CDB26664A06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7">
    <w:name w:val="F4F007E70CBF421CBE6744121A9F8FE6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7">
    <w:name w:val="27E664249EC64314AF41C2E51B4387A0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7">
    <w:name w:val="CAA8063992C54A719776261B335C5BCB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7">
    <w:name w:val="86D9EA682F8E4963BBCCF51C79DC8E66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7">
    <w:name w:val="3DFDCE257BAB48169596F6238DF070CB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7">
    <w:name w:val="12BA6C54FF16417288E6669221951FC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7">
    <w:name w:val="2962B8F3434D436BB467EDEF8D104E26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7">
    <w:name w:val="58D983535F714DDEACF913DD47A28EAA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7">
    <w:name w:val="7776A41E066F4E92A5B7B1E6E82BDD6E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7">
    <w:name w:val="4A926FD367654FB1B3D219D7EF2150AF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7">
    <w:name w:val="B747FACB246C4DF9B37AFE17D0ADFCDD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7">
    <w:name w:val="E5653F0893124E3983295503DCC1DB56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7">
    <w:name w:val="CDC58FF437E44F56A58AD1226AEE7EEB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7">
    <w:name w:val="50F989410A2A4CB8B0CED77921EB14F8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7">
    <w:name w:val="173DDD3470824B70BEB9286CEC09CE31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7">
    <w:name w:val="0E61D1F1630046D1AA5B6591DE1F8C2D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7">
    <w:name w:val="1089F95730004C44AC3E22938D2FAEE9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7">
    <w:name w:val="BD1FEC2EBF6D4D189AC673057479581D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7">
    <w:name w:val="510B94C2E58049248136BB2D4FB888E9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7">
    <w:name w:val="5F514DD07BD74547B2363398DE09B0C7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7">
    <w:name w:val="4DE040FBD2E54A9C8D9E883D1AC6E32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7">
    <w:name w:val="5D1DE9BDC4D448A29262CCA80D0AA021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7">
    <w:name w:val="2E2F94ED7AC849C9A817C34E5CAF031F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7">
    <w:name w:val="A45A3F8BBAE24F1FBB3AE2D9A8BD5234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7">
    <w:name w:val="BF9207DAFFAC4193AEDD9A11D9B35209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7">
    <w:name w:val="A19186AB53824F3EB7B5B8B7E7EC5CB0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7">
    <w:name w:val="96E44440990A42A4A5ED88EB3500FE4E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7">
    <w:name w:val="81464B9113704F6AA5FC8D31ED8BF7E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7">
    <w:name w:val="7A08294E7468427DB93407846E816595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7">
    <w:name w:val="3A94899563444599A8B2BC5C6345471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7">
    <w:name w:val="3D0D2796D56F40D8BBFBAB69AEF2D385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7">
    <w:name w:val="0964928841C74DC2907ADD35936BF0D8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7">
    <w:name w:val="ED29F834DCA740D29FA0A71E286FC47A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7">
    <w:name w:val="7526539DA38C478989B6A1ED4D4180F6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7">
    <w:name w:val="968D65F2E9A540AF9DE5D8CFFC8F56F7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7">
    <w:name w:val="771374FC2E2F4C45AEEA0A2CB7D39ECC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7">
    <w:name w:val="576605EE865342FA8947DF9B8C3C7F2F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7">
    <w:name w:val="89AA559048F246268020F42F23543410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7">
    <w:name w:val="18CD3830E84445A5814AB342CC5363EC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7">
    <w:name w:val="77A990C2FB4242D6A1073219678978BB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7">
    <w:name w:val="00A63E82F09B4D0BB49E379FD7812DC2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7">
    <w:name w:val="E2DA0C3BC95646618C08E1F4F2828907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7">
    <w:name w:val="C9EC38B9FEC449D2B960A50A6ACD10F4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7">
    <w:name w:val="26C298A107F7499687DCE4BFB2D1075A7"/>
    <w:rsid w:val="00C06D94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8">
    <w:name w:val="F2084946C2F54430A8D3A216932297DF8"/>
    <w:rsid w:val="00802295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8">
    <w:name w:val="9D44BF9E80F941C78E621D6824AA8ED48"/>
    <w:rsid w:val="00802295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8">
    <w:name w:val="68DB1CD43792451BA710262F545B856A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8">
    <w:name w:val="BA628B517AE946D1A253A4BC3F39569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8">
    <w:name w:val="A8CA7895445A4D40BC3013073818BF3E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8">
    <w:name w:val="AC70FCB49D734842917973ECC5BA16DE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8">
    <w:name w:val="3116812BB31B41B88C8525DD48FE15A0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8">
    <w:name w:val="23D1BA61123B428F877B64140DAB426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8">
    <w:name w:val="0CAA48CCACA04842BF966FCD2D0ADC0C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8">
    <w:name w:val="713DE92DDFE1484D89829258F0F5E2F5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8">
    <w:name w:val="F9D599E715E04BCC93C3644E3E71AC6C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8">
    <w:name w:val="A9967F531B0A4478AD4620EC01C27A98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8">
    <w:name w:val="5DD08E90FDEC4E5D9807C02D769AA9EA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8">
    <w:name w:val="D905F87CB92E4A6AAABBF5176A460C1B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8">
    <w:name w:val="F1AF8BFBA535407F9B5998116E63ED5E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8">
    <w:name w:val="9310D5DCD210449F8AEBD7D1D49BD11C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8">
    <w:name w:val="25D7488191C542AEAD914984219D51AF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8">
    <w:name w:val="A323B295BDEE4B91BCA39A527AA331EB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8">
    <w:name w:val="32C3E7D719064DBB8346FE9DA1453A70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8">
    <w:name w:val="261003360BC64EB891AF657CE0185C13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8">
    <w:name w:val="DDC8C850208C459AAAA9DB2D5230B9CF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8">
    <w:name w:val="1D906BA4C2B7473F91D39D18CAA4215F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8">
    <w:name w:val="135527011C064AF7BE2F45E98C808551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8">
    <w:name w:val="B38FCDD644414E6984A6199E07274765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8">
    <w:name w:val="7A5B6034398645C487AE6F1D7E2E0BB0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8">
    <w:name w:val="CD576A349EE44185A88FABAA7F89AAFF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8">
    <w:name w:val="E525524FE7514ED19C372EC3EEEB0B57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8">
    <w:name w:val="7B3DD66D8B9A49BFACB8F6D3CFA46612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8">
    <w:name w:val="6330DBEB4E644381BC253C634C18CE77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8">
    <w:name w:val="FB2D79060C9C4D91B68FBB240B104654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8">
    <w:name w:val="6F024147E5424AB8BCF7FF3FA365C980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8">
    <w:name w:val="CBE9015125E547748E81358FB27181F9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8">
    <w:name w:val="391466511A5E457195F0925A8E4D46A4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8">
    <w:name w:val="141FEB3DCFD443349CF0B2D442AAC120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8">
    <w:name w:val="A4AAA271851D482E90E86D1FB2662EFB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8">
    <w:name w:val="5C6735A765144F6C9763FCEC031A676F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8">
    <w:name w:val="DF9C50CF36BF41989FB60F48224AAEBE8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8">
    <w:name w:val="949B81A6EA9F4811947DB35ED3044C58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8">
    <w:name w:val="0A856A8F75E34004B9825A060CAB405C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8">
    <w:name w:val="F5D514FBF6B74072A06DD639046B4A5E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8">
    <w:name w:val="E842226AED0045669D5A8D98C6EFF62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8">
    <w:name w:val="4F924F78DD8E4CB7B9B321ACA1B584A7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8">
    <w:name w:val="05B0EC4115034E43A08F63B1FFC7AC1F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8">
    <w:name w:val="0ECA357200454B63AFB856AD44B10EE4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8">
    <w:name w:val="173AEAFC0DA947E4A45827F647A1188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8">
    <w:name w:val="892DAFDBBF384A938F672C9246FB99D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8">
    <w:name w:val="55F4B1BE53AE4AD59F8924770B514D53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8">
    <w:name w:val="90FCDC18749040D3BA266E6B00396299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8">
    <w:name w:val="76AFAFCB983743159E421C99823FCE99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8">
    <w:name w:val="65CC7C8D01124BBE83424CDB26664A06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8">
    <w:name w:val="F4F007E70CBF421CBE6744121A9F8FE6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8">
    <w:name w:val="27E664249EC64314AF41C2E51B4387A0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8">
    <w:name w:val="CAA8063992C54A719776261B335C5BCB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8">
    <w:name w:val="86D9EA682F8E4963BBCCF51C79DC8E66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8">
    <w:name w:val="3DFDCE257BAB48169596F6238DF070CB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8">
    <w:name w:val="12BA6C54FF16417288E6669221951FC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8">
    <w:name w:val="2962B8F3434D436BB467EDEF8D104E26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8">
    <w:name w:val="58D983535F714DDEACF913DD47A28EAA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8">
    <w:name w:val="7776A41E066F4E92A5B7B1E6E82BDD6E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8">
    <w:name w:val="4A926FD367654FB1B3D219D7EF2150AF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8">
    <w:name w:val="B747FACB246C4DF9B37AFE17D0ADFCDD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8">
    <w:name w:val="E5653F0893124E3983295503DCC1DB56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8">
    <w:name w:val="CDC58FF437E44F56A58AD1226AEE7EEB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8">
    <w:name w:val="50F989410A2A4CB8B0CED77921EB14F8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8">
    <w:name w:val="173DDD3470824B70BEB9286CEC09CE31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8">
    <w:name w:val="0E61D1F1630046D1AA5B6591DE1F8C2D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8">
    <w:name w:val="1089F95730004C44AC3E22938D2FAEE9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8">
    <w:name w:val="BD1FEC2EBF6D4D189AC673057479581D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8">
    <w:name w:val="510B94C2E58049248136BB2D4FB888E9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8">
    <w:name w:val="5F514DD07BD74547B2363398DE09B0C7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8">
    <w:name w:val="4DE040FBD2E54A9C8D9E883D1AC6E32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8">
    <w:name w:val="5D1DE9BDC4D448A29262CCA80D0AA021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8">
    <w:name w:val="2E2F94ED7AC849C9A817C34E5CAF031F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8">
    <w:name w:val="A45A3F8BBAE24F1FBB3AE2D9A8BD5234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8">
    <w:name w:val="BF9207DAFFAC4193AEDD9A11D9B35209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8">
    <w:name w:val="A19186AB53824F3EB7B5B8B7E7EC5CB0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8">
    <w:name w:val="96E44440990A42A4A5ED88EB3500FE4E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8">
    <w:name w:val="81464B9113704F6AA5FC8D31ED8BF7E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8">
    <w:name w:val="7A08294E7468427DB93407846E816595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8">
    <w:name w:val="3A94899563444599A8B2BC5C6345471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8">
    <w:name w:val="3D0D2796D56F40D8BBFBAB69AEF2D385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8">
    <w:name w:val="0964928841C74DC2907ADD35936BF0D8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8">
    <w:name w:val="ED29F834DCA740D29FA0A71E286FC47A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8">
    <w:name w:val="7526539DA38C478989B6A1ED4D4180F6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8">
    <w:name w:val="968D65F2E9A540AF9DE5D8CFFC8F56F7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8">
    <w:name w:val="771374FC2E2F4C45AEEA0A2CB7D39ECC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8">
    <w:name w:val="576605EE865342FA8947DF9B8C3C7F2F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8">
    <w:name w:val="89AA559048F246268020F42F23543410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8">
    <w:name w:val="18CD3830E84445A5814AB342CC5363EC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8">
    <w:name w:val="77A990C2FB4242D6A1073219678978BB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8">
    <w:name w:val="00A63E82F09B4D0BB49E379FD7812DC2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8">
    <w:name w:val="E2DA0C3BC95646618C08E1F4F2828907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8">
    <w:name w:val="C9EC38B9FEC449D2B960A50A6ACD10F4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8">
    <w:name w:val="26C298A107F7499687DCE4BFB2D1075A8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9">
    <w:name w:val="F2084946C2F54430A8D3A216932297DF9"/>
    <w:rsid w:val="00802295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9">
    <w:name w:val="9D44BF9E80F941C78E621D6824AA8ED49"/>
    <w:rsid w:val="00802295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9">
    <w:name w:val="68DB1CD43792451BA710262F545B856A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9">
    <w:name w:val="BA628B517AE946D1A253A4BC3F39569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9">
    <w:name w:val="A8CA7895445A4D40BC3013073818BF3E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9">
    <w:name w:val="AC70FCB49D734842917973ECC5BA16DE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9">
    <w:name w:val="3116812BB31B41B88C8525DD48FE15A0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9">
    <w:name w:val="23D1BA61123B428F877B64140DAB426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9">
    <w:name w:val="0CAA48CCACA04842BF966FCD2D0ADC0C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9">
    <w:name w:val="713DE92DDFE1484D89829258F0F5E2F5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9">
    <w:name w:val="F9D599E715E04BCC93C3644E3E71AC6C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9">
    <w:name w:val="A9967F531B0A4478AD4620EC01C27A98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9">
    <w:name w:val="5DD08E90FDEC4E5D9807C02D769AA9EA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9">
    <w:name w:val="D905F87CB92E4A6AAABBF5176A460C1B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9">
    <w:name w:val="F1AF8BFBA535407F9B5998116E63ED5E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9">
    <w:name w:val="9310D5DCD210449F8AEBD7D1D49BD11C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9">
    <w:name w:val="25D7488191C542AEAD914984219D51AF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9">
    <w:name w:val="A323B295BDEE4B91BCA39A527AA331EB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9">
    <w:name w:val="32C3E7D719064DBB8346FE9DA1453A70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9">
    <w:name w:val="261003360BC64EB891AF657CE0185C13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9">
    <w:name w:val="DDC8C850208C459AAAA9DB2D5230B9CF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9">
    <w:name w:val="1D906BA4C2B7473F91D39D18CAA4215F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9">
    <w:name w:val="135527011C064AF7BE2F45E98C808551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9">
    <w:name w:val="B38FCDD644414E6984A6199E07274765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9">
    <w:name w:val="7A5B6034398645C487AE6F1D7E2E0BB0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9">
    <w:name w:val="CD576A349EE44185A88FABAA7F89AAFF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9">
    <w:name w:val="E525524FE7514ED19C372EC3EEEB0B57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9">
    <w:name w:val="7B3DD66D8B9A49BFACB8F6D3CFA46612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9">
    <w:name w:val="6330DBEB4E644381BC253C634C18CE77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9">
    <w:name w:val="FB2D79060C9C4D91B68FBB240B104654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9">
    <w:name w:val="6F024147E5424AB8BCF7FF3FA365C980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9">
    <w:name w:val="CBE9015125E547748E81358FB27181F9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9">
    <w:name w:val="391466511A5E457195F0925A8E4D46A4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9">
    <w:name w:val="141FEB3DCFD443349CF0B2D442AAC120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9">
    <w:name w:val="A4AAA271851D482E90E86D1FB2662EFB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9">
    <w:name w:val="5C6735A765144F6C9763FCEC031A676F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9">
    <w:name w:val="DF9C50CF36BF41989FB60F48224AAEBE9"/>
    <w:rsid w:val="00802295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9">
    <w:name w:val="949B81A6EA9F4811947DB35ED3044C58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9">
    <w:name w:val="0A856A8F75E34004B9825A060CAB405C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9">
    <w:name w:val="F5D514FBF6B74072A06DD639046B4A5E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9">
    <w:name w:val="E842226AED0045669D5A8D98C6EFF62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9">
    <w:name w:val="4F924F78DD8E4CB7B9B321ACA1B584A7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9">
    <w:name w:val="05B0EC4115034E43A08F63B1FFC7AC1F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9">
    <w:name w:val="0ECA357200454B63AFB856AD44B10EE4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9">
    <w:name w:val="173AEAFC0DA947E4A45827F647A1188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9">
    <w:name w:val="892DAFDBBF384A938F672C9246FB99D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9">
    <w:name w:val="55F4B1BE53AE4AD59F8924770B514D53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9">
    <w:name w:val="90FCDC18749040D3BA266E6B00396299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9">
    <w:name w:val="76AFAFCB983743159E421C99823FCE99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9">
    <w:name w:val="65CC7C8D01124BBE83424CDB26664A06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9">
    <w:name w:val="F4F007E70CBF421CBE6744121A9F8FE6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9">
    <w:name w:val="27E664249EC64314AF41C2E51B4387A0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9">
    <w:name w:val="CAA8063992C54A719776261B335C5BCB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9">
    <w:name w:val="86D9EA682F8E4963BBCCF51C79DC8E66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9">
    <w:name w:val="3DFDCE257BAB48169596F6238DF070CB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9">
    <w:name w:val="12BA6C54FF16417288E6669221951FC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9">
    <w:name w:val="2962B8F3434D436BB467EDEF8D104E26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9">
    <w:name w:val="58D983535F714DDEACF913DD47A28EAA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9">
    <w:name w:val="7776A41E066F4E92A5B7B1E6E82BDD6E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9">
    <w:name w:val="4A926FD367654FB1B3D219D7EF2150AF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9">
    <w:name w:val="B747FACB246C4DF9B37AFE17D0ADFCDD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9">
    <w:name w:val="E5653F0893124E3983295503DCC1DB56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9">
    <w:name w:val="CDC58FF437E44F56A58AD1226AEE7EEB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9">
    <w:name w:val="50F989410A2A4CB8B0CED77921EB14F8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9">
    <w:name w:val="173DDD3470824B70BEB9286CEC09CE31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9">
    <w:name w:val="0E61D1F1630046D1AA5B6591DE1F8C2D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9">
    <w:name w:val="1089F95730004C44AC3E22938D2FAEE9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9">
    <w:name w:val="BD1FEC2EBF6D4D189AC673057479581D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9">
    <w:name w:val="510B94C2E58049248136BB2D4FB888E9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9">
    <w:name w:val="5F514DD07BD74547B2363398DE09B0C7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9">
    <w:name w:val="4DE040FBD2E54A9C8D9E883D1AC6E32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9">
    <w:name w:val="5D1DE9BDC4D448A29262CCA80D0AA021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9">
    <w:name w:val="2E2F94ED7AC849C9A817C34E5CAF031F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9">
    <w:name w:val="A45A3F8BBAE24F1FBB3AE2D9A8BD5234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9">
    <w:name w:val="BF9207DAFFAC4193AEDD9A11D9B35209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9">
    <w:name w:val="A19186AB53824F3EB7B5B8B7E7EC5CB0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9">
    <w:name w:val="96E44440990A42A4A5ED88EB3500FE4E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9">
    <w:name w:val="81464B9113704F6AA5FC8D31ED8BF7E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9">
    <w:name w:val="7A08294E7468427DB93407846E816595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9">
    <w:name w:val="3A94899563444599A8B2BC5C6345471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9">
    <w:name w:val="3D0D2796D56F40D8BBFBAB69AEF2D385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9">
    <w:name w:val="0964928841C74DC2907ADD35936BF0D8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9">
    <w:name w:val="ED29F834DCA740D29FA0A71E286FC47A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9">
    <w:name w:val="7526539DA38C478989B6A1ED4D4180F6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9">
    <w:name w:val="968D65F2E9A540AF9DE5D8CFFC8F56F7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9">
    <w:name w:val="771374FC2E2F4C45AEEA0A2CB7D39ECC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9">
    <w:name w:val="576605EE865342FA8947DF9B8C3C7F2F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9">
    <w:name w:val="89AA559048F246268020F42F23543410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9">
    <w:name w:val="18CD3830E84445A5814AB342CC5363EC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9">
    <w:name w:val="77A990C2FB4242D6A1073219678978BB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9">
    <w:name w:val="00A63E82F09B4D0BB49E379FD7812DC2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9">
    <w:name w:val="E2DA0C3BC95646618C08E1F4F2828907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9">
    <w:name w:val="C9EC38B9FEC449D2B960A50A6ACD10F4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9">
    <w:name w:val="26C298A107F7499687DCE4BFB2D1075A9"/>
    <w:rsid w:val="00802295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10">
    <w:name w:val="F2084946C2F54430A8D3A216932297DF10"/>
    <w:rsid w:val="002933C7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0">
    <w:name w:val="9D44BF9E80F941C78E621D6824AA8ED410"/>
    <w:rsid w:val="002933C7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0">
    <w:name w:val="68DB1CD43792451BA710262F545B856A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0">
    <w:name w:val="BA628B517AE946D1A253A4BC3F39569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0">
    <w:name w:val="A8CA7895445A4D40BC3013073818BF3E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0">
    <w:name w:val="AC70FCB49D734842917973ECC5BA16DE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0">
    <w:name w:val="3116812BB31B41B88C8525DD48FE15A0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10">
    <w:name w:val="23D1BA61123B428F877B64140DAB426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10">
    <w:name w:val="0CAA48CCACA04842BF966FCD2D0ADC0C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10">
    <w:name w:val="713DE92DDFE1484D89829258F0F5E2F5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0">
    <w:name w:val="F9D599E715E04BCC93C3644E3E71AC6C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0">
    <w:name w:val="A9967F531B0A4478AD4620EC01C27A98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0">
    <w:name w:val="5DD08E90FDEC4E5D9807C02D769AA9EA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0">
    <w:name w:val="D905F87CB92E4A6AAABBF5176A460C1B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0">
    <w:name w:val="F1AF8BFBA535407F9B5998116E63ED5E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0">
    <w:name w:val="9310D5DCD210449F8AEBD7D1D49BD11C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0">
    <w:name w:val="25D7488191C542AEAD914984219D51AF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0">
    <w:name w:val="A323B295BDEE4B91BCA39A527AA331EB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0">
    <w:name w:val="32C3E7D719064DBB8346FE9DA1453A70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0">
    <w:name w:val="261003360BC64EB891AF657CE0185C13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0">
    <w:name w:val="DDC8C850208C459AAAA9DB2D5230B9CF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0">
    <w:name w:val="1D906BA4C2B7473F91D39D18CAA4215F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0">
    <w:name w:val="135527011C064AF7BE2F45E98C808551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0">
    <w:name w:val="B38FCDD644414E6984A6199E07274765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0">
    <w:name w:val="7A5B6034398645C487AE6F1D7E2E0BB0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0">
    <w:name w:val="CD576A349EE44185A88FABAA7F89AAFF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0">
    <w:name w:val="E525524FE7514ED19C372EC3EEEB0B57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0">
    <w:name w:val="7B3DD66D8B9A49BFACB8F6D3CFA46612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0">
    <w:name w:val="6330DBEB4E644381BC253C634C18CE77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0">
    <w:name w:val="FB2D79060C9C4D91B68FBB240B104654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0">
    <w:name w:val="6F024147E5424AB8BCF7FF3FA365C980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0">
    <w:name w:val="CBE9015125E547748E81358FB27181F9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0">
    <w:name w:val="391466511A5E457195F0925A8E4D46A4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0">
    <w:name w:val="141FEB3DCFD443349CF0B2D442AAC120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0">
    <w:name w:val="A4AAA271851D482E90E86D1FB2662EFB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0">
    <w:name w:val="5C6735A765144F6C9763FCEC031A676F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0">
    <w:name w:val="DF9C50CF36BF41989FB60F48224AAEBE10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0">
    <w:name w:val="949B81A6EA9F4811947DB35ED3044C58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0">
    <w:name w:val="0A856A8F75E34004B9825A060CAB405C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0">
    <w:name w:val="F5D514FBF6B74072A06DD639046B4A5E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0">
    <w:name w:val="E842226AED0045669D5A8D98C6EFF62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0">
    <w:name w:val="4F924F78DD8E4CB7B9B321ACA1B584A7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0">
    <w:name w:val="05B0EC4115034E43A08F63B1FFC7AC1F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0">
    <w:name w:val="0ECA357200454B63AFB856AD44B10EE4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0">
    <w:name w:val="173AEAFC0DA947E4A45827F647A1188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0">
    <w:name w:val="892DAFDBBF384A938F672C9246FB99D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0">
    <w:name w:val="55F4B1BE53AE4AD59F8924770B514D53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0">
    <w:name w:val="90FCDC18749040D3BA266E6B00396299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0">
    <w:name w:val="76AFAFCB983743159E421C99823FCE99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0">
    <w:name w:val="65CC7C8D01124BBE83424CDB26664A06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0">
    <w:name w:val="F4F007E70CBF421CBE6744121A9F8FE6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0">
    <w:name w:val="27E664249EC64314AF41C2E51B4387A0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0">
    <w:name w:val="CAA8063992C54A719776261B335C5BCB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0">
    <w:name w:val="86D9EA682F8E4963BBCCF51C79DC8E66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0">
    <w:name w:val="3DFDCE257BAB48169596F6238DF070CB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0">
    <w:name w:val="12BA6C54FF16417288E6669221951FC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0">
    <w:name w:val="2962B8F3434D436BB467EDEF8D104E26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0">
    <w:name w:val="58D983535F714DDEACF913DD47A28EAA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0">
    <w:name w:val="7776A41E066F4E92A5B7B1E6E82BDD6E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0">
    <w:name w:val="4A926FD367654FB1B3D219D7EF2150AF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0">
    <w:name w:val="B747FACB246C4DF9B37AFE17D0ADFCDD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0">
    <w:name w:val="E5653F0893124E3983295503DCC1DB56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0">
    <w:name w:val="CDC58FF437E44F56A58AD1226AEE7EEB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0">
    <w:name w:val="50F989410A2A4CB8B0CED77921EB14F8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0">
    <w:name w:val="173DDD3470824B70BEB9286CEC09CE31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0">
    <w:name w:val="0E61D1F1630046D1AA5B6591DE1F8C2D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0">
    <w:name w:val="1089F95730004C44AC3E22938D2FAEE9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0">
    <w:name w:val="BD1FEC2EBF6D4D189AC673057479581D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0">
    <w:name w:val="510B94C2E58049248136BB2D4FB888E9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0">
    <w:name w:val="5F514DD07BD74547B2363398DE09B0C7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0">
    <w:name w:val="4DE040FBD2E54A9C8D9E883D1AC6E32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0">
    <w:name w:val="5D1DE9BDC4D448A29262CCA80D0AA021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0">
    <w:name w:val="2E2F94ED7AC849C9A817C34E5CAF031F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0">
    <w:name w:val="A45A3F8BBAE24F1FBB3AE2D9A8BD5234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0">
    <w:name w:val="BF9207DAFFAC4193AEDD9A11D9B35209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0">
    <w:name w:val="A19186AB53824F3EB7B5B8B7E7EC5CB0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0">
    <w:name w:val="96E44440990A42A4A5ED88EB3500FE4E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0">
    <w:name w:val="81464B9113704F6AA5FC8D31ED8BF7E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0">
    <w:name w:val="7A08294E7468427DB93407846E816595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0">
    <w:name w:val="3A94899563444599A8B2BC5C6345471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0">
    <w:name w:val="3D0D2796D56F40D8BBFBAB69AEF2D385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0">
    <w:name w:val="0964928841C74DC2907ADD35936BF0D8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0">
    <w:name w:val="ED29F834DCA740D29FA0A71E286FC47A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0">
    <w:name w:val="7526539DA38C478989B6A1ED4D4180F6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0">
    <w:name w:val="968D65F2E9A540AF9DE5D8CFFC8F56F7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0">
    <w:name w:val="771374FC2E2F4C45AEEA0A2CB7D39ECC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0">
    <w:name w:val="576605EE865342FA8947DF9B8C3C7F2F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0">
    <w:name w:val="89AA559048F246268020F42F23543410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0">
    <w:name w:val="18CD3830E84445A5814AB342CC5363EC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0">
    <w:name w:val="77A990C2FB4242D6A1073219678978BB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0">
    <w:name w:val="00A63E82F09B4D0BB49E379FD7812DC2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0">
    <w:name w:val="E2DA0C3BC95646618C08E1F4F2828907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0">
    <w:name w:val="C9EC38B9FEC449D2B960A50A6ACD10F4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0">
    <w:name w:val="26C298A107F7499687DCE4BFB2D1075A10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11">
    <w:name w:val="F2084946C2F54430A8D3A216932297DF11"/>
    <w:rsid w:val="002933C7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1">
    <w:name w:val="9D44BF9E80F941C78E621D6824AA8ED411"/>
    <w:rsid w:val="002933C7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1">
    <w:name w:val="68DB1CD43792451BA710262F545B856A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1">
    <w:name w:val="BA628B517AE946D1A253A4BC3F39569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1">
    <w:name w:val="A8CA7895445A4D40BC3013073818BF3E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1">
    <w:name w:val="AC70FCB49D734842917973ECC5BA16DE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1">
    <w:name w:val="3116812BB31B41B88C8525DD48FE15A0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11">
    <w:name w:val="23D1BA61123B428F877B64140DAB426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11">
    <w:name w:val="0CAA48CCACA04842BF966FCD2D0ADC0C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11">
    <w:name w:val="713DE92DDFE1484D89829258F0F5E2F5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1">
    <w:name w:val="F9D599E715E04BCC93C3644E3E71AC6C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1">
    <w:name w:val="A9967F531B0A4478AD4620EC01C27A98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1">
    <w:name w:val="5DD08E90FDEC4E5D9807C02D769AA9EA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1">
    <w:name w:val="D905F87CB92E4A6AAABBF5176A460C1B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1">
    <w:name w:val="F1AF8BFBA535407F9B5998116E63ED5E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1">
    <w:name w:val="9310D5DCD210449F8AEBD7D1D49BD11C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1">
    <w:name w:val="25D7488191C542AEAD914984219D51AF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1">
    <w:name w:val="A323B295BDEE4B91BCA39A527AA331EB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1">
    <w:name w:val="32C3E7D719064DBB8346FE9DA1453A70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1">
    <w:name w:val="261003360BC64EB891AF657CE0185C13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1">
    <w:name w:val="DDC8C850208C459AAAA9DB2D5230B9CF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1">
    <w:name w:val="1D906BA4C2B7473F91D39D18CAA4215F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1">
    <w:name w:val="135527011C064AF7BE2F45E98C808551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1">
    <w:name w:val="B38FCDD644414E6984A6199E07274765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1">
    <w:name w:val="7A5B6034398645C487AE6F1D7E2E0BB0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1">
    <w:name w:val="CD576A349EE44185A88FABAA7F89AAFF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1">
    <w:name w:val="E525524FE7514ED19C372EC3EEEB0B57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1">
    <w:name w:val="7B3DD66D8B9A49BFACB8F6D3CFA46612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1">
    <w:name w:val="6330DBEB4E644381BC253C634C18CE77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1">
    <w:name w:val="FB2D79060C9C4D91B68FBB240B104654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1">
    <w:name w:val="6F024147E5424AB8BCF7FF3FA365C980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1">
    <w:name w:val="CBE9015125E547748E81358FB27181F9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1">
    <w:name w:val="391466511A5E457195F0925A8E4D46A4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1">
    <w:name w:val="141FEB3DCFD443349CF0B2D442AAC120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1">
    <w:name w:val="A4AAA271851D482E90E86D1FB2662EFB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1">
    <w:name w:val="5C6735A765144F6C9763FCEC031A676F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1">
    <w:name w:val="DF9C50CF36BF41989FB60F48224AAEBE11"/>
    <w:rsid w:val="002933C7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1">
    <w:name w:val="949B81A6EA9F4811947DB35ED3044C58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1">
    <w:name w:val="0A856A8F75E34004B9825A060CAB405C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1">
    <w:name w:val="F5D514FBF6B74072A06DD639046B4A5E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1">
    <w:name w:val="E842226AED0045669D5A8D98C6EFF62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1">
    <w:name w:val="4F924F78DD8E4CB7B9B321ACA1B584A7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1">
    <w:name w:val="05B0EC4115034E43A08F63B1FFC7AC1F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1">
    <w:name w:val="0ECA357200454B63AFB856AD44B10EE4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1">
    <w:name w:val="173AEAFC0DA947E4A45827F647A1188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1">
    <w:name w:val="892DAFDBBF384A938F672C9246FB99D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1">
    <w:name w:val="55F4B1BE53AE4AD59F8924770B514D53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1">
    <w:name w:val="90FCDC18749040D3BA266E6B00396299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1">
    <w:name w:val="76AFAFCB983743159E421C99823FCE99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1">
    <w:name w:val="65CC7C8D01124BBE83424CDB26664A06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1">
    <w:name w:val="F4F007E70CBF421CBE6744121A9F8FE6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1">
    <w:name w:val="27E664249EC64314AF41C2E51B4387A0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1">
    <w:name w:val="CAA8063992C54A719776261B335C5BCB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1">
    <w:name w:val="86D9EA682F8E4963BBCCF51C79DC8E66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1">
    <w:name w:val="3DFDCE257BAB48169596F6238DF070CB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1">
    <w:name w:val="12BA6C54FF16417288E6669221951FC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1">
    <w:name w:val="2962B8F3434D436BB467EDEF8D104E26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1">
    <w:name w:val="58D983535F714DDEACF913DD47A28EAA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1">
    <w:name w:val="7776A41E066F4E92A5B7B1E6E82BDD6E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1">
    <w:name w:val="4A926FD367654FB1B3D219D7EF2150AF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1">
    <w:name w:val="B747FACB246C4DF9B37AFE17D0ADFCDD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1">
    <w:name w:val="E5653F0893124E3983295503DCC1DB56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1">
    <w:name w:val="CDC58FF437E44F56A58AD1226AEE7EEB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1">
    <w:name w:val="50F989410A2A4CB8B0CED77921EB14F8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1">
    <w:name w:val="173DDD3470824B70BEB9286CEC09CE31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1">
    <w:name w:val="0E61D1F1630046D1AA5B6591DE1F8C2D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1">
    <w:name w:val="1089F95730004C44AC3E22938D2FAEE9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1">
    <w:name w:val="BD1FEC2EBF6D4D189AC673057479581D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1">
    <w:name w:val="510B94C2E58049248136BB2D4FB888E9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1">
    <w:name w:val="5F514DD07BD74547B2363398DE09B0C7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1">
    <w:name w:val="4DE040FBD2E54A9C8D9E883D1AC6E32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1">
    <w:name w:val="5D1DE9BDC4D448A29262CCA80D0AA021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1">
    <w:name w:val="2E2F94ED7AC849C9A817C34E5CAF031F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1">
    <w:name w:val="A45A3F8BBAE24F1FBB3AE2D9A8BD5234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1">
    <w:name w:val="BF9207DAFFAC4193AEDD9A11D9B35209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1">
    <w:name w:val="A19186AB53824F3EB7B5B8B7E7EC5CB0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1">
    <w:name w:val="96E44440990A42A4A5ED88EB3500FE4E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1">
    <w:name w:val="81464B9113704F6AA5FC8D31ED8BF7E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1">
    <w:name w:val="7A08294E7468427DB93407846E816595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1">
    <w:name w:val="3A94899563444599A8B2BC5C6345471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1">
    <w:name w:val="3D0D2796D56F40D8BBFBAB69AEF2D385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1">
    <w:name w:val="0964928841C74DC2907ADD35936BF0D8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1">
    <w:name w:val="ED29F834DCA740D29FA0A71E286FC47A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1">
    <w:name w:val="7526539DA38C478989B6A1ED4D4180F6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1">
    <w:name w:val="968D65F2E9A540AF9DE5D8CFFC8F56F7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1">
    <w:name w:val="771374FC2E2F4C45AEEA0A2CB7D39ECC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1">
    <w:name w:val="576605EE865342FA8947DF9B8C3C7F2F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1">
    <w:name w:val="89AA559048F246268020F42F23543410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1">
    <w:name w:val="18CD3830E84445A5814AB342CC5363EC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1">
    <w:name w:val="77A990C2FB4242D6A1073219678978BB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1">
    <w:name w:val="00A63E82F09B4D0BB49E379FD7812DC2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1">
    <w:name w:val="E2DA0C3BC95646618C08E1F4F2828907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1">
    <w:name w:val="C9EC38B9FEC449D2B960A50A6ACD10F4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1">
    <w:name w:val="26C298A107F7499687DCE4BFB2D1075A11"/>
    <w:rsid w:val="002933C7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12">
    <w:name w:val="F2084946C2F54430A8D3A216932297DF12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2">
    <w:name w:val="9D44BF9E80F941C78E621D6824AA8ED412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2">
    <w:name w:val="68DB1CD43792451BA710262F545B856A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2">
    <w:name w:val="BA628B517AE946D1A253A4BC3F39569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2">
    <w:name w:val="A8CA7895445A4D40BC3013073818BF3E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2">
    <w:name w:val="AC70FCB49D734842917973ECC5BA16DE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2">
    <w:name w:val="3116812BB31B41B88C8525DD48FE15A0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12">
    <w:name w:val="23D1BA61123B428F877B64140DAB426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12">
    <w:name w:val="0CAA48CCACA04842BF966FCD2D0ADC0C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12">
    <w:name w:val="713DE92DDFE1484D89829258F0F5E2F5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2">
    <w:name w:val="F9D599E715E04BCC93C3644E3E71AC6C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2">
    <w:name w:val="A9967F531B0A4478AD4620EC01C27A98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2">
    <w:name w:val="5DD08E90FDEC4E5D9807C02D769AA9EA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2">
    <w:name w:val="D905F87CB92E4A6AAABBF5176A460C1B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2">
    <w:name w:val="F1AF8BFBA535407F9B5998116E63ED5E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2">
    <w:name w:val="9310D5DCD210449F8AEBD7D1D49BD11C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2">
    <w:name w:val="25D7488191C542AEAD914984219D51AF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2">
    <w:name w:val="A323B295BDEE4B91BCA39A527AA331EB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2">
    <w:name w:val="32C3E7D719064DBB8346FE9DA1453A70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2">
    <w:name w:val="261003360BC64EB891AF657CE0185C13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2">
    <w:name w:val="DDC8C850208C459AAAA9DB2D5230B9CF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2">
    <w:name w:val="1D906BA4C2B7473F91D39D18CAA4215F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2">
    <w:name w:val="135527011C064AF7BE2F45E98C808551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2">
    <w:name w:val="B38FCDD644414E6984A6199E07274765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2">
    <w:name w:val="7A5B6034398645C487AE6F1D7E2E0BB0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2">
    <w:name w:val="CD576A349EE44185A88FABAA7F89AAFF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2">
    <w:name w:val="E525524FE7514ED19C372EC3EEEB0B57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2">
    <w:name w:val="7B3DD66D8B9A49BFACB8F6D3CFA46612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2">
    <w:name w:val="6330DBEB4E644381BC253C634C18CE77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2">
    <w:name w:val="FB2D79060C9C4D91B68FBB240B104654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2">
    <w:name w:val="6F024147E5424AB8BCF7FF3FA365C980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2">
    <w:name w:val="CBE9015125E547748E81358FB27181F9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2">
    <w:name w:val="391466511A5E457195F0925A8E4D46A4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2">
    <w:name w:val="141FEB3DCFD443349CF0B2D442AAC120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2">
    <w:name w:val="A4AAA271851D482E90E86D1FB2662EFB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2">
    <w:name w:val="5C6735A765144F6C9763FCEC031A676F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2">
    <w:name w:val="DF9C50CF36BF41989FB60F48224AAEBE1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2">
    <w:name w:val="949B81A6EA9F4811947DB35ED3044C58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2">
    <w:name w:val="0A856A8F75E34004B9825A060CAB405C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2">
    <w:name w:val="F5D514FBF6B74072A06DD639046B4A5E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2">
    <w:name w:val="E842226AED0045669D5A8D98C6EFF62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2">
    <w:name w:val="4F924F78DD8E4CB7B9B321ACA1B584A7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2">
    <w:name w:val="05B0EC4115034E43A08F63B1FFC7AC1F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2">
    <w:name w:val="0ECA357200454B63AFB856AD44B10EE4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2">
    <w:name w:val="173AEAFC0DA947E4A45827F647A1188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2">
    <w:name w:val="892DAFDBBF384A938F672C9246FB99D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2">
    <w:name w:val="55F4B1BE53AE4AD59F8924770B514D53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2">
    <w:name w:val="90FCDC18749040D3BA266E6B00396299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2">
    <w:name w:val="76AFAFCB983743159E421C99823FCE99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2">
    <w:name w:val="65CC7C8D01124BBE83424CDB26664A06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2">
    <w:name w:val="F4F007E70CBF421CBE6744121A9F8FE6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2">
    <w:name w:val="27E664249EC64314AF41C2E51B4387A0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2">
    <w:name w:val="CAA8063992C54A719776261B335C5BCB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2">
    <w:name w:val="86D9EA682F8E4963BBCCF51C79DC8E66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2">
    <w:name w:val="3DFDCE257BAB48169596F6238DF070CB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2">
    <w:name w:val="12BA6C54FF16417288E6669221951FC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2">
    <w:name w:val="2962B8F3434D436BB467EDEF8D104E26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2">
    <w:name w:val="58D983535F714DDEACF913DD47A28EAA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2">
    <w:name w:val="7776A41E066F4E92A5B7B1E6E82BDD6E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2">
    <w:name w:val="4A926FD367654FB1B3D219D7EF2150AF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2">
    <w:name w:val="B747FACB246C4DF9B37AFE17D0ADFCDD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2">
    <w:name w:val="E5653F0893124E3983295503DCC1DB56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">
    <w:name w:val="C3803C03311447299AC13D8EEC50B2EA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2">
    <w:name w:val="CDC58FF437E44F56A58AD1226AEE7EEB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2">
    <w:name w:val="50F989410A2A4CB8B0CED77921EB14F8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">
    <w:name w:val="27E30C937055441BA9E3B15EEFB7D4D0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2">
    <w:name w:val="173DDD3470824B70BEB9286CEC09CE31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2">
    <w:name w:val="0E61D1F1630046D1AA5B6591DE1F8C2D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2">
    <w:name w:val="1089F95730004C44AC3E22938D2FAEE9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2">
    <w:name w:val="BD1FEC2EBF6D4D189AC673057479581D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2">
    <w:name w:val="510B94C2E58049248136BB2D4FB888E9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2">
    <w:name w:val="5F514DD07BD74547B2363398DE09B0C7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2">
    <w:name w:val="4DE040FBD2E54A9C8D9E883D1AC6E32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2">
    <w:name w:val="5D1DE9BDC4D448A29262CCA80D0AA021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2">
    <w:name w:val="2E2F94ED7AC849C9A817C34E5CAF031F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2">
    <w:name w:val="A45A3F8BBAE24F1FBB3AE2D9A8BD5234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2">
    <w:name w:val="BF9207DAFFAC4193AEDD9A11D9B35209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2">
    <w:name w:val="A19186AB53824F3EB7B5B8B7E7EC5CB0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2">
    <w:name w:val="96E44440990A42A4A5ED88EB3500FE4E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2">
    <w:name w:val="81464B9113704F6AA5FC8D31ED8BF7E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2">
    <w:name w:val="7A08294E7468427DB93407846E816595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2">
    <w:name w:val="3A94899563444599A8B2BC5C6345471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2">
    <w:name w:val="3D0D2796D56F40D8BBFBAB69AEF2D385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2">
    <w:name w:val="0964928841C74DC2907ADD35936BF0D8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2">
    <w:name w:val="ED29F834DCA740D29FA0A71E286FC47A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2">
    <w:name w:val="7526539DA38C478989B6A1ED4D4180F6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2">
    <w:name w:val="968D65F2E9A540AF9DE5D8CFFC8F56F7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2">
    <w:name w:val="771374FC2E2F4C45AEEA0A2CB7D39ECC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2">
    <w:name w:val="576605EE865342FA8947DF9B8C3C7F2F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2">
    <w:name w:val="89AA559048F246268020F42F23543410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2">
    <w:name w:val="18CD3830E84445A5814AB342CC5363EC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2">
    <w:name w:val="77A990C2FB4242D6A1073219678978BB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2">
    <w:name w:val="00A63E82F09B4D0BB49E379FD7812DC2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2">
    <w:name w:val="E2DA0C3BC95646618C08E1F4F2828907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2">
    <w:name w:val="C9EC38B9FEC449D2B960A50A6ACD10F4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2">
    <w:name w:val="26C298A107F7499687DCE4BFB2D1075A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13">
    <w:name w:val="F2084946C2F54430A8D3A216932297DF13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3">
    <w:name w:val="9D44BF9E80F941C78E621D6824AA8ED413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3">
    <w:name w:val="68DB1CD43792451BA710262F545B856A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3">
    <w:name w:val="BA628B517AE946D1A253A4BC3F39569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3">
    <w:name w:val="A8CA7895445A4D40BC3013073818BF3E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3">
    <w:name w:val="AC70FCB49D734842917973ECC5BA16DE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3">
    <w:name w:val="3116812BB31B41B88C8525DD48FE15A0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3D1BA61123B428F877B64140DAB426213">
    <w:name w:val="23D1BA61123B428F877B64140DAB426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CAA48CCACA04842BF966FCD2D0ADC0C13">
    <w:name w:val="0CAA48CCACA04842BF966FCD2D0ADC0C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13DE92DDFE1484D89829258F0F5E2F513">
    <w:name w:val="713DE92DDFE1484D89829258F0F5E2F5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3">
    <w:name w:val="F9D599E715E04BCC93C3644E3E71AC6C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3">
    <w:name w:val="A9967F531B0A4478AD4620EC01C27A98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3">
    <w:name w:val="5DD08E90FDEC4E5D9807C02D769AA9EA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3">
    <w:name w:val="D905F87CB92E4A6AAABBF5176A460C1B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3">
    <w:name w:val="F1AF8BFBA535407F9B5998116E63ED5E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3">
    <w:name w:val="9310D5DCD210449F8AEBD7D1D49BD11C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3">
    <w:name w:val="25D7488191C542AEAD914984219D51AF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3">
    <w:name w:val="A323B295BDEE4B91BCA39A527AA331EB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3">
    <w:name w:val="32C3E7D719064DBB8346FE9DA1453A70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3">
    <w:name w:val="261003360BC64EB891AF657CE0185C13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3">
    <w:name w:val="DDC8C850208C459AAAA9DB2D5230B9CF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3">
    <w:name w:val="1D906BA4C2B7473F91D39D18CAA4215F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3">
    <w:name w:val="135527011C064AF7BE2F45E98C808551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3">
    <w:name w:val="B38FCDD644414E6984A6199E07274765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3">
    <w:name w:val="7A5B6034398645C487AE6F1D7E2E0BB0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3">
    <w:name w:val="CD576A349EE44185A88FABAA7F89AAFF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3">
    <w:name w:val="E525524FE7514ED19C372EC3EEEB0B57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3">
    <w:name w:val="7B3DD66D8B9A49BFACB8F6D3CFA46612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3">
    <w:name w:val="6330DBEB4E644381BC253C634C18CE77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3">
    <w:name w:val="FB2D79060C9C4D91B68FBB240B104654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3">
    <w:name w:val="6F024147E5424AB8BCF7FF3FA365C980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3">
    <w:name w:val="CBE9015125E547748E81358FB27181F9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3">
    <w:name w:val="391466511A5E457195F0925A8E4D46A4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3">
    <w:name w:val="141FEB3DCFD443349CF0B2D442AAC120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3">
    <w:name w:val="A4AAA271851D482E90E86D1FB2662EFB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3">
    <w:name w:val="5C6735A765144F6C9763FCEC031A676F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3">
    <w:name w:val="DF9C50CF36BF41989FB60F48224AAEBE1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3">
    <w:name w:val="949B81A6EA9F4811947DB35ED3044C58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3">
    <w:name w:val="0A856A8F75E34004B9825A060CAB405C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3">
    <w:name w:val="F5D514FBF6B74072A06DD639046B4A5E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3">
    <w:name w:val="E842226AED0045669D5A8D98C6EFF62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3">
    <w:name w:val="4F924F78DD8E4CB7B9B321ACA1B584A7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3">
    <w:name w:val="05B0EC4115034E43A08F63B1FFC7AC1F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3">
    <w:name w:val="0ECA357200454B63AFB856AD44B10EE4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3">
    <w:name w:val="173AEAFC0DA947E4A45827F647A1188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3">
    <w:name w:val="892DAFDBBF384A938F672C9246FB99D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3">
    <w:name w:val="55F4B1BE53AE4AD59F8924770B514D53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3">
    <w:name w:val="90FCDC18749040D3BA266E6B00396299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3">
    <w:name w:val="76AFAFCB983743159E421C99823FCE99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3">
    <w:name w:val="65CC7C8D01124BBE83424CDB26664A06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3">
    <w:name w:val="F4F007E70CBF421CBE6744121A9F8FE6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3">
    <w:name w:val="27E664249EC64314AF41C2E51B4387A0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3">
    <w:name w:val="CAA8063992C54A719776261B335C5BCB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3">
    <w:name w:val="86D9EA682F8E4963BBCCF51C79DC8E66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3">
    <w:name w:val="3DFDCE257BAB48169596F6238DF070CB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3">
    <w:name w:val="12BA6C54FF16417288E6669221951FC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3">
    <w:name w:val="2962B8F3434D436BB467EDEF8D104E26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3">
    <w:name w:val="58D983535F714DDEACF913DD47A28EAA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3">
    <w:name w:val="7776A41E066F4E92A5B7B1E6E82BDD6E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3">
    <w:name w:val="4A926FD367654FB1B3D219D7EF2150AF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3">
    <w:name w:val="B747FACB246C4DF9B37AFE17D0ADFCDD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3">
    <w:name w:val="E5653F0893124E3983295503DCC1DB56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">
    <w:name w:val="C3803C03311447299AC13D8EEC50B2EA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3">
    <w:name w:val="CDC58FF437E44F56A58AD1226AEE7EEB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3">
    <w:name w:val="50F989410A2A4CB8B0CED77921EB14F8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">
    <w:name w:val="27E30C937055441BA9E3B15EEFB7D4D0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3">
    <w:name w:val="173DDD3470824B70BEB9286CEC09CE31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3">
    <w:name w:val="0E61D1F1630046D1AA5B6591DE1F8C2D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3">
    <w:name w:val="1089F95730004C44AC3E22938D2FAEE9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3">
    <w:name w:val="BD1FEC2EBF6D4D189AC673057479581D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3">
    <w:name w:val="510B94C2E58049248136BB2D4FB888E9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3">
    <w:name w:val="5F514DD07BD74547B2363398DE09B0C7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3">
    <w:name w:val="4DE040FBD2E54A9C8D9E883D1AC6E32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3">
    <w:name w:val="5D1DE9BDC4D448A29262CCA80D0AA021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3">
    <w:name w:val="2E2F94ED7AC849C9A817C34E5CAF031F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3">
    <w:name w:val="A45A3F8BBAE24F1FBB3AE2D9A8BD5234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3">
    <w:name w:val="BF9207DAFFAC4193AEDD9A11D9B35209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3">
    <w:name w:val="A19186AB53824F3EB7B5B8B7E7EC5CB0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3">
    <w:name w:val="96E44440990A42A4A5ED88EB3500FE4E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3">
    <w:name w:val="81464B9113704F6AA5FC8D31ED8BF7E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3">
    <w:name w:val="7A08294E7468427DB93407846E816595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3">
    <w:name w:val="3A94899563444599A8B2BC5C6345471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3">
    <w:name w:val="3D0D2796D56F40D8BBFBAB69AEF2D385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3">
    <w:name w:val="0964928841C74DC2907ADD35936BF0D8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3">
    <w:name w:val="ED29F834DCA740D29FA0A71E286FC47A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3">
    <w:name w:val="7526539DA38C478989B6A1ED4D4180F6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3">
    <w:name w:val="968D65F2E9A540AF9DE5D8CFFC8F56F7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3">
    <w:name w:val="771374FC2E2F4C45AEEA0A2CB7D39ECC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3">
    <w:name w:val="576605EE865342FA8947DF9B8C3C7F2F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3">
    <w:name w:val="89AA559048F246268020F42F23543410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3">
    <w:name w:val="18CD3830E84445A5814AB342CC5363EC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3">
    <w:name w:val="77A990C2FB4242D6A1073219678978BB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3">
    <w:name w:val="00A63E82F09B4D0BB49E379FD7812DC2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3">
    <w:name w:val="E2DA0C3BC95646618C08E1F4F2828907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3">
    <w:name w:val="C9EC38B9FEC449D2B960A50A6ACD10F4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3">
    <w:name w:val="26C298A107F7499687DCE4BFB2D1075A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">
    <w:name w:val="4DEAE0F0D17A4AB0B57996297CD1EC4F"/>
    <w:rsid w:val="00672CD1"/>
  </w:style>
  <w:style w:type="paragraph" w:customStyle="1" w:styleId="736E316529F5446DB8B4044DC1C793A9">
    <w:name w:val="736E316529F5446DB8B4044DC1C793A9"/>
    <w:rsid w:val="00672CD1"/>
  </w:style>
  <w:style w:type="paragraph" w:customStyle="1" w:styleId="200764A76C7246C1899E8E336D1100E0">
    <w:name w:val="200764A76C7246C1899E8E336D1100E0"/>
    <w:rsid w:val="00672CD1"/>
  </w:style>
  <w:style w:type="paragraph" w:customStyle="1" w:styleId="F2084946C2F54430A8D3A216932297DF14">
    <w:name w:val="F2084946C2F54430A8D3A216932297DF14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4">
    <w:name w:val="9D44BF9E80F941C78E621D6824AA8ED414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4">
    <w:name w:val="68DB1CD43792451BA710262F545B856A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4">
    <w:name w:val="BA628B517AE946D1A253A4BC3F395692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4">
    <w:name w:val="A8CA7895445A4D40BC3013073818BF3E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4">
    <w:name w:val="AC70FCB49D734842917973ECC5BA16DE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4">
    <w:name w:val="3116812BB31B41B88C8525DD48FE15A0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">
    <w:name w:val="4DEAE0F0D17A4AB0B57996297CD1EC4F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">
    <w:name w:val="736E316529F5446DB8B4044DC1C793A9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">
    <w:name w:val="200764A76C7246C1899E8E336D1100E0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4">
    <w:name w:val="F9D599E715E04BCC93C3644E3E71AC6C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4">
    <w:name w:val="A9967F531B0A4478AD4620EC01C27A98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4">
    <w:name w:val="5DD08E90FDEC4E5D9807C02D769AA9EA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4">
    <w:name w:val="D905F87CB92E4A6AAABBF5176A460C1B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4">
    <w:name w:val="F1AF8BFBA535407F9B5998116E63ED5E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4">
    <w:name w:val="9310D5DCD210449F8AEBD7D1D49BD11C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4">
    <w:name w:val="25D7488191C542AEAD914984219D51AF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4">
    <w:name w:val="A323B295BDEE4B91BCA39A527AA331EB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4">
    <w:name w:val="32C3E7D719064DBB8346FE9DA1453A70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4">
    <w:name w:val="261003360BC64EB891AF657CE0185C13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4">
    <w:name w:val="DDC8C850208C459AAAA9DB2D5230B9CF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4">
    <w:name w:val="1D906BA4C2B7473F91D39D18CAA4215F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4">
    <w:name w:val="135527011C064AF7BE2F45E98C808551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4">
    <w:name w:val="B38FCDD644414E6984A6199E07274765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4">
    <w:name w:val="7A5B6034398645C487AE6F1D7E2E0BB0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4">
    <w:name w:val="CD576A349EE44185A88FABAA7F89AAFF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4">
    <w:name w:val="E525524FE7514ED19C372EC3EEEB0B57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4">
    <w:name w:val="7B3DD66D8B9A49BFACB8F6D3CFA46612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4">
    <w:name w:val="6330DBEB4E644381BC253C634C18CE77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4">
    <w:name w:val="FB2D79060C9C4D91B68FBB240B104654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4">
    <w:name w:val="6F024147E5424AB8BCF7FF3FA365C980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4">
    <w:name w:val="CBE9015125E547748E81358FB27181F9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4">
    <w:name w:val="391466511A5E457195F0925A8E4D46A4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4">
    <w:name w:val="141FEB3DCFD443349CF0B2D442AAC120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4">
    <w:name w:val="A4AAA271851D482E90E86D1FB2662EFB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4">
    <w:name w:val="5C6735A765144F6C9763FCEC031A676F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4">
    <w:name w:val="DF9C50CF36BF41989FB60F48224AAEBE1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4">
    <w:name w:val="949B81A6EA9F4811947DB35ED3044C58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4">
    <w:name w:val="0A856A8F75E34004B9825A060CAB405C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4">
    <w:name w:val="F5D514FBF6B74072A06DD639046B4A5E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4">
    <w:name w:val="E842226AED0045669D5A8D98C6EFF622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4">
    <w:name w:val="4F924F78DD8E4CB7B9B321ACA1B584A7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4">
    <w:name w:val="05B0EC4115034E43A08F63B1FFC7AC1F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4">
    <w:name w:val="0ECA357200454B63AFB856AD44B10EE4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4">
    <w:name w:val="173AEAFC0DA947E4A45827F647A11882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4">
    <w:name w:val="892DAFDBBF384A938F672C9246FB99D2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4">
    <w:name w:val="55F4B1BE53AE4AD59F8924770B514D53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4">
    <w:name w:val="90FCDC18749040D3BA266E6B00396299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4">
    <w:name w:val="76AFAFCB983743159E421C99823FCE99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4">
    <w:name w:val="65CC7C8D01124BBE83424CDB26664A06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4">
    <w:name w:val="F4F007E70CBF421CBE6744121A9F8FE6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4">
    <w:name w:val="27E664249EC64314AF41C2E51B4387A0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4">
    <w:name w:val="CAA8063992C54A719776261B335C5BCB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4">
    <w:name w:val="86D9EA682F8E4963BBCCF51C79DC8E66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4">
    <w:name w:val="3DFDCE257BAB48169596F6238DF070CB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4">
    <w:name w:val="12BA6C54FF16417288E6669221951FC2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4">
    <w:name w:val="2962B8F3434D436BB467EDEF8D104E26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4">
    <w:name w:val="58D983535F714DDEACF913DD47A28EAA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4">
    <w:name w:val="7776A41E066F4E92A5B7B1E6E82BDD6E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4">
    <w:name w:val="4A926FD367654FB1B3D219D7EF2150AF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4">
    <w:name w:val="B747FACB246C4DF9B37AFE17D0ADFCDD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4">
    <w:name w:val="E5653F0893124E3983295503DCC1DB56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3">
    <w:name w:val="C3803C03311447299AC13D8EEC50B2EA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4">
    <w:name w:val="CDC58FF437E44F56A58AD1226AEE7EEB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4">
    <w:name w:val="50F989410A2A4CB8B0CED77921EB14F8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3">
    <w:name w:val="27E30C937055441BA9E3B15EEFB7D4D0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4">
    <w:name w:val="173DDD3470824B70BEB9286CEC09CE31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4">
    <w:name w:val="0E61D1F1630046D1AA5B6591DE1F8C2D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4">
    <w:name w:val="1089F95730004C44AC3E22938D2FAEE9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4">
    <w:name w:val="BD1FEC2EBF6D4D189AC673057479581D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4">
    <w:name w:val="510B94C2E58049248136BB2D4FB888E9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4">
    <w:name w:val="5F514DD07BD74547B2363398DE09B0C7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4">
    <w:name w:val="4DE040FBD2E54A9C8D9E883D1AC6E322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4">
    <w:name w:val="5D1DE9BDC4D448A29262CCA80D0AA021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4">
    <w:name w:val="2E2F94ED7AC849C9A817C34E5CAF031F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4">
    <w:name w:val="A45A3F8BBAE24F1FBB3AE2D9A8BD5234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4">
    <w:name w:val="BF9207DAFFAC4193AEDD9A11D9B35209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4">
    <w:name w:val="A19186AB53824F3EB7B5B8B7E7EC5CB0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4">
    <w:name w:val="96E44440990A42A4A5ED88EB3500FE4E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4">
    <w:name w:val="81464B9113704F6AA5FC8D31ED8BF7E2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4">
    <w:name w:val="7A08294E7468427DB93407846E816595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4">
    <w:name w:val="3A94899563444599A8B2BC5C63454712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4">
    <w:name w:val="3D0D2796D56F40D8BBFBAB69AEF2D385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4">
    <w:name w:val="0964928841C74DC2907ADD35936BF0D8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4">
    <w:name w:val="ED29F834DCA740D29FA0A71E286FC47A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4">
    <w:name w:val="7526539DA38C478989B6A1ED4D4180F6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4">
    <w:name w:val="968D65F2E9A540AF9DE5D8CFFC8F56F7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4">
    <w:name w:val="771374FC2E2F4C45AEEA0A2CB7D39ECC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4">
    <w:name w:val="576605EE865342FA8947DF9B8C3C7F2F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4">
    <w:name w:val="89AA559048F246268020F42F23543410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4">
    <w:name w:val="18CD3830E84445A5814AB342CC5363EC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4">
    <w:name w:val="77A990C2FB4242D6A1073219678978BB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4">
    <w:name w:val="00A63E82F09B4D0BB49E379FD7812DC2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4">
    <w:name w:val="E2DA0C3BC95646618C08E1F4F2828907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4">
    <w:name w:val="C9EC38B9FEC449D2B960A50A6ACD10F4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4">
    <w:name w:val="26C298A107F7499687DCE4BFB2D1075A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15">
    <w:name w:val="F2084946C2F54430A8D3A216932297DF15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5">
    <w:name w:val="9D44BF9E80F941C78E621D6824AA8ED415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5">
    <w:name w:val="68DB1CD43792451BA710262F545B856A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5">
    <w:name w:val="BA628B517AE946D1A253A4BC3F395692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5">
    <w:name w:val="A8CA7895445A4D40BC3013073818BF3E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5">
    <w:name w:val="AC70FCB49D734842917973ECC5BA16DE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5">
    <w:name w:val="3116812BB31B41B88C8525DD48FE15A0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">
    <w:name w:val="4DEAE0F0D17A4AB0B57996297CD1EC4F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">
    <w:name w:val="736E316529F5446DB8B4044DC1C793A9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">
    <w:name w:val="200764A76C7246C1899E8E336D1100E0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5">
    <w:name w:val="F9D599E715E04BCC93C3644E3E71AC6C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5">
    <w:name w:val="A9967F531B0A4478AD4620EC01C27A98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5">
    <w:name w:val="5DD08E90FDEC4E5D9807C02D769AA9EA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5">
    <w:name w:val="D905F87CB92E4A6AAABBF5176A460C1B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5">
    <w:name w:val="F1AF8BFBA535407F9B5998116E63ED5E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5">
    <w:name w:val="9310D5DCD210449F8AEBD7D1D49BD11C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5">
    <w:name w:val="25D7488191C542AEAD914984219D51AF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5">
    <w:name w:val="A323B295BDEE4B91BCA39A527AA331EB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5">
    <w:name w:val="32C3E7D719064DBB8346FE9DA1453A70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5">
    <w:name w:val="261003360BC64EB891AF657CE0185C13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5">
    <w:name w:val="DDC8C850208C459AAAA9DB2D5230B9CF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5">
    <w:name w:val="1D906BA4C2B7473F91D39D18CAA4215F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5">
    <w:name w:val="135527011C064AF7BE2F45E98C808551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5">
    <w:name w:val="B38FCDD644414E6984A6199E07274765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5">
    <w:name w:val="7A5B6034398645C487AE6F1D7E2E0BB0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5">
    <w:name w:val="CD576A349EE44185A88FABAA7F89AAFF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5">
    <w:name w:val="E525524FE7514ED19C372EC3EEEB0B57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5">
    <w:name w:val="7B3DD66D8B9A49BFACB8F6D3CFA46612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5">
    <w:name w:val="6330DBEB4E644381BC253C634C18CE77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5">
    <w:name w:val="FB2D79060C9C4D91B68FBB240B104654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5">
    <w:name w:val="6F024147E5424AB8BCF7FF3FA365C980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5">
    <w:name w:val="CBE9015125E547748E81358FB27181F9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5">
    <w:name w:val="391466511A5E457195F0925A8E4D46A4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5">
    <w:name w:val="141FEB3DCFD443349CF0B2D442AAC120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5">
    <w:name w:val="A4AAA271851D482E90E86D1FB2662EFB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5">
    <w:name w:val="5C6735A765144F6C9763FCEC031A676F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5">
    <w:name w:val="DF9C50CF36BF41989FB60F48224AAEBE1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5">
    <w:name w:val="949B81A6EA9F4811947DB35ED3044C58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5">
    <w:name w:val="0A856A8F75E34004B9825A060CAB405C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5">
    <w:name w:val="F5D514FBF6B74072A06DD639046B4A5E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5">
    <w:name w:val="E842226AED0045669D5A8D98C6EFF622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5">
    <w:name w:val="4F924F78DD8E4CB7B9B321ACA1B584A7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5">
    <w:name w:val="05B0EC4115034E43A08F63B1FFC7AC1F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5">
    <w:name w:val="0ECA357200454B63AFB856AD44B10EE4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5">
    <w:name w:val="173AEAFC0DA947E4A45827F647A11882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5">
    <w:name w:val="892DAFDBBF384A938F672C9246FB99D2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5">
    <w:name w:val="55F4B1BE53AE4AD59F8924770B514D53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5">
    <w:name w:val="90FCDC18749040D3BA266E6B00396299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5">
    <w:name w:val="76AFAFCB983743159E421C99823FCE99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5">
    <w:name w:val="65CC7C8D01124BBE83424CDB26664A06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5">
    <w:name w:val="F4F007E70CBF421CBE6744121A9F8FE6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5">
    <w:name w:val="27E664249EC64314AF41C2E51B4387A0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5">
    <w:name w:val="CAA8063992C54A719776261B335C5BCB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5">
    <w:name w:val="86D9EA682F8E4963BBCCF51C79DC8E66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5">
    <w:name w:val="3DFDCE257BAB48169596F6238DF070CB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5">
    <w:name w:val="12BA6C54FF16417288E6669221951FC2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5">
    <w:name w:val="2962B8F3434D436BB467EDEF8D104E26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5">
    <w:name w:val="58D983535F714DDEACF913DD47A28EAA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5">
    <w:name w:val="7776A41E066F4E92A5B7B1E6E82BDD6E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5">
    <w:name w:val="4A926FD367654FB1B3D219D7EF2150AF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5">
    <w:name w:val="B747FACB246C4DF9B37AFE17D0ADFCDD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5">
    <w:name w:val="E5653F0893124E3983295503DCC1DB56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4">
    <w:name w:val="C3803C03311447299AC13D8EEC50B2EA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5">
    <w:name w:val="CDC58FF437E44F56A58AD1226AEE7EEB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5">
    <w:name w:val="50F989410A2A4CB8B0CED77921EB14F8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4">
    <w:name w:val="27E30C937055441BA9E3B15EEFB7D4D0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5">
    <w:name w:val="173DDD3470824B70BEB9286CEC09CE31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5">
    <w:name w:val="0E61D1F1630046D1AA5B6591DE1F8C2D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5">
    <w:name w:val="1089F95730004C44AC3E22938D2FAEE9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5">
    <w:name w:val="BD1FEC2EBF6D4D189AC673057479581D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5">
    <w:name w:val="510B94C2E58049248136BB2D4FB888E9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5">
    <w:name w:val="5F514DD07BD74547B2363398DE09B0C7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5">
    <w:name w:val="4DE040FBD2E54A9C8D9E883D1AC6E322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5">
    <w:name w:val="5D1DE9BDC4D448A29262CCA80D0AA021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5">
    <w:name w:val="2E2F94ED7AC849C9A817C34E5CAF031F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5">
    <w:name w:val="A45A3F8BBAE24F1FBB3AE2D9A8BD5234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5">
    <w:name w:val="BF9207DAFFAC4193AEDD9A11D9B35209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5">
    <w:name w:val="A19186AB53824F3EB7B5B8B7E7EC5CB0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5">
    <w:name w:val="96E44440990A42A4A5ED88EB3500FE4E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5">
    <w:name w:val="81464B9113704F6AA5FC8D31ED8BF7E2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5">
    <w:name w:val="7A08294E7468427DB93407846E816595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5">
    <w:name w:val="3A94899563444599A8B2BC5C63454712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5">
    <w:name w:val="3D0D2796D56F40D8BBFBAB69AEF2D385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5">
    <w:name w:val="0964928841C74DC2907ADD35936BF0D8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5">
    <w:name w:val="ED29F834DCA740D29FA0A71E286FC47A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5">
    <w:name w:val="7526539DA38C478989B6A1ED4D4180F6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5">
    <w:name w:val="968D65F2E9A540AF9DE5D8CFFC8F56F7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5">
    <w:name w:val="771374FC2E2F4C45AEEA0A2CB7D39ECC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5">
    <w:name w:val="576605EE865342FA8947DF9B8C3C7F2F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5">
    <w:name w:val="89AA559048F246268020F42F23543410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5">
    <w:name w:val="18CD3830E84445A5814AB342CC5363EC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5">
    <w:name w:val="77A990C2FB4242D6A1073219678978BB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5">
    <w:name w:val="00A63E82F09B4D0BB49E379FD7812DC2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5">
    <w:name w:val="E2DA0C3BC95646618C08E1F4F2828907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5">
    <w:name w:val="C9EC38B9FEC449D2B960A50A6ACD10F4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5">
    <w:name w:val="26C298A107F7499687DCE4BFB2D1075A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16">
    <w:name w:val="F2084946C2F54430A8D3A216932297DF16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6">
    <w:name w:val="9D44BF9E80F941C78E621D6824AA8ED416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6">
    <w:name w:val="68DB1CD43792451BA710262F545B856A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6">
    <w:name w:val="BA628B517AE946D1A253A4BC3F395692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6">
    <w:name w:val="A8CA7895445A4D40BC3013073818BF3E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6">
    <w:name w:val="AC70FCB49D734842917973ECC5BA16DE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6">
    <w:name w:val="3116812BB31B41B88C8525DD48FE15A0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3">
    <w:name w:val="4DEAE0F0D17A4AB0B57996297CD1EC4F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3">
    <w:name w:val="736E316529F5446DB8B4044DC1C793A9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3">
    <w:name w:val="200764A76C7246C1899E8E336D1100E0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6">
    <w:name w:val="F9D599E715E04BCC93C3644E3E71AC6C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6">
    <w:name w:val="A9967F531B0A4478AD4620EC01C27A98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6">
    <w:name w:val="5DD08E90FDEC4E5D9807C02D769AA9EA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6">
    <w:name w:val="D905F87CB92E4A6AAABBF5176A460C1B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6">
    <w:name w:val="F1AF8BFBA535407F9B5998116E63ED5E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6">
    <w:name w:val="9310D5DCD210449F8AEBD7D1D49BD11C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6">
    <w:name w:val="25D7488191C542AEAD914984219D51AF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6">
    <w:name w:val="A323B295BDEE4B91BCA39A527AA331EB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6">
    <w:name w:val="32C3E7D719064DBB8346FE9DA1453A70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6">
    <w:name w:val="261003360BC64EB891AF657CE0185C13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6">
    <w:name w:val="DDC8C850208C459AAAA9DB2D5230B9CF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6">
    <w:name w:val="1D906BA4C2B7473F91D39D18CAA4215F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6">
    <w:name w:val="135527011C064AF7BE2F45E98C808551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6">
    <w:name w:val="B38FCDD644414E6984A6199E07274765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6">
    <w:name w:val="7A5B6034398645C487AE6F1D7E2E0BB0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6">
    <w:name w:val="CD576A349EE44185A88FABAA7F89AAFF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6">
    <w:name w:val="E525524FE7514ED19C372EC3EEEB0B57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6">
    <w:name w:val="7B3DD66D8B9A49BFACB8F6D3CFA46612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6">
    <w:name w:val="6330DBEB4E644381BC253C634C18CE77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6">
    <w:name w:val="FB2D79060C9C4D91B68FBB240B104654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6">
    <w:name w:val="6F024147E5424AB8BCF7FF3FA365C980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6">
    <w:name w:val="CBE9015125E547748E81358FB27181F9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6">
    <w:name w:val="391466511A5E457195F0925A8E4D46A4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6">
    <w:name w:val="141FEB3DCFD443349CF0B2D442AAC120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6">
    <w:name w:val="A4AAA271851D482E90E86D1FB2662EFB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6">
    <w:name w:val="5C6735A765144F6C9763FCEC031A676F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6">
    <w:name w:val="DF9C50CF36BF41989FB60F48224AAEBE1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6">
    <w:name w:val="949B81A6EA9F4811947DB35ED3044C58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6">
    <w:name w:val="0A856A8F75E34004B9825A060CAB405C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6">
    <w:name w:val="F5D514FBF6B74072A06DD639046B4A5E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6">
    <w:name w:val="E842226AED0045669D5A8D98C6EFF622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6">
    <w:name w:val="4F924F78DD8E4CB7B9B321ACA1B584A7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6">
    <w:name w:val="05B0EC4115034E43A08F63B1FFC7AC1F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6">
    <w:name w:val="0ECA357200454B63AFB856AD44B10EE4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6">
    <w:name w:val="173AEAFC0DA947E4A45827F647A11882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6">
    <w:name w:val="892DAFDBBF384A938F672C9246FB99D2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6">
    <w:name w:val="55F4B1BE53AE4AD59F8924770B514D53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6">
    <w:name w:val="90FCDC18749040D3BA266E6B00396299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6">
    <w:name w:val="76AFAFCB983743159E421C99823FCE99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6">
    <w:name w:val="65CC7C8D01124BBE83424CDB26664A06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6">
    <w:name w:val="F4F007E70CBF421CBE6744121A9F8FE6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6">
    <w:name w:val="27E664249EC64314AF41C2E51B4387A0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6">
    <w:name w:val="CAA8063992C54A719776261B335C5BCB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6">
    <w:name w:val="86D9EA682F8E4963BBCCF51C79DC8E66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6">
    <w:name w:val="3DFDCE257BAB48169596F6238DF070CB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6">
    <w:name w:val="12BA6C54FF16417288E6669221951FC2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6">
    <w:name w:val="2962B8F3434D436BB467EDEF8D104E26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6">
    <w:name w:val="58D983535F714DDEACF913DD47A28EAA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6">
    <w:name w:val="7776A41E066F4E92A5B7B1E6E82BDD6E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6">
    <w:name w:val="4A926FD367654FB1B3D219D7EF2150AF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6">
    <w:name w:val="B747FACB246C4DF9B37AFE17D0ADFCDD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6">
    <w:name w:val="E5653F0893124E3983295503DCC1DB56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5">
    <w:name w:val="C3803C03311447299AC13D8EEC50B2EA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6">
    <w:name w:val="CDC58FF437E44F56A58AD1226AEE7EEB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6">
    <w:name w:val="50F989410A2A4CB8B0CED77921EB14F8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5">
    <w:name w:val="27E30C937055441BA9E3B15EEFB7D4D0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6">
    <w:name w:val="173DDD3470824B70BEB9286CEC09CE31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6">
    <w:name w:val="0E61D1F1630046D1AA5B6591DE1F8C2D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6">
    <w:name w:val="1089F95730004C44AC3E22938D2FAEE9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6">
    <w:name w:val="BD1FEC2EBF6D4D189AC673057479581D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6">
    <w:name w:val="510B94C2E58049248136BB2D4FB888E9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6">
    <w:name w:val="5F514DD07BD74547B2363398DE09B0C7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6">
    <w:name w:val="4DE040FBD2E54A9C8D9E883D1AC6E322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6">
    <w:name w:val="5D1DE9BDC4D448A29262CCA80D0AA021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6">
    <w:name w:val="2E2F94ED7AC849C9A817C34E5CAF031F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6">
    <w:name w:val="A45A3F8BBAE24F1FBB3AE2D9A8BD5234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6">
    <w:name w:val="BF9207DAFFAC4193AEDD9A11D9B35209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6">
    <w:name w:val="A19186AB53824F3EB7B5B8B7E7EC5CB0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6">
    <w:name w:val="96E44440990A42A4A5ED88EB3500FE4E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6">
    <w:name w:val="81464B9113704F6AA5FC8D31ED8BF7E2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6">
    <w:name w:val="7A08294E7468427DB93407846E816595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6">
    <w:name w:val="3A94899563444599A8B2BC5C63454712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6">
    <w:name w:val="3D0D2796D56F40D8BBFBAB69AEF2D385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6">
    <w:name w:val="0964928841C74DC2907ADD35936BF0D8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6">
    <w:name w:val="ED29F834DCA740D29FA0A71E286FC47A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6">
    <w:name w:val="7526539DA38C478989B6A1ED4D4180F6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6">
    <w:name w:val="968D65F2E9A540AF9DE5D8CFFC8F56F7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6">
    <w:name w:val="771374FC2E2F4C45AEEA0A2CB7D39ECC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6">
    <w:name w:val="576605EE865342FA8947DF9B8C3C7F2F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6">
    <w:name w:val="89AA559048F246268020F42F23543410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6">
    <w:name w:val="18CD3830E84445A5814AB342CC5363EC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6">
    <w:name w:val="77A990C2FB4242D6A1073219678978BB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6">
    <w:name w:val="00A63E82F09B4D0BB49E379FD7812DC2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6">
    <w:name w:val="E2DA0C3BC95646618C08E1F4F2828907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6">
    <w:name w:val="C9EC38B9FEC449D2B960A50A6ACD10F4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6">
    <w:name w:val="26C298A107F7499687DCE4BFB2D1075A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17">
    <w:name w:val="F2084946C2F54430A8D3A216932297DF17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7">
    <w:name w:val="9D44BF9E80F941C78E621D6824AA8ED417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7">
    <w:name w:val="68DB1CD43792451BA710262F545B856A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7">
    <w:name w:val="BA628B517AE946D1A253A4BC3F395692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7">
    <w:name w:val="A8CA7895445A4D40BC3013073818BF3E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7">
    <w:name w:val="AC70FCB49D734842917973ECC5BA16DE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7">
    <w:name w:val="3116812BB31B41B88C8525DD48FE15A0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4">
    <w:name w:val="4DEAE0F0D17A4AB0B57996297CD1EC4F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4">
    <w:name w:val="736E316529F5446DB8B4044DC1C793A9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4">
    <w:name w:val="200764A76C7246C1899E8E336D1100E0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7">
    <w:name w:val="F9D599E715E04BCC93C3644E3E71AC6C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7">
    <w:name w:val="A9967F531B0A4478AD4620EC01C27A98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7">
    <w:name w:val="5DD08E90FDEC4E5D9807C02D769AA9EA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7">
    <w:name w:val="D905F87CB92E4A6AAABBF5176A460C1B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7">
    <w:name w:val="F1AF8BFBA535407F9B5998116E63ED5E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7">
    <w:name w:val="9310D5DCD210449F8AEBD7D1D49BD11C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7">
    <w:name w:val="25D7488191C542AEAD914984219D51AF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7">
    <w:name w:val="A323B295BDEE4B91BCA39A527AA331EB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7">
    <w:name w:val="32C3E7D719064DBB8346FE9DA1453A70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7">
    <w:name w:val="261003360BC64EB891AF657CE0185C13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7">
    <w:name w:val="DDC8C850208C459AAAA9DB2D5230B9CF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7">
    <w:name w:val="1D906BA4C2B7473F91D39D18CAA4215F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7">
    <w:name w:val="135527011C064AF7BE2F45E98C808551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7">
    <w:name w:val="B38FCDD644414E6984A6199E07274765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7">
    <w:name w:val="7A5B6034398645C487AE6F1D7E2E0BB0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7">
    <w:name w:val="CD576A349EE44185A88FABAA7F89AAFF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7">
    <w:name w:val="E525524FE7514ED19C372EC3EEEB0B57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7">
    <w:name w:val="7B3DD66D8B9A49BFACB8F6D3CFA46612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7">
    <w:name w:val="6330DBEB4E644381BC253C634C18CE77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7">
    <w:name w:val="FB2D79060C9C4D91B68FBB240B104654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7">
    <w:name w:val="6F024147E5424AB8BCF7FF3FA365C980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7">
    <w:name w:val="CBE9015125E547748E81358FB27181F9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7">
    <w:name w:val="391466511A5E457195F0925A8E4D46A4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7">
    <w:name w:val="141FEB3DCFD443349CF0B2D442AAC120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7">
    <w:name w:val="A4AAA271851D482E90E86D1FB2662EFB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7">
    <w:name w:val="5C6735A765144F6C9763FCEC031A676F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7">
    <w:name w:val="DF9C50CF36BF41989FB60F48224AAEBE1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7">
    <w:name w:val="949B81A6EA9F4811947DB35ED3044C58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7">
    <w:name w:val="0A856A8F75E34004B9825A060CAB405C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7">
    <w:name w:val="F5D514FBF6B74072A06DD639046B4A5E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7">
    <w:name w:val="E842226AED0045669D5A8D98C6EFF622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7">
    <w:name w:val="4F924F78DD8E4CB7B9B321ACA1B584A7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7">
    <w:name w:val="05B0EC4115034E43A08F63B1FFC7AC1F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7">
    <w:name w:val="0ECA357200454B63AFB856AD44B10EE4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7">
    <w:name w:val="173AEAFC0DA947E4A45827F647A11882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7">
    <w:name w:val="892DAFDBBF384A938F672C9246FB99D2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7">
    <w:name w:val="55F4B1BE53AE4AD59F8924770B514D53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7">
    <w:name w:val="90FCDC18749040D3BA266E6B00396299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7">
    <w:name w:val="76AFAFCB983743159E421C99823FCE99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7">
    <w:name w:val="65CC7C8D01124BBE83424CDB26664A06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7">
    <w:name w:val="F4F007E70CBF421CBE6744121A9F8FE6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7">
    <w:name w:val="27E664249EC64314AF41C2E51B4387A0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7">
    <w:name w:val="CAA8063992C54A719776261B335C5BCB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7">
    <w:name w:val="86D9EA682F8E4963BBCCF51C79DC8E66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7">
    <w:name w:val="3DFDCE257BAB48169596F6238DF070CB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7">
    <w:name w:val="12BA6C54FF16417288E6669221951FC2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7">
    <w:name w:val="2962B8F3434D436BB467EDEF8D104E26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7">
    <w:name w:val="58D983535F714DDEACF913DD47A28EAA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7">
    <w:name w:val="7776A41E066F4E92A5B7B1E6E82BDD6E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7">
    <w:name w:val="4A926FD367654FB1B3D219D7EF2150AF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7">
    <w:name w:val="B747FACB246C4DF9B37AFE17D0ADFCDD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7">
    <w:name w:val="E5653F0893124E3983295503DCC1DB56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6">
    <w:name w:val="C3803C03311447299AC13D8EEC50B2EA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7">
    <w:name w:val="CDC58FF437E44F56A58AD1226AEE7EEB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7">
    <w:name w:val="50F989410A2A4CB8B0CED77921EB14F8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6">
    <w:name w:val="27E30C937055441BA9E3B15EEFB7D4D0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7">
    <w:name w:val="173DDD3470824B70BEB9286CEC09CE31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7">
    <w:name w:val="0E61D1F1630046D1AA5B6591DE1F8C2D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7">
    <w:name w:val="1089F95730004C44AC3E22938D2FAEE9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7">
    <w:name w:val="BD1FEC2EBF6D4D189AC673057479581D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7">
    <w:name w:val="510B94C2E58049248136BB2D4FB888E9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7">
    <w:name w:val="5F514DD07BD74547B2363398DE09B0C7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7">
    <w:name w:val="4DE040FBD2E54A9C8D9E883D1AC6E322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7">
    <w:name w:val="5D1DE9BDC4D448A29262CCA80D0AA021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7">
    <w:name w:val="2E2F94ED7AC849C9A817C34E5CAF031F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7">
    <w:name w:val="A45A3F8BBAE24F1FBB3AE2D9A8BD5234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7">
    <w:name w:val="BF9207DAFFAC4193AEDD9A11D9B35209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7">
    <w:name w:val="A19186AB53824F3EB7B5B8B7E7EC5CB0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7">
    <w:name w:val="96E44440990A42A4A5ED88EB3500FE4E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7">
    <w:name w:val="81464B9113704F6AA5FC8D31ED8BF7E2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7">
    <w:name w:val="7A08294E7468427DB93407846E816595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7">
    <w:name w:val="3A94899563444599A8B2BC5C63454712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7">
    <w:name w:val="3D0D2796D56F40D8BBFBAB69AEF2D385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7">
    <w:name w:val="0964928841C74DC2907ADD35936BF0D8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7">
    <w:name w:val="ED29F834DCA740D29FA0A71E286FC47A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7">
    <w:name w:val="7526539DA38C478989B6A1ED4D4180F6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7">
    <w:name w:val="968D65F2E9A540AF9DE5D8CFFC8F56F7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7">
    <w:name w:val="771374FC2E2F4C45AEEA0A2CB7D39ECC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7">
    <w:name w:val="576605EE865342FA8947DF9B8C3C7F2F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7">
    <w:name w:val="89AA559048F246268020F42F23543410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7">
    <w:name w:val="18CD3830E84445A5814AB342CC5363EC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7">
    <w:name w:val="77A990C2FB4242D6A1073219678978BB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7">
    <w:name w:val="00A63E82F09B4D0BB49E379FD7812DC2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7">
    <w:name w:val="E2DA0C3BC95646618C08E1F4F2828907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7">
    <w:name w:val="C9EC38B9FEC449D2B960A50A6ACD10F4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7">
    <w:name w:val="26C298A107F7499687DCE4BFB2D1075A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18">
    <w:name w:val="F2084946C2F54430A8D3A216932297DF18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8">
    <w:name w:val="9D44BF9E80F941C78E621D6824AA8ED418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8">
    <w:name w:val="68DB1CD43792451BA710262F545B856A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8">
    <w:name w:val="BA628B517AE946D1A253A4BC3F395692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8">
    <w:name w:val="A8CA7895445A4D40BC3013073818BF3E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8">
    <w:name w:val="AC70FCB49D734842917973ECC5BA16DE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8">
    <w:name w:val="3116812BB31B41B88C8525DD48FE15A0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5">
    <w:name w:val="4DEAE0F0D17A4AB0B57996297CD1EC4F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5">
    <w:name w:val="736E316529F5446DB8B4044DC1C793A9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5">
    <w:name w:val="200764A76C7246C1899E8E336D1100E0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8">
    <w:name w:val="F9D599E715E04BCC93C3644E3E71AC6C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8">
    <w:name w:val="A9967F531B0A4478AD4620EC01C27A98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8">
    <w:name w:val="5DD08E90FDEC4E5D9807C02D769AA9EA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8">
    <w:name w:val="D905F87CB92E4A6AAABBF5176A460C1B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8">
    <w:name w:val="F1AF8BFBA535407F9B5998116E63ED5E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8">
    <w:name w:val="9310D5DCD210449F8AEBD7D1D49BD11C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8">
    <w:name w:val="25D7488191C542AEAD914984219D51AF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8">
    <w:name w:val="A323B295BDEE4B91BCA39A527AA331EB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8">
    <w:name w:val="32C3E7D719064DBB8346FE9DA1453A70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8">
    <w:name w:val="261003360BC64EB891AF657CE0185C13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8">
    <w:name w:val="DDC8C850208C459AAAA9DB2D5230B9CF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8">
    <w:name w:val="1D906BA4C2B7473F91D39D18CAA4215F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8">
    <w:name w:val="135527011C064AF7BE2F45E98C808551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8">
    <w:name w:val="B38FCDD644414E6984A6199E07274765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8">
    <w:name w:val="7A5B6034398645C487AE6F1D7E2E0BB0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8">
    <w:name w:val="CD576A349EE44185A88FABAA7F89AAFF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8">
    <w:name w:val="E525524FE7514ED19C372EC3EEEB0B57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8">
    <w:name w:val="7B3DD66D8B9A49BFACB8F6D3CFA46612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8">
    <w:name w:val="6330DBEB4E644381BC253C634C18CE77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8">
    <w:name w:val="FB2D79060C9C4D91B68FBB240B104654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8">
    <w:name w:val="6F024147E5424AB8BCF7FF3FA365C980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8">
    <w:name w:val="CBE9015125E547748E81358FB27181F9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8">
    <w:name w:val="391466511A5E457195F0925A8E4D46A4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8">
    <w:name w:val="141FEB3DCFD443349CF0B2D442AAC120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8">
    <w:name w:val="A4AAA271851D482E90E86D1FB2662EFB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8">
    <w:name w:val="5C6735A765144F6C9763FCEC031A676F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8">
    <w:name w:val="DF9C50CF36BF41989FB60F48224AAEBE1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8">
    <w:name w:val="949B81A6EA9F4811947DB35ED3044C58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8">
    <w:name w:val="0A856A8F75E34004B9825A060CAB405C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8">
    <w:name w:val="F5D514FBF6B74072A06DD639046B4A5E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8">
    <w:name w:val="E842226AED0045669D5A8D98C6EFF622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8">
    <w:name w:val="4F924F78DD8E4CB7B9B321ACA1B584A7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8">
    <w:name w:val="05B0EC4115034E43A08F63B1FFC7AC1F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8">
    <w:name w:val="0ECA357200454B63AFB856AD44B10EE4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8">
    <w:name w:val="173AEAFC0DA947E4A45827F647A11882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8">
    <w:name w:val="892DAFDBBF384A938F672C9246FB99D2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8">
    <w:name w:val="55F4B1BE53AE4AD59F8924770B514D53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8">
    <w:name w:val="90FCDC18749040D3BA266E6B00396299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8">
    <w:name w:val="76AFAFCB983743159E421C99823FCE99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8">
    <w:name w:val="65CC7C8D01124BBE83424CDB26664A06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8">
    <w:name w:val="F4F007E70CBF421CBE6744121A9F8FE6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8">
    <w:name w:val="27E664249EC64314AF41C2E51B4387A0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8">
    <w:name w:val="CAA8063992C54A719776261B335C5BCB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8">
    <w:name w:val="86D9EA682F8E4963BBCCF51C79DC8E66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8">
    <w:name w:val="3DFDCE257BAB48169596F6238DF070CB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8">
    <w:name w:val="12BA6C54FF16417288E6669221951FC2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8">
    <w:name w:val="2962B8F3434D436BB467EDEF8D104E26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8">
    <w:name w:val="58D983535F714DDEACF913DD47A28EAA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8">
    <w:name w:val="7776A41E066F4E92A5B7B1E6E82BDD6E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8">
    <w:name w:val="4A926FD367654FB1B3D219D7EF2150AF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8">
    <w:name w:val="B747FACB246C4DF9B37AFE17D0ADFCDD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8">
    <w:name w:val="E5653F0893124E3983295503DCC1DB56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7">
    <w:name w:val="C3803C03311447299AC13D8EEC50B2EA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8">
    <w:name w:val="CDC58FF437E44F56A58AD1226AEE7EEB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8">
    <w:name w:val="50F989410A2A4CB8B0CED77921EB14F8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7">
    <w:name w:val="27E30C937055441BA9E3B15EEFB7D4D0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8">
    <w:name w:val="173DDD3470824B70BEB9286CEC09CE31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8">
    <w:name w:val="0E61D1F1630046D1AA5B6591DE1F8C2D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8">
    <w:name w:val="1089F95730004C44AC3E22938D2FAEE9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8">
    <w:name w:val="BD1FEC2EBF6D4D189AC673057479581D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8">
    <w:name w:val="510B94C2E58049248136BB2D4FB888E9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8">
    <w:name w:val="5F514DD07BD74547B2363398DE09B0C7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8">
    <w:name w:val="4DE040FBD2E54A9C8D9E883D1AC6E322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8">
    <w:name w:val="5D1DE9BDC4D448A29262CCA80D0AA021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8">
    <w:name w:val="2E2F94ED7AC849C9A817C34E5CAF031F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8">
    <w:name w:val="A45A3F8BBAE24F1FBB3AE2D9A8BD5234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8">
    <w:name w:val="BF9207DAFFAC4193AEDD9A11D9B35209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8">
    <w:name w:val="A19186AB53824F3EB7B5B8B7E7EC5CB0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8">
    <w:name w:val="96E44440990A42A4A5ED88EB3500FE4E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8">
    <w:name w:val="81464B9113704F6AA5FC8D31ED8BF7E2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8">
    <w:name w:val="7A08294E7468427DB93407846E816595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8">
    <w:name w:val="3A94899563444599A8B2BC5C63454712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8">
    <w:name w:val="3D0D2796D56F40D8BBFBAB69AEF2D385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8">
    <w:name w:val="0964928841C74DC2907ADD35936BF0D8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8">
    <w:name w:val="ED29F834DCA740D29FA0A71E286FC47A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8">
    <w:name w:val="7526539DA38C478989B6A1ED4D4180F6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8">
    <w:name w:val="968D65F2E9A540AF9DE5D8CFFC8F56F7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8">
    <w:name w:val="771374FC2E2F4C45AEEA0A2CB7D39ECC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8">
    <w:name w:val="576605EE865342FA8947DF9B8C3C7F2F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8">
    <w:name w:val="89AA559048F246268020F42F23543410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8">
    <w:name w:val="18CD3830E84445A5814AB342CC5363EC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8">
    <w:name w:val="77A990C2FB4242D6A1073219678978BB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8">
    <w:name w:val="00A63E82F09B4D0BB49E379FD7812DC2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8">
    <w:name w:val="E2DA0C3BC95646618C08E1F4F2828907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8">
    <w:name w:val="C9EC38B9FEC449D2B960A50A6ACD10F4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8">
    <w:name w:val="26C298A107F7499687DCE4BFB2D1075A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19">
    <w:name w:val="F2084946C2F54430A8D3A216932297DF19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19">
    <w:name w:val="9D44BF9E80F941C78E621D6824AA8ED419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19">
    <w:name w:val="68DB1CD43792451BA710262F545B856A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19">
    <w:name w:val="BA628B517AE946D1A253A4BC3F395692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19">
    <w:name w:val="A8CA7895445A4D40BC3013073818BF3E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19">
    <w:name w:val="AC70FCB49D734842917973ECC5BA16DE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19">
    <w:name w:val="3116812BB31B41B88C8525DD48FE15A0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6">
    <w:name w:val="4DEAE0F0D17A4AB0B57996297CD1EC4F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6">
    <w:name w:val="736E316529F5446DB8B4044DC1C793A9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6">
    <w:name w:val="200764A76C7246C1899E8E336D1100E0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19">
    <w:name w:val="F9D599E715E04BCC93C3644E3E71AC6C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19">
    <w:name w:val="A9967F531B0A4478AD4620EC01C27A98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19">
    <w:name w:val="5DD08E90FDEC4E5D9807C02D769AA9EA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19">
    <w:name w:val="D905F87CB92E4A6AAABBF5176A460C1B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19">
    <w:name w:val="F1AF8BFBA535407F9B5998116E63ED5E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19">
    <w:name w:val="9310D5DCD210449F8AEBD7D1D49BD11C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19">
    <w:name w:val="25D7488191C542AEAD914984219D51AF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19">
    <w:name w:val="A323B295BDEE4B91BCA39A527AA331EB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19">
    <w:name w:val="32C3E7D719064DBB8346FE9DA1453A70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19">
    <w:name w:val="261003360BC64EB891AF657CE0185C13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19">
    <w:name w:val="DDC8C850208C459AAAA9DB2D5230B9CF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19">
    <w:name w:val="1D906BA4C2B7473F91D39D18CAA4215F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19">
    <w:name w:val="135527011C064AF7BE2F45E98C808551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19">
    <w:name w:val="B38FCDD644414E6984A6199E07274765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19">
    <w:name w:val="7A5B6034398645C487AE6F1D7E2E0BB0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19">
    <w:name w:val="CD576A349EE44185A88FABAA7F89AAFF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19">
    <w:name w:val="E525524FE7514ED19C372EC3EEEB0B57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19">
    <w:name w:val="7B3DD66D8B9A49BFACB8F6D3CFA46612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19">
    <w:name w:val="6330DBEB4E644381BC253C634C18CE77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19">
    <w:name w:val="FB2D79060C9C4D91B68FBB240B104654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19">
    <w:name w:val="6F024147E5424AB8BCF7FF3FA365C980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19">
    <w:name w:val="CBE9015125E547748E81358FB27181F9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19">
    <w:name w:val="391466511A5E457195F0925A8E4D46A4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19">
    <w:name w:val="141FEB3DCFD443349CF0B2D442AAC120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19">
    <w:name w:val="A4AAA271851D482E90E86D1FB2662EFB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19">
    <w:name w:val="5C6735A765144F6C9763FCEC031A676F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19">
    <w:name w:val="DF9C50CF36BF41989FB60F48224AAEBE1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19">
    <w:name w:val="949B81A6EA9F4811947DB35ED3044C58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19">
    <w:name w:val="0A856A8F75E34004B9825A060CAB405C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19">
    <w:name w:val="F5D514FBF6B74072A06DD639046B4A5E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19">
    <w:name w:val="E842226AED0045669D5A8D98C6EFF622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19">
    <w:name w:val="4F924F78DD8E4CB7B9B321ACA1B584A7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19">
    <w:name w:val="05B0EC4115034E43A08F63B1FFC7AC1F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19">
    <w:name w:val="0ECA357200454B63AFB856AD44B10EE4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19">
    <w:name w:val="173AEAFC0DA947E4A45827F647A11882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19">
    <w:name w:val="892DAFDBBF384A938F672C9246FB99D2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19">
    <w:name w:val="55F4B1BE53AE4AD59F8924770B514D53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19">
    <w:name w:val="90FCDC18749040D3BA266E6B00396299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19">
    <w:name w:val="76AFAFCB983743159E421C99823FCE99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19">
    <w:name w:val="65CC7C8D01124BBE83424CDB26664A06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19">
    <w:name w:val="F4F007E70CBF421CBE6744121A9F8FE6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19">
    <w:name w:val="27E664249EC64314AF41C2E51B4387A0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19">
    <w:name w:val="CAA8063992C54A719776261B335C5BCB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19">
    <w:name w:val="86D9EA682F8E4963BBCCF51C79DC8E66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19">
    <w:name w:val="3DFDCE257BAB48169596F6238DF070CB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19">
    <w:name w:val="12BA6C54FF16417288E6669221951FC2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19">
    <w:name w:val="2962B8F3434D436BB467EDEF8D104E26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19">
    <w:name w:val="58D983535F714DDEACF913DD47A28EAA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19">
    <w:name w:val="7776A41E066F4E92A5B7B1E6E82BDD6E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19">
    <w:name w:val="4A926FD367654FB1B3D219D7EF2150AF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19">
    <w:name w:val="B747FACB246C4DF9B37AFE17D0ADFCDD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19">
    <w:name w:val="E5653F0893124E3983295503DCC1DB56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8">
    <w:name w:val="C3803C03311447299AC13D8EEC50B2EA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19">
    <w:name w:val="CDC58FF437E44F56A58AD1226AEE7EEB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19">
    <w:name w:val="50F989410A2A4CB8B0CED77921EB14F8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8">
    <w:name w:val="27E30C937055441BA9E3B15EEFB7D4D0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19">
    <w:name w:val="173DDD3470824B70BEB9286CEC09CE31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19">
    <w:name w:val="0E61D1F1630046D1AA5B6591DE1F8C2D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19">
    <w:name w:val="1089F95730004C44AC3E22938D2FAEE9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19">
    <w:name w:val="BD1FEC2EBF6D4D189AC673057479581D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19">
    <w:name w:val="510B94C2E58049248136BB2D4FB888E9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19">
    <w:name w:val="5F514DD07BD74547B2363398DE09B0C7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19">
    <w:name w:val="4DE040FBD2E54A9C8D9E883D1AC6E322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19">
    <w:name w:val="5D1DE9BDC4D448A29262CCA80D0AA021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19">
    <w:name w:val="2E2F94ED7AC849C9A817C34E5CAF031F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19">
    <w:name w:val="A45A3F8BBAE24F1FBB3AE2D9A8BD5234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19">
    <w:name w:val="BF9207DAFFAC4193AEDD9A11D9B35209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19">
    <w:name w:val="A19186AB53824F3EB7B5B8B7E7EC5CB0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19">
    <w:name w:val="96E44440990A42A4A5ED88EB3500FE4E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19">
    <w:name w:val="81464B9113704F6AA5FC8D31ED8BF7E2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19">
    <w:name w:val="7A08294E7468427DB93407846E816595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19">
    <w:name w:val="3A94899563444599A8B2BC5C63454712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19">
    <w:name w:val="3D0D2796D56F40D8BBFBAB69AEF2D385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19">
    <w:name w:val="0964928841C74DC2907ADD35936BF0D8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19">
    <w:name w:val="ED29F834DCA740D29FA0A71E286FC47A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19">
    <w:name w:val="7526539DA38C478989B6A1ED4D4180F6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19">
    <w:name w:val="968D65F2E9A540AF9DE5D8CFFC8F56F7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19">
    <w:name w:val="771374FC2E2F4C45AEEA0A2CB7D39ECC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19">
    <w:name w:val="576605EE865342FA8947DF9B8C3C7F2F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19">
    <w:name w:val="89AA559048F246268020F42F23543410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19">
    <w:name w:val="18CD3830E84445A5814AB342CC5363EC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19">
    <w:name w:val="77A990C2FB4242D6A1073219678978BB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19">
    <w:name w:val="00A63E82F09B4D0BB49E379FD7812DC2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19">
    <w:name w:val="E2DA0C3BC95646618C08E1F4F2828907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19">
    <w:name w:val="C9EC38B9FEC449D2B960A50A6ACD10F4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19">
    <w:name w:val="26C298A107F7499687DCE4BFB2D1075A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0">
    <w:name w:val="F2084946C2F54430A8D3A216932297DF20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0">
    <w:name w:val="9D44BF9E80F941C78E621D6824AA8ED420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0">
    <w:name w:val="68DB1CD43792451BA710262F545B856A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0">
    <w:name w:val="BA628B517AE946D1A253A4BC3F395692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0">
    <w:name w:val="A8CA7895445A4D40BC3013073818BF3E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0">
    <w:name w:val="AC70FCB49D734842917973ECC5BA16DE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0">
    <w:name w:val="3116812BB31B41B88C8525DD48FE15A0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7">
    <w:name w:val="4DEAE0F0D17A4AB0B57996297CD1EC4F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7">
    <w:name w:val="736E316529F5446DB8B4044DC1C793A9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7">
    <w:name w:val="200764A76C7246C1899E8E336D1100E0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0">
    <w:name w:val="F9D599E715E04BCC93C3644E3E71AC6C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0">
    <w:name w:val="A9967F531B0A4478AD4620EC01C27A98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0">
    <w:name w:val="5DD08E90FDEC4E5D9807C02D769AA9EA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0">
    <w:name w:val="D905F87CB92E4A6AAABBF5176A460C1B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0">
    <w:name w:val="F1AF8BFBA535407F9B5998116E63ED5E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0">
    <w:name w:val="9310D5DCD210449F8AEBD7D1D49BD11C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0">
    <w:name w:val="25D7488191C542AEAD914984219D51AF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0">
    <w:name w:val="A323B295BDEE4B91BCA39A527AA331EB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0">
    <w:name w:val="32C3E7D719064DBB8346FE9DA1453A70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0">
    <w:name w:val="261003360BC64EB891AF657CE0185C13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0">
    <w:name w:val="DDC8C850208C459AAAA9DB2D5230B9CF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0">
    <w:name w:val="1D906BA4C2B7473F91D39D18CAA4215F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0">
    <w:name w:val="135527011C064AF7BE2F45E98C808551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0">
    <w:name w:val="B38FCDD644414E6984A6199E07274765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0">
    <w:name w:val="7A5B6034398645C487AE6F1D7E2E0BB0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0">
    <w:name w:val="CD576A349EE44185A88FABAA7F89AAFF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0">
    <w:name w:val="E525524FE7514ED19C372EC3EEEB0B57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0">
    <w:name w:val="7B3DD66D8B9A49BFACB8F6D3CFA46612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0">
    <w:name w:val="6330DBEB4E644381BC253C634C18CE77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0">
    <w:name w:val="FB2D79060C9C4D91B68FBB240B104654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0">
    <w:name w:val="6F024147E5424AB8BCF7FF3FA365C980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0">
    <w:name w:val="CBE9015125E547748E81358FB27181F9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0">
    <w:name w:val="391466511A5E457195F0925A8E4D46A4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0">
    <w:name w:val="141FEB3DCFD443349CF0B2D442AAC120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0">
    <w:name w:val="A4AAA271851D482E90E86D1FB2662EFB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0">
    <w:name w:val="5C6735A765144F6C9763FCEC031A676F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0">
    <w:name w:val="DF9C50CF36BF41989FB60F48224AAEBE2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0">
    <w:name w:val="949B81A6EA9F4811947DB35ED3044C58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0">
    <w:name w:val="0A856A8F75E34004B9825A060CAB405C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0">
    <w:name w:val="F5D514FBF6B74072A06DD639046B4A5E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0">
    <w:name w:val="E842226AED0045669D5A8D98C6EFF622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0">
    <w:name w:val="4F924F78DD8E4CB7B9B321ACA1B584A7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0">
    <w:name w:val="05B0EC4115034E43A08F63B1FFC7AC1F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0">
    <w:name w:val="0ECA357200454B63AFB856AD44B10EE4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0">
    <w:name w:val="173AEAFC0DA947E4A45827F647A11882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0">
    <w:name w:val="892DAFDBBF384A938F672C9246FB99D2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0">
    <w:name w:val="55F4B1BE53AE4AD59F8924770B514D53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0">
    <w:name w:val="90FCDC18749040D3BA266E6B00396299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0">
    <w:name w:val="76AFAFCB983743159E421C99823FCE99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0">
    <w:name w:val="65CC7C8D01124BBE83424CDB26664A06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0">
    <w:name w:val="F4F007E70CBF421CBE6744121A9F8FE6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0">
    <w:name w:val="27E664249EC64314AF41C2E51B4387A0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0">
    <w:name w:val="CAA8063992C54A719776261B335C5BCB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0">
    <w:name w:val="86D9EA682F8E4963BBCCF51C79DC8E66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0">
    <w:name w:val="3DFDCE257BAB48169596F6238DF070CB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0">
    <w:name w:val="12BA6C54FF16417288E6669221951FC2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0">
    <w:name w:val="2962B8F3434D436BB467EDEF8D104E26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0">
    <w:name w:val="58D983535F714DDEACF913DD47A28EAA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0">
    <w:name w:val="7776A41E066F4E92A5B7B1E6E82BDD6E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0">
    <w:name w:val="4A926FD367654FB1B3D219D7EF2150AF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0">
    <w:name w:val="B747FACB246C4DF9B37AFE17D0ADFCDD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0">
    <w:name w:val="E5653F0893124E3983295503DCC1DB56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9">
    <w:name w:val="C3803C03311447299AC13D8EEC50B2EA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0">
    <w:name w:val="CDC58FF437E44F56A58AD1226AEE7EEB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0">
    <w:name w:val="50F989410A2A4CB8B0CED77921EB14F8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9">
    <w:name w:val="27E30C937055441BA9E3B15EEFB7D4D0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0">
    <w:name w:val="173DDD3470824B70BEB9286CEC09CE31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0">
    <w:name w:val="0E61D1F1630046D1AA5B6591DE1F8C2D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0">
    <w:name w:val="1089F95730004C44AC3E22938D2FAEE9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0">
    <w:name w:val="BD1FEC2EBF6D4D189AC673057479581D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0">
    <w:name w:val="510B94C2E58049248136BB2D4FB888E9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0">
    <w:name w:val="5F514DD07BD74547B2363398DE09B0C7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0">
    <w:name w:val="4DE040FBD2E54A9C8D9E883D1AC6E322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0">
    <w:name w:val="5D1DE9BDC4D448A29262CCA80D0AA021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0">
    <w:name w:val="2E2F94ED7AC849C9A817C34E5CAF031F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0">
    <w:name w:val="A45A3F8BBAE24F1FBB3AE2D9A8BD5234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0">
    <w:name w:val="BF9207DAFFAC4193AEDD9A11D9B35209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0">
    <w:name w:val="A19186AB53824F3EB7B5B8B7E7EC5CB0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0">
    <w:name w:val="96E44440990A42A4A5ED88EB3500FE4E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0">
    <w:name w:val="81464B9113704F6AA5FC8D31ED8BF7E2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0">
    <w:name w:val="7A08294E7468427DB93407846E816595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0">
    <w:name w:val="3A94899563444599A8B2BC5C63454712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0">
    <w:name w:val="3D0D2796D56F40D8BBFBAB69AEF2D385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0">
    <w:name w:val="0964928841C74DC2907ADD35936BF0D8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0">
    <w:name w:val="ED29F834DCA740D29FA0A71E286FC47A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0">
    <w:name w:val="7526539DA38C478989B6A1ED4D4180F6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0">
    <w:name w:val="968D65F2E9A540AF9DE5D8CFFC8F56F7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0">
    <w:name w:val="771374FC2E2F4C45AEEA0A2CB7D39ECC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0">
    <w:name w:val="576605EE865342FA8947DF9B8C3C7F2F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0">
    <w:name w:val="89AA559048F246268020F42F23543410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0">
    <w:name w:val="18CD3830E84445A5814AB342CC5363EC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0">
    <w:name w:val="77A990C2FB4242D6A1073219678978BB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0">
    <w:name w:val="00A63E82F09B4D0BB49E379FD7812DC2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0">
    <w:name w:val="E2DA0C3BC95646618C08E1F4F2828907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0">
    <w:name w:val="C9EC38B9FEC449D2B960A50A6ACD10F4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0">
    <w:name w:val="26C298A107F7499687DCE4BFB2D1075A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1">
    <w:name w:val="F2084946C2F54430A8D3A216932297DF21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1">
    <w:name w:val="9D44BF9E80F941C78E621D6824AA8ED421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1">
    <w:name w:val="68DB1CD43792451BA710262F545B856A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1">
    <w:name w:val="BA628B517AE946D1A253A4BC3F395692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1">
    <w:name w:val="A8CA7895445A4D40BC3013073818BF3E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1">
    <w:name w:val="AC70FCB49D734842917973ECC5BA16DE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1">
    <w:name w:val="3116812BB31B41B88C8525DD48FE15A0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8">
    <w:name w:val="4DEAE0F0D17A4AB0B57996297CD1EC4F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8">
    <w:name w:val="736E316529F5446DB8B4044DC1C793A9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8">
    <w:name w:val="200764A76C7246C1899E8E336D1100E0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1">
    <w:name w:val="F9D599E715E04BCC93C3644E3E71AC6C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1">
    <w:name w:val="A9967F531B0A4478AD4620EC01C27A98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1">
    <w:name w:val="5DD08E90FDEC4E5D9807C02D769AA9EA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1">
    <w:name w:val="D905F87CB92E4A6AAABBF5176A460C1B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1">
    <w:name w:val="F1AF8BFBA535407F9B5998116E63ED5E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1">
    <w:name w:val="9310D5DCD210449F8AEBD7D1D49BD11C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1">
    <w:name w:val="25D7488191C542AEAD914984219D51AF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1">
    <w:name w:val="A323B295BDEE4B91BCA39A527AA331EB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1">
    <w:name w:val="32C3E7D719064DBB8346FE9DA1453A70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1">
    <w:name w:val="261003360BC64EB891AF657CE0185C13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1">
    <w:name w:val="DDC8C850208C459AAAA9DB2D5230B9CF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1">
    <w:name w:val="1D906BA4C2B7473F91D39D18CAA4215F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1">
    <w:name w:val="135527011C064AF7BE2F45E98C808551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1">
    <w:name w:val="B38FCDD644414E6984A6199E07274765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1">
    <w:name w:val="7A5B6034398645C487AE6F1D7E2E0BB0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1">
    <w:name w:val="CD576A349EE44185A88FABAA7F89AAFF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1">
    <w:name w:val="E525524FE7514ED19C372EC3EEEB0B57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1">
    <w:name w:val="7B3DD66D8B9A49BFACB8F6D3CFA46612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1">
    <w:name w:val="6330DBEB4E644381BC253C634C18CE77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1">
    <w:name w:val="FB2D79060C9C4D91B68FBB240B104654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1">
    <w:name w:val="6F024147E5424AB8BCF7FF3FA365C980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1">
    <w:name w:val="CBE9015125E547748E81358FB27181F9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1">
    <w:name w:val="391466511A5E457195F0925A8E4D46A4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1">
    <w:name w:val="141FEB3DCFD443349CF0B2D442AAC120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1">
    <w:name w:val="A4AAA271851D482E90E86D1FB2662EFB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1">
    <w:name w:val="5C6735A765144F6C9763FCEC031A676F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1">
    <w:name w:val="DF9C50CF36BF41989FB60F48224AAEBE2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1">
    <w:name w:val="949B81A6EA9F4811947DB35ED3044C58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1">
    <w:name w:val="0A856A8F75E34004B9825A060CAB405C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1">
    <w:name w:val="F5D514FBF6B74072A06DD639046B4A5E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1">
    <w:name w:val="E842226AED0045669D5A8D98C6EFF622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1">
    <w:name w:val="4F924F78DD8E4CB7B9B321ACA1B584A7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1">
    <w:name w:val="05B0EC4115034E43A08F63B1FFC7AC1F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1">
    <w:name w:val="0ECA357200454B63AFB856AD44B10EE4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1">
    <w:name w:val="173AEAFC0DA947E4A45827F647A11882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1">
    <w:name w:val="892DAFDBBF384A938F672C9246FB99D2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1">
    <w:name w:val="55F4B1BE53AE4AD59F8924770B514D53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1">
    <w:name w:val="90FCDC18749040D3BA266E6B00396299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1">
    <w:name w:val="76AFAFCB983743159E421C99823FCE99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1">
    <w:name w:val="65CC7C8D01124BBE83424CDB26664A06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1">
    <w:name w:val="F4F007E70CBF421CBE6744121A9F8FE6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1">
    <w:name w:val="27E664249EC64314AF41C2E51B4387A0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1">
    <w:name w:val="CAA8063992C54A719776261B335C5BCB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1">
    <w:name w:val="86D9EA682F8E4963BBCCF51C79DC8E66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1">
    <w:name w:val="3DFDCE257BAB48169596F6238DF070CB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1">
    <w:name w:val="12BA6C54FF16417288E6669221951FC2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1">
    <w:name w:val="2962B8F3434D436BB467EDEF8D104E26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1">
    <w:name w:val="58D983535F714DDEACF913DD47A28EAA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1">
    <w:name w:val="7776A41E066F4E92A5B7B1E6E82BDD6E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1">
    <w:name w:val="4A926FD367654FB1B3D219D7EF2150AF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1">
    <w:name w:val="B747FACB246C4DF9B37AFE17D0ADFCDD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1">
    <w:name w:val="E5653F0893124E3983295503DCC1DB56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0">
    <w:name w:val="C3803C03311447299AC13D8EEC50B2EA1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1">
    <w:name w:val="CDC58FF437E44F56A58AD1226AEE7EEB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1">
    <w:name w:val="50F989410A2A4CB8B0CED77921EB14F8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0">
    <w:name w:val="27E30C937055441BA9E3B15EEFB7D4D01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1">
    <w:name w:val="173DDD3470824B70BEB9286CEC09CE31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1">
    <w:name w:val="0E61D1F1630046D1AA5B6591DE1F8C2D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1">
    <w:name w:val="1089F95730004C44AC3E22938D2FAEE9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1">
    <w:name w:val="BD1FEC2EBF6D4D189AC673057479581D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1">
    <w:name w:val="510B94C2E58049248136BB2D4FB888E9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1">
    <w:name w:val="5F514DD07BD74547B2363398DE09B0C7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1">
    <w:name w:val="4DE040FBD2E54A9C8D9E883D1AC6E322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1">
    <w:name w:val="5D1DE9BDC4D448A29262CCA80D0AA021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1">
    <w:name w:val="2E2F94ED7AC849C9A817C34E5CAF031F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1">
    <w:name w:val="A45A3F8BBAE24F1FBB3AE2D9A8BD5234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1">
    <w:name w:val="BF9207DAFFAC4193AEDD9A11D9B35209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1">
    <w:name w:val="A19186AB53824F3EB7B5B8B7E7EC5CB0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1">
    <w:name w:val="96E44440990A42A4A5ED88EB3500FE4E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1">
    <w:name w:val="81464B9113704F6AA5FC8D31ED8BF7E2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1">
    <w:name w:val="7A08294E7468427DB93407846E816595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1">
    <w:name w:val="3A94899563444599A8B2BC5C63454712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1">
    <w:name w:val="3D0D2796D56F40D8BBFBAB69AEF2D385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1">
    <w:name w:val="0964928841C74DC2907ADD35936BF0D8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1">
    <w:name w:val="ED29F834DCA740D29FA0A71E286FC47A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1">
    <w:name w:val="7526539DA38C478989B6A1ED4D4180F6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1">
    <w:name w:val="968D65F2E9A540AF9DE5D8CFFC8F56F7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1">
    <w:name w:val="771374FC2E2F4C45AEEA0A2CB7D39ECC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1">
    <w:name w:val="576605EE865342FA8947DF9B8C3C7F2F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1">
    <w:name w:val="89AA559048F246268020F42F23543410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1">
    <w:name w:val="18CD3830E84445A5814AB342CC5363EC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1">
    <w:name w:val="77A990C2FB4242D6A1073219678978BB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1">
    <w:name w:val="00A63E82F09B4D0BB49E379FD7812DC2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1">
    <w:name w:val="E2DA0C3BC95646618C08E1F4F2828907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1">
    <w:name w:val="C9EC38B9FEC449D2B960A50A6ACD10F4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1">
    <w:name w:val="26C298A107F7499687DCE4BFB2D1075A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2">
    <w:name w:val="F2084946C2F54430A8D3A216932297DF22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2">
    <w:name w:val="9D44BF9E80F941C78E621D6824AA8ED422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2">
    <w:name w:val="68DB1CD43792451BA710262F545B856A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2">
    <w:name w:val="BA628B517AE946D1A253A4BC3F395692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2">
    <w:name w:val="A8CA7895445A4D40BC3013073818BF3E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2">
    <w:name w:val="AC70FCB49D734842917973ECC5BA16DE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2">
    <w:name w:val="3116812BB31B41B88C8525DD48FE15A0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9">
    <w:name w:val="4DEAE0F0D17A4AB0B57996297CD1EC4F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9">
    <w:name w:val="736E316529F5446DB8B4044DC1C793A9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9">
    <w:name w:val="200764A76C7246C1899E8E336D1100E0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2">
    <w:name w:val="F9D599E715E04BCC93C3644E3E71AC6C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2">
    <w:name w:val="A9967F531B0A4478AD4620EC01C27A98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2">
    <w:name w:val="5DD08E90FDEC4E5D9807C02D769AA9EA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2">
    <w:name w:val="D905F87CB92E4A6AAABBF5176A460C1B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2">
    <w:name w:val="F1AF8BFBA535407F9B5998116E63ED5E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2">
    <w:name w:val="9310D5DCD210449F8AEBD7D1D49BD11C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2">
    <w:name w:val="25D7488191C542AEAD914984219D51AF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2">
    <w:name w:val="A323B295BDEE4B91BCA39A527AA331EB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2">
    <w:name w:val="32C3E7D719064DBB8346FE9DA1453A70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2">
    <w:name w:val="261003360BC64EB891AF657CE0185C13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2">
    <w:name w:val="DDC8C850208C459AAAA9DB2D5230B9CF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2">
    <w:name w:val="1D906BA4C2B7473F91D39D18CAA4215F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2">
    <w:name w:val="135527011C064AF7BE2F45E98C808551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2">
    <w:name w:val="B38FCDD644414E6984A6199E07274765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2">
    <w:name w:val="7A5B6034398645C487AE6F1D7E2E0BB0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2">
    <w:name w:val="CD576A349EE44185A88FABAA7F89AAFF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2">
    <w:name w:val="E525524FE7514ED19C372EC3EEEB0B57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2">
    <w:name w:val="7B3DD66D8B9A49BFACB8F6D3CFA46612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2">
    <w:name w:val="6330DBEB4E644381BC253C634C18CE77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2">
    <w:name w:val="FB2D79060C9C4D91B68FBB240B104654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2">
    <w:name w:val="6F024147E5424AB8BCF7FF3FA365C980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2">
    <w:name w:val="CBE9015125E547748E81358FB27181F9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2">
    <w:name w:val="391466511A5E457195F0925A8E4D46A4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2">
    <w:name w:val="141FEB3DCFD443349CF0B2D442AAC120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2">
    <w:name w:val="A4AAA271851D482E90E86D1FB2662EFB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2">
    <w:name w:val="5C6735A765144F6C9763FCEC031A676F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2">
    <w:name w:val="DF9C50CF36BF41989FB60F48224AAEBE2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2">
    <w:name w:val="949B81A6EA9F4811947DB35ED3044C58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2">
    <w:name w:val="0A856A8F75E34004B9825A060CAB405C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2">
    <w:name w:val="F5D514FBF6B74072A06DD639046B4A5E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2">
    <w:name w:val="E842226AED0045669D5A8D98C6EFF622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2">
    <w:name w:val="4F924F78DD8E4CB7B9B321ACA1B584A7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2">
    <w:name w:val="05B0EC4115034E43A08F63B1FFC7AC1F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2">
    <w:name w:val="0ECA357200454B63AFB856AD44B10EE4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2">
    <w:name w:val="173AEAFC0DA947E4A45827F647A11882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2">
    <w:name w:val="892DAFDBBF384A938F672C9246FB99D2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2">
    <w:name w:val="55F4B1BE53AE4AD59F8924770B514D53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2">
    <w:name w:val="90FCDC18749040D3BA266E6B00396299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2">
    <w:name w:val="76AFAFCB983743159E421C99823FCE99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2">
    <w:name w:val="65CC7C8D01124BBE83424CDB26664A06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2">
    <w:name w:val="F4F007E70CBF421CBE6744121A9F8FE6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2">
    <w:name w:val="27E664249EC64314AF41C2E51B4387A0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2">
    <w:name w:val="CAA8063992C54A719776261B335C5BCB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2">
    <w:name w:val="86D9EA682F8E4963BBCCF51C79DC8E66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2">
    <w:name w:val="3DFDCE257BAB48169596F6238DF070CB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2">
    <w:name w:val="12BA6C54FF16417288E6669221951FC2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2">
    <w:name w:val="2962B8F3434D436BB467EDEF8D104E26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2">
    <w:name w:val="58D983535F714DDEACF913DD47A28EAA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2">
    <w:name w:val="7776A41E066F4E92A5B7B1E6E82BDD6E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2">
    <w:name w:val="4A926FD367654FB1B3D219D7EF2150AF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2">
    <w:name w:val="B747FACB246C4DF9B37AFE17D0ADFCDD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2">
    <w:name w:val="E5653F0893124E3983295503DCC1DB56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1">
    <w:name w:val="C3803C03311447299AC13D8EEC50B2EA1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2">
    <w:name w:val="CDC58FF437E44F56A58AD1226AEE7EEB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2">
    <w:name w:val="50F989410A2A4CB8B0CED77921EB14F8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1">
    <w:name w:val="27E30C937055441BA9E3B15EEFB7D4D01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2">
    <w:name w:val="173DDD3470824B70BEB9286CEC09CE31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2">
    <w:name w:val="0E61D1F1630046D1AA5B6591DE1F8C2D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2">
    <w:name w:val="1089F95730004C44AC3E22938D2FAEE9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2">
    <w:name w:val="BD1FEC2EBF6D4D189AC673057479581D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2">
    <w:name w:val="510B94C2E58049248136BB2D4FB888E9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2">
    <w:name w:val="5F514DD07BD74547B2363398DE09B0C7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2">
    <w:name w:val="4DE040FBD2E54A9C8D9E883D1AC6E322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2">
    <w:name w:val="5D1DE9BDC4D448A29262CCA80D0AA021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2">
    <w:name w:val="2E2F94ED7AC849C9A817C34E5CAF031F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2">
    <w:name w:val="A45A3F8BBAE24F1FBB3AE2D9A8BD5234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2">
    <w:name w:val="BF9207DAFFAC4193AEDD9A11D9B35209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2">
    <w:name w:val="A19186AB53824F3EB7B5B8B7E7EC5CB0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2">
    <w:name w:val="96E44440990A42A4A5ED88EB3500FE4E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2">
    <w:name w:val="81464B9113704F6AA5FC8D31ED8BF7E2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2">
    <w:name w:val="7A08294E7468427DB93407846E816595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2">
    <w:name w:val="3A94899563444599A8B2BC5C63454712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2">
    <w:name w:val="3D0D2796D56F40D8BBFBAB69AEF2D385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2">
    <w:name w:val="0964928841C74DC2907ADD35936BF0D8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2">
    <w:name w:val="ED29F834DCA740D29FA0A71E286FC47A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2">
    <w:name w:val="7526539DA38C478989B6A1ED4D4180F6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2">
    <w:name w:val="968D65F2E9A540AF9DE5D8CFFC8F56F7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2">
    <w:name w:val="771374FC2E2F4C45AEEA0A2CB7D39ECC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2">
    <w:name w:val="576605EE865342FA8947DF9B8C3C7F2F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2">
    <w:name w:val="89AA559048F246268020F42F23543410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2">
    <w:name w:val="18CD3830E84445A5814AB342CC5363EC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2">
    <w:name w:val="77A990C2FB4242D6A1073219678978BB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2">
    <w:name w:val="00A63E82F09B4D0BB49E379FD7812DC2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2">
    <w:name w:val="E2DA0C3BC95646618C08E1F4F2828907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2">
    <w:name w:val="C9EC38B9FEC449D2B960A50A6ACD10F4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2">
    <w:name w:val="26C298A107F7499687DCE4BFB2D1075A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3">
    <w:name w:val="F2084946C2F54430A8D3A216932297DF23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3">
    <w:name w:val="9D44BF9E80F941C78E621D6824AA8ED423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3">
    <w:name w:val="68DB1CD43792451BA710262F545B856A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3">
    <w:name w:val="BA628B517AE946D1A253A4BC3F395692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3">
    <w:name w:val="A8CA7895445A4D40BC3013073818BF3E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3">
    <w:name w:val="AC70FCB49D734842917973ECC5BA16DE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3">
    <w:name w:val="3116812BB31B41B88C8525DD48FE15A0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0">
    <w:name w:val="4DEAE0F0D17A4AB0B57996297CD1EC4F1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0">
    <w:name w:val="736E316529F5446DB8B4044DC1C793A91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0">
    <w:name w:val="200764A76C7246C1899E8E336D1100E01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3">
    <w:name w:val="F9D599E715E04BCC93C3644E3E71AC6C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3">
    <w:name w:val="A9967F531B0A4478AD4620EC01C27A98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3">
    <w:name w:val="5DD08E90FDEC4E5D9807C02D769AA9EA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3">
    <w:name w:val="D905F87CB92E4A6AAABBF5176A460C1B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3">
    <w:name w:val="F1AF8BFBA535407F9B5998116E63ED5E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3">
    <w:name w:val="9310D5DCD210449F8AEBD7D1D49BD11C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3">
    <w:name w:val="25D7488191C542AEAD914984219D51AF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3">
    <w:name w:val="A323B295BDEE4B91BCA39A527AA331EB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3">
    <w:name w:val="32C3E7D719064DBB8346FE9DA1453A70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3">
    <w:name w:val="261003360BC64EB891AF657CE0185C13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3">
    <w:name w:val="DDC8C850208C459AAAA9DB2D5230B9CF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3">
    <w:name w:val="1D906BA4C2B7473F91D39D18CAA4215F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3">
    <w:name w:val="135527011C064AF7BE2F45E98C808551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3">
    <w:name w:val="B38FCDD644414E6984A6199E07274765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3">
    <w:name w:val="7A5B6034398645C487AE6F1D7E2E0BB0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3">
    <w:name w:val="CD576A349EE44185A88FABAA7F89AAFF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3">
    <w:name w:val="E525524FE7514ED19C372EC3EEEB0B57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3">
    <w:name w:val="7B3DD66D8B9A49BFACB8F6D3CFA46612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3">
    <w:name w:val="6330DBEB4E644381BC253C634C18CE77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3">
    <w:name w:val="FB2D79060C9C4D91B68FBB240B104654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3">
    <w:name w:val="6F024147E5424AB8BCF7FF3FA365C980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3">
    <w:name w:val="CBE9015125E547748E81358FB27181F9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3">
    <w:name w:val="391466511A5E457195F0925A8E4D46A4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3">
    <w:name w:val="141FEB3DCFD443349CF0B2D442AAC120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3">
    <w:name w:val="A4AAA271851D482E90E86D1FB2662EFB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3">
    <w:name w:val="5C6735A765144F6C9763FCEC031A676F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3">
    <w:name w:val="DF9C50CF36BF41989FB60F48224AAEBE2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3">
    <w:name w:val="949B81A6EA9F4811947DB35ED3044C58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3">
    <w:name w:val="0A856A8F75E34004B9825A060CAB405C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3">
    <w:name w:val="F5D514FBF6B74072A06DD639046B4A5E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3">
    <w:name w:val="E842226AED0045669D5A8D98C6EFF622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3">
    <w:name w:val="4F924F78DD8E4CB7B9B321ACA1B584A7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3">
    <w:name w:val="05B0EC4115034E43A08F63B1FFC7AC1F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3">
    <w:name w:val="0ECA357200454B63AFB856AD44B10EE4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3">
    <w:name w:val="173AEAFC0DA947E4A45827F647A11882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3">
    <w:name w:val="892DAFDBBF384A938F672C9246FB99D2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3">
    <w:name w:val="55F4B1BE53AE4AD59F8924770B514D53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3">
    <w:name w:val="90FCDC18749040D3BA266E6B00396299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3">
    <w:name w:val="76AFAFCB983743159E421C99823FCE99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3">
    <w:name w:val="65CC7C8D01124BBE83424CDB26664A06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3">
    <w:name w:val="F4F007E70CBF421CBE6744121A9F8FE6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3">
    <w:name w:val="27E664249EC64314AF41C2E51B4387A0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3">
    <w:name w:val="CAA8063992C54A719776261B335C5BCB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3">
    <w:name w:val="86D9EA682F8E4963BBCCF51C79DC8E66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3">
    <w:name w:val="3DFDCE257BAB48169596F6238DF070CB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3">
    <w:name w:val="12BA6C54FF16417288E6669221951FC2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3">
    <w:name w:val="2962B8F3434D436BB467EDEF8D104E26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3">
    <w:name w:val="58D983535F714DDEACF913DD47A28EAA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3">
    <w:name w:val="7776A41E066F4E92A5B7B1E6E82BDD6E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3">
    <w:name w:val="4A926FD367654FB1B3D219D7EF2150AF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3">
    <w:name w:val="B747FACB246C4DF9B37AFE17D0ADFCDD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3">
    <w:name w:val="E5653F0893124E3983295503DCC1DB56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2">
    <w:name w:val="C3803C03311447299AC13D8EEC50B2EA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3">
    <w:name w:val="CDC58FF437E44F56A58AD1226AEE7EEB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3">
    <w:name w:val="50F989410A2A4CB8B0CED77921EB14F8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2">
    <w:name w:val="27E30C937055441BA9E3B15EEFB7D4D0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3">
    <w:name w:val="173DDD3470824B70BEB9286CEC09CE31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3">
    <w:name w:val="0E61D1F1630046D1AA5B6591DE1F8C2D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3">
    <w:name w:val="1089F95730004C44AC3E22938D2FAEE9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3">
    <w:name w:val="BD1FEC2EBF6D4D189AC673057479581D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3">
    <w:name w:val="510B94C2E58049248136BB2D4FB888E9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3">
    <w:name w:val="5F514DD07BD74547B2363398DE09B0C7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3">
    <w:name w:val="4DE040FBD2E54A9C8D9E883D1AC6E322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3">
    <w:name w:val="5D1DE9BDC4D448A29262CCA80D0AA021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3">
    <w:name w:val="2E2F94ED7AC849C9A817C34E5CAF031F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3">
    <w:name w:val="A45A3F8BBAE24F1FBB3AE2D9A8BD5234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3">
    <w:name w:val="BF9207DAFFAC4193AEDD9A11D9B35209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3">
    <w:name w:val="A19186AB53824F3EB7B5B8B7E7EC5CB0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3">
    <w:name w:val="96E44440990A42A4A5ED88EB3500FE4E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3">
    <w:name w:val="81464B9113704F6AA5FC8D31ED8BF7E2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3">
    <w:name w:val="7A08294E7468427DB93407846E816595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3">
    <w:name w:val="3A94899563444599A8B2BC5C63454712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3">
    <w:name w:val="3D0D2796D56F40D8BBFBAB69AEF2D385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3">
    <w:name w:val="0964928841C74DC2907ADD35936BF0D8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3">
    <w:name w:val="ED29F834DCA740D29FA0A71E286FC47A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3">
    <w:name w:val="7526539DA38C478989B6A1ED4D4180F6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3">
    <w:name w:val="968D65F2E9A540AF9DE5D8CFFC8F56F7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3">
    <w:name w:val="771374FC2E2F4C45AEEA0A2CB7D39ECC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3">
    <w:name w:val="576605EE865342FA8947DF9B8C3C7F2F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3">
    <w:name w:val="89AA559048F246268020F42F23543410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3">
    <w:name w:val="18CD3830E84445A5814AB342CC5363EC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3">
    <w:name w:val="77A990C2FB4242D6A1073219678978BB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3">
    <w:name w:val="00A63E82F09B4D0BB49E379FD7812DC2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3">
    <w:name w:val="E2DA0C3BC95646618C08E1F4F2828907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3">
    <w:name w:val="C9EC38B9FEC449D2B960A50A6ACD10F4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3">
    <w:name w:val="26C298A107F7499687DCE4BFB2D1075A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4">
    <w:name w:val="F2084946C2F54430A8D3A216932297DF24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4">
    <w:name w:val="9D44BF9E80F941C78E621D6824AA8ED424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4">
    <w:name w:val="68DB1CD43792451BA710262F545B856A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4">
    <w:name w:val="BA628B517AE946D1A253A4BC3F395692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4">
    <w:name w:val="A8CA7895445A4D40BC3013073818BF3E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4">
    <w:name w:val="AC70FCB49D734842917973ECC5BA16DE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4">
    <w:name w:val="3116812BB31B41B88C8525DD48FE15A0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1">
    <w:name w:val="4DEAE0F0D17A4AB0B57996297CD1EC4F1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1">
    <w:name w:val="736E316529F5446DB8B4044DC1C793A91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1">
    <w:name w:val="200764A76C7246C1899E8E336D1100E01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4">
    <w:name w:val="F9D599E715E04BCC93C3644E3E71AC6C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4">
    <w:name w:val="A9967F531B0A4478AD4620EC01C27A98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4">
    <w:name w:val="5DD08E90FDEC4E5D9807C02D769AA9EA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4">
    <w:name w:val="D905F87CB92E4A6AAABBF5176A460C1B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4">
    <w:name w:val="F1AF8BFBA535407F9B5998116E63ED5E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4">
    <w:name w:val="9310D5DCD210449F8AEBD7D1D49BD11C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4">
    <w:name w:val="25D7488191C542AEAD914984219D51AF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4">
    <w:name w:val="A323B295BDEE4B91BCA39A527AA331EB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4">
    <w:name w:val="32C3E7D719064DBB8346FE9DA1453A70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4">
    <w:name w:val="261003360BC64EB891AF657CE0185C13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4">
    <w:name w:val="DDC8C850208C459AAAA9DB2D5230B9CF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4">
    <w:name w:val="1D906BA4C2B7473F91D39D18CAA4215F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4">
    <w:name w:val="135527011C064AF7BE2F45E98C808551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4">
    <w:name w:val="B38FCDD644414E6984A6199E07274765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4">
    <w:name w:val="7A5B6034398645C487AE6F1D7E2E0BB0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4">
    <w:name w:val="CD576A349EE44185A88FABAA7F89AAFF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4">
    <w:name w:val="E525524FE7514ED19C372EC3EEEB0B57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4">
    <w:name w:val="7B3DD66D8B9A49BFACB8F6D3CFA46612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4">
    <w:name w:val="6330DBEB4E644381BC253C634C18CE77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4">
    <w:name w:val="FB2D79060C9C4D91B68FBB240B104654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4">
    <w:name w:val="6F024147E5424AB8BCF7FF3FA365C980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4">
    <w:name w:val="CBE9015125E547748E81358FB27181F9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4">
    <w:name w:val="391466511A5E457195F0925A8E4D46A4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4">
    <w:name w:val="141FEB3DCFD443349CF0B2D442AAC120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4">
    <w:name w:val="A4AAA271851D482E90E86D1FB2662EFB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4">
    <w:name w:val="5C6735A765144F6C9763FCEC031A676F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4">
    <w:name w:val="DF9C50CF36BF41989FB60F48224AAEBE2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4">
    <w:name w:val="949B81A6EA9F4811947DB35ED3044C58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4">
    <w:name w:val="0A856A8F75E34004B9825A060CAB405C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4">
    <w:name w:val="F5D514FBF6B74072A06DD639046B4A5E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4">
    <w:name w:val="E842226AED0045669D5A8D98C6EFF622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4">
    <w:name w:val="4F924F78DD8E4CB7B9B321ACA1B584A7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4">
    <w:name w:val="05B0EC4115034E43A08F63B1FFC7AC1F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4">
    <w:name w:val="0ECA357200454B63AFB856AD44B10EE4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4">
    <w:name w:val="173AEAFC0DA947E4A45827F647A11882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4">
    <w:name w:val="892DAFDBBF384A938F672C9246FB99D2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4">
    <w:name w:val="55F4B1BE53AE4AD59F8924770B514D53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4">
    <w:name w:val="90FCDC18749040D3BA266E6B00396299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4">
    <w:name w:val="76AFAFCB983743159E421C99823FCE99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4">
    <w:name w:val="65CC7C8D01124BBE83424CDB26664A06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4">
    <w:name w:val="F4F007E70CBF421CBE6744121A9F8FE6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4">
    <w:name w:val="27E664249EC64314AF41C2E51B4387A0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4">
    <w:name w:val="CAA8063992C54A719776261B335C5BCB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4">
    <w:name w:val="86D9EA682F8E4963BBCCF51C79DC8E66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4">
    <w:name w:val="3DFDCE257BAB48169596F6238DF070CB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4">
    <w:name w:val="12BA6C54FF16417288E6669221951FC2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4">
    <w:name w:val="2962B8F3434D436BB467EDEF8D104E26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4">
    <w:name w:val="58D983535F714DDEACF913DD47A28EAA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4">
    <w:name w:val="7776A41E066F4E92A5B7B1E6E82BDD6E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4">
    <w:name w:val="4A926FD367654FB1B3D219D7EF2150AF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4">
    <w:name w:val="B747FACB246C4DF9B37AFE17D0ADFCDD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4">
    <w:name w:val="E5653F0893124E3983295503DCC1DB56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3">
    <w:name w:val="C3803C03311447299AC13D8EEC50B2EA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4">
    <w:name w:val="CDC58FF437E44F56A58AD1226AEE7EEB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4">
    <w:name w:val="50F989410A2A4CB8B0CED77921EB14F8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3">
    <w:name w:val="27E30C937055441BA9E3B15EEFB7D4D0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4">
    <w:name w:val="173DDD3470824B70BEB9286CEC09CE31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4">
    <w:name w:val="0E61D1F1630046D1AA5B6591DE1F8C2D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4">
    <w:name w:val="1089F95730004C44AC3E22938D2FAEE9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4">
    <w:name w:val="BD1FEC2EBF6D4D189AC673057479581D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4">
    <w:name w:val="510B94C2E58049248136BB2D4FB888E9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4">
    <w:name w:val="5F514DD07BD74547B2363398DE09B0C7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4">
    <w:name w:val="4DE040FBD2E54A9C8D9E883D1AC6E322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4">
    <w:name w:val="5D1DE9BDC4D448A29262CCA80D0AA021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4">
    <w:name w:val="2E2F94ED7AC849C9A817C34E5CAF031F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4">
    <w:name w:val="A45A3F8BBAE24F1FBB3AE2D9A8BD5234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4">
    <w:name w:val="BF9207DAFFAC4193AEDD9A11D9B35209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4">
    <w:name w:val="A19186AB53824F3EB7B5B8B7E7EC5CB0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4">
    <w:name w:val="96E44440990A42A4A5ED88EB3500FE4E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4">
    <w:name w:val="81464B9113704F6AA5FC8D31ED8BF7E2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4">
    <w:name w:val="7A08294E7468427DB93407846E816595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4">
    <w:name w:val="3A94899563444599A8B2BC5C63454712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4">
    <w:name w:val="3D0D2796D56F40D8BBFBAB69AEF2D385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4">
    <w:name w:val="0964928841C74DC2907ADD35936BF0D8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4">
    <w:name w:val="ED29F834DCA740D29FA0A71E286FC47A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4">
    <w:name w:val="7526539DA38C478989B6A1ED4D4180F6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4">
    <w:name w:val="968D65F2E9A540AF9DE5D8CFFC8F56F7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4">
    <w:name w:val="771374FC2E2F4C45AEEA0A2CB7D39ECC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4">
    <w:name w:val="576605EE865342FA8947DF9B8C3C7F2F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4">
    <w:name w:val="89AA559048F246268020F42F23543410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4">
    <w:name w:val="18CD3830E84445A5814AB342CC5363EC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4">
    <w:name w:val="77A990C2FB4242D6A1073219678978BB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4">
    <w:name w:val="00A63E82F09B4D0BB49E379FD7812DC2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4">
    <w:name w:val="E2DA0C3BC95646618C08E1F4F2828907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4">
    <w:name w:val="C9EC38B9FEC449D2B960A50A6ACD10F4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4">
    <w:name w:val="26C298A107F7499687DCE4BFB2D1075A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5">
    <w:name w:val="F2084946C2F54430A8D3A216932297DF25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5">
    <w:name w:val="9D44BF9E80F941C78E621D6824AA8ED425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5">
    <w:name w:val="68DB1CD43792451BA710262F545B856A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5">
    <w:name w:val="BA628B517AE946D1A253A4BC3F395692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5">
    <w:name w:val="A8CA7895445A4D40BC3013073818BF3E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5">
    <w:name w:val="AC70FCB49D734842917973ECC5BA16DE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5">
    <w:name w:val="3116812BB31B41B88C8525DD48FE15A0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2">
    <w:name w:val="4DEAE0F0D17A4AB0B57996297CD1EC4F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2">
    <w:name w:val="736E316529F5446DB8B4044DC1C793A9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2">
    <w:name w:val="200764A76C7246C1899E8E336D1100E0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5">
    <w:name w:val="F9D599E715E04BCC93C3644E3E71AC6C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5">
    <w:name w:val="A9967F531B0A4478AD4620EC01C27A98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5">
    <w:name w:val="5DD08E90FDEC4E5D9807C02D769AA9EA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5">
    <w:name w:val="D905F87CB92E4A6AAABBF5176A460C1B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5">
    <w:name w:val="F1AF8BFBA535407F9B5998116E63ED5E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5">
    <w:name w:val="9310D5DCD210449F8AEBD7D1D49BD11C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5">
    <w:name w:val="25D7488191C542AEAD914984219D51AF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5">
    <w:name w:val="A323B295BDEE4B91BCA39A527AA331EB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5">
    <w:name w:val="32C3E7D719064DBB8346FE9DA1453A70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5">
    <w:name w:val="261003360BC64EB891AF657CE0185C13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5">
    <w:name w:val="DDC8C850208C459AAAA9DB2D5230B9CF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5">
    <w:name w:val="1D906BA4C2B7473F91D39D18CAA4215F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5">
    <w:name w:val="135527011C064AF7BE2F45E98C808551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5">
    <w:name w:val="B38FCDD644414E6984A6199E07274765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5">
    <w:name w:val="7A5B6034398645C487AE6F1D7E2E0BB0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5">
    <w:name w:val="CD576A349EE44185A88FABAA7F89AAFF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5">
    <w:name w:val="E525524FE7514ED19C372EC3EEEB0B57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5">
    <w:name w:val="7B3DD66D8B9A49BFACB8F6D3CFA46612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5">
    <w:name w:val="6330DBEB4E644381BC253C634C18CE77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5">
    <w:name w:val="FB2D79060C9C4D91B68FBB240B104654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5">
    <w:name w:val="6F024147E5424AB8BCF7FF3FA365C980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5">
    <w:name w:val="CBE9015125E547748E81358FB27181F9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5">
    <w:name w:val="391466511A5E457195F0925A8E4D46A4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5">
    <w:name w:val="141FEB3DCFD443349CF0B2D442AAC120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5">
    <w:name w:val="A4AAA271851D482E90E86D1FB2662EFB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5">
    <w:name w:val="5C6735A765144F6C9763FCEC031A676F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5">
    <w:name w:val="DF9C50CF36BF41989FB60F48224AAEBE2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5">
    <w:name w:val="949B81A6EA9F4811947DB35ED3044C58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5">
    <w:name w:val="0A856A8F75E34004B9825A060CAB405C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5">
    <w:name w:val="F5D514FBF6B74072A06DD639046B4A5E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5">
    <w:name w:val="E842226AED0045669D5A8D98C6EFF622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5">
    <w:name w:val="4F924F78DD8E4CB7B9B321ACA1B584A7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5">
    <w:name w:val="05B0EC4115034E43A08F63B1FFC7AC1F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5">
    <w:name w:val="0ECA357200454B63AFB856AD44B10EE4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5">
    <w:name w:val="173AEAFC0DA947E4A45827F647A11882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5">
    <w:name w:val="892DAFDBBF384A938F672C9246FB99D2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5">
    <w:name w:val="55F4B1BE53AE4AD59F8924770B514D53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5">
    <w:name w:val="90FCDC18749040D3BA266E6B00396299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5">
    <w:name w:val="76AFAFCB983743159E421C99823FCE99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5">
    <w:name w:val="65CC7C8D01124BBE83424CDB26664A06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5">
    <w:name w:val="F4F007E70CBF421CBE6744121A9F8FE6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5">
    <w:name w:val="27E664249EC64314AF41C2E51B4387A0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5">
    <w:name w:val="CAA8063992C54A719776261B335C5BCB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5">
    <w:name w:val="86D9EA682F8E4963BBCCF51C79DC8E66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5">
    <w:name w:val="3DFDCE257BAB48169596F6238DF070CB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5">
    <w:name w:val="12BA6C54FF16417288E6669221951FC2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5">
    <w:name w:val="2962B8F3434D436BB467EDEF8D104E26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5">
    <w:name w:val="58D983535F714DDEACF913DD47A28EAA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5">
    <w:name w:val="7776A41E066F4E92A5B7B1E6E82BDD6E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5">
    <w:name w:val="4A926FD367654FB1B3D219D7EF2150AF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5">
    <w:name w:val="B747FACB246C4DF9B37AFE17D0ADFCDD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5">
    <w:name w:val="E5653F0893124E3983295503DCC1DB56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4">
    <w:name w:val="C3803C03311447299AC13D8EEC50B2EA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5">
    <w:name w:val="CDC58FF437E44F56A58AD1226AEE7EEB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5">
    <w:name w:val="50F989410A2A4CB8B0CED77921EB14F8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4">
    <w:name w:val="27E30C937055441BA9E3B15EEFB7D4D0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5">
    <w:name w:val="173DDD3470824B70BEB9286CEC09CE31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5">
    <w:name w:val="0E61D1F1630046D1AA5B6591DE1F8C2D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5">
    <w:name w:val="1089F95730004C44AC3E22938D2FAEE9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5">
    <w:name w:val="BD1FEC2EBF6D4D189AC673057479581D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5">
    <w:name w:val="510B94C2E58049248136BB2D4FB888E9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5">
    <w:name w:val="5F514DD07BD74547B2363398DE09B0C7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5">
    <w:name w:val="4DE040FBD2E54A9C8D9E883D1AC6E322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5">
    <w:name w:val="5D1DE9BDC4D448A29262CCA80D0AA021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5">
    <w:name w:val="2E2F94ED7AC849C9A817C34E5CAF031F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5">
    <w:name w:val="A45A3F8BBAE24F1FBB3AE2D9A8BD5234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5">
    <w:name w:val="BF9207DAFFAC4193AEDD9A11D9B35209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5">
    <w:name w:val="A19186AB53824F3EB7B5B8B7E7EC5CB0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5">
    <w:name w:val="96E44440990A42A4A5ED88EB3500FE4E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5">
    <w:name w:val="81464B9113704F6AA5FC8D31ED8BF7E2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5">
    <w:name w:val="7A08294E7468427DB93407846E816595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5">
    <w:name w:val="3A94899563444599A8B2BC5C63454712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5">
    <w:name w:val="3D0D2796D56F40D8BBFBAB69AEF2D385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5">
    <w:name w:val="0964928841C74DC2907ADD35936BF0D8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5">
    <w:name w:val="ED29F834DCA740D29FA0A71E286FC47A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5">
    <w:name w:val="7526539DA38C478989B6A1ED4D4180F6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5">
    <w:name w:val="968D65F2E9A540AF9DE5D8CFFC8F56F7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5">
    <w:name w:val="771374FC2E2F4C45AEEA0A2CB7D39ECC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5">
    <w:name w:val="576605EE865342FA8947DF9B8C3C7F2F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5">
    <w:name w:val="89AA559048F246268020F42F23543410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5">
    <w:name w:val="18CD3830E84445A5814AB342CC5363EC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5">
    <w:name w:val="77A990C2FB4242D6A1073219678978BB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5">
    <w:name w:val="00A63E82F09B4D0BB49E379FD7812DC2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5">
    <w:name w:val="E2DA0C3BC95646618C08E1F4F2828907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5">
    <w:name w:val="C9EC38B9FEC449D2B960A50A6ACD10F4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5">
    <w:name w:val="26C298A107F7499687DCE4BFB2D1075A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6">
    <w:name w:val="F2084946C2F54430A8D3A216932297DF26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6">
    <w:name w:val="9D44BF9E80F941C78E621D6824AA8ED426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6">
    <w:name w:val="68DB1CD43792451BA710262F545B856A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6">
    <w:name w:val="BA628B517AE946D1A253A4BC3F395692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6">
    <w:name w:val="A8CA7895445A4D40BC3013073818BF3E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6">
    <w:name w:val="AC70FCB49D734842917973ECC5BA16DE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6">
    <w:name w:val="3116812BB31B41B88C8525DD48FE15A0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3">
    <w:name w:val="4DEAE0F0D17A4AB0B57996297CD1EC4F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3">
    <w:name w:val="736E316529F5446DB8B4044DC1C793A9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3">
    <w:name w:val="200764A76C7246C1899E8E336D1100E01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6">
    <w:name w:val="F9D599E715E04BCC93C3644E3E71AC6C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6">
    <w:name w:val="A9967F531B0A4478AD4620EC01C27A98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6">
    <w:name w:val="5DD08E90FDEC4E5D9807C02D769AA9EA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6">
    <w:name w:val="D905F87CB92E4A6AAABBF5176A460C1B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6">
    <w:name w:val="F1AF8BFBA535407F9B5998116E63ED5E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6">
    <w:name w:val="9310D5DCD210449F8AEBD7D1D49BD11C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6">
    <w:name w:val="25D7488191C542AEAD914984219D51AF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6">
    <w:name w:val="A323B295BDEE4B91BCA39A527AA331EB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6">
    <w:name w:val="32C3E7D719064DBB8346FE9DA1453A70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6">
    <w:name w:val="261003360BC64EB891AF657CE0185C13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6">
    <w:name w:val="DDC8C850208C459AAAA9DB2D5230B9CF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6">
    <w:name w:val="1D906BA4C2B7473F91D39D18CAA4215F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6">
    <w:name w:val="135527011C064AF7BE2F45E98C808551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6">
    <w:name w:val="B38FCDD644414E6984A6199E07274765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6">
    <w:name w:val="7A5B6034398645C487AE6F1D7E2E0BB0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6">
    <w:name w:val="CD576A349EE44185A88FABAA7F89AAFF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6">
    <w:name w:val="E525524FE7514ED19C372EC3EEEB0B57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6">
    <w:name w:val="7B3DD66D8B9A49BFACB8F6D3CFA46612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6">
    <w:name w:val="6330DBEB4E644381BC253C634C18CE77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6">
    <w:name w:val="FB2D79060C9C4D91B68FBB240B104654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6">
    <w:name w:val="6F024147E5424AB8BCF7FF3FA365C980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6">
    <w:name w:val="CBE9015125E547748E81358FB27181F9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6">
    <w:name w:val="391466511A5E457195F0925A8E4D46A4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6">
    <w:name w:val="141FEB3DCFD443349CF0B2D442AAC120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6">
    <w:name w:val="A4AAA271851D482E90E86D1FB2662EFB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6">
    <w:name w:val="5C6735A765144F6C9763FCEC031A676F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6">
    <w:name w:val="DF9C50CF36BF41989FB60F48224AAEBE2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6">
    <w:name w:val="949B81A6EA9F4811947DB35ED3044C58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6">
    <w:name w:val="0A856A8F75E34004B9825A060CAB405C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6">
    <w:name w:val="F5D514FBF6B74072A06DD639046B4A5E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6">
    <w:name w:val="E842226AED0045669D5A8D98C6EFF622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6">
    <w:name w:val="4F924F78DD8E4CB7B9B321ACA1B584A7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6">
    <w:name w:val="05B0EC4115034E43A08F63B1FFC7AC1F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6">
    <w:name w:val="0ECA357200454B63AFB856AD44B10EE4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6">
    <w:name w:val="173AEAFC0DA947E4A45827F647A11882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6">
    <w:name w:val="892DAFDBBF384A938F672C9246FB99D2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6">
    <w:name w:val="55F4B1BE53AE4AD59F8924770B514D53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6">
    <w:name w:val="90FCDC18749040D3BA266E6B00396299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6">
    <w:name w:val="76AFAFCB983743159E421C99823FCE99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6">
    <w:name w:val="65CC7C8D01124BBE83424CDB26664A06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6">
    <w:name w:val="F4F007E70CBF421CBE6744121A9F8FE6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6">
    <w:name w:val="27E664249EC64314AF41C2E51B4387A0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6">
    <w:name w:val="CAA8063992C54A719776261B335C5BCB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6">
    <w:name w:val="86D9EA682F8E4963BBCCF51C79DC8E66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6">
    <w:name w:val="3DFDCE257BAB48169596F6238DF070CB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6">
    <w:name w:val="12BA6C54FF16417288E6669221951FC2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6">
    <w:name w:val="2962B8F3434D436BB467EDEF8D104E26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6">
    <w:name w:val="58D983535F714DDEACF913DD47A28EAA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6">
    <w:name w:val="7776A41E066F4E92A5B7B1E6E82BDD6E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6">
    <w:name w:val="4A926FD367654FB1B3D219D7EF2150AF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6">
    <w:name w:val="B747FACB246C4DF9B37AFE17D0ADFCDD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6">
    <w:name w:val="E5653F0893124E3983295503DCC1DB56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5">
    <w:name w:val="C3803C03311447299AC13D8EEC50B2EA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6">
    <w:name w:val="CDC58FF437E44F56A58AD1226AEE7EEB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6">
    <w:name w:val="50F989410A2A4CB8B0CED77921EB14F8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5">
    <w:name w:val="27E30C937055441BA9E3B15EEFB7D4D0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6">
    <w:name w:val="173DDD3470824B70BEB9286CEC09CE31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6">
    <w:name w:val="0E61D1F1630046D1AA5B6591DE1F8C2D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6">
    <w:name w:val="1089F95730004C44AC3E22938D2FAEE9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6">
    <w:name w:val="BD1FEC2EBF6D4D189AC673057479581D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6">
    <w:name w:val="510B94C2E58049248136BB2D4FB888E9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6">
    <w:name w:val="5F514DD07BD74547B2363398DE09B0C7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6">
    <w:name w:val="4DE040FBD2E54A9C8D9E883D1AC6E322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6">
    <w:name w:val="5D1DE9BDC4D448A29262CCA80D0AA021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6">
    <w:name w:val="2E2F94ED7AC849C9A817C34E5CAF031F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6">
    <w:name w:val="A45A3F8BBAE24F1FBB3AE2D9A8BD5234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6">
    <w:name w:val="BF9207DAFFAC4193AEDD9A11D9B35209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6">
    <w:name w:val="A19186AB53824F3EB7B5B8B7E7EC5CB0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6">
    <w:name w:val="96E44440990A42A4A5ED88EB3500FE4E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6">
    <w:name w:val="81464B9113704F6AA5FC8D31ED8BF7E2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6">
    <w:name w:val="7A08294E7468427DB93407846E816595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6">
    <w:name w:val="3A94899563444599A8B2BC5C63454712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6">
    <w:name w:val="3D0D2796D56F40D8BBFBAB69AEF2D385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6">
    <w:name w:val="0964928841C74DC2907ADD35936BF0D8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6">
    <w:name w:val="ED29F834DCA740D29FA0A71E286FC47A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6">
    <w:name w:val="7526539DA38C478989B6A1ED4D4180F6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6">
    <w:name w:val="968D65F2E9A540AF9DE5D8CFFC8F56F7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6">
    <w:name w:val="771374FC2E2F4C45AEEA0A2CB7D39ECC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6">
    <w:name w:val="576605EE865342FA8947DF9B8C3C7F2F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6">
    <w:name w:val="89AA559048F246268020F42F23543410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6">
    <w:name w:val="18CD3830E84445A5814AB342CC5363EC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6">
    <w:name w:val="77A990C2FB4242D6A1073219678978BB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6">
    <w:name w:val="00A63E82F09B4D0BB49E379FD7812DC2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6">
    <w:name w:val="E2DA0C3BC95646618C08E1F4F2828907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6">
    <w:name w:val="C9EC38B9FEC449D2B960A50A6ACD10F4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6">
    <w:name w:val="26C298A107F7499687DCE4BFB2D1075A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7">
    <w:name w:val="F2084946C2F54430A8D3A216932297DF27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7">
    <w:name w:val="9D44BF9E80F941C78E621D6824AA8ED427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7">
    <w:name w:val="68DB1CD43792451BA710262F545B856A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7">
    <w:name w:val="BA628B517AE946D1A253A4BC3F395692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7">
    <w:name w:val="A8CA7895445A4D40BC3013073818BF3E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7">
    <w:name w:val="AC70FCB49D734842917973ECC5BA16DE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7">
    <w:name w:val="3116812BB31B41B88C8525DD48FE15A0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4">
    <w:name w:val="4DEAE0F0D17A4AB0B57996297CD1EC4F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4">
    <w:name w:val="736E316529F5446DB8B4044DC1C793A9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4">
    <w:name w:val="200764A76C7246C1899E8E336D1100E01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7">
    <w:name w:val="F9D599E715E04BCC93C3644E3E71AC6C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7">
    <w:name w:val="A9967F531B0A4478AD4620EC01C27A98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7">
    <w:name w:val="5DD08E90FDEC4E5D9807C02D769AA9EA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7">
    <w:name w:val="D905F87CB92E4A6AAABBF5176A460C1B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7">
    <w:name w:val="F1AF8BFBA535407F9B5998116E63ED5E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7">
    <w:name w:val="9310D5DCD210449F8AEBD7D1D49BD11C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7">
    <w:name w:val="25D7488191C542AEAD914984219D51AF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7">
    <w:name w:val="A323B295BDEE4B91BCA39A527AA331EB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7">
    <w:name w:val="32C3E7D719064DBB8346FE9DA1453A70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7">
    <w:name w:val="261003360BC64EB891AF657CE0185C13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7">
    <w:name w:val="DDC8C850208C459AAAA9DB2D5230B9CF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7">
    <w:name w:val="1D906BA4C2B7473F91D39D18CAA4215F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7">
    <w:name w:val="135527011C064AF7BE2F45E98C808551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7">
    <w:name w:val="B38FCDD644414E6984A6199E07274765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7">
    <w:name w:val="7A5B6034398645C487AE6F1D7E2E0BB0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7">
    <w:name w:val="CD576A349EE44185A88FABAA7F89AAFF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7">
    <w:name w:val="E525524FE7514ED19C372EC3EEEB0B57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7">
    <w:name w:val="7B3DD66D8B9A49BFACB8F6D3CFA46612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7">
    <w:name w:val="6330DBEB4E644381BC253C634C18CE77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7">
    <w:name w:val="FB2D79060C9C4D91B68FBB240B104654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7">
    <w:name w:val="6F024147E5424AB8BCF7FF3FA365C980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7">
    <w:name w:val="CBE9015125E547748E81358FB27181F9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7">
    <w:name w:val="391466511A5E457195F0925A8E4D46A4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7">
    <w:name w:val="141FEB3DCFD443349CF0B2D442AAC120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7">
    <w:name w:val="A4AAA271851D482E90E86D1FB2662EFB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7">
    <w:name w:val="5C6735A765144F6C9763FCEC031A676F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7">
    <w:name w:val="DF9C50CF36BF41989FB60F48224AAEBE2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7">
    <w:name w:val="949B81A6EA9F4811947DB35ED3044C58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7">
    <w:name w:val="0A856A8F75E34004B9825A060CAB405C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7">
    <w:name w:val="F5D514FBF6B74072A06DD639046B4A5E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7">
    <w:name w:val="E842226AED0045669D5A8D98C6EFF622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7">
    <w:name w:val="4F924F78DD8E4CB7B9B321ACA1B584A7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7">
    <w:name w:val="05B0EC4115034E43A08F63B1FFC7AC1F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7">
    <w:name w:val="0ECA357200454B63AFB856AD44B10EE4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7">
    <w:name w:val="173AEAFC0DA947E4A45827F647A11882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7">
    <w:name w:val="892DAFDBBF384A938F672C9246FB99D2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7">
    <w:name w:val="55F4B1BE53AE4AD59F8924770B514D53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7">
    <w:name w:val="90FCDC18749040D3BA266E6B00396299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7">
    <w:name w:val="76AFAFCB983743159E421C99823FCE99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7">
    <w:name w:val="65CC7C8D01124BBE83424CDB26664A06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7">
    <w:name w:val="F4F007E70CBF421CBE6744121A9F8FE6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7">
    <w:name w:val="27E664249EC64314AF41C2E51B4387A0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7">
    <w:name w:val="CAA8063992C54A719776261B335C5BCB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7">
    <w:name w:val="86D9EA682F8E4963BBCCF51C79DC8E66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7">
    <w:name w:val="3DFDCE257BAB48169596F6238DF070CB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7">
    <w:name w:val="12BA6C54FF16417288E6669221951FC2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7">
    <w:name w:val="2962B8F3434D436BB467EDEF8D104E26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7">
    <w:name w:val="58D983535F714DDEACF913DD47A28EAA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7">
    <w:name w:val="7776A41E066F4E92A5B7B1E6E82BDD6E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7">
    <w:name w:val="4A926FD367654FB1B3D219D7EF2150AF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7">
    <w:name w:val="B747FACB246C4DF9B37AFE17D0ADFCDD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7">
    <w:name w:val="E5653F0893124E3983295503DCC1DB56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6">
    <w:name w:val="C3803C03311447299AC13D8EEC50B2EA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7">
    <w:name w:val="CDC58FF437E44F56A58AD1226AEE7EEB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7">
    <w:name w:val="50F989410A2A4CB8B0CED77921EB14F8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6">
    <w:name w:val="27E30C937055441BA9E3B15EEFB7D4D0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7">
    <w:name w:val="173DDD3470824B70BEB9286CEC09CE31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7">
    <w:name w:val="0E61D1F1630046D1AA5B6591DE1F8C2D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7">
    <w:name w:val="1089F95730004C44AC3E22938D2FAEE9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7">
    <w:name w:val="BD1FEC2EBF6D4D189AC673057479581D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7">
    <w:name w:val="510B94C2E58049248136BB2D4FB888E9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7">
    <w:name w:val="5F514DD07BD74547B2363398DE09B0C7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7">
    <w:name w:val="4DE040FBD2E54A9C8D9E883D1AC6E322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7">
    <w:name w:val="5D1DE9BDC4D448A29262CCA80D0AA021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7">
    <w:name w:val="2E2F94ED7AC849C9A817C34E5CAF031F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7">
    <w:name w:val="A45A3F8BBAE24F1FBB3AE2D9A8BD5234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7">
    <w:name w:val="BF9207DAFFAC4193AEDD9A11D9B35209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7">
    <w:name w:val="A19186AB53824F3EB7B5B8B7E7EC5CB0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7">
    <w:name w:val="96E44440990A42A4A5ED88EB3500FE4E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7">
    <w:name w:val="81464B9113704F6AA5FC8D31ED8BF7E2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7">
    <w:name w:val="7A08294E7468427DB93407846E816595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7">
    <w:name w:val="3A94899563444599A8B2BC5C63454712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7">
    <w:name w:val="3D0D2796D56F40D8BBFBAB69AEF2D385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7">
    <w:name w:val="0964928841C74DC2907ADD35936BF0D8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7">
    <w:name w:val="ED29F834DCA740D29FA0A71E286FC47A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7">
    <w:name w:val="7526539DA38C478989B6A1ED4D4180F6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7">
    <w:name w:val="968D65F2E9A540AF9DE5D8CFFC8F56F7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7">
    <w:name w:val="771374FC2E2F4C45AEEA0A2CB7D39ECC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7">
    <w:name w:val="576605EE865342FA8947DF9B8C3C7F2F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7">
    <w:name w:val="89AA559048F246268020F42F23543410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7">
    <w:name w:val="18CD3830E84445A5814AB342CC5363EC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7">
    <w:name w:val="77A990C2FB4242D6A1073219678978BB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7">
    <w:name w:val="00A63E82F09B4D0BB49E379FD7812DC2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7">
    <w:name w:val="E2DA0C3BC95646618C08E1F4F2828907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7">
    <w:name w:val="C9EC38B9FEC449D2B960A50A6ACD10F4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7">
    <w:name w:val="26C298A107F7499687DCE4BFB2D1075A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8">
    <w:name w:val="F2084946C2F54430A8D3A216932297DF28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8">
    <w:name w:val="9D44BF9E80F941C78E621D6824AA8ED428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8">
    <w:name w:val="68DB1CD43792451BA710262F545B856A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8">
    <w:name w:val="BA628B517AE946D1A253A4BC3F395692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8">
    <w:name w:val="A8CA7895445A4D40BC3013073818BF3E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8">
    <w:name w:val="AC70FCB49D734842917973ECC5BA16DE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8">
    <w:name w:val="3116812BB31B41B88C8525DD48FE15A0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5">
    <w:name w:val="4DEAE0F0D17A4AB0B57996297CD1EC4F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5">
    <w:name w:val="736E316529F5446DB8B4044DC1C793A9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5">
    <w:name w:val="200764A76C7246C1899E8E336D1100E01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8">
    <w:name w:val="F9D599E715E04BCC93C3644E3E71AC6C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8">
    <w:name w:val="A9967F531B0A4478AD4620EC01C27A98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8">
    <w:name w:val="5DD08E90FDEC4E5D9807C02D769AA9EA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8">
    <w:name w:val="D905F87CB92E4A6AAABBF5176A460C1B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8">
    <w:name w:val="F1AF8BFBA535407F9B5998116E63ED5E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8">
    <w:name w:val="9310D5DCD210449F8AEBD7D1D49BD11C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8">
    <w:name w:val="25D7488191C542AEAD914984219D51AF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8">
    <w:name w:val="A323B295BDEE4B91BCA39A527AA331EB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8">
    <w:name w:val="32C3E7D719064DBB8346FE9DA1453A70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8">
    <w:name w:val="261003360BC64EB891AF657CE0185C13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8">
    <w:name w:val="DDC8C850208C459AAAA9DB2D5230B9CF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8">
    <w:name w:val="1D906BA4C2B7473F91D39D18CAA4215F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8">
    <w:name w:val="135527011C064AF7BE2F45E98C808551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8">
    <w:name w:val="B38FCDD644414E6984A6199E07274765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8">
    <w:name w:val="7A5B6034398645C487AE6F1D7E2E0BB0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8">
    <w:name w:val="CD576A349EE44185A88FABAA7F89AAFF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8">
    <w:name w:val="E525524FE7514ED19C372EC3EEEB0B57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8">
    <w:name w:val="7B3DD66D8B9A49BFACB8F6D3CFA46612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8">
    <w:name w:val="6330DBEB4E644381BC253C634C18CE77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8">
    <w:name w:val="FB2D79060C9C4D91B68FBB240B104654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8">
    <w:name w:val="6F024147E5424AB8BCF7FF3FA365C980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8">
    <w:name w:val="CBE9015125E547748E81358FB27181F9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8">
    <w:name w:val="391466511A5E457195F0925A8E4D46A4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8">
    <w:name w:val="141FEB3DCFD443349CF0B2D442AAC120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8">
    <w:name w:val="A4AAA271851D482E90E86D1FB2662EFB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8">
    <w:name w:val="5C6735A765144F6C9763FCEC031A676F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8">
    <w:name w:val="DF9C50CF36BF41989FB60F48224AAEBE2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8">
    <w:name w:val="949B81A6EA9F4811947DB35ED3044C58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8">
    <w:name w:val="0A856A8F75E34004B9825A060CAB405C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8">
    <w:name w:val="F5D514FBF6B74072A06DD639046B4A5E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8">
    <w:name w:val="E842226AED0045669D5A8D98C6EFF622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8">
    <w:name w:val="4F924F78DD8E4CB7B9B321ACA1B584A7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8">
    <w:name w:val="05B0EC4115034E43A08F63B1FFC7AC1F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8">
    <w:name w:val="0ECA357200454B63AFB856AD44B10EE4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8">
    <w:name w:val="173AEAFC0DA947E4A45827F647A11882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8">
    <w:name w:val="892DAFDBBF384A938F672C9246FB99D2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8">
    <w:name w:val="55F4B1BE53AE4AD59F8924770B514D53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8">
    <w:name w:val="90FCDC18749040D3BA266E6B00396299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8">
    <w:name w:val="76AFAFCB983743159E421C99823FCE99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8">
    <w:name w:val="65CC7C8D01124BBE83424CDB26664A06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8">
    <w:name w:val="F4F007E70CBF421CBE6744121A9F8FE6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8">
    <w:name w:val="27E664249EC64314AF41C2E51B4387A0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8">
    <w:name w:val="CAA8063992C54A719776261B335C5BCB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8">
    <w:name w:val="86D9EA682F8E4963BBCCF51C79DC8E66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8">
    <w:name w:val="3DFDCE257BAB48169596F6238DF070CB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8">
    <w:name w:val="12BA6C54FF16417288E6669221951FC2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8">
    <w:name w:val="2962B8F3434D436BB467EDEF8D104E26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8">
    <w:name w:val="58D983535F714DDEACF913DD47A28EAA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8">
    <w:name w:val="7776A41E066F4E92A5B7B1E6E82BDD6E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8">
    <w:name w:val="4A926FD367654FB1B3D219D7EF2150AF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8">
    <w:name w:val="B747FACB246C4DF9B37AFE17D0ADFCDD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8">
    <w:name w:val="E5653F0893124E3983295503DCC1DB56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7">
    <w:name w:val="C3803C03311447299AC13D8EEC50B2EA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8">
    <w:name w:val="CDC58FF437E44F56A58AD1226AEE7EEB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8">
    <w:name w:val="50F989410A2A4CB8B0CED77921EB14F8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7">
    <w:name w:val="27E30C937055441BA9E3B15EEFB7D4D0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8">
    <w:name w:val="173DDD3470824B70BEB9286CEC09CE31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8">
    <w:name w:val="0E61D1F1630046D1AA5B6591DE1F8C2D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8">
    <w:name w:val="1089F95730004C44AC3E22938D2FAEE9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8">
    <w:name w:val="BD1FEC2EBF6D4D189AC673057479581D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8">
    <w:name w:val="510B94C2E58049248136BB2D4FB888E9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8">
    <w:name w:val="5F514DD07BD74547B2363398DE09B0C7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8">
    <w:name w:val="4DE040FBD2E54A9C8D9E883D1AC6E322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8">
    <w:name w:val="5D1DE9BDC4D448A29262CCA80D0AA021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8">
    <w:name w:val="2E2F94ED7AC849C9A817C34E5CAF031F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8">
    <w:name w:val="A45A3F8BBAE24F1FBB3AE2D9A8BD5234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8">
    <w:name w:val="BF9207DAFFAC4193AEDD9A11D9B35209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8">
    <w:name w:val="A19186AB53824F3EB7B5B8B7E7EC5CB0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8">
    <w:name w:val="96E44440990A42A4A5ED88EB3500FE4E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8">
    <w:name w:val="81464B9113704F6AA5FC8D31ED8BF7E2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8">
    <w:name w:val="7A08294E7468427DB93407846E816595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8">
    <w:name w:val="3A94899563444599A8B2BC5C63454712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8">
    <w:name w:val="3D0D2796D56F40D8BBFBAB69AEF2D385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8">
    <w:name w:val="0964928841C74DC2907ADD35936BF0D8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8">
    <w:name w:val="ED29F834DCA740D29FA0A71E286FC47A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8">
    <w:name w:val="7526539DA38C478989B6A1ED4D4180F6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8">
    <w:name w:val="968D65F2E9A540AF9DE5D8CFFC8F56F7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8">
    <w:name w:val="771374FC2E2F4C45AEEA0A2CB7D39ECC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8">
    <w:name w:val="576605EE865342FA8947DF9B8C3C7F2F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8">
    <w:name w:val="89AA559048F246268020F42F23543410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8">
    <w:name w:val="18CD3830E84445A5814AB342CC5363EC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8">
    <w:name w:val="77A990C2FB4242D6A1073219678978BB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8">
    <w:name w:val="00A63E82F09B4D0BB49E379FD7812DC2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8">
    <w:name w:val="E2DA0C3BC95646618C08E1F4F2828907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8">
    <w:name w:val="C9EC38B9FEC449D2B960A50A6ACD10F4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8">
    <w:name w:val="26C298A107F7499687DCE4BFB2D1075A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29">
    <w:name w:val="F2084946C2F54430A8D3A216932297DF29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29">
    <w:name w:val="9D44BF9E80F941C78E621D6824AA8ED429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29">
    <w:name w:val="68DB1CD43792451BA710262F545B856A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29">
    <w:name w:val="BA628B517AE946D1A253A4BC3F395692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29">
    <w:name w:val="A8CA7895445A4D40BC3013073818BF3E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29">
    <w:name w:val="AC70FCB49D734842917973ECC5BA16DE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29">
    <w:name w:val="3116812BB31B41B88C8525DD48FE15A0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6">
    <w:name w:val="4DEAE0F0D17A4AB0B57996297CD1EC4F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6">
    <w:name w:val="736E316529F5446DB8B4044DC1C793A9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6">
    <w:name w:val="200764A76C7246C1899E8E336D1100E01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29">
    <w:name w:val="F9D599E715E04BCC93C3644E3E71AC6C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29">
    <w:name w:val="A9967F531B0A4478AD4620EC01C27A98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29">
    <w:name w:val="5DD08E90FDEC4E5D9807C02D769AA9EA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29">
    <w:name w:val="D905F87CB92E4A6AAABBF5176A460C1B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29">
    <w:name w:val="F1AF8BFBA535407F9B5998116E63ED5E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29">
    <w:name w:val="9310D5DCD210449F8AEBD7D1D49BD11C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29">
    <w:name w:val="25D7488191C542AEAD914984219D51AF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29">
    <w:name w:val="A323B295BDEE4B91BCA39A527AA331EB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29">
    <w:name w:val="32C3E7D719064DBB8346FE9DA1453A70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29">
    <w:name w:val="261003360BC64EB891AF657CE0185C13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29">
    <w:name w:val="DDC8C850208C459AAAA9DB2D5230B9CF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29">
    <w:name w:val="1D906BA4C2B7473F91D39D18CAA4215F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29">
    <w:name w:val="135527011C064AF7BE2F45E98C808551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29">
    <w:name w:val="B38FCDD644414E6984A6199E07274765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29">
    <w:name w:val="7A5B6034398645C487AE6F1D7E2E0BB0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29">
    <w:name w:val="CD576A349EE44185A88FABAA7F89AAFF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29">
    <w:name w:val="E525524FE7514ED19C372EC3EEEB0B57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29">
    <w:name w:val="7B3DD66D8B9A49BFACB8F6D3CFA46612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29">
    <w:name w:val="6330DBEB4E644381BC253C634C18CE77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29">
    <w:name w:val="FB2D79060C9C4D91B68FBB240B104654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29">
    <w:name w:val="6F024147E5424AB8BCF7FF3FA365C980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29">
    <w:name w:val="CBE9015125E547748E81358FB27181F9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29">
    <w:name w:val="391466511A5E457195F0925A8E4D46A4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29">
    <w:name w:val="141FEB3DCFD443349CF0B2D442AAC120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29">
    <w:name w:val="A4AAA271851D482E90E86D1FB2662EFB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29">
    <w:name w:val="5C6735A765144F6C9763FCEC031A676F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29">
    <w:name w:val="DF9C50CF36BF41989FB60F48224AAEBE2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29">
    <w:name w:val="949B81A6EA9F4811947DB35ED3044C58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29">
    <w:name w:val="0A856A8F75E34004B9825A060CAB405C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29">
    <w:name w:val="F5D514FBF6B74072A06DD639046B4A5E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29">
    <w:name w:val="E842226AED0045669D5A8D98C6EFF622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29">
    <w:name w:val="4F924F78DD8E4CB7B9B321ACA1B584A7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29">
    <w:name w:val="05B0EC4115034E43A08F63B1FFC7AC1F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29">
    <w:name w:val="0ECA357200454B63AFB856AD44B10EE4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29">
    <w:name w:val="173AEAFC0DA947E4A45827F647A11882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29">
    <w:name w:val="892DAFDBBF384A938F672C9246FB99D2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29">
    <w:name w:val="55F4B1BE53AE4AD59F8924770B514D53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29">
    <w:name w:val="90FCDC18749040D3BA266E6B00396299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29">
    <w:name w:val="76AFAFCB983743159E421C99823FCE99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29">
    <w:name w:val="65CC7C8D01124BBE83424CDB26664A06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29">
    <w:name w:val="F4F007E70CBF421CBE6744121A9F8FE6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29">
    <w:name w:val="27E664249EC64314AF41C2E51B4387A0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29">
    <w:name w:val="CAA8063992C54A719776261B335C5BCB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29">
    <w:name w:val="86D9EA682F8E4963BBCCF51C79DC8E66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29">
    <w:name w:val="3DFDCE257BAB48169596F6238DF070CB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29">
    <w:name w:val="12BA6C54FF16417288E6669221951FC2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29">
    <w:name w:val="2962B8F3434D436BB467EDEF8D104E26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29">
    <w:name w:val="58D983535F714DDEACF913DD47A28EAA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29">
    <w:name w:val="7776A41E066F4E92A5B7B1E6E82BDD6E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29">
    <w:name w:val="4A926FD367654FB1B3D219D7EF2150AF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29">
    <w:name w:val="B747FACB246C4DF9B37AFE17D0ADFCDD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29">
    <w:name w:val="E5653F0893124E3983295503DCC1DB56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8">
    <w:name w:val="C3803C03311447299AC13D8EEC50B2EA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29">
    <w:name w:val="CDC58FF437E44F56A58AD1226AEE7EEB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29">
    <w:name w:val="50F989410A2A4CB8B0CED77921EB14F8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8">
    <w:name w:val="27E30C937055441BA9E3B15EEFB7D4D0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29">
    <w:name w:val="173DDD3470824B70BEB9286CEC09CE31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29">
    <w:name w:val="0E61D1F1630046D1AA5B6591DE1F8C2D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29">
    <w:name w:val="1089F95730004C44AC3E22938D2FAEE9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29">
    <w:name w:val="BD1FEC2EBF6D4D189AC673057479581D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29">
    <w:name w:val="510B94C2E58049248136BB2D4FB888E9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29">
    <w:name w:val="5F514DD07BD74547B2363398DE09B0C7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29">
    <w:name w:val="4DE040FBD2E54A9C8D9E883D1AC6E322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29">
    <w:name w:val="5D1DE9BDC4D448A29262CCA80D0AA021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29">
    <w:name w:val="2E2F94ED7AC849C9A817C34E5CAF031F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29">
    <w:name w:val="A45A3F8BBAE24F1FBB3AE2D9A8BD5234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29">
    <w:name w:val="BF9207DAFFAC4193AEDD9A11D9B35209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29">
    <w:name w:val="A19186AB53824F3EB7B5B8B7E7EC5CB0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29">
    <w:name w:val="96E44440990A42A4A5ED88EB3500FE4E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29">
    <w:name w:val="81464B9113704F6AA5FC8D31ED8BF7E2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29">
    <w:name w:val="7A08294E7468427DB93407846E816595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29">
    <w:name w:val="3A94899563444599A8B2BC5C63454712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29">
    <w:name w:val="3D0D2796D56F40D8BBFBAB69AEF2D385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29">
    <w:name w:val="0964928841C74DC2907ADD35936BF0D8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29">
    <w:name w:val="ED29F834DCA740D29FA0A71E286FC47A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29">
    <w:name w:val="7526539DA38C478989B6A1ED4D4180F6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29">
    <w:name w:val="968D65F2E9A540AF9DE5D8CFFC8F56F7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29">
    <w:name w:val="771374FC2E2F4C45AEEA0A2CB7D39ECC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29">
    <w:name w:val="576605EE865342FA8947DF9B8C3C7F2F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29">
    <w:name w:val="89AA559048F246268020F42F23543410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29">
    <w:name w:val="18CD3830E84445A5814AB342CC5363EC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29">
    <w:name w:val="77A990C2FB4242D6A1073219678978BB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29">
    <w:name w:val="00A63E82F09B4D0BB49E379FD7812DC2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29">
    <w:name w:val="E2DA0C3BC95646618C08E1F4F2828907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29">
    <w:name w:val="C9EC38B9FEC449D2B960A50A6ACD10F4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29">
    <w:name w:val="26C298A107F7499687DCE4BFB2D1075A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0">
    <w:name w:val="F2084946C2F54430A8D3A216932297DF30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0">
    <w:name w:val="9D44BF9E80F941C78E621D6824AA8ED430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0">
    <w:name w:val="68DB1CD43792451BA710262F545B856A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0">
    <w:name w:val="BA628B517AE946D1A253A4BC3F395692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0">
    <w:name w:val="A8CA7895445A4D40BC3013073818BF3E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0">
    <w:name w:val="AC70FCB49D734842917973ECC5BA16DE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0">
    <w:name w:val="3116812BB31B41B88C8525DD48FE15A0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7">
    <w:name w:val="4DEAE0F0D17A4AB0B57996297CD1EC4F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7">
    <w:name w:val="736E316529F5446DB8B4044DC1C793A9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7">
    <w:name w:val="200764A76C7246C1899E8E336D1100E01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0">
    <w:name w:val="F9D599E715E04BCC93C3644E3E71AC6C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0">
    <w:name w:val="A9967F531B0A4478AD4620EC01C27A98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0">
    <w:name w:val="5DD08E90FDEC4E5D9807C02D769AA9EA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0">
    <w:name w:val="D905F87CB92E4A6AAABBF5176A460C1B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0">
    <w:name w:val="F1AF8BFBA535407F9B5998116E63ED5E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0">
    <w:name w:val="9310D5DCD210449F8AEBD7D1D49BD11C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0">
    <w:name w:val="25D7488191C542AEAD914984219D51AF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0">
    <w:name w:val="A323B295BDEE4B91BCA39A527AA331EB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2C3E7D719064DBB8346FE9DA1453A7030">
    <w:name w:val="32C3E7D719064DBB8346FE9DA1453A70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1003360BC64EB891AF657CE0185C1330">
    <w:name w:val="261003360BC64EB891AF657CE0185C13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0">
    <w:name w:val="DDC8C850208C459AAAA9DB2D5230B9CF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0">
    <w:name w:val="1D906BA4C2B7473F91D39D18CAA4215F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0">
    <w:name w:val="135527011C064AF7BE2F45E98C808551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0">
    <w:name w:val="B38FCDD644414E6984A6199E07274765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0">
    <w:name w:val="7A5B6034398645C487AE6F1D7E2E0BB0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0">
    <w:name w:val="CD576A349EE44185A88FABAA7F89AAFF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0">
    <w:name w:val="E525524FE7514ED19C372EC3EEEB0B57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0">
    <w:name w:val="7B3DD66D8B9A49BFACB8F6D3CFA46612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0">
    <w:name w:val="6330DBEB4E644381BC253C634C18CE77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0">
    <w:name w:val="FB2D79060C9C4D91B68FBB240B104654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0">
    <w:name w:val="6F024147E5424AB8BCF7FF3FA365C980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0">
    <w:name w:val="CBE9015125E547748E81358FB27181F9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0">
    <w:name w:val="391466511A5E457195F0925A8E4D46A4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0">
    <w:name w:val="141FEB3DCFD443349CF0B2D442AAC120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0">
    <w:name w:val="A4AAA271851D482E90E86D1FB2662EFB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0">
    <w:name w:val="5C6735A765144F6C9763FCEC031A676F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0">
    <w:name w:val="DF9C50CF36BF41989FB60F48224AAEBE3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0">
    <w:name w:val="949B81A6EA9F4811947DB35ED3044C58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0">
    <w:name w:val="0A856A8F75E34004B9825A060CAB405C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0">
    <w:name w:val="F5D514FBF6B74072A06DD639046B4A5E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0">
    <w:name w:val="E842226AED0045669D5A8D98C6EFF622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0">
    <w:name w:val="4F924F78DD8E4CB7B9B321ACA1B584A7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0">
    <w:name w:val="05B0EC4115034E43A08F63B1FFC7AC1F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0">
    <w:name w:val="0ECA357200454B63AFB856AD44B10EE4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0">
    <w:name w:val="173AEAFC0DA947E4A45827F647A11882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0">
    <w:name w:val="892DAFDBBF384A938F672C9246FB99D2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0">
    <w:name w:val="55F4B1BE53AE4AD59F8924770B514D53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0">
    <w:name w:val="90FCDC18749040D3BA266E6B00396299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0">
    <w:name w:val="76AFAFCB983743159E421C99823FCE99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0">
    <w:name w:val="65CC7C8D01124BBE83424CDB26664A06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0">
    <w:name w:val="F4F007E70CBF421CBE6744121A9F8FE6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0">
    <w:name w:val="27E664249EC64314AF41C2E51B4387A0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0">
    <w:name w:val="CAA8063992C54A719776261B335C5BCB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0">
    <w:name w:val="86D9EA682F8E4963BBCCF51C79DC8E66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0">
    <w:name w:val="3DFDCE257BAB48169596F6238DF070CB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0">
    <w:name w:val="12BA6C54FF16417288E6669221951FC2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0">
    <w:name w:val="2962B8F3434D436BB467EDEF8D104E26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0">
    <w:name w:val="58D983535F714DDEACF913DD47A28EAA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0">
    <w:name w:val="7776A41E066F4E92A5B7B1E6E82BDD6E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0">
    <w:name w:val="4A926FD367654FB1B3D219D7EF2150AF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0">
    <w:name w:val="B747FACB246C4DF9B37AFE17D0ADFCDD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0">
    <w:name w:val="E5653F0893124E3983295503DCC1DB56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19">
    <w:name w:val="C3803C03311447299AC13D8EEC50B2EA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0">
    <w:name w:val="CDC58FF437E44F56A58AD1226AEE7EEB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0">
    <w:name w:val="50F989410A2A4CB8B0CED77921EB14F8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19">
    <w:name w:val="27E30C937055441BA9E3B15EEFB7D4D0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0">
    <w:name w:val="173DDD3470824B70BEB9286CEC09CE31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0">
    <w:name w:val="0E61D1F1630046D1AA5B6591DE1F8C2D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0">
    <w:name w:val="1089F95730004C44AC3E22938D2FAEE9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0">
    <w:name w:val="BD1FEC2EBF6D4D189AC673057479581D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0">
    <w:name w:val="510B94C2E58049248136BB2D4FB888E9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0">
    <w:name w:val="5F514DD07BD74547B2363398DE09B0C7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0">
    <w:name w:val="4DE040FBD2E54A9C8D9E883D1AC6E322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0">
    <w:name w:val="5D1DE9BDC4D448A29262CCA80D0AA021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0">
    <w:name w:val="2E2F94ED7AC849C9A817C34E5CAF031F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0">
    <w:name w:val="A45A3F8BBAE24F1FBB3AE2D9A8BD5234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0">
    <w:name w:val="BF9207DAFFAC4193AEDD9A11D9B35209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0">
    <w:name w:val="A19186AB53824F3EB7B5B8B7E7EC5CB0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0">
    <w:name w:val="96E44440990A42A4A5ED88EB3500FE4E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0">
    <w:name w:val="81464B9113704F6AA5FC8D31ED8BF7E2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0">
    <w:name w:val="7A08294E7468427DB93407846E816595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0">
    <w:name w:val="3A94899563444599A8B2BC5C63454712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0">
    <w:name w:val="3D0D2796D56F40D8BBFBAB69AEF2D385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0">
    <w:name w:val="0964928841C74DC2907ADD35936BF0D8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0">
    <w:name w:val="ED29F834DCA740D29FA0A71E286FC47A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0">
    <w:name w:val="7526539DA38C478989B6A1ED4D4180F6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0">
    <w:name w:val="968D65F2E9A540AF9DE5D8CFFC8F56F7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0">
    <w:name w:val="771374FC2E2F4C45AEEA0A2CB7D39ECC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0">
    <w:name w:val="576605EE865342FA8947DF9B8C3C7F2F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0">
    <w:name w:val="89AA559048F246268020F42F23543410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0">
    <w:name w:val="18CD3830E84445A5814AB342CC5363EC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0">
    <w:name w:val="77A990C2FB4242D6A1073219678978BB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0">
    <w:name w:val="00A63E82F09B4D0BB49E379FD7812DC2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0">
    <w:name w:val="E2DA0C3BC95646618C08E1F4F2828907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0">
    <w:name w:val="C9EC38B9FEC449D2B960A50A6ACD10F4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0">
    <w:name w:val="26C298A107F7499687DCE4BFB2D1075A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">
    <w:name w:val="ABCEAEB9623B452EB003783BC1F63CE6"/>
    <w:rsid w:val="00672CD1"/>
  </w:style>
  <w:style w:type="paragraph" w:customStyle="1" w:styleId="846E7358E25B401BB7D887E763F2DE33">
    <w:name w:val="846E7358E25B401BB7D887E763F2DE33"/>
    <w:rsid w:val="00672CD1"/>
  </w:style>
  <w:style w:type="paragraph" w:customStyle="1" w:styleId="F2084946C2F54430A8D3A216932297DF31">
    <w:name w:val="F2084946C2F54430A8D3A216932297DF31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1">
    <w:name w:val="9D44BF9E80F941C78E621D6824AA8ED431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1">
    <w:name w:val="68DB1CD43792451BA710262F545B856A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1">
    <w:name w:val="BA628B517AE946D1A253A4BC3F395692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1">
    <w:name w:val="A8CA7895445A4D40BC3013073818BF3E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1">
    <w:name w:val="AC70FCB49D734842917973ECC5BA16DE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1">
    <w:name w:val="3116812BB31B41B88C8525DD48FE15A0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8">
    <w:name w:val="4DEAE0F0D17A4AB0B57996297CD1EC4F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8">
    <w:name w:val="736E316529F5446DB8B4044DC1C793A9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8">
    <w:name w:val="200764A76C7246C1899E8E336D1100E01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1">
    <w:name w:val="F9D599E715E04BCC93C3644E3E71AC6C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1">
    <w:name w:val="A9967F531B0A4478AD4620EC01C27A98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1">
    <w:name w:val="5DD08E90FDEC4E5D9807C02D769AA9EA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1">
    <w:name w:val="D905F87CB92E4A6AAABBF5176A460C1B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1">
    <w:name w:val="F1AF8BFBA535407F9B5998116E63ED5E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1">
    <w:name w:val="9310D5DCD210449F8AEBD7D1D49BD11C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1">
    <w:name w:val="25D7488191C542AEAD914984219D51AF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1">
    <w:name w:val="A323B295BDEE4B91BCA39A527AA331EB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1">
    <w:name w:val="ABCEAEB9623B452EB003783BC1F63CE6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1">
    <w:name w:val="846E7358E25B401BB7D887E763F2DE3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1">
    <w:name w:val="DDC8C850208C459AAAA9DB2D5230B9CF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1">
    <w:name w:val="1D906BA4C2B7473F91D39D18CAA4215F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1">
    <w:name w:val="135527011C064AF7BE2F45E98C808551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1">
    <w:name w:val="B38FCDD644414E6984A6199E07274765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1">
    <w:name w:val="7A5B6034398645C487AE6F1D7E2E0BB0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1">
    <w:name w:val="CD576A349EE44185A88FABAA7F89AAFF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1">
    <w:name w:val="E525524FE7514ED19C372EC3EEEB0B57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1">
    <w:name w:val="7B3DD66D8B9A49BFACB8F6D3CFA46612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1">
    <w:name w:val="6330DBEB4E644381BC253C634C18CE77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1">
    <w:name w:val="FB2D79060C9C4D91B68FBB240B104654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1">
    <w:name w:val="6F024147E5424AB8BCF7FF3FA365C980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1">
    <w:name w:val="CBE9015125E547748E81358FB27181F9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1">
    <w:name w:val="391466511A5E457195F0925A8E4D46A4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1">
    <w:name w:val="141FEB3DCFD443349CF0B2D442AAC120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1">
    <w:name w:val="A4AAA271851D482E90E86D1FB2662EFB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1">
    <w:name w:val="5C6735A765144F6C9763FCEC031A676F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1">
    <w:name w:val="DF9C50CF36BF41989FB60F48224AAEBE3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1">
    <w:name w:val="949B81A6EA9F4811947DB35ED3044C58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1">
    <w:name w:val="0A856A8F75E34004B9825A060CAB405C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1">
    <w:name w:val="F5D514FBF6B74072A06DD639046B4A5E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1">
    <w:name w:val="E842226AED0045669D5A8D98C6EFF622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1">
    <w:name w:val="4F924F78DD8E4CB7B9B321ACA1B584A7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1">
    <w:name w:val="05B0EC4115034E43A08F63B1FFC7AC1F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1">
    <w:name w:val="0ECA357200454B63AFB856AD44B10EE4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1">
    <w:name w:val="173AEAFC0DA947E4A45827F647A11882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1">
    <w:name w:val="892DAFDBBF384A938F672C9246FB99D2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1">
    <w:name w:val="55F4B1BE53AE4AD59F8924770B514D53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1">
    <w:name w:val="90FCDC18749040D3BA266E6B00396299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1">
    <w:name w:val="76AFAFCB983743159E421C99823FCE99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1">
    <w:name w:val="65CC7C8D01124BBE83424CDB26664A06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1">
    <w:name w:val="F4F007E70CBF421CBE6744121A9F8FE6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1">
    <w:name w:val="27E664249EC64314AF41C2E51B4387A0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1">
    <w:name w:val="CAA8063992C54A719776261B335C5BCB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1">
    <w:name w:val="86D9EA682F8E4963BBCCF51C79DC8E66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1">
    <w:name w:val="3DFDCE257BAB48169596F6238DF070CB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1">
    <w:name w:val="12BA6C54FF16417288E6669221951FC2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1">
    <w:name w:val="2962B8F3434D436BB467EDEF8D104E26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1">
    <w:name w:val="58D983535F714DDEACF913DD47A28EAA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1">
    <w:name w:val="7776A41E066F4E92A5B7B1E6E82BDD6E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1">
    <w:name w:val="4A926FD367654FB1B3D219D7EF2150AF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1">
    <w:name w:val="B747FACB246C4DF9B37AFE17D0ADFCDD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1">
    <w:name w:val="E5653F0893124E3983295503DCC1DB56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0">
    <w:name w:val="C3803C03311447299AC13D8EEC50B2EA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1">
    <w:name w:val="CDC58FF437E44F56A58AD1226AEE7EEB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1">
    <w:name w:val="50F989410A2A4CB8B0CED77921EB14F8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0">
    <w:name w:val="27E30C937055441BA9E3B15EEFB7D4D0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1">
    <w:name w:val="173DDD3470824B70BEB9286CEC09CE31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1">
    <w:name w:val="0E61D1F1630046D1AA5B6591DE1F8C2D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1">
    <w:name w:val="1089F95730004C44AC3E22938D2FAEE9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1">
    <w:name w:val="BD1FEC2EBF6D4D189AC673057479581D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1">
    <w:name w:val="510B94C2E58049248136BB2D4FB888E9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1">
    <w:name w:val="5F514DD07BD74547B2363398DE09B0C7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1">
    <w:name w:val="4DE040FBD2E54A9C8D9E883D1AC6E322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1">
    <w:name w:val="5D1DE9BDC4D448A29262CCA80D0AA021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1">
    <w:name w:val="2E2F94ED7AC849C9A817C34E5CAF031F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1">
    <w:name w:val="A45A3F8BBAE24F1FBB3AE2D9A8BD5234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1">
    <w:name w:val="BF9207DAFFAC4193AEDD9A11D9B35209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1">
    <w:name w:val="A19186AB53824F3EB7B5B8B7E7EC5CB0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1">
    <w:name w:val="96E44440990A42A4A5ED88EB3500FE4E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1">
    <w:name w:val="81464B9113704F6AA5FC8D31ED8BF7E2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1">
    <w:name w:val="7A08294E7468427DB93407846E816595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1">
    <w:name w:val="3A94899563444599A8B2BC5C63454712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1">
    <w:name w:val="3D0D2796D56F40D8BBFBAB69AEF2D385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1">
    <w:name w:val="0964928841C74DC2907ADD35936BF0D8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1">
    <w:name w:val="ED29F834DCA740D29FA0A71E286FC47A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1">
    <w:name w:val="7526539DA38C478989B6A1ED4D4180F6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1">
    <w:name w:val="968D65F2E9A540AF9DE5D8CFFC8F56F7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1">
    <w:name w:val="771374FC2E2F4C45AEEA0A2CB7D39ECC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1">
    <w:name w:val="576605EE865342FA8947DF9B8C3C7F2F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1">
    <w:name w:val="89AA559048F246268020F42F23543410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1">
    <w:name w:val="18CD3830E84445A5814AB342CC5363EC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1">
    <w:name w:val="77A990C2FB4242D6A1073219678978BB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1">
    <w:name w:val="00A63E82F09B4D0BB49E379FD7812DC2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1">
    <w:name w:val="E2DA0C3BC95646618C08E1F4F2828907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1">
    <w:name w:val="C9EC38B9FEC449D2B960A50A6ACD10F4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1">
    <w:name w:val="26C298A107F7499687DCE4BFB2D1075A3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2">
    <w:name w:val="F2084946C2F54430A8D3A216932297DF32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2">
    <w:name w:val="9D44BF9E80F941C78E621D6824AA8ED432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2">
    <w:name w:val="68DB1CD43792451BA710262F545B856A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2">
    <w:name w:val="BA628B517AE946D1A253A4BC3F395692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2">
    <w:name w:val="A8CA7895445A4D40BC3013073818BF3E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2">
    <w:name w:val="AC70FCB49D734842917973ECC5BA16DE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2">
    <w:name w:val="3116812BB31B41B88C8525DD48FE15A0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19">
    <w:name w:val="4DEAE0F0D17A4AB0B57996297CD1EC4F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19">
    <w:name w:val="736E316529F5446DB8B4044DC1C793A9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19">
    <w:name w:val="200764A76C7246C1899E8E336D1100E01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2">
    <w:name w:val="F9D599E715E04BCC93C3644E3E71AC6C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2">
    <w:name w:val="A9967F531B0A4478AD4620EC01C27A98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2">
    <w:name w:val="5DD08E90FDEC4E5D9807C02D769AA9EA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2">
    <w:name w:val="D905F87CB92E4A6AAABBF5176A460C1B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2">
    <w:name w:val="F1AF8BFBA535407F9B5998116E63ED5E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2">
    <w:name w:val="9310D5DCD210449F8AEBD7D1D49BD11C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2">
    <w:name w:val="25D7488191C542AEAD914984219D51AF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2">
    <w:name w:val="A323B295BDEE4B91BCA39A527AA331EB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2">
    <w:name w:val="ABCEAEB9623B452EB003783BC1F63CE6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2">
    <w:name w:val="846E7358E25B401BB7D887E763F2DE3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2">
    <w:name w:val="DDC8C850208C459AAAA9DB2D5230B9CF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2">
    <w:name w:val="1D906BA4C2B7473F91D39D18CAA4215F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2">
    <w:name w:val="135527011C064AF7BE2F45E98C808551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2">
    <w:name w:val="B38FCDD644414E6984A6199E07274765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2">
    <w:name w:val="7A5B6034398645C487AE6F1D7E2E0BB0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2">
    <w:name w:val="CD576A349EE44185A88FABAA7F89AAFF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2">
    <w:name w:val="E525524FE7514ED19C372EC3EEEB0B57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2">
    <w:name w:val="7B3DD66D8B9A49BFACB8F6D3CFA46612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2">
    <w:name w:val="6330DBEB4E644381BC253C634C18CE77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2">
    <w:name w:val="FB2D79060C9C4D91B68FBB240B104654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2">
    <w:name w:val="6F024147E5424AB8BCF7FF3FA365C980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2">
    <w:name w:val="CBE9015125E547748E81358FB27181F9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2">
    <w:name w:val="391466511A5E457195F0925A8E4D46A4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2">
    <w:name w:val="141FEB3DCFD443349CF0B2D442AAC120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2">
    <w:name w:val="A4AAA271851D482E90E86D1FB2662EFB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2">
    <w:name w:val="5C6735A765144F6C9763FCEC031A676F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2">
    <w:name w:val="DF9C50CF36BF41989FB60F48224AAEBE3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2">
    <w:name w:val="949B81A6EA9F4811947DB35ED3044C58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2">
    <w:name w:val="0A856A8F75E34004B9825A060CAB405C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2">
    <w:name w:val="F5D514FBF6B74072A06DD639046B4A5E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2">
    <w:name w:val="E842226AED0045669D5A8D98C6EFF622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2">
    <w:name w:val="4F924F78DD8E4CB7B9B321ACA1B584A7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2">
    <w:name w:val="05B0EC4115034E43A08F63B1FFC7AC1F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2">
    <w:name w:val="0ECA357200454B63AFB856AD44B10EE4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2">
    <w:name w:val="173AEAFC0DA947E4A45827F647A11882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2">
    <w:name w:val="892DAFDBBF384A938F672C9246FB99D2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2">
    <w:name w:val="55F4B1BE53AE4AD59F8924770B514D53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2">
    <w:name w:val="90FCDC18749040D3BA266E6B00396299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2">
    <w:name w:val="76AFAFCB983743159E421C99823FCE99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2">
    <w:name w:val="65CC7C8D01124BBE83424CDB26664A06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2">
    <w:name w:val="F4F007E70CBF421CBE6744121A9F8FE6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2">
    <w:name w:val="27E664249EC64314AF41C2E51B4387A0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2">
    <w:name w:val="CAA8063992C54A719776261B335C5BCB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2">
    <w:name w:val="86D9EA682F8E4963BBCCF51C79DC8E66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2">
    <w:name w:val="3DFDCE257BAB48169596F6238DF070CB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2">
    <w:name w:val="12BA6C54FF16417288E6669221951FC2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2">
    <w:name w:val="2962B8F3434D436BB467EDEF8D104E26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2">
    <w:name w:val="58D983535F714DDEACF913DD47A28EAA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2">
    <w:name w:val="7776A41E066F4E92A5B7B1E6E82BDD6E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2">
    <w:name w:val="4A926FD367654FB1B3D219D7EF2150AF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2">
    <w:name w:val="B747FACB246C4DF9B37AFE17D0ADFCDD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2">
    <w:name w:val="E5653F0893124E3983295503DCC1DB56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1">
    <w:name w:val="C3803C03311447299AC13D8EEC50B2EA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2">
    <w:name w:val="CDC58FF437E44F56A58AD1226AEE7EEB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2">
    <w:name w:val="50F989410A2A4CB8B0CED77921EB14F8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1">
    <w:name w:val="27E30C937055441BA9E3B15EEFB7D4D0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2">
    <w:name w:val="173DDD3470824B70BEB9286CEC09CE31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2">
    <w:name w:val="0E61D1F1630046D1AA5B6591DE1F8C2D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2">
    <w:name w:val="1089F95730004C44AC3E22938D2FAEE9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2">
    <w:name w:val="BD1FEC2EBF6D4D189AC673057479581D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2">
    <w:name w:val="510B94C2E58049248136BB2D4FB888E9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2">
    <w:name w:val="5F514DD07BD74547B2363398DE09B0C7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2">
    <w:name w:val="4DE040FBD2E54A9C8D9E883D1AC6E322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2">
    <w:name w:val="5D1DE9BDC4D448A29262CCA80D0AA021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2">
    <w:name w:val="2E2F94ED7AC849C9A817C34E5CAF031F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2">
    <w:name w:val="A45A3F8BBAE24F1FBB3AE2D9A8BD5234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2">
    <w:name w:val="BF9207DAFFAC4193AEDD9A11D9B35209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2">
    <w:name w:val="A19186AB53824F3EB7B5B8B7E7EC5CB0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2">
    <w:name w:val="96E44440990A42A4A5ED88EB3500FE4E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2">
    <w:name w:val="81464B9113704F6AA5FC8D31ED8BF7E2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2">
    <w:name w:val="7A08294E7468427DB93407846E816595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2">
    <w:name w:val="3A94899563444599A8B2BC5C63454712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2">
    <w:name w:val="3D0D2796D56F40D8BBFBAB69AEF2D385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2">
    <w:name w:val="0964928841C74DC2907ADD35936BF0D8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2">
    <w:name w:val="ED29F834DCA740D29FA0A71E286FC47A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2">
    <w:name w:val="7526539DA38C478989B6A1ED4D4180F6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2">
    <w:name w:val="968D65F2E9A540AF9DE5D8CFFC8F56F7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2">
    <w:name w:val="771374FC2E2F4C45AEEA0A2CB7D39ECC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2">
    <w:name w:val="576605EE865342FA8947DF9B8C3C7F2F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2">
    <w:name w:val="89AA559048F246268020F42F23543410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2">
    <w:name w:val="18CD3830E84445A5814AB342CC5363EC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2">
    <w:name w:val="77A990C2FB4242D6A1073219678978BB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2">
    <w:name w:val="00A63E82F09B4D0BB49E379FD7812DC2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2">
    <w:name w:val="E2DA0C3BC95646618C08E1F4F2828907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2">
    <w:name w:val="C9EC38B9FEC449D2B960A50A6ACD10F4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2">
    <w:name w:val="26C298A107F7499687DCE4BFB2D1075A3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3">
    <w:name w:val="F2084946C2F54430A8D3A216932297DF33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3">
    <w:name w:val="9D44BF9E80F941C78E621D6824AA8ED433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3">
    <w:name w:val="68DB1CD43792451BA710262F545B856A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3">
    <w:name w:val="BA628B517AE946D1A253A4BC3F395692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3">
    <w:name w:val="A8CA7895445A4D40BC3013073818BF3E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3">
    <w:name w:val="AC70FCB49D734842917973ECC5BA16DE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3">
    <w:name w:val="3116812BB31B41B88C8525DD48FE15A0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0">
    <w:name w:val="4DEAE0F0D17A4AB0B57996297CD1EC4F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0">
    <w:name w:val="736E316529F5446DB8B4044DC1C793A9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0">
    <w:name w:val="200764A76C7246C1899E8E336D1100E02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3">
    <w:name w:val="F9D599E715E04BCC93C3644E3E71AC6C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3">
    <w:name w:val="A9967F531B0A4478AD4620EC01C27A98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3">
    <w:name w:val="5DD08E90FDEC4E5D9807C02D769AA9EA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3">
    <w:name w:val="D905F87CB92E4A6AAABBF5176A460C1B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3">
    <w:name w:val="F1AF8BFBA535407F9B5998116E63ED5E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3">
    <w:name w:val="9310D5DCD210449F8AEBD7D1D49BD11C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3">
    <w:name w:val="25D7488191C542AEAD914984219D51AF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3">
    <w:name w:val="A323B295BDEE4B91BCA39A527AA331EB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3">
    <w:name w:val="ABCEAEB9623B452EB003783BC1F63CE6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3">
    <w:name w:val="846E7358E25B401BB7D887E763F2DE3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3">
    <w:name w:val="DDC8C850208C459AAAA9DB2D5230B9CF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3">
    <w:name w:val="1D906BA4C2B7473F91D39D18CAA4215F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3">
    <w:name w:val="135527011C064AF7BE2F45E98C808551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3">
    <w:name w:val="B38FCDD644414E6984A6199E07274765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3">
    <w:name w:val="7A5B6034398645C487AE6F1D7E2E0BB0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3">
    <w:name w:val="CD576A349EE44185A88FABAA7F89AAFF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3">
    <w:name w:val="E525524FE7514ED19C372EC3EEEB0B57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3">
    <w:name w:val="7B3DD66D8B9A49BFACB8F6D3CFA46612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3">
    <w:name w:val="6330DBEB4E644381BC253C634C18CE77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3">
    <w:name w:val="FB2D79060C9C4D91B68FBB240B104654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3">
    <w:name w:val="6F024147E5424AB8BCF7FF3FA365C980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3">
    <w:name w:val="CBE9015125E547748E81358FB27181F9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3">
    <w:name w:val="391466511A5E457195F0925A8E4D46A4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3">
    <w:name w:val="141FEB3DCFD443349CF0B2D442AAC120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3">
    <w:name w:val="A4AAA271851D482E90E86D1FB2662EFB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3">
    <w:name w:val="5C6735A765144F6C9763FCEC031A676F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3">
    <w:name w:val="DF9C50CF36BF41989FB60F48224AAEBE33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3">
    <w:name w:val="949B81A6EA9F4811947DB35ED3044C58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3">
    <w:name w:val="0A856A8F75E34004B9825A060CAB405C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3">
    <w:name w:val="F5D514FBF6B74072A06DD639046B4A5E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3">
    <w:name w:val="E842226AED0045669D5A8D98C6EFF622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3">
    <w:name w:val="4F924F78DD8E4CB7B9B321ACA1B584A7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3">
    <w:name w:val="05B0EC4115034E43A08F63B1FFC7AC1F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3">
    <w:name w:val="0ECA357200454B63AFB856AD44B10EE4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3">
    <w:name w:val="173AEAFC0DA947E4A45827F647A11882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3">
    <w:name w:val="892DAFDBBF384A938F672C9246FB99D2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3">
    <w:name w:val="55F4B1BE53AE4AD59F8924770B514D53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3">
    <w:name w:val="90FCDC18749040D3BA266E6B00396299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3">
    <w:name w:val="76AFAFCB983743159E421C99823FCE99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3">
    <w:name w:val="65CC7C8D01124BBE83424CDB26664A06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3">
    <w:name w:val="F4F007E70CBF421CBE6744121A9F8FE6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3">
    <w:name w:val="27E664249EC64314AF41C2E51B4387A0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3">
    <w:name w:val="CAA8063992C54A719776261B335C5BCB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3">
    <w:name w:val="86D9EA682F8E4963BBCCF51C79DC8E66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3">
    <w:name w:val="3DFDCE257BAB48169596F6238DF070CB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3">
    <w:name w:val="12BA6C54FF16417288E6669221951FC2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3">
    <w:name w:val="2962B8F3434D436BB467EDEF8D104E26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3">
    <w:name w:val="58D983535F714DDEACF913DD47A28EAA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3">
    <w:name w:val="7776A41E066F4E92A5B7B1E6E82BDD6E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3">
    <w:name w:val="4A926FD367654FB1B3D219D7EF2150AF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3">
    <w:name w:val="B747FACB246C4DF9B37AFE17D0ADFCDD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3">
    <w:name w:val="E5653F0893124E3983295503DCC1DB56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2">
    <w:name w:val="C3803C03311447299AC13D8EEC50B2EA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3">
    <w:name w:val="CDC58FF437E44F56A58AD1226AEE7EEB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3">
    <w:name w:val="50F989410A2A4CB8B0CED77921EB14F8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2">
    <w:name w:val="27E30C937055441BA9E3B15EEFB7D4D0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3">
    <w:name w:val="173DDD3470824B70BEB9286CEC09CE31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3">
    <w:name w:val="0E61D1F1630046D1AA5B6591DE1F8C2D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3">
    <w:name w:val="1089F95730004C44AC3E22938D2FAEE9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3">
    <w:name w:val="BD1FEC2EBF6D4D189AC673057479581D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3">
    <w:name w:val="510B94C2E58049248136BB2D4FB888E9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3">
    <w:name w:val="5F514DD07BD74547B2363398DE09B0C7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3">
    <w:name w:val="4DE040FBD2E54A9C8D9E883D1AC6E322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3">
    <w:name w:val="5D1DE9BDC4D448A29262CCA80D0AA021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3">
    <w:name w:val="2E2F94ED7AC849C9A817C34E5CAF031F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3">
    <w:name w:val="A45A3F8BBAE24F1FBB3AE2D9A8BD5234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3">
    <w:name w:val="BF9207DAFFAC4193AEDD9A11D9B35209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3">
    <w:name w:val="A19186AB53824F3EB7B5B8B7E7EC5CB0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3">
    <w:name w:val="96E44440990A42A4A5ED88EB3500FE4E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3">
    <w:name w:val="81464B9113704F6AA5FC8D31ED8BF7E2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3">
    <w:name w:val="7A08294E7468427DB93407846E816595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3">
    <w:name w:val="3A94899563444599A8B2BC5C63454712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3">
    <w:name w:val="3D0D2796D56F40D8BBFBAB69AEF2D385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3">
    <w:name w:val="0964928841C74DC2907ADD35936BF0D8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3">
    <w:name w:val="ED29F834DCA740D29FA0A71E286FC47A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3">
    <w:name w:val="7526539DA38C478989B6A1ED4D4180F6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3">
    <w:name w:val="968D65F2E9A540AF9DE5D8CFFC8F56F7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3">
    <w:name w:val="771374FC2E2F4C45AEEA0A2CB7D39ECC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3">
    <w:name w:val="576605EE865342FA8947DF9B8C3C7F2F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3">
    <w:name w:val="89AA559048F246268020F42F23543410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3">
    <w:name w:val="18CD3830E84445A5814AB342CC5363EC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3">
    <w:name w:val="77A990C2FB4242D6A1073219678978BB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3">
    <w:name w:val="00A63E82F09B4D0BB49E379FD7812DC2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3">
    <w:name w:val="E2DA0C3BC95646618C08E1F4F2828907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3">
    <w:name w:val="C9EC38B9FEC449D2B960A50A6ACD10F4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3">
    <w:name w:val="26C298A107F7499687DCE4BFB2D1075A3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4">
    <w:name w:val="F2084946C2F54430A8D3A216932297DF34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4">
    <w:name w:val="9D44BF9E80F941C78E621D6824AA8ED434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4">
    <w:name w:val="68DB1CD43792451BA710262F545B856A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4">
    <w:name w:val="BA628B517AE946D1A253A4BC3F395692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4">
    <w:name w:val="A8CA7895445A4D40BC3013073818BF3E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4">
    <w:name w:val="AC70FCB49D734842917973ECC5BA16DE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4">
    <w:name w:val="3116812BB31B41B88C8525DD48FE15A0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1">
    <w:name w:val="4DEAE0F0D17A4AB0B57996297CD1EC4F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1">
    <w:name w:val="736E316529F5446DB8B4044DC1C793A9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1">
    <w:name w:val="200764A76C7246C1899E8E336D1100E02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4">
    <w:name w:val="F9D599E715E04BCC93C3644E3E71AC6C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4">
    <w:name w:val="A9967F531B0A4478AD4620EC01C27A98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4">
    <w:name w:val="5DD08E90FDEC4E5D9807C02D769AA9EA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4">
    <w:name w:val="D905F87CB92E4A6AAABBF5176A460C1B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4">
    <w:name w:val="F1AF8BFBA535407F9B5998116E63ED5E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4">
    <w:name w:val="9310D5DCD210449F8AEBD7D1D49BD11C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4">
    <w:name w:val="25D7488191C542AEAD914984219D51AF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4">
    <w:name w:val="A323B295BDEE4B91BCA39A527AA331EB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4">
    <w:name w:val="ABCEAEB9623B452EB003783BC1F63CE6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4">
    <w:name w:val="846E7358E25B401BB7D887E763F2DE3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4">
    <w:name w:val="DDC8C850208C459AAAA9DB2D5230B9CF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4">
    <w:name w:val="1D906BA4C2B7473F91D39D18CAA4215F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4">
    <w:name w:val="135527011C064AF7BE2F45E98C808551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4">
    <w:name w:val="B38FCDD644414E6984A6199E07274765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4">
    <w:name w:val="7A5B6034398645C487AE6F1D7E2E0BB0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4">
    <w:name w:val="CD576A349EE44185A88FABAA7F89AAFF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4">
    <w:name w:val="E525524FE7514ED19C372EC3EEEB0B57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4">
    <w:name w:val="7B3DD66D8B9A49BFACB8F6D3CFA46612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4">
    <w:name w:val="6330DBEB4E644381BC253C634C18CE77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4">
    <w:name w:val="FB2D79060C9C4D91B68FBB240B104654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4">
    <w:name w:val="6F024147E5424AB8BCF7FF3FA365C980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4">
    <w:name w:val="CBE9015125E547748E81358FB27181F9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4">
    <w:name w:val="391466511A5E457195F0925A8E4D46A4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4">
    <w:name w:val="141FEB3DCFD443349CF0B2D442AAC120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4">
    <w:name w:val="A4AAA271851D482E90E86D1FB2662EFB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4">
    <w:name w:val="5C6735A765144F6C9763FCEC031A676F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4">
    <w:name w:val="DF9C50CF36BF41989FB60F48224AAEBE34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4">
    <w:name w:val="949B81A6EA9F4811947DB35ED3044C58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4">
    <w:name w:val="0A856A8F75E34004B9825A060CAB405C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4">
    <w:name w:val="F5D514FBF6B74072A06DD639046B4A5E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4">
    <w:name w:val="E842226AED0045669D5A8D98C6EFF622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4">
    <w:name w:val="4F924F78DD8E4CB7B9B321ACA1B584A7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4">
    <w:name w:val="05B0EC4115034E43A08F63B1FFC7AC1F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4">
    <w:name w:val="0ECA357200454B63AFB856AD44B10EE4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4">
    <w:name w:val="173AEAFC0DA947E4A45827F647A11882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4">
    <w:name w:val="892DAFDBBF384A938F672C9246FB99D2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4">
    <w:name w:val="55F4B1BE53AE4AD59F8924770B514D53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4">
    <w:name w:val="90FCDC18749040D3BA266E6B00396299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4">
    <w:name w:val="76AFAFCB983743159E421C99823FCE99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4">
    <w:name w:val="65CC7C8D01124BBE83424CDB26664A06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4">
    <w:name w:val="F4F007E70CBF421CBE6744121A9F8FE6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4">
    <w:name w:val="27E664249EC64314AF41C2E51B4387A0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4">
    <w:name w:val="CAA8063992C54A719776261B335C5BCB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4">
    <w:name w:val="86D9EA682F8E4963BBCCF51C79DC8E66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4">
    <w:name w:val="3DFDCE257BAB48169596F6238DF070CB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4">
    <w:name w:val="12BA6C54FF16417288E6669221951FC2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4">
    <w:name w:val="2962B8F3434D436BB467EDEF8D104E26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4">
    <w:name w:val="58D983535F714DDEACF913DD47A28EAA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4">
    <w:name w:val="7776A41E066F4E92A5B7B1E6E82BDD6E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4">
    <w:name w:val="4A926FD367654FB1B3D219D7EF2150AF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4">
    <w:name w:val="B747FACB246C4DF9B37AFE17D0ADFCDD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4">
    <w:name w:val="E5653F0893124E3983295503DCC1DB56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3">
    <w:name w:val="C3803C03311447299AC13D8EEC50B2EA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4">
    <w:name w:val="CDC58FF437E44F56A58AD1226AEE7EEB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4">
    <w:name w:val="50F989410A2A4CB8B0CED77921EB14F8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3">
    <w:name w:val="27E30C937055441BA9E3B15EEFB7D4D0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4">
    <w:name w:val="173DDD3470824B70BEB9286CEC09CE31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4">
    <w:name w:val="0E61D1F1630046D1AA5B6591DE1F8C2D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4">
    <w:name w:val="1089F95730004C44AC3E22938D2FAEE9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4">
    <w:name w:val="BD1FEC2EBF6D4D189AC673057479581D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4">
    <w:name w:val="510B94C2E58049248136BB2D4FB888E9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4">
    <w:name w:val="5F514DD07BD74547B2363398DE09B0C7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4">
    <w:name w:val="4DE040FBD2E54A9C8D9E883D1AC6E322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4">
    <w:name w:val="5D1DE9BDC4D448A29262CCA80D0AA021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4">
    <w:name w:val="2E2F94ED7AC849C9A817C34E5CAF031F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4">
    <w:name w:val="A45A3F8BBAE24F1FBB3AE2D9A8BD5234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4">
    <w:name w:val="BF9207DAFFAC4193AEDD9A11D9B35209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4">
    <w:name w:val="A19186AB53824F3EB7B5B8B7E7EC5CB0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4">
    <w:name w:val="96E44440990A42A4A5ED88EB3500FE4E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4">
    <w:name w:val="81464B9113704F6AA5FC8D31ED8BF7E2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4">
    <w:name w:val="7A08294E7468427DB93407846E816595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4">
    <w:name w:val="3A94899563444599A8B2BC5C63454712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4">
    <w:name w:val="3D0D2796D56F40D8BBFBAB69AEF2D385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4">
    <w:name w:val="0964928841C74DC2907ADD35936BF0D8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4">
    <w:name w:val="ED29F834DCA740D29FA0A71E286FC47A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4">
    <w:name w:val="7526539DA38C478989B6A1ED4D4180F6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4">
    <w:name w:val="968D65F2E9A540AF9DE5D8CFFC8F56F7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4">
    <w:name w:val="771374FC2E2F4C45AEEA0A2CB7D39ECC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4">
    <w:name w:val="576605EE865342FA8947DF9B8C3C7F2F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4">
    <w:name w:val="89AA559048F246268020F42F23543410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4">
    <w:name w:val="18CD3830E84445A5814AB342CC5363EC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4">
    <w:name w:val="77A990C2FB4242D6A1073219678978BB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4">
    <w:name w:val="00A63E82F09B4D0BB49E379FD7812DC2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4">
    <w:name w:val="E2DA0C3BC95646618C08E1F4F2828907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4">
    <w:name w:val="C9EC38B9FEC449D2B960A50A6ACD10F4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4">
    <w:name w:val="26C298A107F7499687DCE4BFB2D1075A3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5">
    <w:name w:val="F2084946C2F54430A8D3A216932297DF35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5">
    <w:name w:val="9D44BF9E80F941C78E621D6824AA8ED435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5">
    <w:name w:val="68DB1CD43792451BA710262F545B856A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5">
    <w:name w:val="BA628B517AE946D1A253A4BC3F395692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5">
    <w:name w:val="A8CA7895445A4D40BC3013073818BF3E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5">
    <w:name w:val="AC70FCB49D734842917973ECC5BA16DE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5">
    <w:name w:val="3116812BB31B41B88C8525DD48FE15A0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2">
    <w:name w:val="4DEAE0F0D17A4AB0B57996297CD1EC4F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2">
    <w:name w:val="736E316529F5446DB8B4044DC1C793A9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2">
    <w:name w:val="200764A76C7246C1899E8E336D1100E02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5">
    <w:name w:val="F9D599E715E04BCC93C3644E3E71AC6C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5">
    <w:name w:val="A9967F531B0A4478AD4620EC01C27A98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5">
    <w:name w:val="5DD08E90FDEC4E5D9807C02D769AA9EA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5">
    <w:name w:val="D905F87CB92E4A6AAABBF5176A460C1B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5">
    <w:name w:val="F1AF8BFBA535407F9B5998116E63ED5E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5">
    <w:name w:val="9310D5DCD210449F8AEBD7D1D49BD11C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5">
    <w:name w:val="25D7488191C542AEAD914984219D51AF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5">
    <w:name w:val="A323B295BDEE4B91BCA39A527AA331EB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5">
    <w:name w:val="ABCEAEB9623B452EB003783BC1F63CE6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5">
    <w:name w:val="846E7358E25B401BB7D887E763F2DE3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5">
    <w:name w:val="DDC8C850208C459AAAA9DB2D5230B9CF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5">
    <w:name w:val="1D906BA4C2B7473F91D39D18CAA4215F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5">
    <w:name w:val="135527011C064AF7BE2F45E98C808551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5">
    <w:name w:val="B38FCDD644414E6984A6199E07274765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5">
    <w:name w:val="7A5B6034398645C487AE6F1D7E2E0BB0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5">
    <w:name w:val="CD576A349EE44185A88FABAA7F89AAFF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5">
    <w:name w:val="E525524FE7514ED19C372EC3EEEB0B57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5">
    <w:name w:val="7B3DD66D8B9A49BFACB8F6D3CFA46612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5">
    <w:name w:val="6330DBEB4E644381BC253C634C18CE77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5">
    <w:name w:val="FB2D79060C9C4D91B68FBB240B104654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5">
    <w:name w:val="6F024147E5424AB8BCF7FF3FA365C980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5">
    <w:name w:val="CBE9015125E547748E81358FB27181F9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5">
    <w:name w:val="391466511A5E457195F0925A8E4D46A4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5">
    <w:name w:val="141FEB3DCFD443349CF0B2D442AAC120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5">
    <w:name w:val="A4AAA271851D482E90E86D1FB2662EFB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5">
    <w:name w:val="5C6735A765144F6C9763FCEC031A676F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5">
    <w:name w:val="DF9C50CF36BF41989FB60F48224AAEBE35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5">
    <w:name w:val="949B81A6EA9F4811947DB35ED3044C58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5">
    <w:name w:val="0A856A8F75E34004B9825A060CAB405C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5">
    <w:name w:val="F5D514FBF6B74072A06DD639046B4A5E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5">
    <w:name w:val="E842226AED0045669D5A8D98C6EFF622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5">
    <w:name w:val="4F924F78DD8E4CB7B9B321ACA1B584A7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5">
    <w:name w:val="05B0EC4115034E43A08F63B1FFC7AC1F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5">
    <w:name w:val="0ECA357200454B63AFB856AD44B10EE4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5">
    <w:name w:val="173AEAFC0DA947E4A45827F647A11882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5">
    <w:name w:val="892DAFDBBF384A938F672C9246FB99D2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5">
    <w:name w:val="55F4B1BE53AE4AD59F8924770B514D53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5">
    <w:name w:val="90FCDC18749040D3BA266E6B00396299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5">
    <w:name w:val="76AFAFCB983743159E421C99823FCE99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5">
    <w:name w:val="65CC7C8D01124BBE83424CDB26664A06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5">
    <w:name w:val="F4F007E70CBF421CBE6744121A9F8FE6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5">
    <w:name w:val="27E664249EC64314AF41C2E51B4387A0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5">
    <w:name w:val="CAA8063992C54A719776261B335C5BCB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5">
    <w:name w:val="86D9EA682F8E4963BBCCF51C79DC8E66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5">
    <w:name w:val="3DFDCE257BAB48169596F6238DF070CB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5">
    <w:name w:val="12BA6C54FF16417288E6669221951FC2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5">
    <w:name w:val="2962B8F3434D436BB467EDEF8D104E26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5">
    <w:name w:val="58D983535F714DDEACF913DD47A28EAA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5">
    <w:name w:val="7776A41E066F4E92A5B7B1E6E82BDD6E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5">
    <w:name w:val="4A926FD367654FB1B3D219D7EF2150AF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5">
    <w:name w:val="B747FACB246C4DF9B37AFE17D0ADFCDD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5">
    <w:name w:val="E5653F0893124E3983295503DCC1DB56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4">
    <w:name w:val="C3803C03311447299AC13D8EEC50B2EA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5">
    <w:name w:val="CDC58FF437E44F56A58AD1226AEE7EEB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5">
    <w:name w:val="50F989410A2A4CB8B0CED77921EB14F8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4">
    <w:name w:val="27E30C937055441BA9E3B15EEFB7D4D0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5">
    <w:name w:val="173DDD3470824B70BEB9286CEC09CE31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5">
    <w:name w:val="0E61D1F1630046D1AA5B6591DE1F8C2D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5">
    <w:name w:val="1089F95730004C44AC3E22938D2FAEE9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5">
    <w:name w:val="BD1FEC2EBF6D4D189AC673057479581D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5">
    <w:name w:val="510B94C2E58049248136BB2D4FB888E9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5">
    <w:name w:val="5F514DD07BD74547B2363398DE09B0C7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5">
    <w:name w:val="4DE040FBD2E54A9C8D9E883D1AC6E322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5">
    <w:name w:val="5D1DE9BDC4D448A29262CCA80D0AA021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5">
    <w:name w:val="2E2F94ED7AC849C9A817C34E5CAF031F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5">
    <w:name w:val="A45A3F8BBAE24F1FBB3AE2D9A8BD5234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5">
    <w:name w:val="BF9207DAFFAC4193AEDD9A11D9B35209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5">
    <w:name w:val="A19186AB53824F3EB7B5B8B7E7EC5CB0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5">
    <w:name w:val="96E44440990A42A4A5ED88EB3500FE4E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5">
    <w:name w:val="81464B9113704F6AA5FC8D31ED8BF7E2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5">
    <w:name w:val="7A08294E7468427DB93407846E816595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5">
    <w:name w:val="3A94899563444599A8B2BC5C63454712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5">
    <w:name w:val="3D0D2796D56F40D8BBFBAB69AEF2D385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5">
    <w:name w:val="0964928841C74DC2907ADD35936BF0D8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5">
    <w:name w:val="ED29F834DCA740D29FA0A71E286FC47A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5">
    <w:name w:val="7526539DA38C478989B6A1ED4D4180F6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5">
    <w:name w:val="968D65F2E9A540AF9DE5D8CFFC8F56F7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5">
    <w:name w:val="771374FC2E2F4C45AEEA0A2CB7D39ECC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5">
    <w:name w:val="576605EE865342FA8947DF9B8C3C7F2F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5">
    <w:name w:val="89AA559048F246268020F42F23543410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5">
    <w:name w:val="18CD3830E84445A5814AB342CC5363EC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5">
    <w:name w:val="77A990C2FB4242D6A1073219678978BB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5">
    <w:name w:val="00A63E82F09B4D0BB49E379FD7812DC2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5">
    <w:name w:val="E2DA0C3BC95646618C08E1F4F2828907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5">
    <w:name w:val="C9EC38B9FEC449D2B960A50A6ACD10F4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5">
    <w:name w:val="26C298A107F7499687DCE4BFB2D1075A3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6">
    <w:name w:val="F2084946C2F54430A8D3A216932297DF36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6">
    <w:name w:val="9D44BF9E80F941C78E621D6824AA8ED436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6">
    <w:name w:val="68DB1CD43792451BA710262F545B856A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6">
    <w:name w:val="BA628B517AE946D1A253A4BC3F395692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6">
    <w:name w:val="A8CA7895445A4D40BC3013073818BF3E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6">
    <w:name w:val="AC70FCB49D734842917973ECC5BA16DE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6">
    <w:name w:val="3116812BB31B41B88C8525DD48FE15A0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3">
    <w:name w:val="4DEAE0F0D17A4AB0B57996297CD1EC4F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3">
    <w:name w:val="736E316529F5446DB8B4044DC1C793A9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3">
    <w:name w:val="200764A76C7246C1899E8E336D1100E02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6">
    <w:name w:val="F9D599E715E04BCC93C3644E3E71AC6C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6">
    <w:name w:val="A9967F531B0A4478AD4620EC01C27A98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6">
    <w:name w:val="5DD08E90FDEC4E5D9807C02D769AA9EA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6">
    <w:name w:val="D905F87CB92E4A6AAABBF5176A460C1B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6">
    <w:name w:val="F1AF8BFBA535407F9B5998116E63ED5E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6">
    <w:name w:val="9310D5DCD210449F8AEBD7D1D49BD11C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6">
    <w:name w:val="25D7488191C542AEAD914984219D51AF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6">
    <w:name w:val="A323B295BDEE4B91BCA39A527AA331EB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6">
    <w:name w:val="ABCEAEB9623B452EB003783BC1F63CE6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6">
    <w:name w:val="846E7358E25B401BB7D887E763F2DE3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6">
    <w:name w:val="DDC8C850208C459AAAA9DB2D5230B9CF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6">
    <w:name w:val="1D906BA4C2B7473F91D39D18CAA4215F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6">
    <w:name w:val="135527011C064AF7BE2F45E98C808551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6">
    <w:name w:val="B38FCDD644414E6984A6199E07274765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6">
    <w:name w:val="7A5B6034398645C487AE6F1D7E2E0BB0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6">
    <w:name w:val="CD576A349EE44185A88FABAA7F89AAFF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6">
    <w:name w:val="E525524FE7514ED19C372EC3EEEB0B57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6">
    <w:name w:val="7B3DD66D8B9A49BFACB8F6D3CFA46612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6">
    <w:name w:val="6330DBEB4E644381BC253C634C18CE77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6">
    <w:name w:val="FB2D79060C9C4D91B68FBB240B104654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6">
    <w:name w:val="6F024147E5424AB8BCF7FF3FA365C980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6">
    <w:name w:val="CBE9015125E547748E81358FB27181F9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6">
    <w:name w:val="391466511A5E457195F0925A8E4D46A4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6">
    <w:name w:val="141FEB3DCFD443349CF0B2D442AAC120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6">
    <w:name w:val="A4AAA271851D482E90E86D1FB2662EFB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6">
    <w:name w:val="5C6735A765144F6C9763FCEC031A676F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6">
    <w:name w:val="DF9C50CF36BF41989FB60F48224AAEBE36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6">
    <w:name w:val="949B81A6EA9F4811947DB35ED3044C58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6">
    <w:name w:val="0A856A8F75E34004B9825A060CAB405C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6">
    <w:name w:val="F5D514FBF6B74072A06DD639046B4A5E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6">
    <w:name w:val="E842226AED0045669D5A8D98C6EFF622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6">
    <w:name w:val="4F924F78DD8E4CB7B9B321ACA1B584A7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6">
    <w:name w:val="05B0EC4115034E43A08F63B1FFC7AC1F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6">
    <w:name w:val="0ECA357200454B63AFB856AD44B10EE4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6">
    <w:name w:val="173AEAFC0DA947E4A45827F647A11882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6">
    <w:name w:val="892DAFDBBF384A938F672C9246FB99D2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6">
    <w:name w:val="55F4B1BE53AE4AD59F8924770B514D53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6">
    <w:name w:val="90FCDC18749040D3BA266E6B00396299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6">
    <w:name w:val="76AFAFCB983743159E421C99823FCE99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6">
    <w:name w:val="65CC7C8D01124BBE83424CDB26664A06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6">
    <w:name w:val="F4F007E70CBF421CBE6744121A9F8FE6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6">
    <w:name w:val="27E664249EC64314AF41C2E51B4387A0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6">
    <w:name w:val="CAA8063992C54A719776261B335C5BCB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6">
    <w:name w:val="86D9EA682F8E4963BBCCF51C79DC8E66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6">
    <w:name w:val="3DFDCE257BAB48169596F6238DF070CB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6">
    <w:name w:val="12BA6C54FF16417288E6669221951FC2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6">
    <w:name w:val="2962B8F3434D436BB467EDEF8D104E26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6">
    <w:name w:val="58D983535F714DDEACF913DD47A28EAA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6">
    <w:name w:val="7776A41E066F4E92A5B7B1E6E82BDD6E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6">
    <w:name w:val="4A926FD367654FB1B3D219D7EF2150AF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6">
    <w:name w:val="B747FACB246C4DF9B37AFE17D0ADFCDD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6">
    <w:name w:val="E5653F0893124E3983295503DCC1DB56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5">
    <w:name w:val="C3803C03311447299AC13D8EEC50B2EA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6">
    <w:name w:val="CDC58FF437E44F56A58AD1226AEE7EEB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6">
    <w:name w:val="50F989410A2A4CB8B0CED77921EB14F8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5">
    <w:name w:val="27E30C937055441BA9E3B15EEFB7D4D0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6">
    <w:name w:val="173DDD3470824B70BEB9286CEC09CE31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6">
    <w:name w:val="0E61D1F1630046D1AA5B6591DE1F8C2D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6">
    <w:name w:val="1089F95730004C44AC3E22938D2FAEE9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6">
    <w:name w:val="BD1FEC2EBF6D4D189AC673057479581D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6">
    <w:name w:val="510B94C2E58049248136BB2D4FB888E9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6">
    <w:name w:val="5F514DD07BD74547B2363398DE09B0C7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6">
    <w:name w:val="4DE040FBD2E54A9C8D9E883D1AC6E322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6">
    <w:name w:val="5D1DE9BDC4D448A29262CCA80D0AA021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6">
    <w:name w:val="2E2F94ED7AC849C9A817C34E5CAF031F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6">
    <w:name w:val="A45A3F8BBAE24F1FBB3AE2D9A8BD5234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6">
    <w:name w:val="BF9207DAFFAC4193AEDD9A11D9B35209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6">
    <w:name w:val="A19186AB53824F3EB7B5B8B7E7EC5CB0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6">
    <w:name w:val="96E44440990A42A4A5ED88EB3500FE4E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6">
    <w:name w:val="81464B9113704F6AA5FC8D31ED8BF7E2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6">
    <w:name w:val="7A08294E7468427DB93407846E816595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6">
    <w:name w:val="3A94899563444599A8B2BC5C63454712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6">
    <w:name w:val="3D0D2796D56F40D8BBFBAB69AEF2D385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6">
    <w:name w:val="0964928841C74DC2907ADD35936BF0D8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6">
    <w:name w:val="ED29F834DCA740D29FA0A71E286FC47A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6">
    <w:name w:val="7526539DA38C478989B6A1ED4D4180F6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6">
    <w:name w:val="968D65F2E9A540AF9DE5D8CFFC8F56F7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6">
    <w:name w:val="771374FC2E2F4C45AEEA0A2CB7D39ECC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6">
    <w:name w:val="576605EE865342FA8947DF9B8C3C7F2F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6">
    <w:name w:val="89AA559048F246268020F42F23543410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6">
    <w:name w:val="18CD3830E84445A5814AB342CC5363EC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6">
    <w:name w:val="77A990C2FB4242D6A1073219678978BB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6">
    <w:name w:val="00A63E82F09B4D0BB49E379FD7812DC2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6">
    <w:name w:val="E2DA0C3BC95646618C08E1F4F2828907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6">
    <w:name w:val="C9EC38B9FEC449D2B960A50A6ACD10F4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6">
    <w:name w:val="26C298A107F7499687DCE4BFB2D1075A3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7">
    <w:name w:val="F2084946C2F54430A8D3A216932297DF37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7">
    <w:name w:val="9D44BF9E80F941C78E621D6824AA8ED437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7">
    <w:name w:val="68DB1CD43792451BA710262F545B856A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7">
    <w:name w:val="BA628B517AE946D1A253A4BC3F395692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7">
    <w:name w:val="A8CA7895445A4D40BC3013073818BF3E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7">
    <w:name w:val="AC70FCB49D734842917973ECC5BA16DE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7">
    <w:name w:val="3116812BB31B41B88C8525DD48FE15A0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4">
    <w:name w:val="4DEAE0F0D17A4AB0B57996297CD1EC4F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4">
    <w:name w:val="736E316529F5446DB8B4044DC1C793A9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4">
    <w:name w:val="200764A76C7246C1899E8E336D1100E024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7">
    <w:name w:val="F9D599E715E04BCC93C3644E3E71AC6C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7">
    <w:name w:val="A9967F531B0A4478AD4620EC01C27A98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7">
    <w:name w:val="5DD08E90FDEC4E5D9807C02D769AA9EA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7">
    <w:name w:val="D905F87CB92E4A6AAABBF5176A460C1B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7">
    <w:name w:val="F1AF8BFBA535407F9B5998116E63ED5E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7">
    <w:name w:val="9310D5DCD210449F8AEBD7D1D49BD11C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7">
    <w:name w:val="25D7488191C542AEAD914984219D51AF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7">
    <w:name w:val="A323B295BDEE4B91BCA39A527AA331EB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7">
    <w:name w:val="ABCEAEB9623B452EB003783BC1F63CE6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7">
    <w:name w:val="846E7358E25B401BB7D887E763F2DE3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7">
    <w:name w:val="DDC8C850208C459AAAA9DB2D5230B9CF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7">
    <w:name w:val="1D906BA4C2B7473F91D39D18CAA4215F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7">
    <w:name w:val="135527011C064AF7BE2F45E98C808551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7">
    <w:name w:val="B38FCDD644414E6984A6199E07274765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7">
    <w:name w:val="7A5B6034398645C487AE6F1D7E2E0BB0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7">
    <w:name w:val="CD576A349EE44185A88FABAA7F89AAFF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7">
    <w:name w:val="E525524FE7514ED19C372EC3EEEB0B57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7">
    <w:name w:val="7B3DD66D8B9A49BFACB8F6D3CFA46612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7">
    <w:name w:val="6330DBEB4E644381BC253C634C18CE77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7">
    <w:name w:val="FB2D79060C9C4D91B68FBB240B104654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7">
    <w:name w:val="6F024147E5424AB8BCF7FF3FA365C980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7">
    <w:name w:val="CBE9015125E547748E81358FB27181F9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7">
    <w:name w:val="391466511A5E457195F0925A8E4D46A4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7">
    <w:name w:val="141FEB3DCFD443349CF0B2D442AAC120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7">
    <w:name w:val="A4AAA271851D482E90E86D1FB2662EFB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7">
    <w:name w:val="5C6735A765144F6C9763FCEC031A676F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7">
    <w:name w:val="DF9C50CF36BF41989FB60F48224AAEBE37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7">
    <w:name w:val="949B81A6EA9F4811947DB35ED3044C58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7">
    <w:name w:val="0A856A8F75E34004B9825A060CAB405C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7">
    <w:name w:val="F5D514FBF6B74072A06DD639046B4A5E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7">
    <w:name w:val="E842226AED0045669D5A8D98C6EFF622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7">
    <w:name w:val="4F924F78DD8E4CB7B9B321ACA1B584A7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7">
    <w:name w:val="05B0EC4115034E43A08F63B1FFC7AC1F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7">
    <w:name w:val="0ECA357200454B63AFB856AD44B10EE4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7">
    <w:name w:val="173AEAFC0DA947E4A45827F647A11882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7">
    <w:name w:val="892DAFDBBF384A938F672C9246FB99D2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7">
    <w:name w:val="55F4B1BE53AE4AD59F8924770B514D53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7">
    <w:name w:val="90FCDC18749040D3BA266E6B00396299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7">
    <w:name w:val="76AFAFCB983743159E421C99823FCE99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7">
    <w:name w:val="65CC7C8D01124BBE83424CDB26664A06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7">
    <w:name w:val="F4F007E70CBF421CBE6744121A9F8FE6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7">
    <w:name w:val="27E664249EC64314AF41C2E51B4387A0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7">
    <w:name w:val="CAA8063992C54A719776261B335C5BCB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7">
    <w:name w:val="86D9EA682F8E4963BBCCF51C79DC8E66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7">
    <w:name w:val="3DFDCE257BAB48169596F6238DF070CB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7">
    <w:name w:val="12BA6C54FF16417288E6669221951FC2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7">
    <w:name w:val="2962B8F3434D436BB467EDEF8D104E26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7">
    <w:name w:val="58D983535F714DDEACF913DD47A28EAA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7">
    <w:name w:val="7776A41E066F4E92A5B7B1E6E82BDD6E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7">
    <w:name w:val="4A926FD367654FB1B3D219D7EF2150AF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7">
    <w:name w:val="B747FACB246C4DF9B37AFE17D0ADFCDD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7">
    <w:name w:val="E5653F0893124E3983295503DCC1DB56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6">
    <w:name w:val="C3803C03311447299AC13D8EEC50B2EA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7">
    <w:name w:val="CDC58FF437E44F56A58AD1226AEE7EEB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7">
    <w:name w:val="50F989410A2A4CB8B0CED77921EB14F8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6">
    <w:name w:val="27E30C937055441BA9E3B15EEFB7D4D0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7">
    <w:name w:val="173DDD3470824B70BEB9286CEC09CE31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7">
    <w:name w:val="0E61D1F1630046D1AA5B6591DE1F8C2D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7">
    <w:name w:val="1089F95730004C44AC3E22938D2FAEE9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7">
    <w:name w:val="BD1FEC2EBF6D4D189AC673057479581D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7">
    <w:name w:val="510B94C2E58049248136BB2D4FB888E9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7">
    <w:name w:val="5F514DD07BD74547B2363398DE09B0C7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7">
    <w:name w:val="4DE040FBD2E54A9C8D9E883D1AC6E322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7">
    <w:name w:val="5D1DE9BDC4D448A29262CCA80D0AA021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7">
    <w:name w:val="2E2F94ED7AC849C9A817C34E5CAF031F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7">
    <w:name w:val="A45A3F8BBAE24F1FBB3AE2D9A8BD5234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7">
    <w:name w:val="BF9207DAFFAC4193AEDD9A11D9B35209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7">
    <w:name w:val="A19186AB53824F3EB7B5B8B7E7EC5CB0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7">
    <w:name w:val="96E44440990A42A4A5ED88EB3500FE4E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7">
    <w:name w:val="81464B9113704F6AA5FC8D31ED8BF7E2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7">
    <w:name w:val="7A08294E7468427DB93407846E816595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7">
    <w:name w:val="3A94899563444599A8B2BC5C63454712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7">
    <w:name w:val="3D0D2796D56F40D8BBFBAB69AEF2D385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7">
    <w:name w:val="0964928841C74DC2907ADD35936BF0D8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7">
    <w:name w:val="ED29F834DCA740D29FA0A71E286FC47A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7">
    <w:name w:val="7526539DA38C478989B6A1ED4D4180F6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7">
    <w:name w:val="968D65F2E9A540AF9DE5D8CFFC8F56F7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7">
    <w:name w:val="771374FC2E2F4C45AEEA0A2CB7D39ECC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7">
    <w:name w:val="576605EE865342FA8947DF9B8C3C7F2F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7">
    <w:name w:val="89AA559048F246268020F42F23543410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7">
    <w:name w:val="18CD3830E84445A5814AB342CC5363EC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7">
    <w:name w:val="77A990C2FB4242D6A1073219678978BB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7">
    <w:name w:val="00A63E82F09B4D0BB49E379FD7812DC2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7">
    <w:name w:val="E2DA0C3BC95646618C08E1F4F2828907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7">
    <w:name w:val="C9EC38B9FEC449D2B960A50A6ACD10F4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7">
    <w:name w:val="26C298A107F7499687DCE4BFB2D1075A3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8">
    <w:name w:val="F2084946C2F54430A8D3A216932297DF38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8">
    <w:name w:val="9D44BF9E80F941C78E621D6824AA8ED438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8">
    <w:name w:val="68DB1CD43792451BA710262F545B856A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8">
    <w:name w:val="BA628B517AE946D1A253A4BC3F395692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8">
    <w:name w:val="A8CA7895445A4D40BC3013073818BF3E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8">
    <w:name w:val="AC70FCB49D734842917973ECC5BA16DE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8">
    <w:name w:val="3116812BB31B41B88C8525DD48FE15A0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5">
    <w:name w:val="4DEAE0F0D17A4AB0B57996297CD1EC4F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5">
    <w:name w:val="736E316529F5446DB8B4044DC1C793A9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5">
    <w:name w:val="200764A76C7246C1899E8E336D1100E025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8">
    <w:name w:val="F9D599E715E04BCC93C3644E3E71AC6C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8">
    <w:name w:val="A9967F531B0A4478AD4620EC01C27A98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8">
    <w:name w:val="5DD08E90FDEC4E5D9807C02D769AA9EA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8">
    <w:name w:val="D905F87CB92E4A6AAABBF5176A460C1B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8">
    <w:name w:val="F1AF8BFBA535407F9B5998116E63ED5E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8">
    <w:name w:val="9310D5DCD210449F8AEBD7D1D49BD11C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8">
    <w:name w:val="25D7488191C542AEAD914984219D51AF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8">
    <w:name w:val="A323B295BDEE4B91BCA39A527AA331EB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8">
    <w:name w:val="ABCEAEB9623B452EB003783BC1F63CE6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8">
    <w:name w:val="846E7358E25B401BB7D887E763F2DE3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8">
    <w:name w:val="DDC8C850208C459AAAA9DB2D5230B9CF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8">
    <w:name w:val="1D906BA4C2B7473F91D39D18CAA4215F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8">
    <w:name w:val="135527011C064AF7BE2F45E98C808551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8">
    <w:name w:val="B38FCDD644414E6984A6199E07274765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8">
    <w:name w:val="7A5B6034398645C487AE6F1D7E2E0BB0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8">
    <w:name w:val="CD576A349EE44185A88FABAA7F89AAFF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8">
    <w:name w:val="E525524FE7514ED19C372EC3EEEB0B57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8">
    <w:name w:val="7B3DD66D8B9A49BFACB8F6D3CFA46612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8">
    <w:name w:val="6330DBEB4E644381BC253C634C18CE77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8">
    <w:name w:val="FB2D79060C9C4D91B68FBB240B104654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8">
    <w:name w:val="6F024147E5424AB8BCF7FF3FA365C980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8">
    <w:name w:val="CBE9015125E547748E81358FB27181F9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8">
    <w:name w:val="391466511A5E457195F0925A8E4D46A4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8">
    <w:name w:val="141FEB3DCFD443349CF0B2D442AAC120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8">
    <w:name w:val="A4AAA271851D482E90E86D1FB2662EFB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8">
    <w:name w:val="5C6735A765144F6C9763FCEC031A676F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8">
    <w:name w:val="DF9C50CF36BF41989FB60F48224AAEBE38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8">
    <w:name w:val="949B81A6EA9F4811947DB35ED3044C58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8">
    <w:name w:val="0A856A8F75E34004B9825A060CAB405C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8">
    <w:name w:val="F5D514FBF6B74072A06DD639046B4A5E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8">
    <w:name w:val="E842226AED0045669D5A8D98C6EFF622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8">
    <w:name w:val="4F924F78DD8E4CB7B9B321ACA1B584A7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8">
    <w:name w:val="05B0EC4115034E43A08F63B1FFC7AC1F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8">
    <w:name w:val="0ECA357200454B63AFB856AD44B10EE4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8">
    <w:name w:val="173AEAFC0DA947E4A45827F647A11882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8">
    <w:name w:val="892DAFDBBF384A938F672C9246FB99D2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8">
    <w:name w:val="55F4B1BE53AE4AD59F8924770B514D53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8">
    <w:name w:val="90FCDC18749040D3BA266E6B00396299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8">
    <w:name w:val="76AFAFCB983743159E421C99823FCE99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8">
    <w:name w:val="65CC7C8D01124BBE83424CDB26664A06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8">
    <w:name w:val="F4F007E70CBF421CBE6744121A9F8FE6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8">
    <w:name w:val="27E664249EC64314AF41C2E51B4387A0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8">
    <w:name w:val="CAA8063992C54A719776261B335C5BCB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8">
    <w:name w:val="86D9EA682F8E4963BBCCF51C79DC8E66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8">
    <w:name w:val="3DFDCE257BAB48169596F6238DF070CB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8">
    <w:name w:val="12BA6C54FF16417288E6669221951FC2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8">
    <w:name w:val="2962B8F3434D436BB467EDEF8D104E26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8">
    <w:name w:val="58D983535F714DDEACF913DD47A28EAA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8">
    <w:name w:val="7776A41E066F4E92A5B7B1E6E82BDD6E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8">
    <w:name w:val="4A926FD367654FB1B3D219D7EF2150AF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8">
    <w:name w:val="B747FACB246C4DF9B37AFE17D0ADFCDD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8">
    <w:name w:val="E5653F0893124E3983295503DCC1DB56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7">
    <w:name w:val="C3803C03311447299AC13D8EEC50B2EA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8">
    <w:name w:val="CDC58FF437E44F56A58AD1226AEE7EEB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8">
    <w:name w:val="50F989410A2A4CB8B0CED77921EB14F8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7">
    <w:name w:val="27E30C937055441BA9E3B15EEFB7D4D0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8">
    <w:name w:val="173DDD3470824B70BEB9286CEC09CE31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8">
    <w:name w:val="0E61D1F1630046D1AA5B6591DE1F8C2D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8">
    <w:name w:val="1089F95730004C44AC3E22938D2FAEE9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8">
    <w:name w:val="BD1FEC2EBF6D4D189AC673057479581D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8">
    <w:name w:val="510B94C2E58049248136BB2D4FB888E9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8">
    <w:name w:val="5F514DD07BD74547B2363398DE09B0C7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8">
    <w:name w:val="4DE040FBD2E54A9C8D9E883D1AC6E322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8">
    <w:name w:val="5D1DE9BDC4D448A29262CCA80D0AA021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8">
    <w:name w:val="2E2F94ED7AC849C9A817C34E5CAF031F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8">
    <w:name w:val="A45A3F8BBAE24F1FBB3AE2D9A8BD5234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8">
    <w:name w:val="BF9207DAFFAC4193AEDD9A11D9B35209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8">
    <w:name w:val="A19186AB53824F3EB7B5B8B7E7EC5CB0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8">
    <w:name w:val="96E44440990A42A4A5ED88EB3500FE4E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8">
    <w:name w:val="81464B9113704F6AA5FC8D31ED8BF7E2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8">
    <w:name w:val="7A08294E7468427DB93407846E816595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8">
    <w:name w:val="3A94899563444599A8B2BC5C63454712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8">
    <w:name w:val="3D0D2796D56F40D8BBFBAB69AEF2D385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8">
    <w:name w:val="0964928841C74DC2907ADD35936BF0D8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8">
    <w:name w:val="ED29F834DCA740D29FA0A71E286FC47A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8">
    <w:name w:val="7526539DA38C478989B6A1ED4D4180F6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8">
    <w:name w:val="968D65F2E9A540AF9DE5D8CFFC8F56F7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8">
    <w:name w:val="771374FC2E2F4C45AEEA0A2CB7D39ECC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8">
    <w:name w:val="576605EE865342FA8947DF9B8C3C7F2F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8">
    <w:name w:val="89AA559048F246268020F42F23543410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8">
    <w:name w:val="18CD3830E84445A5814AB342CC5363EC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8">
    <w:name w:val="77A990C2FB4242D6A1073219678978BB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8">
    <w:name w:val="00A63E82F09B4D0BB49E379FD7812DC2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8">
    <w:name w:val="E2DA0C3BC95646618C08E1F4F2828907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8">
    <w:name w:val="C9EC38B9FEC449D2B960A50A6ACD10F4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8">
    <w:name w:val="26C298A107F7499687DCE4BFB2D1075A3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39">
    <w:name w:val="F2084946C2F54430A8D3A216932297DF39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39">
    <w:name w:val="9D44BF9E80F941C78E621D6824AA8ED439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39">
    <w:name w:val="68DB1CD43792451BA710262F545B856A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39">
    <w:name w:val="BA628B517AE946D1A253A4BC3F395692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39">
    <w:name w:val="A8CA7895445A4D40BC3013073818BF3E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39">
    <w:name w:val="AC70FCB49D734842917973ECC5BA16DE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39">
    <w:name w:val="3116812BB31B41B88C8525DD48FE15A0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6">
    <w:name w:val="4DEAE0F0D17A4AB0B57996297CD1EC4F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6">
    <w:name w:val="736E316529F5446DB8B4044DC1C793A9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6">
    <w:name w:val="200764A76C7246C1899E8E336D1100E026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39">
    <w:name w:val="F9D599E715E04BCC93C3644E3E71AC6C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39">
    <w:name w:val="A9967F531B0A4478AD4620EC01C27A98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39">
    <w:name w:val="5DD08E90FDEC4E5D9807C02D769AA9EA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39">
    <w:name w:val="D905F87CB92E4A6AAABBF5176A460C1B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39">
    <w:name w:val="F1AF8BFBA535407F9B5998116E63ED5E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39">
    <w:name w:val="9310D5DCD210449F8AEBD7D1D49BD11C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39">
    <w:name w:val="25D7488191C542AEAD914984219D51AF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39">
    <w:name w:val="A323B295BDEE4B91BCA39A527AA331EB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9">
    <w:name w:val="ABCEAEB9623B452EB003783BC1F63CE6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9">
    <w:name w:val="846E7358E25B401BB7D887E763F2DE3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39">
    <w:name w:val="DDC8C850208C459AAAA9DB2D5230B9CF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39">
    <w:name w:val="1D906BA4C2B7473F91D39D18CAA4215F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39">
    <w:name w:val="135527011C064AF7BE2F45E98C808551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39">
    <w:name w:val="B38FCDD644414E6984A6199E07274765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39">
    <w:name w:val="7A5B6034398645C487AE6F1D7E2E0BB0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39">
    <w:name w:val="CD576A349EE44185A88FABAA7F89AAFF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39">
    <w:name w:val="E525524FE7514ED19C372EC3EEEB0B57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39">
    <w:name w:val="7B3DD66D8B9A49BFACB8F6D3CFA46612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39">
    <w:name w:val="6330DBEB4E644381BC253C634C18CE77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39">
    <w:name w:val="FB2D79060C9C4D91B68FBB240B104654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39">
    <w:name w:val="6F024147E5424AB8BCF7FF3FA365C980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39">
    <w:name w:val="CBE9015125E547748E81358FB27181F9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39">
    <w:name w:val="391466511A5E457195F0925A8E4D46A4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39">
    <w:name w:val="141FEB3DCFD443349CF0B2D442AAC120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39">
    <w:name w:val="A4AAA271851D482E90E86D1FB2662EFB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39">
    <w:name w:val="5C6735A765144F6C9763FCEC031A676F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39">
    <w:name w:val="DF9C50CF36BF41989FB60F48224AAEBE39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39">
    <w:name w:val="949B81A6EA9F4811947DB35ED3044C58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39">
    <w:name w:val="0A856A8F75E34004B9825A060CAB405C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39">
    <w:name w:val="F5D514FBF6B74072A06DD639046B4A5E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39">
    <w:name w:val="E842226AED0045669D5A8D98C6EFF622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39">
    <w:name w:val="4F924F78DD8E4CB7B9B321ACA1B584A7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39">
    <w:name w:val="05B0EC4115034E43A08F63B1FFC7AC1F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39">
    <w:name w:val="0ECA357200454B63AFB856AD44B10EE4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39">
    <w:name w:val="173AEAFC0DA947E4A45827F647A11882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39">
    <w:name w:val="892DAFDBBF384A938F672C9246FB99D2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39">
    <w:name w:val="55F4B1BE53AE4AD59F8924770B514D53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39">
    <w:name w:val="90FCDC18749040D3BA266E6B00396299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39">
    <w:name w:val="76AFAFCB983743159E421C99823FCE99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39">
    <w:name w:val="65CC7C8D01124BBE83424CDB26664A06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39">
    <w:name w:val="F4F007E70CBF421CBE6744121A9F8FE6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39">
    <w:name w:val="27E664249EC64314AF41C2E51B4387A0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39">
    <w:name w:val="CAA8063992C54A719776261B335C5BCB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39">
    <w:name w:val="86D9EA682F8E4963BBCCF51C79DC8E66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39">
    <w:name w:val="3DFDCE257BAB48169596F6238DF070CB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39">
    <w:name w:val="12BA6C54FF16417288E6669221951FC2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39">
    <w:name w:val="2962B8F3434D436BB467EDEF8D104E26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39">
    <w:name w:val="58D983535F714DDEACF913DD47A28EAA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39">
    <w:name w:val="7776A41E066F4E92A5B7B1E6E82BDD6E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39">
    <w:name w:val="4A926FD367654FB1B3D219D7EF2150AF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39">
    <w:name w:val="B747FACB246C4DF9B37AFE17D0ADFCDD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39">
    <w:name w:val="E5653F0893124E3983295503DCC1DB56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8">
    <w:name w:val="C3803C03311447299AC13D8EEC50B2EA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39">
    <w:name w:val="CDC58FF437E44F56A58AD1226AEE7EEB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39">
    <w:name w:val="50F989410A2A4CB8B0CED77921EB14F8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8">
    <w:name w:val="27E30C937055441BA9E3B15EEFB7D4D0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39">
    <w:name w:val="173DDD3470824B70BEB9286CEC09CE31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39">
    <w:name w:val="0E61D1F1630046D1AA5B6591DE1F8C2D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39">
    <w:name w:val="1089F95730004C44AC3E22938D2FAEE9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39">
    <w:name w:val="BD1FEC2EBF6D4D189AC673057479581D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39">
    <w:name w:val="510B94C2E58049248136BB2D4FB888E9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39">
    <w:name w:val="5F514DD07BD74547B2363398DE09B0C7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39">
    <w:name w:val="4DE040FBD2E54A9C8D9E883D1AC6E322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39">
    <w:name w:val="5D1DE9BDC4D448A29262CCA80D0AA021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39">
    <w:name w:val="2E2F94ED7AC849C9A817C34E5CAF031F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39">
    <w:name w:val="A45A3F8BBAE24F1FBB3AE2D9A8BD5234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39">
    <w:name w:val="BF9207DAFFAC4193AEDD9A11D9B35209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39">
    <w:name w:val="A19186AB53824F3EB7B5B8B7E7EC5CB0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39">
    <w:name w:val="96E44440990A42A4A5ED88EB3500FE4E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39">
    <w:name w:val="81464B9113704F6AA5FC8D31ED8BF7E2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39">
    <w:name w:val="7A08294E7468427DB93407846E816595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39">
    <w:name w:val="3A94899563444599A8B2BC5C63454712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39">
    <w:name w:val="3D0D2796D56F40D8BBFBAB69AEF2D385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39">
    <w:name w:val="0964928841C74DC2907ADD35936BF0D8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39">
    <w:name w:val="ED29F834DCA740D29FA0A71E286FC47A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39">
    <w:name w:val="7526539DA38C478989B6A1ED4D4180F6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39">
    <w:name w:val="968D65F2E9A540AF9DE5D8CFFC8F56F7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39">
    <w:name w:val="771374FC2E2F4C45AEEA0A2CB7D39ECC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39">
    <w:name w:val="576605EE865342FA8947DF9B8C3C7F2F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39">
    <w:name w:val="89AA559048F246268020F42F23543410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39">
    <w:name w:val="18CD3830E84445A5814AB342CC5363EC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39">
    <w:name w:val="77A990C2FB4242D6A1073219678978BB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39">
    <w:name w:val="00A63E82F09B4D0BB49E379FD7812DC2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39">
    <w:name w:val="E2DA0C3BC95646618C08E1F4F2828907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39">
    <w:name w:val="C9EC38B9FEC449D2B960A50A6ACD10F4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39">
    <w:name w:val="26C298A107F7499687DCE4BFB2D1075A3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1897E10A8914BB4925E5EBE537CE3DF">
    <w:name w:val="61897E10A8914BB4925E5EBE537CE3DF"/>
    <w:rsid w:val="00672CD1"/>
  </w:style>
  <w:style w:type="paragraph" w:customStyle="1" w:styleId="F2084946C2F54430A8D3A216932297DF40">
    <w:name w:val="F2084946C2F54430A8D3A216932297DF40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40">
    <w:name w:val="9D44BF9E80F941C78E621D6824AA8ED440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40">
    <w:name w:val="68DB1CD43792451BA710262F545B856A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40">
    <w:name w:val="BA628B517AE946D1A253A4BC3F395692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40">
    <w:name w:val="A8CA7895445A4D40BC3013073818BF3E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40">
    <w:name w:val="AC70FCB49D734842917973ECC5BA16DE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40">
    <w:name w:val="3116812BB31B41B88C8525DD48FE15A0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7">
    <w:name w:val="4DEAE0F0D17A4AB0B57996297CD1EC4F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7">
    <w:name w:val="736E316529F5446DB8B4044DC1C793A9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7">
    <w:name w:val="200764A76C7246C1899E8E336D1100E027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40">
    <w:name w:val="F9D599E715E04BCC93C3644E3E71AC6C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40">
    <w:name w:val="A9967F531B0A4478AD4620EC01C27A98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40">
    <w:name w:val="5DD08E90FDEC4E5D9807C02D769AA9EA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40">
    <w:name w:val="D905F87CB92E4A6AAABBF5176A460C1B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40">
    <w:name w:val="F1AF8BFBA535407F9B5998116E63ED5E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40">
    <w:name w:val="9310D5DCD210449F8AEBD7D1D49BD11C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40">
    <w:name w:val="25D7488191C542AEAD914984219D51AF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40">
    <w:name w:val="A323B295BDEE4B91BCA39A527AA331EB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10">
    <w:name w:val="ABCEAEB9623B452EB003783BC1F63CE61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10">
    <w:name w:val="846E7358E25B401BB7D887E763F2DE331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40">
    <w:name w:val="DDC8C850208C459AAAA9DB2D5230B9CF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40">
    <w:name w:val="1D906BA4C2B7473F91D39D18CAA4215F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40">
    <w:name w:val="135527011C064AF7BE2F45E98C808551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40">
    <w:name w:val="B38FCDD644414E6984A6199E07274765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40">
    <w:name w:val="7A5B6034398645C487AE6F1D7E2E0BB0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1897E10A8914BB4925E5EBE537CE3DF1">
    <w:name w:val="61897E10A8914BB4925E5EBE537CE3DF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40">
    <w:name w:val="CD576A349EE44185A88FABAA7F89AAFF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40">
    <w:name w:val="E525524FE7514ED19C372EC3EEEB0B57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40">
    <w:name w:val="7B3DD66D8B9A49BFACB8F6D3CFA46612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40">
    <w:name w:val="6330DBEB4E644381BC253C634C18CE77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40">
    <w:name w:val="FB2D79060C9C4D91B68FBB240B104654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40">
    <w:name w:val="6F024147E5424AB8BCF7FF3FA365C980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40">
    <w:name w:val="CBE9015125E547748E81358FB27181F9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40">
    <w:name w:val="391466511A5E457195F0925A8E4D46A4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40">
    <w:name w:val="141FEB3DCFD443349CF0B2D442AAC120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40">
    <w:name w:val="A4AAA271851D482E90E86D1FB2662EFB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40">
    <w:name w:val="5C6735A765144F6C9763FCEC031A676F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40">
    <w:name w:val="DF9C50CF36BF41989FB60F48224AAEBE40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40">
    <w:name w:val="949B81A6EA9F4811947DB35ED3044C58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40">
    <w:name w:val="0A856A8F75E34004B9825A060CAB405C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40">
    <w:name w:val="F5D514FBF6B74072A06DD639046B4A5E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40">
    <w:name w:val="E842226AED0045669D5A8D98C6EFF622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40">
    <w:name w:val="4F924F78DD8E4CB7B9B321ACA1B584A7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40">
    <w:name w:val="05B0EC4115034E43A08F63B1FFC7AC1F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40">
    <w:name w:val="0ECA357200454B63AFB856AD44B10EE4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40">
    <w:name w:val="173AEAFC0DA947E4A45827F647A11882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40">
    <w:name w:val="892DAFDBBF384A938F672C9246FB99D2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40">
    <w:name w:val="55F4B1BE53AE4AD59F8924770B514D53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40">
    <w:name w:val="90FCDC18749040D3BA266E6B00396299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40">
    <w:name w:val="76AFAFCB983743159E421C99823FCE99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40">
    <w:name w:val="65CC7C8D01124BBE83424CDB26664A06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40">
    <w:name w:val="F4F007E70CBF421CBE6744121A9F8FE6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40">
    <w:name w:val="27E664249EC64314AF41C2E51B4387A0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40">
    <w:name w:val="CAA8063992C54A719776261B335C5BCB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40">
    <w:name w:val="86D9EA682F8E4963BBCCF51C79DC8E66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40">
    <w:name w:val="3DFDCE257BAB48169596F6238DF070CB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40">
    <w:name w:val="12BA6C54FF16417288E6669221951FC2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40">
    <w:name w:val="2962B8F3434D436BB467EDEF8D104E26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40">
    <w:name w:val="58D983535F714DDEACF913DD47A28EAA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40">
    <w:name w:val="7776A41E066F4E92A5B7B1E6E82BDD6E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40">
    <w:name w:val="4A926FD367654FB1B3D219D7EF2150AF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40">
    <w:name w:val="B747FACB246C4DF9B37AFE17D0ADFCDD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40">
    <w:name w:val="E5653F0893124E3983295503DCC1DB56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29">
    <w:name w:val="C3803C03311447299AC13D8EEC50B2EA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40">
    <w:name w:val="CDC58FF437E44F56A58AD1226AEE7EEB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40">
    <w:name w:val="50F989410A2A4CB8B0CED77921EB14F8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29">
    <w:name w:val="27E30C937055441BA9E3B15EEFB7D4D0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40">
    <w:name w:val="173DDD3470824B70BEB9286CEC09CE31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40">
    <w:name w:val="0E61D1F1630046D1AA5B6591DE1F8C2D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40">
    <w:name w:val="1089F95730004C44AC3E22938D2FAEE9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40">
    <w:name w:val="BD1FEC2EBF6D4D189AC673057479581D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40">
    <w:name w:val="510B94C2E58049248136BB2D4FB888E9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40">
    <w:name w:val="5F514DD07BD74547B2363398DE09B0C7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40">
    <w:name w:val="4DE040FBD2E54A9C8D9E883D1AC6E322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40">
    <w:name w:val="5D1DE9BDC4D448A29262CCA80D0AA021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40">
    <w:name w:val="2E2F94ED7AC849C9A817C34E5CAF031F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40">
    <w:name w:val="A45A3F8BBAE24F1FBB3AE2D9A8BD5234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40">
    <w:name w:val="BF9207DAFFAC4193AEDD9A11D9B35209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40">
    <w:name w:val="A19186AB53824F3EB7B5B8B7E7EC5CB0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40">
    <w:name w:val="96E44440990A42A4A5ED88EB3500FE4E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40">
    <w:name w:val="81464B9113704F6AA5FC8D31ED8BF7E2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40">
    <w:name w:val="7A08294E7468427DB93407846E816595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40">
    <w:name w:val="3A94899563444599A8B2BC5C63454712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40">
    <w:name w:val="3D0D2796D56F40D8BBFBAB69AEF2D385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40">
    <w:name w:val="0964928841C74DC2907ADD35936BF0D8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40">
    <w:name w:val="ED29F834DCA740D29FA0A71E286FC47A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40">
    <w:name w:val="7526539DA38C478989B6A1ED4D4180F6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40">
    <w:name w:val="968D65F2E9A540AF9DE5D8CFFC8F56F7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40">
    <w:name w:val="771374FC2E2F4C45AEEA0A2CB7D39ECC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40">
    <w:name w:val="576605EE865342FA8947DF9B8C3C7F2F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40">
    <w:name w:val="89AA559048F246268020F42F23543410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40">
    <w:name w:val="18CD3830E84445A5814AB342CC5363EC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40">
    <w:name w:val="77A990C2FB4242D6A1073219678978BB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40">
    <w:name w:val="00A63E82F09B4D0BB49E379FD7812DC2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40">
    <w:name w:val="E2DA0C3BC95646618C08E1F4F2828907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40">
    <w:name w:val="C9EC38B9FEC449D2B960A50A6ACD10F4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40">
    <w:name w:val="26C298A107F7499687DCE4BFB2D1075A4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41">
    <w:name w:val="F2084946C2F54430A8D3A216932297DF41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41">
    <w:name w:val="9D44BF9E80F941C78E621D6824AA8ED441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41">
    <w:name w:val="68DB1CD43792451BA710262F545B856A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41">
    <w:name w:val="BA628B517AE946D1A253A4BC3F395692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41">
    <w:name w:val="A8CA7895445A4D40BC3013073818BF3E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41">
    <w:name w:val="AC70FCB49D734842917973ECC5BA16DE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41">
    <w:name w:val="3116812BB31B41B88C8525DD48FE15A0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8">
    <w:name w:val="4DEAE0F0D17A4AB0B57996297CD1EC4F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8">
    <w:name w:val="736E316529F5446DB8B4044DC1C793A9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8">
    <w:name w:val="200764A76C7246C1899E8E336D1100E028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41">
    <w:name w:val="F9D599E715E04BCC93C3644E3E71AC6C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41">
    <w:name w:val="A9967F531B0A4478AD4620EC01C27A98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41">
    <w:name w:val="5DD08E90FDEC4E5D9807C02D769AA9EA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41">
    <w:name w:val="D905F87CB92E4A6AAABBF5176A460C1B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41">
    <w:name w:val="F1AF8BFBA535407F9B5998116E63ED5E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41">
    <w:name w:val="9310D5DCD210449F8AEBD7D1D49BD11C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41">
    <w:name w:val="25D7488191C542AEAD914984219D51AF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41">
    <w:name w:val="A323B295BDEE4B91BCA39A527AA331EB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11">
    <w:name w:val="ABCEAEB9623B452EB003783BC1F63CE61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11">
    <w:name w:val="846E7358E25B401BB7D887E763F2DE331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41">
    <w:name w:val="DDC8C850208C459AAAA9DB2D5230B9CF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41">
    <w:name w:val="1D906BA4C2B7473F91D39D18CAA4215F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41">
    <w:name w:val="135527011C064AF7BE2F45E98C808551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41">
    <w:name w:val="B38FCDD644414E6984A6199E07274765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41">
    <w:name w:val="7A5B6034398645C487AE6F1D7E2E0BB0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1897E10A8914BB4925E5EBE537CE3DF2">
    <w:name w:val="61897E10A8914BB4925E5EBE537CE3DF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41">
    <w:name w:val="CD576A349EE44185A88FABAA7F89AAFF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41">
    <w:name w:val="E525524FE7514ED19C372EC3EEEB0B57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41">
    <w:name w:val="7B3DD66D8B9A49BFACB8F6D3CFA46612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41">
    <w:name w:val="6330DBEB4E644381BC253C634C18CE77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41">
    <w:name w:val="FB2D79060C9C4D91B68FBB240B104654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41">
    <w:name w:val="6F024147E5424AB8BCF7FF3FA365C980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41">
    <w:name w:val="CBE9015125E547748E81358FB27181F9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41">
    <w:name w:val="391466511A5E457195F0925A8E4D46A4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41">
    <w:name w:val="141FEB3DCFD443349CF0B2D442AAC120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41">
    <w:name w:val="A4AAA271851D482E90E86D1FB2662EFB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41">
    <w:name w:val="5C6735A765144F6C9763FCEC031A676F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41">
    <w:name w:val="DF9C50CF36BF41989FB60F48224AAEBE41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41">
    <w:name w:val="949B81A6EA9F4811947DB35ED3044C58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41">
    <w:name w:val="0A856A8F75E34004B9825A060CAB405C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41">
    <w:name w:val="F5D514FBF6B74072A06DD639046B4A5E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41">
    <w:name w:val="E842226AED0045669D5A8D98C6EFF622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41">
    <w:name w:val="4F924F78DD8E4CB7B9B321ACA1B584A7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41">
    <w:name w:val="05B0EC4115034E43A08F63B1FFC7AC1F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41">
    <w:name w:val="0ECA357200454B63AFB856AD44B10EE4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41">
    <w:name w:val="173AEAFC0DA947E4A45827F647A11882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41">
    <w:name w:val="892DAFDBBF384A938F672C9246FB99D2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41">
    <w:name w:val="55F4B1BE53AE4AD59F8924770B514D53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41">
    <w:name w:val="90FCDC18749040D3BA266E6B00396299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41">
    <w:name w:val="76AFAFCB983743159E421C99823FCE99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41">
    <w:name w:val="65CC7C8D01124BBE83424CDB26664A06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41">
    <w:name w:val="F4F007E70CBF421CBE6744121A9F8FE6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41">
    <w:name w:val="27E664249EC64314AF41C2E51B4387A0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AA8063992C54A719776261B335C5BCB41">
    <w:name w:val="CAA8063992C54A719776261B335C5BCB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6D9EA682F8E4963BBCCF51C79DC8E6641">
    <w:name w:val="86D9EA682F8E4963BBCCF51C79DC8E66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FDCE257BAB48169596F6238DF070CB41">
    <w:name w:val="3DFDCE257BAB48169596F6238DF070CB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2BA6C54FF16417288E6669221951FC241">
    <w:name w:val="12BA6C54FF16417288E6669221951FC2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962B8F3434D436BB467EDEF8D104E2641">
    <w:name w:val="2962B8F3434D436BB467EDEF8D104E26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8D983535F714DDEACF913DD47A28EAA41">
    <w:name w:val="58D983535F714DDEACF913DD47A28EAA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76A41E066F4E92A5B7B1E6E82BDD6E41">
    <w:name w:val="7776A41E066F4E92A5B7B1E6E82BDD6E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A926FD367654FB1B3D219D7EF2150AF41">
    <w:name w:val="4A926FD367654FB1B3D219D7EF2150AF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747FACB246C4DF9B37AFE17D0ADFCDD41">
    <w:name w:val="B747FACB246C4DF9B37AFE17D0ADFCDD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5653F0893124E3983295503DCC1DB5641">
    <w:name w:val="E5653F0893124E3983295503DCC1DB56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3803C03311447299AC13D8EEC50B2EA30">
    <w:name w:val="C3803C03311447299AC13D8EEC50B2EA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C58FF437E44F56A58AD1226AEE7EEB41">
    <w:name w:val="CDC58FF437E44F56A58AD1226AEE7EEB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0F989410A2A4CB8B0CED77921EB14F841">
    <w:name w:val="50F989410A2A4CB8B0CED77921EB14F8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30C937055441BA9E3B15EEFB7D4D030">
    <w:name w:val="27E30C937055441BA9E3B15EEFB7D4D030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DDD3470824B70BEB9286CEC09CE3141">
    <w:name w:val="173DDD3470824B70BEB9286CEC09CE31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61D1F1630046D1AA5B6591DE1F8C2D41">
    <w:name w:val="0E61D1F1630046D1AA5B6591DE1F8C2D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089F95730004C44AC3E22938D2FAEE941">
    <w:name w:val="1089F95730004C44AC3E22938D2FAEE9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D1FEC2EBF6D4D189AC673057479581D41">
    <w:name w:val="BD1FEC2EBF6D4D189AC673057479581D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10B94C2E58049248136BB2D4FB888E941">
    <w:name w:val="510B94C2E58049248136BB2D4FB888E9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F514DD07BD74547B2363398DE09B0C741">
    <w:name w:val="5F514DD07BD74547B2363398DE09B0C7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040FBD2E54A9C8D9E883D1AC6E32241">
    <w:name w:val="4DE040FBD2E54A9C8D9E883D1AC6E322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1DE9BDC4D448A29262CCA80D0AA02141">
    <w:name w:val="5D1DE9BDC4D448A29262CCA80D0AA021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E2F94ED7AC849C9A817C34E5CAF031F41">
    <w:name w:val="2E2F94ED7AC849C9A817C34E5CAF031F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45A3F8BBAE24F1FBB3AE2D9A8BD523441">
    <w:name w:val="A45A3F8BBAE24F1FBB3AE2D9A8BD5234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F9207DAFFAC4193AEDD9A11D9B3520941">
    <w:name w:val="BF9207DAFFAC4193AEDD9A11D9B35209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19186AB53824F3EB7B5B8B7E7EC5CB041">
    <w:name w:val="A19186AB53824F3EB7B5B8B7E7EC5CB0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E44440990A42A4A5ED88EB3500FE4E41">
    <w:name w:val="96E44440990A42A4A5ED88EB3500FE4E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1464B9113704F6AA5FC8D31ED8BF7E241">
    <w:name w:val="81464B9113704F6AA5FC8D31ED8BF7E2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08294E7468427DB93407846E81659541">
    <w:name w:val="7A08294E7468427DB93407846E816595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A94899563444599A8B2BC5C6345471241">
    <w:name w:val="3A94899563444599A8B2BC5C63454712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D0D2796D56F40D8BBFBAB69AEF2D38541">
    <w:name w:val="3D0D2796D56F40D8BBFBAB69AEF2D385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964928841C74DC2907ADD35936BF0D841">
    <w:name w:val="0964928841C74DC2907ADD35936BF0D8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D29F834DCA740D29FA0A71E286FC47A41">
    <w:name w:val="ED29F834DCA740D29FA0A71E286FC47A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526539DA38C478989B6A1ED4D4180F641">
    <w:name w:val="7526539DA38C478989B6A1ED4D4180F6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68D65F2E9A540AF9DE5D8CFFC8F56F741">
    <w:name w:val="968D65F2E9A540AF9DE5D8CFFC8F56F7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1374FC2E2F4C45AEEA0A2CB7D39ECC41">
    <w:name w:val="771374FC2E2F4C45AEEA0A2CB7D39ECC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76605EE865342FA8947DF9B8C3C7F2F41">
    <w:name w:val="576605EE865342FA8947DF9B8C3C7F2F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AA559048F246268020F42F2354341041">
    <w:name w:val="89AA559048F246268020F42F23543410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8CD3830E84445A5814AB342CC5363EC41">
    <w:name w:val="18CD3830E84445A5814AB342CC5363EC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7A990C2FB4242D6A1073219678978BB41">
    <w:name w:val="77A990C2FB4242D6A1073219678978BB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0A63E82F09B4D0BB49E379FD7812DC241">
    <w:name w:val="00A63E82F09B4D0BB49E379FD7812DC2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2DA0C3BC95646618C08E1F4F282890741">
    <w:name w:val="E2DA0C3BC95646618C08E1F4F2828907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9EC38B9FEC449D2B960A50A6ACD10F441">
    <w:name w:val="C9EC38B9FEC449D2B960A50A6ACD10F4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6C298A107F7499687DCE4BFB2D1075A41">
    <w:name w:val="26C298A107F7499687DCE4BFB2D1075A41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2084946C2F54430A8D3A216932297DF42">
    <w:name w:val="F2084946C2F54430A8D3A216932297DF42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9D44BF9E80F941C78E621D6824AA8ED442">
    <w:name w:val="9D44BF9E80F941C78E621D6824AA8ED442"/>
    <w:rsid w:val="00672CD1"/>
    <w:pPr>
      <w:spacing w:before="60" w:after="60" w:line="312" w:lineRule="auto"/>
      <w:jc w:val="center"/>
    </w:pPr>
    <w:rPr>
      <w:rFonts w:asciiTheme="majorHAnsi" w:eastAsiaTheme="minorHAnsi" w:hAnsiTheme="majorHAnsi"/>
      <w:b/>
      <w:caps/>
      <w:spacing w:val="40"/>
      <w:sz w:val="24"/>
      <w:lang w:eastAsia="en-US"/>
    </w:rPr>
  </w:style>
  <w:style w:type="paragraph" w:customStyle="1" w:styleId="68DB1CD43792451BA710262F545B856A42">
    <w:name w:val="68DB1CD43792451BA710262F545B856A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A628B517AE946D1A253A4BC3F39569242">
    <w:name w:val="BA628B517AE946D1A253A4BC3F395692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8CA7895445A4D40BC3013073818BF3E42">
    <w:name w:val="A8CA7895445A4D40BC3013073818BF3E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C70FCB49D734842917973ECC5BA16DE42">
    <w:name w:val="AC70FCB49D734842917973ECC5BA16DE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3116812BB31B41B88C8525DD48FE15A042">
    <w:name w:val="3116812BB31B41B88C8525DD48FE15A0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DEAE0F0D17A4AB0B57996297CD1EC4F29">
    <w:name w:val="4DEAE0F0D17A4AB0B57996297CD1EC4F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36E316529F5446DB8B4044DC1C793A929">
    <w:name w:val="736E316529F5446DB8B4044DC1C793A9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00764A76C7246C1899E8E336D1100E029">
    <w:name w:val="200764A76C7246C1899E8E336D1100E029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9D599E715E04BCC93C3644E3E71AC6C42">
    <w:name w:val="F9D599E715E04BCC93C3644E3E71AC6C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9967F531B0A4478AD4620EC01C27A9842">
    <w:name w:val="A9967F531B0A4478AD4620EC01C27A98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DD08E90FDEC4E5D9807C02D769AA9EA42">
    <w:name w:val="5DD08E90FDEC4E5D9807C02D769AA9EA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905F87CB92E4A6AAABBF5176A460C1B42">
    <w:name w:val="D905F87CB92E4A6AAABBF5176A460C1B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1AF8BFBA535407F9B5998116E63ED5E42">
    <w:name w:val="F1AF8BFBA535407F9B5998116E63ED5E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310D5DCD210449F8AEBD7D1D49BD11C42">
    <w:name w:val="9310D5DCD210449F8AEBD7D1D49BD11C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5D7488191C542AEAD914984219D51AF42">
    <w:name w:val="25D7488191C542AEAD914984219D51AF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323B295BDEE4B91BCA39A527AA331EB42">
    <w:name w:val="A323B295BDEE4B91BCA39A527AA331EB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ABCEAEB9623B452EB003783BC1F63CE612">
    <w:name w:val="ABCEAEB9623B452EB003783BC1F63CE6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46E7358E25B401BB7D887E763F2DE3312">
    <w:name w:val="846E7358E25B401BB7D887E763F2DE331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DDC8C850208C459AAAA9DB2D5230B9CF42">
    <w:name w:val="DDC8C850208C459AAAA9DB2D5230B9CF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D906BA4C2B7473F91D39D18CAA4215F42">
    <w:name w:val="1D906BA4C2B7473F91D39D18CAA4215F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35527011C064AF7BE2F45E98C80855142">
    <w:name w:val="135527011C064AF7BE2F45E98C808551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B38FCDD644414E6984A6199E0727476542">
    <w:name w:val="B38FCDD644414E6984A6199E07274765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A5B6034398645C487AE6F1D7E2E0BB042">
    <w:name w:val="7A5B6034398645C487AE6F1D7E2E0BB0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1897E10A8914BB4925E5EBE537CE3DF3">
    <w:name w:val="61897E10A8914BB4925E5EBE537CE3DF3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CD576A349EE44185A88FABAA7F89AAFF42">
    <w:name w:val="CD576A349EE44185A88FABAA7F89AAFF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E525524FE7514ED19C372EC3EEEB0B5742">
    <w:name w:val="E525524FE7514ED19C372EC3EEEB0B57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7B3DD66D8B9A49BFACB8F6D3CFA4661242">
    <w:name w:val="7B3DD66D8B9A49BFACB8F6D3CFA46612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330DBEB4E644381BC253C634C18CE7742">
    <w:name w:val="6330DBEB4E644381BC253C634C18CE77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FB2D79060C9C4D91B68FBB240B10465442">
    <w:name w:val="FB2D79060C9C4D91B68FBB240B104654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6F024147E5424AB8BCF7FF3FA365C98042">
    <w:name w:val="6F024147E5424AB8BCF7FF3FA365C980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CBE9015125E547748E81358FB27181F942">
    <w:name w:val="CBE9015125E547748E81358FB27181F9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391466511A5E457195F0925A8E4D46A442">
    <w:name w:val="391466511A5E457195F0925A8E4D46A4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141FEB3DCFD443349CF0B2D442AAC12042">
    <w:name w:val="141FEB3DCFD443349CF0B2D442AAC120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A4AAA271851D482E90E86D1FB2662EFB42">
    <w:name w:val="A4AAA271851D482E90E86D1FB2662EFB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5C6735A765144F6C9763FCEC031A676F42">
    <w:name w:val="5C6735A765144F6C9763FCEC031A676F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DF9C50CF36BF41989FB60F48224AAEBE42">
    <w:name w:val="DF9C50CF36BF41989FB60F48224AAEBE42"/>
    <w:rsid w:val="00672CD1"/>
    <w:pPr>
      <w:spacing w:before="60" w:after="60" w:line="312" w:lineRule="auto"/>
      <w:jc w:val="center"/>
    </w:pPr>
    <w:rPr>
      <w:rFonts w:eastAsiaTheme="minorHAnsi"/>
      <w:b/>
      <w:sz w:val="21"/>
      <w:lang w:eastAsia="en-US"/>
    </w:rPr>
  </w:style>
  <w:style w:type="paragraph" w:customStyle="1" w:styleId="949B81A6EA9F4811947DB35ED3044C5842">
    <w:name w:val="949B81A6EA9F4811947DB35ED3044C58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A856A8F75E34004B9825A060CAB405C42">
    <w:name w:val="0A856A8F75E34004B9825A060CAB405C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5D514FBF6B74072A06DD639046B4A5E42">
    <w:name w:val="F5D514FBF6B74072A06DD639046B4A5E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E842226AED0045669D5A8D98C6EFF62242">
    <w:name w:val="E842226AED0045669D5A8D98C6EFF622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4F924F78DD8E4CB7B9B321ACA1B584A742">
    <w:name w:val="4F924F78DD8E4CB7B9B321ACA1B584A7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5B0EC4115034E43A08F63B1FFC7AC1F42">
    <w:name w:val="05B0EC4115034E43A08F63B1FFC7AC1F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0ECA357200454B63AFB856AD44B10EE442">
    <w:name w:val="0ECA357200454B63AFB856AD44B10EE4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173AEAFC0DA947E4A45827F647A1188242">
    <w:name w:val="173AEAFC0DA947E4A45827F647A11882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892DAFDBBF384A938F672C9246FB99D242">
    <w:name w:val="892DAFDBBF384A938F672C9246FB99D2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55F4B1BE53AE4AD59F8924770B514D5342">
    <w:name w:val="55F4B1BE53AE4AD59F8924770B514D53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90FCDC18749040D3BA266E6B0039629942">
    <w:name w:val="90FCDC18749040D3BA266E6B00396299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76AFAFCB983743159E421C99823FCE9942">
    <w:name w:val="76AFAFCB983743159E421C99823FCE99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65CC7C8D01124BBE83424CDB26664A0642">
    <w:name w:val="65CC7C8D01124BBE83424CDB26664A06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F4F007E70CBF421CBE6744121A9F8FE642">
    <w:name w:val="F4F007E70CBF421CBE6744121A9F8FE6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  <w:style w:type="paragraph" w:customStyle="1" w:styleId="27E664249EC64314AF41C2E51B4387A042">
    <w:name w:val="27E664249EC64314AF41C2E51B4387A042"/>
    <w:rsid w:val="00672CD1"/>
    <w:pPr>
      <w:spacing w:before="60" w:after="60" w:line="312" w:lineRule="auto"/>
      <w:jc w:val="both"/>
    </w:pPr>
    <w:rPr>
      <w:rFonts w:eastAsiaTheme="minorHAnsi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AA6F2-1C83-43D1-BF4A-318E18E1C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4B2CAA72.dotm</Template>
  <TotalTime>0</TotalTime>
  <Pages>21</Pages>
  <Words>7097</Words>
  <Characters>42587</Characters>
  <Application>Microsoft Office Word</Application>
  <DocSecurity>0</DocSecurity>
  <Lines>354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szkolenia</dc:creator>
  <cp:keywords/>
  <dc:description/>
  <cp:lastModifiedBy>Edyta Śmietańska</cp:lastModifiedBy>
  <cp:revision>2</cp:revision>
  <dcterms:created xsi:type="dcterms:W3CDTF">2025-03-21T10:45:00Z</dcterms:created>
  <dcterms:modified xsi:type="dcterms:W3CDTF">2025-03-21T10:45:00Z</dcterms:modified>
</cp:coreProperties>
</file>