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29"/>
        <w:tblW w:w="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0A0" w:firstRow="1" w:lastRow="0" w:firstColumn="1" w:lastColumn="0" w:noHBand="0" w:noVBand="0"/>
      </w:tblPr>
      <w:tblGrid>
        <w:gridCol w:w="4735"/>
      </w:tblGrid>
      <w:tr w:rsidR="007A1600" w:rsidRPr="007A1600" w14:paraId="36675802" w14:textId="77777777" w:rsidTr="00E95DDB">
        <w:trPr>
          <w:trHeight w:val="1550"/>
        </w:trPr>
        <w:tc>
          <w:tcPr>
            <w:tcW w:w="4735" w:type="dxa"/>
            <w:shd w:val="clear" w:color="auto" w:fill="D9D9D9"/>
            <w:vAlign w:val="center"/>
          </w:tcPr>
          <w:p w14:paraId="4D668904" w14:textId="77777777" w:rsidR="007A1600" w:rsidRPr="007A1600" w:rsidRDefault="007A1600" w:rsidP="007A16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6"/>
                <w:szCs w:val="16"/>
                <w:u w:val="single"/>
                <w14:ligatures w14:val="none"/>
              </w:rPr>
            </w:pPr>
            <w:permStart w:id="760635335" w:edGrp="everyone"/>
            <w:permEnd w:id="760635335"/>
            <w:r w:rsidRPr="007A1600">
              <w:rPr>
                <w:rFonts w:ascii="Arial" w:eastAsia="Times New Roman" w:hAnsi="Arial" w:cs="Arial"/>
                <w:i/>
                <w:kern w:val="0"/>
                <w:sz w:val="16"/>
                <w:szCs w:val="16"/>
                <w:u w:val="single"/>
                <w14:ligatures w14:val="none"/>
              </w:rPr>
              <w:t>ADNOTACJE POWIATOWEGO URZĘDU PRACY:</w:t>
            </w:r>
          </w:p>
          <w:p w14:paraId="71A32DF3" w14:textId="77777777" w:rsidR="007A1600" w:rsidRPr="007A1600" w:rsidRDefault="007A1600" w:rsidP="007A16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6"/>
                <w:szCs w:val="16"/>
                <w14:ligatures w14:val="none"/>
              </w:rPr>
            </w:pPr>
          </w:p>
          <w:p w14:paraId="1C26B8C4" w14:textId="77777777" w:rsidR="007A1600" w:rsidRPr="007A1600" w:rsidRDefault="007A1600" w:rsidP="007A1600">
            <w:pPr>
              <w:tabs>
                <w:tab w:val="right" w:leader="dot" w:pos="954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Data rejestracji bezrobotnego:    …………………..…….…….</w:t>
            </w:r>
          </w:p>
          <w:p w14:paraId="148B09DA" w14:textId="77777777" w:rsidR="007A1600" w:rsidRPr="007A1600" w:rsidRDefault="007A1600" w:rsidP="007A1600">
            <w:pPr>
              <w:tabs>
                <w:tab w:val="right" w:leader="dot" w:pos="954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Data IPD: …………………………………………….…………..</w:t>
            </w:r>
          </w:p>
          <w:p w14:paraId="3505B116" w14:textId="77777777" w:rsidR="007A1600" w:rsidRPr="007A1600" w:rsidRDefault="007A1600" w:rsidP="007A16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7A1600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Data doradztwa zawodowego:   …………………….…………</w:t>
            </w:r>
          </w:p>
        </w:tc>
      </w:tr>
    </w:tbl>
    <w:p w14:paraId="778C09E0" w14:textId="77777777" w:rsidR="007A1600" w:rsidRDefault="007A1600">
      <w:pPr>
        <w:rPr>
          <w:rFonts w:ascii="Arial" w:hAnsi="Arial" w:cs="Arial"/>
          <w:sz w:val="24"/>
          <w:szCs w:val="24"/>
        </w:rPr>
      </w:pPr>
    </w:p>
    <w:p w14:paraId="581DE0B0" w14:textId="77777777" w:rsidR="007A1600" w:rsidRDefault="007A1600">
      <w:pPr>
        <w:rPr>
          <w:rFonts w:ascii="Arial" w:hAnsi="Arial" w:cs="Arial"/>
          <w:sz w:val="24"/>
          <w:szCs w:val="24"/>
        </w:rPr>
      </w:pPr>
    </w:p>
    <w:p w14:paraId="2AF13F3B" w14:textId="77777777" w:rsidR="007A1600" w:rsidRDefault="007A1600">
      <w:pPr>
        <w:rPr>
          <w:rFonts w:ascii="Arial" w:hAnsi="Arial" w:cs="Arial"/>
          <w:sz w:val="24"/>
          <w:szCs w:val="24"/>
        </w:rPr>
      </w:pPr>
    </w:p>
    <w:p w14:paraId="7BF00CD6" w14:textId="77777777" w:rsidR="007A1600" w:rsidRDefault="007A1600">
      <w:pPr>
        <w:rPr>
          <w:rFonts w:ascii="Arial" w:hAnsi="Arial" w:cs="Arial"/>
          <w:sz w:val="24"/>
          <w:szCs w:val="24"/>
        </w:rPr>
      </w:pPr>
    </w:p>
    <w:p w14:paraId="23C578C5" w14:textId="77777777" w:rsidR="007A1600" w:rsidRDefault="007A1600">
      <w:pPr>
        <w:rPr>
          <w:rFonts w:ascii="Arial" w:hAnsi="Arial" w:cs="Arial"/>
          <w:sz w:val="24"/>
          <w:szCs w:val="24"/>
        </w:rPr>
      </w:pPr>
    </w:p>
    <w:p w14:paraId="4332F398" w14:textId="1AF510AD" w:rsidR="007A1600" w:rsidRPr="007A1600" w:rsidRDefault="007A1600" w:rsidP="007A1600">
      <w:pPr>
        <w:pStyle w:val="Nagwek5"/>
        <w:spacing w:before="0"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kern w:val="0"/>
          <w:sz w:val="26"/>
          <w:szCs w:val="26"/>
          <w:u w:val="single"/>
          <w:lang w:eastAsia="pl-PL"/>
          <w14:ligatures w14:val="none"/>
        </w:rPr>
      </w:pPr>
      <w:r w:rsidRPr="007A1600">
        <w:rPr>
          <w:rFonts w:ascii="Arial" w:eastAsia="Times New Roman" w:hAnsi="Arial" w:cs="Arial"/>
          <w:b/>
          <w:bCs/>
          <w:i/>
          <w:iCs/>
          <w:color w:val="auto"/>
          <w:kern w:val="0"/>
          <w:sz w:val="26"/>
          <w:szCs w:val="26"/>
          <w:u w:val="single"/>
          <w:lang w:eastAsia="pl-PL"/>
          <w14:ligatures w14:val="none"/>
        </w:rPr>
        <w:t>WNIOSEK</w:t>
      </w:r>
    </w:p>
    <w:p w14:paraId="14B7E690" w14:textId="77777777" w:rsidR="007A1600" w:rsidRPr="007A1600" w:rsidRDefault="007A1600" w:rsidP="007A160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u w:val="single"/>
          <w:lang w:eastAsia="pl-PL"/>
          <w14:ligatures w14:val="none"/>
        </w:rPr>
      </w:pPr>
      <w:r w:rsidRPr="007A1600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 dofinansowanie podjęcia działalności gospodarczej</w:t>
      </w:r>
      <w:r w:rsidRPr="007A160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 xml:space="preserve"> </w:t>
      </w:r>
      <w:r w:rsidRPr="007A160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br/>
      </w:r>
      <w:r w:rsidRPr="007A1600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/</w:t>
      </w:r>
      <w:permStart w:id="157634485" w:edGrp="everyone"/>
      <w:r w:rsidRPr="007A1600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w tym na pokrycie kosztów pomocy prawnej, konsultacji doradztwa związanych z podjęciem tej działalności</w:t>
      </w:r>
      <w:permEnd w:id="157634485"/>
      <w:r w:rsidRPr="007A1600">
        <w:rPr>
          <w:rFonts w:ascii="Arial" w:eastAsia="Times New Roman" w:hAnsi="Arial" w:cs="Arial"/>
          <w:kern w:val="0"/>
          <w:sz w:val="16"/>
          <w:szCs w:val="16"/>
          <w:u w:val="single"/>
          <w:vertAlign w:val="superscript"/>
          <w:lang w:eastAsia="pl-PL"/>
          <w14:ligatures w14:val="none"/>
        </w:rPr>
        <w:footnoteReference w:id="1"/>
      </w:r>
    </w:p>
    <w:p w14:paraId="6E14DBB5" w14:textId="77777777" w:rsidR="007A1600" w:rsidRPr="007A1600" w:rsidRDefault="007A1600" w:rsidP="007A1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12"/>
          <w:szCs w:val="24"/>
          <w:lang w:eastAsia="pl-PL"/>
          <w14:ligatures w14:val="none"/>
        </w:rPr>
      </w:pPr>
    </w:p>
    <w:p w14:paraId="313D8DD7" w14:textId="77777777" w:rsidR="007A1600" w:rsidRPr="007A1600" w:rsidRDefault="007A1600" w:rsidP="007A1600">
      <w:pPr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PODSTAWA PRAWNA:</w:t>
      </w:r>
    </w:p>
    <w:p w14:paraId="217737EA" w14:textId="45340455" w:rsidR="007A1600" w:rsidRPr="009C4FD0" w:rsidRDefault="007A1600" w:rsidP="007A160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art. 46 ust.1 pkt 2 i ust. 3 Ustawy z dnia 20 kwietnia 2004 r. o promocji zatrudnienia i instytucjach rynku pracy</w:t>
      </w:r>
      <w:r w:rsidR="00255749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 </w:t>
      </w:r>
      <w:r w:rsidRPr="00255749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>(Dz. U. z  202</w:t>
      </w:r>
      <w:r w:rsidR="00797035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>4</w:t>
      </w:r>
      <w:r w:rsidRPr="00255749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 xml:space="preserve"> r., poz</w:t>
      </w:r>
      <w:r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 xml:space="preserve">. </w:t>
      </w:r>
      <w:r w:rsidR="000A5ACC"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>475</w:t>
      </w:r>
      <w:r w:rsidR="007B58DC"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 xml:space="preserve"> ze zm.</w:t>
      </w:r>
      <w:r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>),</w:t>
      </w:r>
    </w:p>
    <w:p w14:paraId="75A8D86F" w14:textId="19A45CDC" w:rsidR="007A1600" w:rsidRPr="009C4FD0" w:rsidRDefault="007A1600" w:rsidP="007A160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i/>
          <w:kern w:val="0"/>
          <w:sz w:val="14"/>
          <w:szCs w:val="14"/>
          <w:lang w:eastAsia="pl-PL"/>
          <w14:ligatures w14:val="none"/>
        </w:rPr>
      </w:pPr>
      <w:r w:rsidRPr="009C4FD0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Rozporządzenie </w:t>
      </w:r>
      <w:bookmarkStart w:id="0" w:name="_Hlk187664124"/>
      <w:r w:rsidRPr="009C4FD0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>(Dz.U. z 2022 r., poz. 243</w:t>
      </w:r>
      <w:r w:rsidR="007B58DC"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 xml:space="preserve"> ze zm.</w:t>
      </w:r>
      <w:r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>)</w:t>
      </w:r>
      <w:bookmarkEnd w:id="0"/>
      <w:r w:rsidRPr="009C4FD0">
        <w:rPr>
          <w:rFonts w:ascii="Arial" w:eastAsia="Times New Roman" w:hAnsi="Arial" w:cs="Arial"/>
          <w:bCs/>
          <w:i/>
          <w:kern w:val="0"/>
          <w:sz w:val="14"/>
          <w:szCs w:val="14"/>
          <w:lang w:eastAsia="pl-PL"/>
          <w14:ligatures w14:val="none"/>
        </w:rPr>
        <w:t>,</w:t>
      </w:r>
    </w:p>
    <w:p w14:paraId="6983FEA7" w14:textId="4224B010" w:rsidR="007A1600" w:rsidRPr="007A1600" w:rsidRDefault="007A1600" w:rsidP="007A160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</w:pPr>
      <w:r w:rsidRPr="00A35CB8">
        <w:rPr>
          <w:rFonts w:ascii="Arial" w:eastAsia="Times New Roman" w:hAnsi="Arial" w:cs="Arial"/>
          <w:i/>
          <w:strike/>
          <w:noProof/>
          <w:kern w:val="0"/>
          <w:sz w:val="14"/>
          <w:szCs w:val="14"/>
          <w:highlight w:val="green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CFC14" wp14:editId="4CCF5020">
                <wp:simplePos x="0" y="0"/>
                <wp:positionH relativeFrom="column">
                  <wp:posOffset>134620</wp:posOffset>
                </wp:positionH>
                <wp:positionV relativeFrom="paragraph">
                  <wp:posOffset>338455</wp:posOffset>
                </wp:positionV>
                <wp:extent cx="6037580" cy="635"/>
                <wp:effectExtent l="0" t="19050" r="1270" b="18415"/>
                <wp:wrapNone/>
                <wp:docPr id="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67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0.6pt;margin-top:26.65pt;width:475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" strokecolor="#f2f2f2" strokeweight="3pt">
                <v:shadow color="#7f7f7f" opacity=".5" offset="1pt"/>
              </v:shape>
            </w:pict>
          </mc:Fallback>
        </mc:AlternateContent>
      </w:r>
      <w:r w:rsid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R</w:t>
      </w:r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ozporządzeni</w:t>
      </w:r>
      <w:r w:rsid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e</w:t>
      </w:r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 Komisji (UE) 2023/2831 z dnia 13 grudnia 2023 r. w sprawie stosowania art. 107 i 108 Traktatu o funkcjonowaniu Unii Europejskiej </w:t>
      </w:r>
      <w:r w:rsid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br/>
      </w:r>
      <w:r w:rsidR="00A35CB8" w:rsidRPr="00A35CB8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do pomocy de minimis (Dz.U.UE L.2023.2831</w:t>
      </w:r>
      <w:r w:rsidR="00F32CE7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 xml:space="preserve"> z dn. 15.12.2023 r.)</w:t>
      </w:r>
    </w:p>
    <w:p w14:paraId="07CD2EE7" w14:textId="77777777" w:rsidR="007A1600" w:rsidRPr="007A1600" w:rsidRDefault="007A1600" w:rsidP="007A160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16"/>
          <w:lang w:eastAsia="pl-PL"/>
          <w14:ligatures w14:val="none"/>
        </w:rPr>
      </w:pPr>
      <w:r w:rsidRPr="007A1600">
        <w:rPr>
          <w:rFonts w:ascii="Arial" w:eastAsia="Times New Roman" w:hAnsi="Arial" w:cs="Arial"/>
          <w:i/>
          <w:noProof/>
          <w:kern w:val="0"/>
          <w:sz w:val="14"/>
          <w:szCs w:val="1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1B2B1" wp14:editId="1B710CB1">
                <wp:simplePos x="0" y="0"/>
                <wp:positionH relativeFrom="margin">
                  <wp:posOffset>42419</wp:posOffset>
                </wp:positionH>
                <wp:positionV relativeFrom="paragraph">
                  <wp:posOffset>74909</wp:posOffset>
                </wp:positionV>
                <wp:extent cx="6500469" cy="45719"/>
                <wp:effectExtent l="0" t="0" r="34290" b="31115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046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6DB5" id="AutoShape 40" o:spid="_x0000_s1026" type="#_x0000_t32" style="position:absolute;margin-left:3.35pt;margin-top:5.9pt;width:511.8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">
                <w10:wrap anchorx="margin"/>
              </v:shape>
            </w:pict>
          </mc:Fallback>
        </mc:AlternateContent>
      </w:r>
    </w:p>
    <w:p w14:paraId="658D0C69" w14:textId="2AE510E6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W celu właściwego wypełnienia wniosku prosimy o zapoznanie się z Zasadami przyznawania środków na podjęcie działalności gospodarczej (</w:t>
      </w:r>
      <w:hyperlink r:id="rId8" w:history="1">
        <w:r w:rsidRPr="007A1600">
          <w:rPr>
            <w:rFonts w:ascii="Arial" w:eastAsia="Times New Roman" w:hAnsi="Arial" w:cs="Arial"/>
            <w:color w:val="0000FF"/>
            <w:kern w:val="0"/>
            <w:sz w:val="14"/>
            <w:szCs w:val="14"/>
            <w:u w:val="single"/>
            <w:lang w:eastAsia="pl-PL"/>
            <w14:ligatures w14:val="none"/>
          </w:rPr>
          <w:t>www.</w:t>
        </w:r>
        <w:r w:rsidRPr="007A1600">
          <w:rPr>
            <w:rFonts w:ascii="Arial" w:eastAsia="Times New Roman" w:hAnsi="Arial" w:cs="Arial"/>
            <w:color w:val="0000FF"/>
            <w:kern w:val="0"/>
            <w:sz w:val="14"/>
            <w:szCs w:val="14"/>
            <w:u w:val="single"/>
            <w:shd w:val="clear" w:color="auto" w:fill="FFFFFF"/>
            <w:lang w:eastAsia="pl-PL"/>
            <w14:ligatures w14:val="none"/>
          </w:rPr>
          <w:t>leszno.praca.gov.pl</w:t>
        </w:r>
      </w:hyperlink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).</w:t>
      </w:r>
    </w:p>
    <w:p w14:paraId="6F2216B2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Prosimy o dokładne przeczytanie wniosku.</w:t>
      </w:r>
    </w:p>
    <w:p w14:paraId="09CDA2DA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Wniosek proszę wypełniać komputerowo, maszynowo bądź wyraźnym drukowanym pismem.</w:t>
      </w:r>
    </w:p>
    <w:p w14:paraId="30ED4629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Wszelkie poprawki należy dokonywać poprzez skreślenie i zaparafowanie. </w:t>
      </w:r>
    </w:p>
    <w:p w14:paraId="19A958E1" w14:textId="0858666C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Wnioskodawca udziela odpowiedzi na każdy </w:t>
      </w:r>
      <w:r w:rsidRPr="009F6042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punkt we wniosku, jeżeli informacje zawarte we wniosku nie dotyczą wnioskodawcy należy wpisać </w:t>
      </w:r>
      <w:r w:rsidR="00172498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br/>
      </w:r>
      <w:r w:rsidRPr="009F6042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„nie dotyczy” albo „brak” albo „nie posiadam” itp.</w:t>
      </w:r>
    </w:p>
    <w:p w14:paraId="10C37C3E" w14:textId="425DFDF9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Przedkładający niniejszy wniosek zapewnia wgląd przedstawicielom PUP w dokumentację przedsięwzięcia w okresie przed przyznaniem środków </w:t>
      </w:r>
      <w:r w:rsidR="00172498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br/>
      </w: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na podjęcie działalności gospodarczej oraz w okresie trwania umowy.</w:t>
      </w:r>
    </w:p>
    <w:p w14:paraId="36821B75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Korekta wniosku lub uzupełnienie złożonego wniosku o dokumenty mające wpływ na jego ocenę zarówno pod względem formalnym jak i merytorycznym skutkuje przesunięciem terminu rozpatrzenia wniosku.</w:t>
      </w:r>
    </w:p>
    <w:p w14:paraId="3864358A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Nie należy modyfikować i usuwać elementów wniosku.</w:t>
      </w:r>
    </w:p>
    <w:p w14:paraId="7766C765" w14:textId="77777777" w:rsidR="007A1600" w:rsidRPr="007A1600" w:rsidRDefault="007A1600" w:rsidP="007A160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Złożony wniosek nie podlega zwrotowi.</w:t>
      </w:r>
    </w:p>
    <w:p w14:paraId="60BDC091" w14:textId="745E31C8" w:rsidR="007A1600" w:rsidRPr="00112E77" w:rsidRDefault="007A1600" w:rsidP="00112E7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Sam fakt złożenia wniosku nie gwarantuje otrzymania środków na podjęcie działalności gospodarczej.</w:t>
      </w:r>
    </w:p>
    <w:p w14:paraId="22185D4C" w14:textId="5CA8AA49" w:rsidR="007A1600" w:rsidRDefault="00112E77">
      <w:pPr>
        <w:rPr>
          <w:rFonts w:ascii="Arial" w:hAnsi="Arial" w:cs="Arial"/>
          <w:sz w:val="24"/>
          <w:szCs w:val="24"/>
        </w:rPr>
      </w:pPr>
      <w:r w:rsidRPr="007A1600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7ACED" wp14:editId="4D998A43">
                <wp:simplePos x="0" y="0"/>
                <wp:positionH relativeFrom="margin">
                  <wp:align>left</wp:align>
                </wp:positionH>
                <wp:positionV relativeFrom="paragraph">
                  <wp:posOffset>61785</wp:posOffset>
                </wp:positionV>
                <wp:extent cx="6602095" cy="544318"/>
                <wp:effectExtent l="19050" t="19050" r="27305" b="27305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544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FC56" w14:textId="74B4EACA" w:rsidR="007A1600" w:rsidRPr="00492A85" w:rsidRDefault="007A1600" w:rsidP="007A16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2A8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O uwzględnieniu lub nie uwzględnieniu wniosku, Powiatowy Urząd Pracy w Lesznie powiadamia wnioskodawcę </w:t>
                            </w:r>
                            <w:r w:rsidR="00492A8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492A8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w formie pisemnej w terminie 30 dni od dnia złożenia kompletnego i prawidłowo sporządzonego wniosku.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7ACE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4.85pt;width:519.85pt;height:42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" strokeweight="2.25pt">
                <v:textbox>
                  <w:txbxContent>
                    <w:p w14:paraId="1BBFFC56" w14:textId="74B4EACA" w:rsidR="007A1600" w:rsidRPr="00492A85" w:rsidRDefault="007A1600" w:rsidP="007A160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92A8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O uwzględnieniu lub nie uwzględnieniu wniosku, Powiatowy Urząd Pracy w Lesznie powiadamia wnioskodawcę </w:t>
                      </w:r>
                      <w:r w:rsidR="00492A8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492A8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w formie pisemnej w terminie 30 dni od dnia złożenia kompletnego i prawidłowo sporządzonego wniosku.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9680A" w14:textId="095D052C" w:rsidR="00D57C15" w:rsidRDefault="007A1600" w:rsidP="000F344D">
      <w:pPr>
        <w:rPr>
          <w:rFonts w:ascii="Arial" w:hAnsi="Arial" w:cs="Arial"/>
          <w:sz w:val="24"/>
          <w:szCs w:val="24"/>
        </w:rPr>
      </w:pPr>
      <w:r w:rsidRPr="007A1600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EE64A" wp14:editId="425291EC">
                <wp:simplePos x="0" y="0"/>
                <wp:positionH relativeFrom="margin">
                  <wp:align>left</wp:align>
                </wp:positionH>
                <wp:positionV relativeFrom="paragraph">
                  <wp:posOffset>192529</wp:posOffset>
                </wp:positionV>
                <wp:extent cx="6602095" cy="401254"/>
                <wp:effectExtent l="19050" t="19050" r="27305" b="18415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401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9135" w14:textId="77777777" w:rsidR="007A1600" w:rsidRPr="00492A85" w:rsidRDefault="007A1600" w:rsidP="007A160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2A8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Złożenie wniosku nie zwalnia z obowiązku stawienia się osób bezrobotnych </w:t>
                            </w:r>
                            <w:r w:rsidRPr="00492A85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  <w:t>na obowiązkowe wizyty w Urzędzie w wyznaczonych terminach.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EE64A" id="Text Box 41" o:spid="_x0000_s1027" type="#_x0000_t202" style="position:absolute;margin-left:0;margin-top:15.15pt;width:519.85pt;height:31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F5GgIAADM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" strokeweight="2.25pt">
                <v:textbox>
                  <w:txbxContent>
                    <w:p w14:paraId="1CFD9135" w14:textId="77777777" w:rsidR="007A1600" w:rsidRPr="00492A85" w:rsidRDefault="007A1600" w:rsidP="007A160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492A8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Złożenie wniosku nie zwalnia z obowiązku stawienia się osób bezrobotnych </w:t>
                      </w:r>
                      <w:r w:rsidRPr="00492A85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br/>
                        <w:t>na obowiązkowe wizyty w Urzędzie w wyznaczonych terminach.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9D42A" w14:textId="2926126D" w:rsidR="007A1600" w:rsidRDefault="007A1600" w:rsidP="000F344D">
      <w:pPr>
        <w:rPr>
          <w:rFonts w:ascii="Arial" w:hAnsi="Arial" w:cs="Arial"/>
          <w:sz w:val="24"/>
          <w:szCs w:val="24"/>
        </w:rPr>
      </w:pPr>
    </w:p>
    <w:p w14:paraId="75088288" w14:textId="77777777" w:rsidR="007A1600" w:rsidRDefault="007A1600" w:rsidP="007A1600">
      <w:pPr>
        <w:rPr>
          <w:rFonts w:ascii="Arial" w:hAnsi="Arial" w:cs="Arial"/>
          <w:sz w:val="24"/>
          <w:szCs w:val="24"/>
        </w:rPr>
      </w:pPr>
    </w:p>
    <w:p w14:paraId="53170F80" w14:textId="2D709A20" w:rsidR="007A1600" w:rsidRDefault="007A1600" w:rsidP="00875DA1">
      <w:pPr>
        <w:widowControl w:val="0"/>
        <w:numPr>
          <w:ilvl w:val="0"/>
          <w:numId w:val="3"/>
        </w:numPr>
        <w:tabs>
          <w:tab w:val="num" w:pos="284"/>
          <w:tab w:val="left" w:pos="360"/>
          <w:tab w:val="left" w:pos="540"/>
          <w:tab w:val="left" w:pos="1080"/>
        </w:tabs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INFORMACJA O WNIOSKODAWCY</w:t>
      </w:r>
    </w:p>
    <w:p w14:paraId="3A624656" w14:textId="77777777" w:rsidR="0083390C" w:rsidRPr="007A1600" w:rsidRDefault="0083390C" w:rsidP="0083390C">
      <w:pPr>
        <w:widowControl w:val="0"/>
        <w:tabs>
          <w:tab w:val="left" w:pos="360"/>
          <w:tab w:val="left" w:pos="540"/>
          <w:tab w:val="left" w:pos="1080"/>
        </w:tabs>
        <w:snapToGrid w:val="0"/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2046327D" w14:textId="77777777" w:rsidR="00875DA1" w:rsidRDefault="007A1600" w:rsidP="00875DA1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Imię: </w:t>
      </w:r>
      <w:permStart w:id="1425542957" w:edGrp="everyone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………………………………..….……</w:t>
      </w:r>
      <w:permEnd w:id="1425542957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Nazwisko: </w:t>
      </w:r>
      <w:permStart w:id="97353276" w:edGrp="everyone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…………………………………………………………………..…….</w:t>
      </w:r>
      <w:permEnd w:id="97353276"/>
    </w:p>
    <w:p w14:paraId="13AEF2E2" w14:textId="77777777" w:rsidR="000A6697" w:rsidRDefault="007A1600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Adres miejsca zamieszkania: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ul.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ermStart w:id="1955150807" w:edGrp="everyone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</w:t>
      </w:r>
      <w:r w:rsidRPr="00875D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…………………..</w:t>
      </w:r>
      <w:permEnd w:id="1955150807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miejscowość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ermStart w:id="173636546" w:edGrp="everyone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</w:t>
      </w:r>
      <w:r w:rsidRPr="00875D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.….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</w:t>
      </w:r>
      <w:permEnd w:id="173636546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kod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ermStart w:id="949098425" w:edGrp="everyone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 _ - _ _ _</w:t>
      </w:r>
      <w:permEnd w:id="949098425"/>
    </w:p>
    <w:p w14:paraId="475B6CAB" w14:textId="77777777" w:rsidR="000A6697" w:rsidRDefault="007A1600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Adres do korespondencji: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ul.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ermStart w:id="585004337" w:edGrp="everyone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……………….……………………..</w:t>
      </w:r>
      <w:permEnd w:id="585004337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miejscowość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ermStart w:id="1381845388" w:edGrp="everyone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</w:t>
      </w:r>
      <w:r w:rsidR="00601FDB" w:rsidRP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</w:t>
      </w:r>
      <w:permEnd w:id="1381845388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kod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ermStart w:id="1822754041" w:edGrp="everyone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 _ - _ _ _</w:t>
      </w:r>
      <w:permEnd w:id="1822754041"/>
    </w:p>
    <w:p w14:paraId="0639BFE0" w14:textId="77777777" w:rsidR="000A6697" w:rsidRDefault="007A1600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PESEL </w:t>
      </w:r>
      <w:permStart w:id="527652670" w:edGrp="everyone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__ __ __ __ __ __ __ __ __ __ __</w:t>
      </w:r>
      <w:permEnd w:id="527652670"/>
    </w:p>
    <w:p w14:paraId="23884A2B" w14:textId="313069D7" w:rsidR="000A6697" w:rsidRDefault="007A1600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E3F3B" wp14:editId="41AC7B19">
                <wp:simplePos x="0" y="0"/>
                <wp:positionH relativeFrom="column">
                  <wp:posOffset>5141728</wp:posOffset>
                </wp:positionH>
                <wp:positionV relativeFrom="paragraph">
                  <wp:posOffset>3810</wp:posOffset>
                </wp:positionV>
                <wp:extent cx="155750" cy="130628"/>
                <wp:effectExtent l="0" t="0" r="15875" b="2222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50" cy="130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3DC02" id="Prostokąt 10" o:spid="_x0000_s1026" style="position:absolute;margin-left:404.85pt;margin-top:.3pt;width:12.25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" fillcolor="window" strokecolor="windowText" strokeweight=".25pt"/>
            </w:pict>
          </mc:Fallback>
        </mc:AlternateConten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NIP (dotyczy wyłącznie osób posiadających NIP)   </w:t>
      </w:r>
      <w:permStart w:id="399719751" w:edGrp="everyone"/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__ __ __ - __ __ __ - __ __ - __ __</w:t>
      </w: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ermEnd w:id="399719751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lub   </w:t>
      </w:r>
      <w:permStart w:id="48447908" w:edGrp="everyone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</w:t>
      </w:r>
      <w:permEnd w:id="48447908"/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NIE POSIADAM</w:t>
      </w:r>
    </w:p>
    <w:p w14:paraId="1CABB989" w14:textId="1FF5609E" w:rsidR="007A1600" w:rsidRPr="007A1600" w:rsidRDefault="007A1600" w:rsidP="000A6697">
      <w:pPr>
        <w:numPr>
          <w:ilvl w:val="0"/>
          <w:numId w:val="4"/>
        </w:numPr>
        <w:tabs>
          <w:tab w:val="clear" w:pos="502"/>
          <w:tab w:val="num" w:pos="709"/>
          <w:tab w:val="right" w:leader="dot" w:pos="9781"/>
        </w:tabs>
        <w:suppressAutoHyphens/>
        <w:spacing w:after="0" w:line="48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wobec Pani/a została wszczęta egzekucja komornicza?</w:t>
      </w:r>
    </w:p>
    <w:p w14:paraId="02F987A0" w14:textId="77777777" w:rsidR="007A1600" w:rsidRPr="007A1600" w:rsidRDefault="007A1600" w:rsidP="000A6697">
      <w:pPr>
        <w:suppressAutoHyphens/>
        <w:spacing w:after="0" w:line="360" w:lineRule="auto"/>
        <w:ind w:left="502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B3E8F" wp14:editId="05B91FFE">
                <wp:simplePos x="0" y="0"/>
                <wp:positionH relativeFrom="column">
                  <wp:posOffset>375920</wp:posOffset>
                </wp:positionH>
                <wp:positionV relativeFrom="paragraph">
                  <wp:posOffset>5715</wp:posOffset>
                </wp:positionV>
                <wp:extent cx="160774" cy="125604"/>
                <wp:effectExtent l="0" t="0" r="10795" b="27305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46B4" id="Rectangle 43" o:spid="_x0000_s1026" style="position:absolute;margin-left:29.6pt;margin-top:.45pt;width:12.6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DHXE/PbAAAABQEA&#10;AA8AAAAAAAAAAAAAAAAAYwQAAGRycy9kb3ducmV2LnhtbFBLBQYAAAAABAAEAPMAAABrBQAAAAA=&#10;"/>
            </w:pict>
          </mc:Fallback>
        </mc:AlternateConten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permStart w:id="1796693844" w:edGrp="everyone"/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</w:t>
      </w:r>
      <w:permEnd w:id="1796693844"/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TAK </w:t>
      </w:r>
    </w:p>
    <w:p w14:paraId="39D4CA36" w14:textId="77777777" w:rsidR="007A1600" w:rsidRPr="007A1600" w:rsidRDefault="007A1600" w:rsidP="007A1600">
      <w:pPr>
        <w:suppressAutoHyphens/>
        <w:spacing w:after="0" w:line="480" w:lineRule="auto"/>
        <w:ind w:left="502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A1600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B8CD7" wp14:editId="033E55EB">
                <wp:simplePos x="0" y="0"/>
                <wp:positionH relativeFrom="column">
                  <wp:posOffset>376555</wp:posOffset>
                </wp:positionH>
                <wp:positionV relativeFrom="paragraph">
                  <wp:posOffset>3175</wp:posOffset>
                </wp:positionV>
                <wp:extent cx="160774" cy="125604"/>
                <wp:effectExtent l="0" t="0" r="10795" b="27305"/>
                <wp:wrapNone/>
                <wp:docPr id="46214088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B2FCC" id="Rectangle 43" o:spid="_x0000_s1026" style="position:absolute;margin-left:29.65pt;margin-top:.25pt;width:12.65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BaVJwPbAAAABQEA&#10;AA8AAAAAAAAAAAAAAAAAYwQAAGRycy9kb3ducmV2LnhtbFBLBQYAAAAABAAEAPMAAABrBQAAAAA=&#10;"/>
            </w:pict>
          </mc:Fallback>
        </mc:AlternateContent>
      </w:r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permStart w:id="1156982294" w:edGrp="everyone"/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</w:t>
      </w:r>
      <w:permEnd w:id="1156982294"/>
      <w:r w:rsidRPr="007A160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NIE</w:t>
      </w:r>
    </w:p>
    <w:p w14:paraId="313BA214" w14:textId="77777777" w:rsidR="0083390C" w:rsidRPr="0083390C" w:rsidRDefault="0083390C" w:rsidP="009F6042">
      <w:pPr>
        <w:numPr>
          <w:ilvl w:val="0"/>
          <w:numId w:val="4"/>
        </w:numPr>
        <w:tabs>
          <w:tab w:val="clear" w:pos="502"/>
          <w:tab w:val="num" w:pos="567"/>
        </w:tabs>
        <w:suppressAutoHyphens/>
        <w:spacing w:after="0" w:line="480" w:lineRule="auto"/>
        <w:ind w:hanging="21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prowadził/a Pan/i działalność gospodarczą na terytorium Polski?</w:t>
      </w:r>
    </w:p>
    <w:permStart w:id="685067526" w:edGrp="everyone"/>
    <w:p w14:paraId="57C5B4C0" w14:textId="77777777" w:rsidR="0083390C" w:rsidRPr="0083390C" w:rsidRDefault="0083390C" w:rsidP="0083390C">
      <w:pPr>
        <w:suppressAutoHyphens/>
        <w:spacing w:after="0" w:line="360" w:lineRule="auto"/>
        <w:ind w:left="502" w:firstLine="20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AB3BB" wp14:editId="153DC3EF">
                <wp:simplePos x="0" y="0"/>
                <wp:positionH relativeFrom="column">
                  <wp:posOffset>355600</wp:posOffset>
                </wp:positionH>
                <wp:positionV relativeFrom="paragraph">
                  <wp:posOffset>3810</wp:posOffset>
                </wp:positionV>
                <wp:extent cx="160655" cy="125095"/>
                <wp:effectExtent l="0" t="0" r="10795" b="27305"/>
                <wp:wrapNone/>
                <wp:docPr id="197928026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1331" id="Rectangle 43" o:spid="_x0000_s1026" style="position:absolute;margin-left:28pt;margin-top:.3pt;width:12.65pt;height: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0h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"/>
            </w:pict>
          </mc:Fallback>
        </mc:AlternateConten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</w:t>
      </w:r>
      <w:permEnd w:id="685067526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TAK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w okresie od </w:t>
      </w:r>
      <w:permStart w:id="886470992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__ __.__ __. __ __ __ __</w:t>
      </w:r>
      <w:permEnd w:id="886470992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r.  do  </w:t>
      </w:r>
      <w:permStart w:id="454377700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__ __.__ __. __ __ __ __</w:t>
      </w:r>
      <w:permEnd w:id="454377700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r.</w:t>
      </w:r>
    </w:p>
    <w:permStart w:id="310389636" w:edGrp="everyone"/>
    <w:p w14:paraId="56B421A2" w14:textId="77777777" w:rsidR="0083390C" w:rsidRPr="0083390C" w:rsidRDefault="0083390C" w:rsidP="0083390C">
      <w:pPr>
        <w:suppressAutoHyphens/>
        <w:spacing w:after="0" w:line="480" w:lineRule="auto"/>
        <w:ind w:left="502" w:firstLine="20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267BC" wp14:editId="74A2952C">
                <wp:simplePos x="0" y="0"/>
                <wp:positionH relativeFrom="column">
                  <wp:posOffset>356717</wp:posOffset>
                </wp:positionH>
                <wp:positionV relativeFrom="paragraph">
                  <wp:posOffset>5025</wp:posOffset>
                </wp:positionV>
                <wp:extent cx="160774" cy="125604"/>
                <wp:effectExtent l="0" t="0" r="10795" b="27305"/>
                <wp:wrapNone/>
                <wp:docPr id="116238156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86D3F" id="Rectangle 43" o:spid="_x0000_s1026" style="position:absolute;margin-left:28.1pt;margin-top:.4pt;width:12.6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Hfv2DTbAAAABQEA&#10;AA8AAAAAAAAAAAAAAAAAYwQAAGRycy9kb3ducmV2LnhtbFBLBQYAAAAABAAEAPMAAABrBQAAAAA=&#10;"/>
            </w:pict>
          </mc:Fallback>
        </mc:AlternateConten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</w:t>
      </w:r>
      <w:permEnd w:id="310389636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NIE</w:t>
      </w:r>
    </w:p>
    <w:p w14:paraId="577B35AB" w14:textId="77777777" w:rsidR="0083390C" w:rsidRPr="0083390C" w:rsidRDefault="0083390C" w:rsidP="000A6697">
      <w:pPr>
        <w:numPr>
          <w:ilvl w:val="0"/>
          <w:numId w:val="4"/>
        </w:numPr>
        <w:tabs>
          <w:tab w:val="clear" w:pos="502"/>
          <w:tab w:val="num" w:pos="567"/>
          <w:tab w:val="right" w:leader="dot" w:pos="9540"/>
        </w:tabs>
        <w:suppressAutoHyphens/>
        <w:spacing w:after="0" w:line="480" w:lineRule="auto"/>
        <w:ind w:hanging="21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współmałżonek prowadzi działalność gospodarczą?</w:t>
      </w:r>
    </w:p>
    <w:permStart w:id="1215114144" w:edGrp="everyone"/>
    <w:p w14:paraId="2CC6B797" w14:textId="77777777" w:rsidR="0083390C" w:rsidRPr="0083390C" w:rsidRDefault="0083390C" w:rsidP="0083390C">
      <w:pPr>
        <w:tabs>
          <w:tab w:val="right" w:leader="dot" w:pos="9781"/>
        </w:tabs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1BF2F" wp14:editId="21502DD7">
                <wp:simplePos x="0" y="0"/>
                <wp:positionH relativeFrom="column">
                  <wp:posOffset>351322</wp:posOffset>
                </wp:positionH>
                <wp:positionV relativeFrom="paragraph">
                  <wp:posOffset>4445</wp:posOffset>
                </wp:positionV>
                <wp:extent cx="160774" cy="125604"/>
                <wp:effectExtent l="0" t="0" r="10795" b="27305"/>
                <wp:wrapNone/>
                <wp:docPr id="10254404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5EB9" id="Rectangle 43" o:spid="_x0000_s1026" style="position:absolute;margin-left:27.65pt;margin-top:.35pt;width:12.65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GxujzzbAAAABQEA&#10;AA8AAAAAAAAAAAAAAAAAYwQAAGRycy9kb3ducmV2LnhtbFBLBQYAAAAABAAEAPMAAABrBQAAAAA=&#10;"/>
            </w:pict>
          </mc:Fallback>
        </mc:AlternateConten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</w:t>
      </w:r>
      <w:permEnd w:id="1215114144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TAK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</w:t>
      </w:r>
    </w:p>
    <w:p w14:paraId="5E7DE6DB" w14:textId="77777777" w:rsidR="0083390C" w:rsidRPr="0083390C" w:rsidRDefault="0083390C" w:rsidP="0083390C">
      <w:pPr>
        <w:tabs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B5AB0" wp14:editId="14D2D3A7">
                <wp:simplePos x="0" y="0"/>
                <wp:positionH relativeFrom="column">
                  <wp:posOffset>356716</wp:posOffset>
                </wp:positionH>
                <wp:positionV relativeFrom="paragraph">
                  <wp:posOffset>9413</wp:posOffset>
                </wp:positionV>
                <wp:extent cx="160774" cy="125604"/>
                <wp:effectExtent l="0" t="0" r="10795" b="27305"/>
                <wp:wrapNone/>
                <wp:docPr id="16213838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460E6" id="Rectangle 43" o:spid="_x0000_s1026" style="position:absolute;margin-left:28.1pt;margin-top:.75pt;width:12.65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HtjmUfbAAAABgEA&#10;AA8AAAAAAAAAAAAAAAAAYwQAAGRycy9kb3ducmV2LnhtbFBLBQYAAAAABAAEAPMAAABrBQAAAAA=&#10;"/>
            </w:pict>
          </mc:Fallback>
        </mc:AlternateConten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   </w:t>
      </w:r>
      <w:permStart w:id="642268254" w:edGrp="everyone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</w:t>
      </w:r>
      <w:permEnd w:id="642268254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NIE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</w:t>
      </w:r>
    </w:p>
    <w:p w14:paraId="1F0E58F2" w14:textId="77777777" w:rsidR="0083390C" w:rsidRPr="0083390C" w:rsidRDefault="0083390C" w:rsidP="0083390C">
      <w:pPr>
        <w:tabs>
          <w:tab w:val="right" w:leader="dot" w:pos="9781"/>
        </w:tabs>
        <w:spacing w:after="0"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E6C9B" wp14:editId="7F696653">
                <wp:simplePos x="0" y="0"/>
                <wp:positionH relativeFrom="column">
                  <wp:posOffset>351267</wp:posOffset>
                </wp:positionH>
                <wp:positionV relativeFrom="paragraph">
                  <wp:posOffset>3810</wp:posOffset>
                </wp:positionV>
                <wp:extent cx="160655" cy="125095"/>
                <wp:effectExtent l="0" t="0" r="10795" b="27305"/>
                <wp:wrapNone/>
                <wp:docPr id="2620791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9A946" id="Rectangle 43" o:spid="_x0000_s1026" style="position:absolute;margin-left:27.65pt;margin-top:.3pt;width:12.65pt;height: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0hCQIAABU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"/>
            </w:pict>
          </mc:Fallback>
        </mc:AlternateConten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   </w:t>
      </w:r>
      <w:permStart w:id="1245796883" w:edGrp="everyone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</w:t>
      </w:r>
      <w:permEnd w:id="1245796883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NIE DOTYCZY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(zaznaczyć gdy wnioskodawca nie posiada małżonka)</w:t>
      </w:r>
    </w:p>
    <w:p w14:paraId="0476F949" w14:textId="77777777" w:rsidR="0083390C" w:rsidRPr="0083390C" w:rsidRDefault="0083390C" w:rsidP="0083390C">
      <w:pPr>
        <w:tabs>
          <w:tab w:val="right" w:leader="dot" w:pos="9781"/>
        </w:tabs>
        <w:spacing w:after="0" w:line="48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Jeśli </w: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TAK,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proszę podać nr </w:t>
      </w: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NIP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współmałżonka  </w:t>
      </w:r>
      <w:permStart w:id="143678042" w:edGrp="everyone"/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__ __ __ -  __ __ __ -  __ __  - __ __</w:t>
      </w:r>
      <w:permEnd w:id="143678042"/>
    </w:p>
    <w:p w14:paraId="63460FED" w14:textId="70917638" w:rsidR="0083390C" w:rsidRPr="00F52818" w:rsidRDefault="0083390C" w:rsidP="000A6697">
      <w:pPr>
        <w:numPr>
          <w:ilvl w:val="0"/>
          <w:numId w:val="4"/>
        </w:numPr>
        <w:tabs>
          <w:tab w:val="clear" w:pos="502"/>
          <w:tab w:val="num" w:pos="567"/>
          <w:tab w:val="right" w:leader="dot" w:pos="9781"/>
        </w:tabs>
        <w:spacing w:after="0" w:line="480" w:lineRule="auto"/>
        <w:ind w:hanging="21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Czy Pani/Pana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współmałżonek </w:t>
      </w:r>
      <w:r w:rsidR="00DF6DAB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pozostający we wspólnocie majątkowej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jest w trakcie realizacji umowy o dofinansowanie podjęcia działalności gospodarczej?</w:t>
      </w:r>
    </w:p>
    <w:permStart w:id="1029518494" w:edGrp="everyone"/>
    <w:p w14:paraId="11DDEFF6" w14:textId="77777777" w:rsidR="0083390C" w:rsidRPr="00F52818" w:rsidRDefault="0083390C" w:rsidP="0083390C">
      <w:pPr>
        <w:tabs>
          <w:tab w:val="right" w:leader="dot" w:pos="9781"/>
        </w:tabs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76D46" wp14:editId="2B77D84B">
                <wp:simplePos x="0" y="0"/>
                <wp:positionH relativeFrom="column">
                  <wp:posOffset>366765</wp:posOffset>
                </wp:positionH>
                <wp:positionV relativeFrom="paragraph">
                  <wp:posOffset>4389</wp:posOffset>
                </wp:positionV>
                <wp:extent cx="160774" cy="125604"/>
                <wp:effectExtent l="0" t="0" r="10795" b="27305"/>
                <wp:wrapNone/>
                <wp:docPr id="13314099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41356" id="Rectangle 43" o:spid="_x0000_s1026" style="position:absolute;margin-left:28.9pt;margin-top:.35pt;width:12.65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"/>
            </w:pict>
          </mc:Fallback>
        </mc:AlternateContent>
      </w:r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</w:t>
      </w:r>
      <w:permEnd w:id="1029518494"/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TAK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</w:t>
      </w:r>
    </w:p>
    <w:p w14:paraId="0A4B6352" w14:textId="77777777" w:rsidR="0083390C" w:rsidRPr="00F52818" w:rsidRDefault="0083390C" w:rsidP="0083390C">
      <w:pPr>
        <w:tabs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B18220" wp14:editId="47D9C70A">
                <wp:simplePos x="0" y="0"/>
                <wp:positionH relativeFrom="column">
                  <wp:posOffset>366765</wp:posOffset>
                </wp:positionH>
                <wp:positionV relativeFrom="paragraph">
                  <wp:posOffset>5024</wp:posOffset>
                </wp:positionV>
                <wp:extent cx="160774" cy="125604"/>
                <wp:effectExtent l="0" t="0" r="10795" b="27305"/>
                <wp:wrapNone/>
                <wp:docPr id="7198719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5C8D" id="Rectangle 43" o:spid="_x0000_s1026" style="position:absolute;margin-left:28.9pt;margin-top:.4pt;width:12.65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OlB7dHbAAAABQEA&#10;AA8AAAAAAAAAAAAAAAAAYwQAAGRycy9kb3ducmV2LnhtbFBLBQYAAAAABAAEAPMAAABrBQAAAAA=&#10;"/>
            </w:pict>
          </mc:Fallback>
        </mc:AlternateContent>
      </w:r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   </w:t>
      </w:r>
      <w:permStart w:id="1282168145" w:edGrp="everyone"/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</w:t>
      </w:r>
      <w:permEnd w:id="1282168145"/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NIE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</w:t>
      </w:r>
    </w:p>
    <w:p w14:paraId="092E080D" w14:textId="4AF449EE" w:rsidR="0083390C" w:rsidRPr="00F52818" w:rsidRDefault="0083390C" w:rsidP="0083390C">
      <w:pPr>
        <w:tabs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59411" wp14:editId="38FE03F4">
                <wp:simplePos x="0" y="0"/>
                <wp:positionH relativeFrom="column">
                  <wp:posOffset>371789</wp:posOffset>
                </wp:positionH>
                <wp:positionV relativeFrom="paragraph">
                  <wp:posOffset>4389</wp:posOffset>
                </wp:positionV>
                <wp:extent cx="160774" cy="125604"/>
                <wp:effectExtent l="0" t="0" r="10795" b="27305"/>
                <wp:wrapNone/>
                <wp:docPr id="17183469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4" cy="125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61B1D" id="Rectangle 43" o:spid="_x0000_s1026" style="position:absolute;margin-left:29.25pt;margin-top:.35pt;width:12.65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guCQ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"/>
            </w:pict>
          </mc:Fallback>
        </mc:AlternateContent>
      </w:r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     </w:t>
      </w:r>
      <w:permStart w:id="690292303" w:edGrp="everyone"/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     </w:t>
      </w:r>
      <w:permEnd w:id="690292303"/>
      <w:r w:rsidRPr="00F5281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NIE DOTYCZY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(zaznaczyć gdy wnioskodawca nie posiada małżonka</w:t>
      </w:r>
      <w:r w:rsidR="00DF6DAB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lub posiada ale nie pozostaje z nim </w:t>
      </w:r>
      <w:r w:rsidR="00DF6DAB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we wspólnocie majątkowej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</w:t>
      </w:r>
    </w:p>
    <w:p w14:paraId="4398BD66" w14:textId="77777777" w:rsidR="0083390C" w:rsidRPr="0083390C" w:rsidRDefault="0083390C" w:rsidP="0083390C">
      <w:pPr>
        <w:tabs>
          <w:tab w:val="right" w:leader="do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5A6D675" w14:textId="77777777" w:rsidR="0083390C" w:rsidRPr="0083390C" w:rsidRDefault="0083390C" w:rsidP="0083390C">
      <w:pPr>
        <w:numPr>
          <w:ilvl w:val="0"/>
          <w:numId w:val="3"/>
        </w:numPr>
        <w:tabs>
          <w:tab w:val="num" w:pos="284"/>
          <w:tab w:val="right" w:leader="dot" w:pos="9781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PREDYSPOZYCJE DO PLANOWANEJ DZIAŁALNOŚCI GOSPODARCZEJ</w:t>
      </w:r>
    </w:p>
    <w:p w14:paraId="7C7E2FA0" w14:textId="77777777" w:rsidR="0083390C" w:rsidRPr="0083390C" w:rsidRDefault="0083390C" w:rsidP="0083390C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(wymienić te, które mają znaczenie dla planowanej działalności gospodarczej)</w:t>
      </w:r>
    </w:p>
    <w:p w14:paraId="0FF60743" w14:textId="77777777" w:rsidR="0083390C" w:rsidRPr="0083390C" w:rsidRDefault="0083390C" w:rsidP="0083390C">
      <w:pPr>
        <w:tabs>
          <w:tab w:val="right" w:leader="do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C814BCF" w14:textId="77777777" w:rsidR="0083390C" w:rsidRPr="0083390C" w:rsidRDefault="0083390C" w:rsidP="000A6697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Wykształcenie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</w:t>
      </w:r>
      <w:r w:rsidRPr="0083390C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podać nazwę szkoły, zawód, specjalność, tytuł zawodowy/naukowy, wykształcenie uzupełniające</w:t>
      </w:r>
      <w:r w:rsidRPr="0083390C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br/>
        <w:t xml:space="preserve"> lub wpisać </w:t>
      </w:r>
      <w:r w:rsidRPr="0083390C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):</w:t>
      </w:r>
    </w:p>
    <w:p w14:paraId="3746466D" w14:textId="77777777" w:rsidR="0083390C" w:rsidRPr="0083390C" w:rsidRDefault="0083390C" w:rsidP="0083390C">
      <w:pPr>
        <w:spacing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99B4BCD" w14:textId="32970DC3" w:rsidR="000A6697" w:rsidRPr="00F151FD" w:rsidRDefault="0083390C" w:rsidP="000A6697">
      <w:pPr>
        <w:numPr>
          <w:ilvl w:val="2"/>
          <w:numId w:val="4"/>
        </w:numPr>
        <w:spacing w:after="0" w:line="48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nazwa szkoły: </w:t>
      </w:r>
      <w:permStart w:id="1961046298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……………………………………………………………………………………………………..……..…</w:t>
      </w:r>
      <w:r w:rsidR="000A6697" w:rsidRP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….</w:t>
      </w:r>
      <w:permEnd w:id="1961046298"/>
    </w:p>
    <w:p w14:paraId="49CC3789" w14:textId="67F7CBD4" w:rsidR="0083390C" w:rsidRPr="0083390C" w:rsidRDefault="0083390C" w:rsidP="000A6697">
      <w:pPr>
        <w:spacing w:after="0" w:line="48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specjalność / tytuł zawodowy / naukowy: </w:t>
      </w:r>
      <w:permStart w:id="1913680342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…………………………………………………………………………….……</w:t>
      </w:r>
      <w:r w:rsidR="000A6697" w:rsidRP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permEnd w:id="1913680342"/>
    </w:p>
    <w:p w14:paraId="5D8DAAF4" w14:textId="243DEE87" w:rsidR="000A6697" w:rsidRPr="00F151FD" w:rsidRDefault="0083390C" w:rsidP="000A6697">
      <w:pPr>
        <w:numPr>
          <w:ilvl w:val="2"/>
          <w:numId w:val="4"/>
        </w:numPr>
        <w:spacing w:after="0" w:line="48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nazwa szkoły: </w:t>
      </w:r>
      <w:permStart w:id="1525160449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………………………………………………………………………………………...….…………………</w:t>
      </w:r>
      <w:r w:rsidR="000A6697" w:rsidRP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….</w:t>
      </w:r>
      <w:permEnd w:id="1525160449"/>
    </w:p>
    <w:p w14:paraId="2826EF28" w14:textId="1812CC8D" w:rsidR="0083390C" w:rsidRPr="0083390C" w:rsidRDefault="0083390C" w:rsidP="000A6697">
      <w:pPr>
        <w:spacing w:after="0" w:line="48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specjalność / tytuł zawodowy / naukowy: </w:t>
      </w:r>
      <w:permStart w:id="1811762130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………………………………………….………………………….…………</w:t>
      </w:r>
      <w:r w:rsidR="000A6697" w:rsidRP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</w:t>
      </w:r>
      <w:permEnd w:id="1811762130"/>
    </w:p>
    <w:p w14:paraId="78B1A992" w14:textId="77777777" w:rsidR="0083390C" w:rsidRPr="0083390C" w:rsidRDefault="0083390C" w:rsidP="0083390C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2C33049" w14:textId="77777777" w:rsidR="0083390C" w:rsidRPr="0083390C" w:rsidRDefault="0083390C" w:rsidP="000A6697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Doświadczenie zawodowe 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</w:t>
      </w:r>
      <w:r w:rsidRPr="0083390C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podać doświadczenie wynikające ze stosunku pracy, umów zlecenie, umów o dzieło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; proszę wymienić lub wpisać </w:t>
      </w:r>
      <w:r w:rsidRPr="0083390C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83390C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braku):</w:t>
      </w:r>
    </w:p>
    <w:p w14:paraId="2520503D" w14:textId="77777777" w:rsidR="0083390C" w:rsidRPr="0083390C" w:rsidRDefault="0083390C" w:rsidP="0083390C">
      <w:pPr>
        <w:spacing w:after="0" w:line="360" w:lineRule="auto"/>
        <w:ind w:left="99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B51B9A5" w14:textId="4BE6B795" w:rsidR="000A6697" w:rsidRDefault="0083390C" w:rsidP="000A6697">
      <w:pPr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stanowisko: </w:t>
      </w:r>
      <w:permStart w:id="1020662819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</w:t>
      </w:r>
      <w:permEnd w:id="1020662819"/>
    </w:p>
    <w:p w14:paraId="26216A7D" w14:textId="77777777" w:rsidR="000A6697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okres zatrudnienia lub </w:t>
      </w:r>
      <w:bookmarkStart w:id="1" w:name="_Hlk132375679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wykonywania umowy o dzieło / umowy zlecenie</w:t>
      </w:r>
      <w:bookmarkEnd w:id="1"/>
    </w:p>
    <w:p w14:paraId="6A45BA9A" w14:textId="42B49E15" w:rsidR="0083390C" w:rsidRPr="0083390C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od </w:t>
      </w:r>
      <w:permStart w:id="687549977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__ __. __ __. __ __ __ __ </w:t>
      </w:r>
      <w:permEnd w:id="687549977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r. do </w:t>
      </w:r>
      <w:permStart w:id="1342270923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__ __. __ __. __ __ __ __</w:t>
      </w:r>
      <w:permEnd w:id="1342270923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r.</w:t>
      </w:r>
    </w:p>
    <w:p w14:paraId="6E972CB0" w14:textId="79BBD213" w:rsidR="000A6697" w:rsidRDefault="0083390C" w:rsidP="000A6697">
      <w:pPr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stanowisko: </w:t>
      </w:r>
      <w:permStart w:id="415173712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……..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……….</w:t>
      </w:r>
      <w:permEnd w:id="415173712"/>
    </w:p>
    <w:p w14:paraId="12C68AA6" w14:textId="77777777" w:rsidR="000A6697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okres zatrudnienia lub wykonywania umowy o dzieło / umowy zlecenie</w:t>
      </w:r>
    </w:p>
    <w:p w14:paraId="00DAA856" w14:textId="12639E8F" w:rsidR="0083390C" w:rsidRPr="0083390C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od </w:t>
      </w:r>
      <w:permStart w:id="1084555792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__ __. __ __. __ __ __ __ </w:t>
      </w:r>
      <w:permEnd w:id="1084555792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r. do </w:t>
      </w:r>
      <w:permStart w:id="1040269314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__ __. __ __. __ __ __ __</w:t>
      </w:r>
      <w:permEnd w:id="1040269314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r.</w:t>
      </w:r>
    </w:p>
    <w:p w14:paraId="02F14983" w14:textId="5B1CB7FE" w:rsidR="000A6697" w:rsidRDefault="0083390C" w:rsidP="000A6697">
      <w:pPr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stanowisko: </w:t>
      </w:r>
      <w:permStart w:id="1488673846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</w:t>
      </w:r>
      <w:permEnd w:id="1488673846"/>
    </w:p>
    <w:p w14:paraId="2115B201" w14:textId="77777777" w:rsidR="000A6697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okres zatrudnienia lub wykonywania umowy o dzieło / umowy zlecenie</w:t>
      </w:r>
    </w:p>
    <w:p w14:paraId="40D67340" w14:textId="77777777" w:rsidR="000A6697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od </w:t>
      </w:r>
      <w:permStart w:id="1565148700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__ __. __ __. __ __ __ __ </w:t>
      </w:r>
      <w:permEnd w:id="1565148700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r. do </w:t>
      </w:r>
      <w:permStart w:id="1061893311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__ __. __ __. __ __ __ __</w:t>
      </w:r>
      <w:permEnd w:id="1061893311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r.</w:t>
      </w:r>
    </w:p>
    <w:p w14:paraId="2AEDF2A5" w14:textId="2B1C81C3" w:rsidR="000A6697" w:rsidRDefault="0083390C" w:rsidP="000A6697">
      <w:pPr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stanowisko: </w:t>
      </w:r>
      <w:permStart w:id="2086628442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</w:t>
      </w:r>
      <w:permEnd w:id="2086628442"/>
    </w:p>
    <w:p w14:paraId="03576A1D" w14:textId="77777777" w:rsidR="000A6697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okres zatrudnienia lub wykonywania umowy o dzieło / umowy zlecenie</w:t>
      </w:r>
    </w:p>
    <w:p w14:paraId="05BC4EE1" w14:textId="7A0094BF" w:rsidR="0083390C" w:rsidRDefault="0083390C" w:rsidP="000A6697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od </w:t>
      </w:r>
      <w:permStart w:id="1213536195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__ __. __ __. __ __ __ __</w:t>
      </w:r>
      <w:permEnd w:id="1213536195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r. do </w:t>
      </w:r>
      <w:permStart w:id="768356252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__ __. __ __. __ __ __ __</w:t>
      </w:r>
      <w:permEnd w:id="768356252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r.</w:t>
      </w:r>
    </w:p>
    <w:p w14:paraId="14F4182C" w14:textId="77777777" w:rsidR="00112E77" w:rsidRPr="0083390C" w:rsidRDefault="00112E77" w:rsidP="00D603B8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E918C77" w14:textId="77777777" w:rsidR="0083390C" w:rsidRPr="0083390C" w:rsidRDefault="0083390C" w:rsidP="000A6697">
      <w:pPr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Inne:</w:t>
      </w:r>
    </w:p>
    <w:p w14:paraId="00C676B1" w14:textId="77777777" w:rsidR="0083390C" w:rsidRPr="0083390C" w:rsidRDefault="0083390C" w:rsidP="0083390C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58C42663" w14:textId="4DBFCB31" w:rsidR="0083390C" w:rsidRPr="0083390C" w:rsidRDefault="0083390C" w:rsidP="000A6697">
      <w:pPr>
        <w:numPr>
          <w:ilvl w:val="2"/>
          <w:numId w:val="3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posiadane uprawnienia, zezwolenia, koncesje, licencje (proszę wymienić lub wpisać </w:t>
      </w:r>
      <w:r w:rsidRPr="0083390C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="00875DA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braku):</w:t>
      </w:r>
    </w:p>
    <w:p w14:paraId="780185BF" w14:textId="73B34CB2" w:rsidR="0083390C" w:rsidRPr="0083390C" w:rsidRDefault="0083390C" w:rsidP="000A6697">
      <w:pPr>
        <w:spacing w:after="0" w:line="360" w:lineRule="auto"/>
        <w:ind w:left="143"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2" w:name="_Hlk119587428"/>
      <w:permStart w:id="1432301569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…………………………………………………………………………………...………………………………..…………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…..</w:t>
      </w:r>
    </w:p>
    <w:p w14:paraId="6D74D743" w14:textId="782C40A8" w:rsidR="0083390C" w:rsidRPr="0083390C" w:rsidRDefault="0083390C" w:rsidP="000A6697">
      <w:pPr>
        <w:spacing w:after="0" w:line="360" w:lineRule="auto"/>
        <w:ind w:left="143"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………………………………………………………………………………………………………………..………...……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…..</w:t>
      </w:r>
    </w:p>
    <w:p w14:paraId="36730E51" w14:textId="72164344" w:rsidR="0083390C" w:rsidRPr="0083390C" w:rsidRDefault="0083390C" w:rsidP="000A6697">
      <w:pPr>
        <w:spacing w:after="0" w:line="360" w:lineRule="auto"/>
        <w:ind w:left="143"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.…………………………………………………………………………………………………………..………..……...…</w:t>
      </w:r>
      <w:r w:rsidR="000A66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…..</w:t>
      </w:r>
    </w:p>
    <w:bookmarkEnd w:id="2"/>
    <w:permEnd w:id="1432301569"/>
    <w:p w14:paraId="5A2C1788" w14:textId="77777777" w:rsidR="00F151FD" w:rsidRDefault="0083390C" w:rsidP="00F151FD">
      <w:pPr>
        <w:numPr>
          <w:ilvl w:val="2"/>
          <w:numId w:val="3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posiadane certyfikaty / zaświadczenia dotyczące odbytych kursów, szkoleń (</w:t>
      </w:r>
      <w:bookmarkStart w:id="3" w:name="_Hlk89941832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proszę wymienić lub wpisać 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83390C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</w:t>
      </w:r>
      <w:bookmarkEnd w:id="3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):</w:t>
      </w:r>
    </w:p>
    <w:p w14:paraId="63D865FE" w14:textId="03C0E7B7" w:rsidR="0083390C" w:rsidRDefault="0083390C" w:rsidP="00F151FD">
      <w:pPr>
        <w:spacing w:after="0" w:line="360" w:lineRule="auto"/>
        <w:ind w:left="85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610691283" w:edGrp="everyone"/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………………………………………………………………………………………………………………….………………</w:t>
      </w:r>
      <w:r w:rsid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r w:rsidRPr="0083390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.………….……………………………………………………………………………………………………………………..….….…</w:t>
      </w:r>
      <w:r w:rsidR="00F151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………..</w:t>
      </w:r>
      <w:permEnd w:id="610691283"/>
    </w:p>
    <w:p w14:paraId="5CBA08C2" w14:textId="77777777" w:rsidR="00875DA1" w:rsidRPr="0083390C" w:rsidRDefault="00875DA1" w:rsidP="0083390C">
      <w:pPr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F6B8FD7" w14:textId="77777777" w:rsidR="00601FDB" w:rsidRPr="00601FDB" w:rsidRDefault="00601FDB" w:rsidP="00A57D7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01FDB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KWOTA WNIOSKOWANEGO DOFINANSOWANIA ORAZ OPIS DZIAŁALNOŚCI, KTÓRĄ ZAMIERZA PODJĄĆ BEZROBOTNY</w:t>
      </w:r>
    </w:p>
    <w:p w14:paraId="1C79F4B0" w14:textId="77777777" w:rsidR="00601FDB" w:rsidRPr="00601FDB" w:rsidRDefault="00601FDB" w:rsidP="00601FD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0DACC5A7" w14:textId="77777777" w:rsidR="00601FDB" w:rsidRPr="00601FDB" w:rsidRDefault="00601FDB" w:rsidP="00601FDB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827569C" w14:textId="19C768ED" w:rsidR="00601FDB" w:rsidRPr="00601FDB" w:rsidRDefault="00601FDB" w:rsidP="000A6697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01FD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Proszę o przyznanie środków na podjęcie działalności gospodarczej w zakresie:  </w:t>
      </w:r>
    </w:p>
    <w:p w14:paraId="58326853" w14:textId="77777777" w:rsidR="00601FDB" w:rsidRPr="00601FDB" w:rsidRDefault="00601FDB" w:rsidP="00601FDB">
      <w:pPr>
        <w:tabs>
          <w:tab w:val="left" w:pos="540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0D92733" w14:textId="77777777" w:rsidR="00601FDB" w:rsidRPr="00601FDB" w:rsidRDefault="00601FDB" w:rsidP="00601FDB">
      <w:pPr>
        <w:tabs>
          <w:tab w:val="left" w:pos="540"/>
        </w:tabs>
        <w:spacing w:after="0" w:line="240" w:lineRule="auto"/>
        <w:ind w:left="720" w:hanging="57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01FD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601FDB" w:rsidRPr="00601FDB" w14:paraId="2CE5425D" w14:textId="77777777" w:rsidTr="00BA18CA">
        <w:trPr>
          <w:trHeight w:val="519"/>
        </w:trPr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45C18A59" w14:textId="77777777" w:rsidR="00601FDB" w:rsidRPr="00601FDB" w:rsidRDefault="00601FDB" w:rsidP="00601FDB">
            <w:pPr>
              <w:tabs>
                <w:tab w:val="left" w:pos="2490"/>
              </w:tabs>
              <w:spacing w:after="0" w:line="240" w:lineRule="auto"/>
              <w:ind w:left="108" w:hanging="578"/>
              <w:jc w:val="center"/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Przedmiot </w:t>
            </w:r>
            <w:r w:rsidRPr="00601FDB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przeważającej</w:t>
            </w: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działalności gospodarczej</w:t>
            </w:r>
            <w:r w:rsidRPr="00601FDB"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zgodnie z Polską Klasyfikacją Działalności</w:t>
            </w:r>
          </w:p>
        </w:tc>
      </w:tr>
      <w:tr w:rsidR="00601FDB" w:rsidRPr="00601FDB" w14:paraId="365BCE1A" w14:textId="77777777" w:rsidTr="00BA18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shd w:val="clear" w:color="auto" w:fill="auto"/>
          </w:tcPr>
          <w:p w14:paraId="722FAEF1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57467E" w14:textId="7630801F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  <w:t>Symbol PKD 20</w:t>
            </w:r>
            <w:r w:rsidR="004C0AD0"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  <w:r w:rsidRPr="00601FDB">
              <w:rPr>
                <w:rFonts w:ascii="Arial" w:eastAsia="Times New Roman" w:hAnsi="Arial" w:cs="Arial"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r.*</w:t>
            </w:r>
          </w:p>
          <w:p w14:paraId="71381BD3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10905582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2D066A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podklasy</w:t>
            </w:r>
          </w:p>
        </w:tc>
      </w:tr>
      <w:tr w:rsidR="00601FDB" w:rsidRPr="00601FDB" w14:paraId="0AB6D49E" w14:textId="77777777" w:rsidTr="00BA18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2127" w:type="dxa"/>
            <w:shd w:val="clear" w:color="auto" w:fill="D9D9D9" w:themeFill="background1" w:themeFillShade="D9"/>
          </w:tcPr>
          <w:p w14:paraId="7AFE7AC2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B850FA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</w:t>
            </w:r>
          </w:p>
          <w:p w14:paraId="2D073AE6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permStart w:id="652159035" w:edGrp="everyone"/>
            <w:r w:rsidRPr="00601FDB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__ __. __ __. __</w:t>
            </w:r>
            <w:permEnd w:id="652159035"/>
          </w:p>
          <w:p w14:paraId="096B4640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372BDAB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E340B6" w14:textId="77777777" w:rsidR="00601FDB" w:rsidRPr="00601FDB" w:rsidRDefault="00601FDB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3635B3" w14:textId="4D048E97" w:rsidR="00601FDB" w:rsidRPr="00601FDB" w:rsidRDefault="004C0AD0" w:rsidP="00601F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permStart w:id="60703454" w:edGrp="everyone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  </w:t>
            </w:r>
            <w:permEnd w:id="60703454"/>
          </w:p>
        </w:tc>
      </w:tr>
    </w:tbl>
    <w:p w14:paraId="23077AE8" w14:textId="77777777" w:rsidR="00601FDB" w:rsidRPr="00601FDB" w:rsidRDefault="00601FDB" w:rsidP="00601FDB">
      <w:pPr>
        <w:tabs>
          <w:tab w:val="right" w:leader="do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7102D106" w14:textId="77777777" w:rsidR="00601FDB" w:rsidRPr="00601FDB" w:rsidRDefault="00601FDB" w:rsidP="00BA18CA">
      <w:pPr>
        <w:tabs>
          <w:tab w:val="right" w:leader="dot" w:pos="9540"/>
        </w:tabs>
        <w:spacing w:after="0" w:line="240" w:lineRule="auto"/>
        <w:ind w:left="567" w:hanging="169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01FDB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 xml:space="preserve">   *</w:t>
      </w:r>
      <w:r w:rsidRPr="00601FDB">
        <w:rPr>
          <w:rFonts w:ascii="Arial" w:eastAsia="Times New Roman" w:hAnsi="Arial" w:cs="Arial"/>
          <w:b/>
          <w:i/>
          <w:kern w:val="0"/>
          <w:sz w:val="16"/>
          <w:szCs w:val="16"/>
          <w:lang w:eastAsia="pl-PL"/>
          <w14:ligatures w14:val="none"/>
        </w:rPr>
        <w:t xml:space="preserve">należy wpisać tylko 1 wiodący rodzaj działalności (kod PKD), </w:t>
      </w:r>
      <w:r w:rsidRPr="00601FD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który zostanie również wskazany</w:t>
      </w:r>
      <w:r w:rsidRPr="00601FDB">
        <w:rPr>
          <w:rFonts w:ascii="Arial" w:eastAsia="Times New Roman" w:hAnsi="Arial" w:cs="Arial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601FD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we wpisie do CEIDG jako przedmiot  działalności przeważającej. Jednocześnie informujemy, iż wpis do ewidencji działalności gospodarczej może wskazywać dodatkowe rodzaje wykonywanej działalności gospodarczej.</w:t>
      </w:r>
    </w:p>
    <w:p w14:paraId="1419BC9B" w14:textId="77777777" w:rsidR="00601FDB" w:rsidRPr="00601FDB" w:rsidRDefault="00601FDB" w:rsidP="00BA18CA">
      <w:pPr>
        <w:tabs>
          <w:tab w:val="right" w:leader="dot" w:pos="9540"/>
        </w:tabs>
        <w:spacing w:after="0" w:line="240" w:lineRule="auto"/>
        <w:ind w:left="567" w:hanging="169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01FD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ab/>
        <w:t xml:space="preserve">Informacje: </w:t>
      </w:r>
      <w:r w:rsidRPr="00601FDB">
        <w:rPr>
          <w:rFonts w:ascii="Arial" w:eastAsia="Times New Roman" w:hAnsi="Arial" w:cs="Arial"/>
          <w:i/>
          <w:kern w:val="0"/>
          <w:sz w:val="16"/>
          <w:szCs w:val="16"/>
          <w:u w:val="single"/>
          <w:lang w:eastAsia="pl-PL"/>
          <w14:ligatures w14:val="none"/>
        </w:rPr>
        <w:t>www.http://stat.gov.pl</w:t>
      </w:r>
    </w:p>
    <w:p w14:paraId="3A654FAA" w14:textId="77777777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601FDB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</w:p>
    <w:p w14:paraId="5BADFFED" w14:textId="77777777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3D4018C4" w14:textId="77777777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01FDB" w:rsidRPr="00601FDB" w14:paraId="484CD0CD" w14:textId="77777777" w:rsidTr="00BA18CA">
        <w:trPr>
          <w:trHeight w:val="1786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F02DFBB" w14:textId="77777777" w:rsidR="00601FDB" w:rsidRPr="00601FDB" w:rsidRDefault="00601FDB" w:rsidP="00601FDB">
            <w:pPr>
              <w:spacing w:after="80" w:line="360" w:lineRule="auto"/>
              <w:jc w:val="both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4E028C" w14:textId="3D4ED7CC" w:rsidR="00601FDB" w:rsidRPr="00601FDB" w:rsidRDefault="00601FDB" w:rsidP="00601FDB">
            <w:pPr>
              <w:spacing w:after="80" w:line="480" w:lineRule="auto"/>
              <w:ind w:left="540" w:hanging="54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    w wysokości</w:t>
            </w: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ermStart w:id="978219764" w:edGrp="everyone"/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...................................................................................................................................................</w:t>
            </w:r>
            <w:permEnd w:id="978219764"/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zł</w:t>
            </w:r>
          </w:p>
          <w:p w14:paraId="27C460C5" w14:textId="3C6680C7" w:rsidR="00601FDB" w:rsidRPr="00601FDB" w:rsidRDefault="00601FDB" w:rsidP="00601FDB">
            <w:pPr>
              <w:numPr>
                <w:ilvl w:val="12"/>
                <w:numId w:val="0"/>
              </w:numPr>
              <w:spacing w:after="0" w:line="48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    słownie </w:t>
            </w:r>
            <w:permStart w:id="917440119" w:edGrp="everyone"/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.............................................................................................................................................................</w:t>
            </w:r>
            <w:permEnd w:id="917440119"/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zł</w:t>
            </w:r>
          </w:p>
          <w:p w14:paraId="33C129FA" w14:textId="6A9641A9" w:rsidR="00601FDB" w:rsidRPr="00601FDB" w:rsidRDefault="00601FDB" w:rsidP="00601FDB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    w tym na pokrycie wydatków na pomoc prawną, konsultacje i doradztwo  </w:t>
            </w:r>
            <w:permStart w:id="437285485" w:edGrp="everyone"/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</w:t>
            </w:r>
            <w:permEnd w:id="437285485"/>
            <w:r w:rsidRPr="00601FDB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zł</w:t>
            </w:r>
          </w:p>
          <w:p w14:paraId="14742F71" w14:textId="77777777" w:rsidR="00601FDB" w:rsidRPr="00601FDB" w:rsidRDefault="00601FDB" w:rsidP="00601FDB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5F31EA4" w14:textId="77777777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1AEB4F13" w14:textId="77777777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5045490B" w14:textId="77777777" w:rsidR="00601FDB" w:rsidRPr="00601FDB" w:rsidRDefault="00601FDB" w:rsidP="00601FDB">
      <w:pPr>
        <w:tabs>
          <w:tab w:val="left" w:pos="167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27AB32ED" w14:textId="62657D90" w:rsidR="00BA18CA" w:rsidRPr="000963EE" w:rsidRDefault="00601FDB" w:rsidP="009F60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Branża planowanej działalności gospodarczej:</w:t>
      </w:r>
      <w:r w:rsidR="00875DA1"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ermStart w:id="599917364" w:edGrp="everyone"/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</w:t>
      </w:r>
      <w:r w:rsid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</w:t>
      </w:r>
      <w:permEnd w:id="599917364"/>
    </w:p>
    <w:p w14:paraId="3D612024" w14:textId="0012947D" w:rsidR="00BA18CA" w:rsidRPr="000963EE" w:rsidRDefault="00601FDB" w:rsidP="009F60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Szczegółowy opis sposobu prowadzenia działalności gospodarczej – opis produktów lub usług, opis wykorzystania</w:t>
      </w: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sprzętu, urządzeń itd. (</w:t>
      </w:r>
      <w:r w:rsidR="000963EE" w:rsidRPr="000963E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</w:t>
      </w:r>
      <w:r w:rsidRPr="000963E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ałącznik </w:t>
      </w:r>
      <w:r w:rsidR="000963EE" w:rsidRPr="000963E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Nr</w:t>
      </w:r>
      <w:r w:rsidRPr="000963E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3</w:t>
      </w: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).</w:t>
      </w:r>
    </w:p>
    <w:p w14:paraId="7372AAA6" w14:textId="54CC0479" w:rsidR="00B337DE" w:rsidRPr="000963EE" w:rsidRDefault="00601FDB" w:rsidP="009F60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Przypuszczalny termin rozpoczęcia działalności  </w:t>
      </w:r>
      <w:permStart w:id="1723928438" w:edGrp="everyone"/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__ __. __ __ . __ __ __ __</w:t>
      </w:r>
      <w:permEnd w:id="1723928438"/>
      <w:r w:rsidRPr="000963E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r.</w:t>
      </w:r>
    </w:p>
    <w:p w14:paraId="31D47DBC" w14:textId="77777777" w:rsidR="00B337DE" w:rsidRDefault="00B337DE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3FE85EBA" w14:textId="77777777" w:rsidR="00B337DE" w:rsidRPr="00B337DE" w:rsidRDefault="00B337DE" w:rsidP="009F6042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lastRenderedPageBreak/>
        <w:t xml:space="preserve">Adres </w:t>
      </w:r>
      <w:r w:rsidRPr="00B337D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</w:t>
      </w:r>
      <w:r w:rsidRPr="00B337D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uzupełnić wszystkie kolumny</w:t>
      </w:r>
      <w:r w:rsidRPr="00B337D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; w przypadku braku planowanego innego miejsca prowadzenia działalności </w:t>
      </w:r>
      <w:r w:rsidRPr="00B337D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  <w:t xml:space="preserve">– w kolumnie B wpisać </w:t>
      </w:r>
      <w:r w:rsidRPr="00B337D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dotyczy</w:t>
      </w:r>
      <w:r w:rsidRPr="00B337D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:</w:t>
      </w:r>
    </w:p>
    <w:p w14:paraId="5086DFB5" w14:textId="77777777" w:rsidR="00B337DE" w:rsidRPr="00B337DE" w:rsidRDefault="00B337DE" w:rsidP="00B337DE">
      <w:pPr>
        <w:tabs>
          <w:tab w:val="left" w:pos="851"/>
        </w:tabs>
        <w:spacing w:after="0" w:line="360" w:lineRule="auto"/>
        <w:ind w:left="709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87"/>
        <w:gridCol w:w="3286"/>
        <w:gridCol w:w="3286"/>
      </w:tblGrid>
      <w:tr w:rsidR="00B337DE" w:rsidRPr="00B337DE" w14:paraId="36774FE6" w14:textId="77777777" w:rsidTr="00E95DDB">
        <w:trPr>
          <w:trHeight w:val="201"/>
        </w:trPr>
        <w:tc>
          <w:tcPr>
            <w:tcW w:w="3398" w:type="dxa"/>
            <w:shd w:val="clear" w:color="auto" w:fill="BFBFBF" w:themeFill="background1" w:themeFillShade="BF"/>
            <w:vAlign w:val="center"/>
          </w:tcPr>
          <w:p w14:paraId="6141104C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399" w:type="dxa"/>
            <w:shd w:val="clear" w:color="auto" w:fill="BFBFBF" w:themeFill="background1" w:themeFillShade="BF"/>
            <w:vAlign w:val="center"/>
          </w:tcPr>
          <w:p w14:paraId="181B22E1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399" w:type="dxa"/>
            <w:shd w:val="clear" w:color="auto" w:fill="BFBFBF" w:themeFill="background1" w:themeFillShade="BF"/>
            <w:vAlign w:val="center"/>
          </w:tcPr>
          <w:p w14:paraId="6415E176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B337DE" w:rsidRPr="00B337DE" w14:paraId="3C2AFBEE" w14:textId="77777777" w:rsidTr="00E95DDB">
        <w:trPr>
          <w:trHeight w:val="1030"/>
        </w:trPr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1A40F0D7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zakładu głównego planowanej działalności gospodarczej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48642A1E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09BB6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innego miejsca wykonywania działalności gospodarczej:</w:t>
            </w:r>
          </w:p>
          <w:p w14:paraId="235274A7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2D51F4D9" w14:textId="77777777" w:rsidR="00B337DE" w:rsidRPr="00B337DE" w:rsidRDefault="00B337DE" w:rsidP="00B337D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planowanego miejsca przechowywania ruchomości zakupionych w ramach wnioskowanych środków:</w:t>
            </w:r>
          </w:p>
        </w:tc>
      </w:tr>
      <w:tr w:rsidR="00B337DE" w:rsidRPr="00B337DE" w14:paraId="1FE35CD5" w14:textId="77777777" w:rsidTr="00E95DDB">
        <w:trPr>
          <w:trHeight w:val="1301"/>
        </w:trPr>
        <w:tc>
          <w:tcPr>
            <w:tcW w:w="3398" w:type="dxa"/>
          </w:tcPr>
          <w:p w14:paraId="580F9DCB" w14:textId="77777777" w:rsidR="00B337DE" w:rsidRPr="00B337DE" w:rsidRDefault="00B337DE" w:rsidP="00B337DE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Adres: </w:t>
            </w:r>
          </w:p>
          <w:p w14:paraId="6A2567C2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350568832" w:edGrp="everyone"/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  <w:p w14:paraId="380A76B6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  <w:permEnd w:id="350568832"/>
          </w:p>
        </w:tc>
        <w:tc>
          <w:tcPr>
            <w:tcW w:w="3399" w:type="dxa"/>
          </w:tcPr>
          <w:p w14:paraId="0478F9EA" w14:textId="77777777" w:rsidR="00B337DE" w:rsidRPr="00B337DE" w:rsidRDefault="00B337DE" w:rsidP="00B337DE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Adres: </w:t>
            </w:r>
          </w:p>
          <w:p w14:paraId="301838A9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346132649" w:edGrp="everyone"/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  <w:p w14:paraId="2C427D25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  <w:permEnd w:id="1346132649"/>
          </w:p>
        </w:tc>
        <w:tc>
          <w:tcPr>
            <w:tcW w:w="3399" w:type="dxa"/>
          </w:tcPr>
          <w:p w14:paraId="0DC7AE70" w14:textId="77777777" w:rsidR="00B337DE" w:rsidRPr="00B337DE" w:rsidRDefault="00B337DE" w:rsidP="00B337DE">
            <w:pPr>
              <w:tabs>
                <w:tab w:val="left" w:pos="0"/>
              </w:tabs>
              <w:spacing w:before="24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Adres: </w:t>
            </w:r>
          </w:p>
          <w:p w14:paraId="407BC8CB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747278072" w:edGrp="everyone"/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  <w:p w14:paraId="67D2DFDF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  <w:permEnd w:id="1747278072"/>
          </w:p>
        </w:tc>
      </w:tr>
      <w:tr w:rsidR="00B337DE" w:rsidRPr="00B337DE" w14:paraId="58B8B7E4" w14:textId="77777777" w:rsidTr="00E95DDB">
        <w:trPr>
          <w:trHeight w:val="1405"/>
        </w:trPr>
        <w:tc>
          <w:tcPr>
            <w:tcW w:w="3398" w:type="dxa"/>
          </w:tcPr>
          <w:p w14:paraId="706D23A7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własny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25FDBA6D" w14:textId="4EA730D5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liczba pomieszczeń  </w:t>
            </w:r>
            <w:permStart w:id="1297424150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</w:t>
            </w:r>
            <w:permEnd w:id="1297424150"/>
          </w:p>
          <w:p w14:paraId="11E5ABB6" w14:textId="25484256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</w:t>
            </w:r>
            <w:permStart w:id="1065159468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</w:t>
            </w:r>
            <w:permEnd w:id="1065159468"/>
          </w:p>
        </w:tc>
        <w:tc>
          <w:tcPr>
            <w:tcW w:w="3399" w:type="dxa"/>
          </w:tcPr>
          <w:p w14:paraId="32F91CDD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własny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19D52986" w14:textId="34BD3E40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liczba pomieszczeń  </w:t>
            </w:r>
            <w:permStart w:id="1988387185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</w:t>
            </w:r>
            <w:permEnd w:id="1988387185"/>
          </w:p>
          <w:p w14:paraId="21A6A7FD" w14:textId="60259CC8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</w:t>
            </w:r>
            <w:permStart w:id="1979544212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</w:t>
            </w:r>
            <w:permEnd w:id="1979544212"/>
          </w:p>
        </w:tc>
        <w:tc>
          <w:tcPr>
            <w:tcW w:w="3399" w:type="dxa"/>
          </w:tcPr>
          <w:p w14:paraId="11875221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własny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0F667ED4" w14:textId="5B09E2A2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liczba pomieszczeń  </w:t>
            </w:r>
            <w:permStart w:id="1486499975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</w:t>
            </w:r>
            <w:permEnd w:id="1486499975"/>
          </w:p>
          <w:p w14:paraId="6A1C3F63" w14:textId="1DFC7FB2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</w:t>
            </w:r>
            <w:permStart w:id="1292521869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</w:t>
            </w:r>
            <w:permEnd w:id="1292521869"/>
          </w:p>
        </w:tc>
      </w:tr>
      <w:tr w:rsidR="00B337DE" w:rsidRPr="00B337DE" w14:paraId="54AFD4E7" w14:textId="77777777" w:rsidTr="00E95DDB">
        <w:trPr>
          <w:trHeight w:val="1346"/>
        </w:trPr>
        <w:tc>
          <w:tcPr>
            <w:tcW w:w="3398" w:type="dxa"/>
          </w:tcPr>
          <w:p w14:paraId="41739A7E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lokal użyczony         </w:t>
            </w:r>
          </w:p>
          <w:p w14:paraId="0AFAA67F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liczba pomieszczeń</w:t>
            </w:r>
            <w:permStart w:id="1268395025" w:edGrp="everyone"/>
            <w:r w:rsidRPr="00B337DE">
              <w:rPr>
                <w:rFonts w:ascii="Arial" w:hAnsi="Arial" w:cs="Arial"/>
                <w:sz w:val="18"/>
                <w:szCs w:val="18"/>
              </w:rPr>
              <w:t>…........................</w:t>
            </w:r>
            <w:permEnd w:id="1268395025"/>
          </w:p>
          <w:p w14:paraId="4CD21DFE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ermStart w:id="1439901660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permEnd w:id="1439901660"/>
          </w:p>
          <w:p w14:paraId="33D57A88" w14:textId="77777777" w:rsidR="00B337DE" w:rsidRPr="00B337DE" w:rsidRDefault="00B337DE" w:rsidP="00B337DE">
            <w:pPr>
              <w:tabs>
                <w:tab w:val="left" w:pos="0"/>
              </w:tabs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na jaki okres </w:t>
            </w:r>
            <w:permStart w:id="519590934" w:edGrp="everyone"/>
            <w:r w:rsidRPr="00B337DE">
              <w:rPr>
                <w:rFonts w:ascii="Arial" w:hAnsi="Arial" w:cs="Arial"/>
                <w:sz w:val="18"/>
                <w:szCs w:val="18"/>
              </w:rPr>
              <w:t>……………………....….</w:t>
            </w:r>
            <w:permEnd w:id="519590934"/>
          </w:p>
        </w:tc>
        <w:tc>
          <w:tcPr>
            <w:tcW w:w="3399" w:type="dxa"/>
          </w:tcPr>
          <w:p w14:paraId="1FCA8468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lokal użyczony         </w:t>
            </w:r>
          </w:p>
          <w:p w14:paraId="37464AD2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liczba pomieszczeń</w:t>
            </w:r>
            <w:permStart w:id="203240935" w:edGrp="everyone"/>
            <w:r w:rsidRPr="00B337DE">
              <w:rPr>
                <w:rFonts w:ascii="Arial" w:hAnsi="Arial" w:cs="Arial"/>
                <w:sz w:val="18"/>
                <w:szCs w:val="18"/>
              </w:rPr>
              <w:t>…........................</w:t>
            </w:r>
            <w:permEnd w:id="203240935"/>
          </w:p>
          <w:p w14:paraId="1EB1273E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ermStart w:id="354449179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permEnd w:id="354449179"/>
          </w:p>
          <w:p w14:paraId="0D3B3DE8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na jaki okres </w:t>
            </w:r>
            <w:permStart w:id="1437148634" w:edGrp="everyone"/>
            <w:r w:rsidRPr="00B337DE">
              <w:rPr>
                <w:rFonts w:ascii="Arial" w:hAnsi="Arial" w:cs="Arial"/>
                <w:sz w:val="18"/>
                <w:szCs w:val="18"/>
              </w:rPr>
              <w:t>……………………....….</w:t>
            </w:r>
            <w:permEnd w:id="1437148634"/>
          </w:p>
        </w:tc>
        <w:tc>
          <w:tcPr>
            <w:tcW w:w="3399" w:type="dxa"/>
          </w:tcPr>
          <w:p w14:paraId="34C2B297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lokal użyczony         </w:t>
            </w:r>
          </w:p>
          <w:p w14:paraId="2C4A255F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liczba pomieszczeń</w:t>
            </w:r>
            <w:permStart w:id="1857647396" w:edGrp="everyone"/>
            <w:r w:rsidRPr="00B337DE">
              <w:rPr>
                <w:rFonts w:ascii="Arial" w:hAnsi="Arial" w:cs="Arial"/>
                <w:sz w:val="18"/>
                <w:szCs w:val="18"/>
              </w:rPr>
              <w:t>…........................</w:t>
            </w:r>
            <w:permEnd w:id="1857647396"/>
          </w:p>
          <w:p w14:paraId="3388712C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BD132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ermStart w:id="1843200345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permEnd w:id="1843200345"/>
          </w:p>
          <w:p w14:paraId="146A7FA7" w14:textId="77777777" w:rsidR="00B337DE" w:rsidRPr="00B337DE" w:rsidRDefault="00B337DE" w:rsidP="00B337DE">
            <w:pPr>
              <w:tabs>
                <w:tab w:val="left" w:pos="0"/>
              </w:tabs>
              <w:spacing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na jaki okres </w:t>
            </w:r>
            <w:permStart w:id="269645852" w:edGrp="everyone"/>
            <w:r w:rsidRPr="00B337DE">
              <w:rPr>
                <w:rFonts w:ascii="Arial" w:hAnsi="Arial" w:cs="Arial"/>
                <w:sz w:val="18"/>
                <w:szCs w:val="18"/>
              </w:rPr>
              <w:t>……………………....….</w:t>
            </w:r>
            <w:permEnd w:id="269645852"/>
          </w:p>
        </w:tc>
      </w:tr>
      <w:tr w:rsidR="00B337DE" w:rsidRPr="00B337DE" w14:paraId="59E6028C" w14:textId="77777777" w:rsidTr="00E95DDB">
        <w:trPr>
          <w:trHeight w:val="2343"/>
        </w:trPr>
        <w:tc>
          <w:tcPr>
            <w:tcW w:w="3398" w:type="dxa"/>
          </w:tcPr>
          <w:p w14:paraId="78877456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wynajęty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F86FFF3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liczba pomieszczeń </w:t>
            </w:r>
            <w:permStart w:id="364921650" w:edGrp="everyone"/>
            <w:r w:rsidRPr="00B337DE">
              <w:rPr>
                <w:rFonts w:ascii="Arial" w:hAnsi="Arial" w:cs="Arial"/>
                <w:sz w:val="18"/>
                <w:szCs w:val="18"/>
              </w:rPr>
              <w:t>…......................</w:t>
            </w:r>
            <w:permEnd w:id="364921650"/>
          </w:p>
          <w:p w14:paraId="7915FF17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C52C6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784539450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</w:t>
            </w:r>
            <w:permEnd w:id="784539450"/>
            <w:r w:rsidRPr="00B33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E81242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na jaki okres</w:t>
            </w:r>
            <w:permStart w:id="48836834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......................................</w:t>
            </w:r>
            <w:permEnd w:id="48836834"/>
          </w:p>
          <w:p w14:paraId="71116662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wartość czynszu miesięcznie </w:t>
            </w:r>
          </w:p>
          <w:p w14:paraId="4391B9D5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  w zł</w:t>
            </w:r>
            <w:permStart w:id="1635861076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....................................................</w:t>
            </w:r>
            <w:permEnd w:id="1635861076"/>
          </w:p>
        </w:tc>
        <w:tc>
          <w:tcPr>
            <w:tcW w:w="3399" w:type="dxa"/>
          </w:tcPr>
          <w:p w14:paraId="48930083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wynajęty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4A877D27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liczba pomieszczeń </w:t>
            </w:r>
            <w:permStart w:id="1726699441" w:edGrp="everyone"/>
            <w:r w:rsidRPr="00B337DE">
              <w:rPr>
                <w:rFonts w:ascii="Arial" w:hAnsi="Arial" w:cs="Arial"/>
                <w:sz w:val="18"/>
                <w:szCs w:val="18"/>
              </w:rPr>
              <w:t>…......................</w:t>
            </w:r>
            <w:permEnd w:id="1726699441"/>
          </w:p>
          <w:p w14:paraId="4AD919A8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C52C6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30628297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</w:t>
            </w:r>
            <w:permEnd w:id="1130628297"/>
            <w:r w:rsidRPr="00B33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BA2FBB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na jaki okres</w:t>
            </w:r>
            <w:permStart w:id="2002913970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......................................</w:t>
            </w:r>
            <w:permEnd w:id="2002913970"/>
          </w:p>
          <w:p w14:paraId="52C5C969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wartość czynszu miesięcznie </w:t>
            </w:r>
          </w:p>
          <w:p w14:paraId="08CCAEFE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  w zł</w:t>
            </w:r>
            <w:permStart w:id="1645951665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....................................................</w:t>
            </w:r>
            <w:permEnd w:id="1645951665"/>
          </w:p>
        </w:tc>
        <w:tc>
          <w:tcPr>
            <w:tcW w:w="3399" w:type="dxa"/>
          </w:tcPr>
          <w:p w14:paraId="2F6204B1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>lokal wynajęty</w:t>
            </w:r>
            <w:r w:rsidRPr="00B337D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5E5AB98A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liczba pomieszczeń </w:t>
            </w:r>
            <w:permStart w:id="1860591695" w:edGrp="everyone"/>
            <w:r w:rsidRPr="00B337DE">
              <w:rPr>
                <w:rFonts w:ascii="Arial" w:hAnsi="Arial" w:cs="Arial"/>
                <w:sz w:val="18"/>
                <w:szCs w:val="18"/>
              </w:rPr>
              <w:t>…......................</w:t>
            </w:r>
            <w:permEnd w:id="1860591695"/>
          </w:p>
          <w:p w14:paraId="598CC8A9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powierzchnia w m</w:t>
            </w:r>
            <w:r w:rsidRPr="00C52C6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173957783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</w:t>
            </w:r>
            <w:permEnd w:id="1173957783"/>
            <w:r w:rsidRPr="00B33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FAD9F5" w14:textId="77777777" w:rsidR="00B337DE" w:rsidRPr="00B337DE" w:rsidRDefault="00B337DE" w:rsidP="00B337DE">
            <w:pPr>
              <w:tabs>
                <w:tab w:val="left" w:pos="567"/>
                <w:tab w:val="left" w:pos="9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- na jaki okres</w:t>
            </w:r>
            <w:permStart w:id="114242946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......................................</w:t>
            </w:r>
            <w:permEnd w:id="114242946"/>
          </w:p>
          <w:p w14:paraId="1A884853" w14:textId="77777777" w:rsidR="00B337DE" w:rsidRPr="00B337DE" w:rsidRDefault="00B337DE" w:rsidP="00B337D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- wartość czynszu miesięcznie </w:t>
            </w:r>
          </w:p>
          <w:p w14:paraId="794B5418" w14:textId="77777777" w:rsidR="00B337DE" w:rsidRPr="00B337DE" w:rsidRDefault="00B337DE" w:rsidP="00B337DE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 xml:space="preserve">  w zł</w:t>
            </w:r>
            <w:permStart w:id="923693014" w:edGrp="everyone"/>
            <w:r w:rsidRPr="00B337DE">
              <w:rPr>
                <w:rFonts w:ascii="Arial" w:hAnsi="Arial" w:cs="Arial"/>
                <w:sz w:val="18"/>
                <w:szCs w:val="18"/>
              </w:rPr>
              <w:t>....................................................</w:t>
            </w:r>
            <w:permEnd w:id="923693014"/>
          </w:p>
        </w:tc>
      </w:tr>
      <w:tr w:rsidR="00B337DE" w:rsidRPr="00B337DE" w14:paraId="79EE525C" w14:textId="77777777" w:rsidTr="00E95DDB">
        <w:trPr>
          <w:trHeight w:val="1824"/>
        </w:trPr>
        <w:tc>
          <w:tcPr>
            <w:tcW w:w="3398" w:type="dxa"/>
            <w:shd w:val="clear" w:color="auto" w:fill="F2F2F2" w:themeFill="background1" w:themeFillShade="F2"/>
          </w:tcPr>
          <w:p w14:paraId="67FC8900" w14:textId="77777777" w:rsidR="00B337DE" w:rsidRPr="00B337DE" w:rsidRDefault="00B337DE" w:rsidP="00B337DE">
            <w:pPr>
              <w:tabs>
                <w:tab w:val="left" w:pos="426"/>
              </w:tabs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Czy pod wskazanym adresem jest już prowadzona/zarejestrowana działalność gospodarcza?</w:t>
            </w:r>
          </w:p>
          <w:p w14:paraId="5E20C487" w14:textId="17777401" w:rsidR="00B337DE" w:rsidRPr="00B337DE" w:rsidRDefault="00B337DE" w:rsidP="00B337DE">
            <w:pPr>
              <w:tabs>
                <w:tab w:val="left" w:pos="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BFEC9E" wp14:editId="3FE5537F">
                      <wp:simplePos x="0" y="0"/>
                      <wp:positionH relativeFrom="column">
                        <wp:posOffset>1463359</wp:posOffset>
                      </wp:positionH>
                      <wp:positionV relativeFrom="paragraph">
                        <wp:posOffset>133350</wp:posOffset>
                      </wp:positionV>
                      <wp:extent cx="168295" cy="151465"/>
                      <wp:effectExtent l="0" t="0" r="22225" b="20320"/>
                      <wp:wrapNone/>
                      <wp:docPr id="62959868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33C14" id="Rectangle 44" o:spid="_x0000_s1026" style="position:absolute;margin-left:115.25pt;margin-top:10.5pt;width:13.25pt;height:1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"/>
                  </w:pict>
                </mc:Fallback>
              </mc:AlternateContent>
            </w: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C110C4" wp14:editId="18AD230C">
                      <wp:simplePos x="0" y="0"/>
                      <wp:positionH relativeFrom="column">
                        <wp:posOffset>363419</wp:posOffset>
                      </wp:positionH>
                      <wp:positionV relativeFrom="paragraph">
                        <wp:posOffset>144901</wp:posOffset>
                      </wp:positionV>
                      <wp:extent cx="168295" cy="151465"/>
                      <wp:effectExtent l="0" t="0" r="22225" b="20320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7DC72" id="Rectangle 44" o:spid="_x0000_s1026" style="position:absolute;margin-left:28.6pt;margin-top:11.4pt;width:13.25pt;height:1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"/>
                  </w:pict>
                </mc:Fallback>
              </mc:AlternateConten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ermStart w:id="1194479979" w:edGrp="everyone"/>
            <w:r w:rsidRPr="00B337DE">
              <w:rPr>
                <w:rFonts w:ascii="Arial" w:hAnsi="Arial" w:cs="Arial"/>
                <w:sz w:val="18"/>
                <w:szCs w:val="18"/>
              </w:rPr>
              <w:tab/>
            </w:r>
            <w:permEnd w:id="1194479979"/>
            <w:r w:rsidRPr="00B337DE">
              <w:rPr>
                <w:rFonts w:ascii="Arial" w:hAnsi="Arial" w:cs="Arial"/>
                <w:sz w:val="18"/>
                <w:szCs w:val="18"/>
              </w:rPr>
              <w:tab/>
              <w:t xml:space="preserve">          NIE</w:t>
            </w:r>
            <w:permStart w:id="27876521" w:edGrp="everyone"/>
            <w:r w:rsidR="006D274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27876521"/>
          </w:p>
        </w:tc>
        <w:tc>
          <w:tcPr>
            <w:tcW w:w="3399" w:type="dxa"/>
            <w:shd w:val="clear" w:color="auto" w:fill="F2F2F2" w:themeFill="background1" w:themeFillShade="F2"/>
          </w:tcPr>
          <w:p w14:paraId="2A204EBA" w14:textId="77777777" w:rsidR="00B337DE" w:rsidRPr="00B337DE" w:rsidRDefault="00B337DE" w:rsidP="00B337DE">
            <w:pPr>
              <w:tabs>
                <w:tab w:val="left" w:pos="426"/>
              </w:tabs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Czy pod wskazanym adresem jest już prowadzona/zarejestrowana działalność gospodarcza?</w:t>
            </w:r>
          </w:p>
          <w:p w14:paraId="34790DB0" w14:textId="77777777" w:rsidR="00B337DE" w:rsidRPr="00B337DE" w:rsidRDefault="00B337DE" w:rsidP="00B337DE">
            <w:pPr>
              <w:tabs>
                <w:tab w:val="left" w:pos="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262FCB" wp14:editId="65044D92">
                      <wp:simplePos x="0" y="0"/>
                      <wp:positionH relativeFrom="column">
                        <wp:posOffset>1465326</wp:posOffset>
                      </wp:positionH>
                      <wp:positionV relativeFrom="paragraph">
                        <wp:posOffset>133471</wp:posOffset>
                      </wp:positionV>
                      <wp:extent cx="168295" cy="151465"/>
                      <wp:effectExtent l="0" t="0" r="22225" b="20320"/>
                      <wp:wrapNone/>
                      <wp:docPr id="93964261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79A84" id="Rectangle 44" o:spid="_x0000_s1026" style="position:absolute;margin-left:115.4pt;margin-top:10.5pt;width:13.25pt;height:1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"/>
                  </w:pict>
                </mc:Fallback>
              </mc:AlternateContent>
            </w: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20B72C" wp14:editId="0F200AB9">
                      <wp:simplePos x="0" y="0"/>
                      <wp:positionH relativeFrom="column">
                        <wp:posOffset>348973</wp:posOffset>
                      </wp:positionH>
                      <wp:positionV relativeFrom="paragraph">
                        <wp:posOffset>133471</wp:posOffset>
                      </wp:positionV>
                      <wp:extent cx="168295" cy="151465"/>
                      <wp:effectExtent l="0" t="0" r="22225" b="20320"/>
                      <wp:wrapNone/>
                      <wp:docPr id="89155969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20356" id="Rectangle 44" o:spid="_x0000_s1026" style="position:absolute;margin-left:27.5pt;margin-top:10.5pt;width:13.25pt;height:1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"/>
                  </w:pict>
                </mc:Fallback>
              </mc:AlternateConten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ermStart w:id="441477374" w:edGrp="everyone"/>
            <w:r w:rsidRPr="00B337DE">
              <w:rPr>
                <w:rFonts w:ascii="Arial" w:hAnsi="Arial" w:cs="Arial"/>
                <w:sz w:val="18"/>
                <w:szCs w:val="18"/>
              </w:rPr>
              <w:tab/>
            </w:r>
            <w:permEnd w:id="441477374"/>
            <w:r w:rsidRPr="00B337DE">
              <w:rPr>
                <w:rFonts w:ascii="Arial" w:hAnsi="Arial" w:cs="Arial"/>
                <w:sz w:val="18"/>
                <w:szCs w:val="18"/>
              </w:rPr>
              <w:tab/>
              <w:t xml:space="preserve">          NIE</w:t>
            </w:r>
            <w:permStart w:id="1341141654" w:edGrp="everyone"/>
          </w:p>
          <w:permEnd w:id="1341141654"/>
          <w:p w14:paraId="230EE3CB" w14:textId="77777777" w:rsidR="00B337DE" w:rsidRPr="00B337DE" w:rsidRDefault="00B337DE" w:rsidP="00B337DE">
            <w:pPr>
              <w:tabs>
                <w:tab w:val="left" w:pos="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F2F2F2" w:themeFill="background1" w:themeFillShade="F2"/>
          </w:tcPr>
          <w:p w14:paraId="0D45A7D5" w14:textId="77777777" w:rsidR="00B337DE" w:rsidRPr="00B337DE" w:rsidRDefault="00B337DE" w:rsidP="00B337DE">
            <w:pPr>
              <w:tabs>
                <w:tab w:val="left" w:pos="426"/>
              </w:tabs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sz w:val="18"/>
                <w:szCs w:val="18"/>
              </w:rPr>
              <w:t>Czy pod wskazanym adresem jest już prowadzona/zarejestrowana działalność gospodarcza?</w:t>
            </w:r>
          </w:p>
          <w:p w14:paraId="44445BFD" w14:textId="77777777" w:rsidR="00B337DE" w:rsidRPr="00B337DE" w:rsidRDefault="00B337DE" w:rsidP="00B337DE">
            <w:pPr>
              <w:tabs>
                <w:tab w:val="left" w:pos="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4818DF" wp14:editId="77EF0FA8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127950</wp:posOffset>
                      </wp:positionV>
                      <wp:extent cx="168295" cy="151465"/>
                      <wp:effectExtent l="0" t="0" r="22225" b="20320"/>
                      <wp:wrapNone/>
                      <wp:docPr id="197753687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F9AB1" id="Rectangle 44" o:spid="_x0000_s1026" style="position:absolute;margin-left:115pt;margin-top:10.05pt;width:13.25pt;height:1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"/>
                  </w:pict>
                </mc:Fallback>
              </mc:AlternateContent>
            </w:r>
            <w:r w:rsidRPr="00B337D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388868" wp14:editId="78D5D8AB">
                      <wp:simplePos x="0" y="0"/>
                      <wp:positionH relativeFrom="column">
                        <wp:posOffset>344633</wp:posOffset>
                      </wp:positionH>
                      <wp:positionV relativeFrom="paragraph">
                        <wp:posOffset>133471</wp:posOffset>
                      </wp:positionV>
                      <wp:extent cx="168295" cy="151465"/>
                      <wp:effectExtent l="0" t="0" r="22225" b="20320"/>
                      <wp:wrapNone/>
                      <wp:docPr id="49409618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95" cy="15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369F" id="Rectangle 44" o:spid="_x0000_s1026" style="position:absolute;margin-left:27.15pt;margin-top:10.5pt;width:13.25pt;height:1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"/>
                  </w:pict>
                </mc:Fallback>
              </mc:AlternateContent>
            </w:r>
            <w:r w:rsidRPr="00B337DE">
              <w:rPr>
                <w:rFonts w:ascii="Arial" w:hAnsi="Arial" w:cs="Arial"/>
                <w:sz w:val="18"/>
                <w:szCs w:val="18"/>
              </w:rPr>
              <w:t xml:space="preserve">  TAK</w:t>
            </w:r>
            <w:permStart w:id="96562933" w:edGrp="everyone"/>
            <w:r w:rsidRPr="00B337DE">
              <w:rPr>
                <w:rFonts w:ascii="Arial" w:hAnsi="Arial" w:cs="Arial"/>
                <w:sz w:val="18"/>
                <w:szCs w:val="18"/>
              </w:rPr>
              <w:tab/>
            </w:r>
            <w:permEnd w:id="96562933"/>
            <w:r w:rsidRPr="00B337DE">
              <w:rPr>
                <w:rFonts w:ascii="Arial" w:hAnsi="Arial" w:cs="Arial"/>
                <w:sz w:val="18"/>
                <w:szCs w:val="18"/>
              </w:rPr>
              <w:tab/>
              <w:t xml:space="preserve">          NIE</w:t>
            </w:r>
            <w:permStart w:id="2124242970" w:edGrp="everyone"/>
          </w:p>
          <w:permEnd w:id="2124242970"/>
          <w:p w14:paraId="0D89C8F0" w14:textId="77777777" w:rsidR="00B337DE" w:rsidRPr="00B337DE" w:rsidRDefault="00B337DE" w:rsidP="00B337DE">
            <w:pPr>
              <w:tabs>
                <w:tab w:val="left" w:pos="0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6DA95F2" w14:textId="77777777" w:rsidR="00B337DE" w:rsidRPr="00B337DE" w:rsidRDefault="00B337DE" w:rsidP="00B337DE">
      <w:pPr>
        <w:tabs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AB74EF0" w14:textId="77777777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Jeżeli  w punkcie 5 A, B lub C zaznaczono odpowiedź </w:t>
      </w:r>
      <w:r w:rsidRPr="00B337DE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TAK,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proszę:</w:t>
      </w:r>
    </w:p>
    <w:p w14:paraId="755C27D9" w14:textId="77777777" w:rsidR="00B337DE" w:rsidRPr="00B337DE" w:rsidRDefault="00B337DE" w:rsidP="00B337DE">
      <w:pPr>
        <w:numPr>
          <w:ilvl w:val="0"/>
          <w:numId w:val="9"/>
        </w:numPr>
        <w:tabs>
          <w:tab w:val="right" w:leader="dot" w:pos="978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podać </w:t>
      </w:r>
      <w:r w:rsidRPr="00B337DE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wszystkie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B337DE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numery NIP 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działalności gospodarczych prowadzonych/zarejestrowanych pod wskazanymi adresami,</w:t>
      </w:r>
    </w:p>
    <w:p w14:paraId="6B71A7CA" w14:textId="77777777" w:rsidR="00B337DE" w:rsidRPr="00B337DE" w:rsidRDefault="00B337DE" w:rsidP="00B337DE">
      <w:pPr>
        <w:numPr>
          <w:ilvl w:val="0"/>
          <w:numId w:val="9"/>
        </w:numPr>
        <w:tabs>
          <w:tab w:val="right" w:leader="dot" w:pos="978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wskazać status zarejestrowanych działalności (oczekująca/aktywna/zawieszona),</w:t>
      </w:r>
    </w:p>
    <w:p w14:paraId="023EE93F" w14:textId="77777777" w:rsidR="00B337DE" w:rsidRPr="00B337DE" w:rsidRDefault="00B337DE" w:rsidP="00B337DE">
      <w:pPr>
        <w:numPr>
          <w:ilvl w:val="0"/>
          <w:numId w:val="9"/>
        </w:numPr>
        <w:tabs>
          <w:tab w:val="right" w:leader="dot" w:pos="978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wskazać czy zamierza Pan/i prowadzić działalność w odrębnym pomieszczeniu niż ww. podmioty,</w:t>
      </w:r>
    </w:p>
    <w:p w14:paraId="4286C8EA" w14:textId="77777777" w:rsidR="00B337DE" w:rsidRPr="00B337DE" w:rsidRDefault="00B337DE" w:rsidP="00B337DE">
      <w:pPr>
        <w:numPr>
          <w:ilvl w:val="0"/>
          <w:numId w:val="9"/>
        </w:numPr>
        <w:tabs>
          <w:tab w:val="right" w:leader="dot" w:pos="9781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opisać zasady ewentualnej współpracy z ww. podmiotami.</w:t>
      </w:r>
    </w:p>
    <w:p w14:paraId="47D6873C" w14:textId="77777777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Jeżeli zaznaczono </w:t>
      </w:r>
      <w:r w:rsidRPr="00B337DE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NIE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proszę wpisać </w:t>
      </w:r>
      <w:r w:rsidRPr="00B337DE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dotyczy.</w:t>
      </w:r>
    </w:p>
    <w:p w14:paraId="0C0EEB8E" w14:textId="0A9F3FD8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89858810" w:edGrp="everyone"/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36F697F" w14:textId="13CD0329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542F0ED8" w14:textId="60D5E552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2C5948EA" w14:textId="7DED19F7" w:rsidR="00B337DE" w:rsidRPr="00B337DE" w:rsidRDefault="00B337DE" w:rsidP="00B337DE">
      <w:pPr>
        <w:tabs>
          <w:tab w:val="right" w:leader="dot" w:pos="9781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4F784A6D" w14:textId="017B74BB" w:rsidR="00601FDB" w:rsidRPr="00601FDB" w:rsidRDefault="00B337DE" w:rsidP="00B337DE">
      <w:pPr>
        <w:tabs>
          <w:tab w:val="right" w:leader="dot" w:pos="10348"/>
        </w:tabs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</w:t>
      </w:r>
      <w:r w:rsidRPr="00B337D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</w:t>
      </w:r>
      <w:permEnd w:id="89858810"/>
    </w:p>
    <w:p w14:paraId="7521E5E0" w14:textId="77777777" w:rsidR="000246B4" w:rsidRPr="000246B4" w:rsidRDefault="000246B4" w:rsidP="000246B4">
      <w:pPr>
        <w:widowControl w:val="0"/>
        <w:numPr>
          <w:ilvl w:val="0"/>
          <w:numId w:val="3"/>
        </w:numPr>
        <w:tabs>
          <w:tab w:val="num" w:pos="426"/>
        </w:tabs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lastRenderedPageBreak/>
        <w:t xml:space="preserve">KALKULACJA KOSZTÓW NIEZBĘDNYCH DO URUCHOMIENIA DZIAŁALNOŚCI GOSPODARCZEJ </w:t>
      </w:r>
      <w:r w:rsidRPr="000246B4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br/>
        <w:t>(W TYM WYDATKÓW NA POMOC PRAWNĄ, KOSULTACJE I DORADZTWO ZWIĄZANE Z PODJĘCIEM DZIAŁALNOŚCI GOSPODARCZEJ) ORAZ ŹRÓDŁA ICH FINANSOWANIA.</w:t>
      </w:r>
    </w:p>
    <w:p w14:paraId="307CCA12" w14:textId="77777777" w:rsidR="000246B4" w:rsidRPr="000246B4" w:rsidRDefault="000246B4" w:rsidP="000246B4">
      <w:pPr>
        <w:numPr>
          <w:ilvl w:val="12"/>
          <w:numId w:val="0"/>
        </w:numPr>
        <w:spacing w:after="0" w:line="360" w:lineRule="auto"/>
        <w:ind w:left="397" w:hanging="39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E60EC95" w14:textId="77777777" w:rsidR="000246B4" w:rsidRPr="000246B4" w:rsidRDefault="000246B4" w:rsidP="000246B4">
      <w:pPr>
        <w:widowControl w:val="0"/>
        <w:numPr>
          <w:ilvl w:val="0"/>
          <w:numId w:val="10"/>
        </w:numPr>
        <w:tabs>
          <w:tab w:val="left" w:pos="709"/>
        </w:tabs>
        <w:snapToGrid w:val="0"/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Całkowity koszt uruchomienia działalności:</w:t>
      </w:r>
    </w:p>
    <w:tbl>
      <w:tblPr>
        <w:tblStyle w:val="Tabela-Siatka"/>
        <w:tblpPr w:leftFromText="141" w:rightFromText="141" w:vertAnchor="text" w:horzAnchor="margin" w:tblpXSpec="center" w:tblpY="461"/>
        <w:tblW w:w="0" w:type="auto"/>
        <w:tblLook w:val="04A0" w:firstRow="1" w:lastRow="0" w:firstColumn="1" w:lastColumn="0" w:noHBand="0" w:noVBand="1"/>
      </w:tblPr>
      <w:tblGrid>
        <w:gridCol w:w="567"/>
        <w:gridCol w:w="4826"/>
        <w:gridCol w:w="1788"/>
      </w:tblGrid>
      <w:tr w:rsidR="000246B4" w:rsidRPr="000246B4" w14:paraId="41EFD666" w14:textId="77777777" w:rsidTr="000963EE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94576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AABD6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DF2735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KWOTA</w:t>
            </w:r>
          </w:p>
        </w:tc>
      </w:tr>
      <w:tr w:rsidR="000246B4" w:rsidRPr="000246B4" w14:paraId="1C7C0335" w14:textId="77777777" w:rsidTr="000963EE">
        <w:trPr>
          <w:trHeight w:val="41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900DF19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826" w:type="dxa"/>
            <w:tcBorders>
              <w:top w:val="single" w:sz="4" w:space="0" w:color="auto"/>
            </w:tcBorders>
            <w:vAlign w:val="center"/>
          </w:tcPr>
          <w:p w14:paraId="217B85F8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kapitał własny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bottom"/>
          </w:tcPr>
          <w:p w14:paraId="1ACF444D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permStart w:id="761013901" w:edGrp="everyone"/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ermEnd w:id="761013901"/>
            <w:r w:rsidRPr="000246B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0246B4" w:rsidRPr="000246B4" w14:paraId="1271150A" w14:textId="77777777" w:rsidTr="000963EE">
        <w:trPr>
          <w:trHeight w:val="420"/>
        </w:trPr>
        <w:tc>
          <w:tcPr>
            <w:tcW w:w="567" w:type="dxa"/>
            <w:vAlign w:val="center"/>
          </w:tcPr>
          <w:p w14:paraId="5C93DBCC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826" w:type="dxa"/>
            <w:vAlign w:val="center"/>
          </w:tcPr>
          <w:p w14:paraId="2F640F41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kapitał bankowy (np.: pożyczka, kredyt)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bottom"/>
          </w:tcPr>
          <w:p w14:paraId="2CAA0AE7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ermStart w:id="1270110402" w:edGrp="everyone"/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permEnd w:id="1270110402"/>
            <w:r w:rsidRPr="000246B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0246B4" w:rsidRPr="000246B4" w14:paraId="57B263D5" w14:textId="77777777" w:rsidTr="000963EE">
        <w:trPr>
          <w:trHeight w:val="428"/>
        </w:trPr>
        <w:tc>
          <w:tcPr>
            <w:tcW w:w="567" w:type="dxa"/>
            <w:vAlign w:val="center"/>
          </w:tcPr>
          <w:p w14:paraId="1740E14C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826" w:type="dxa"/>
            <w:vAlign w:val="center"/>
          </w:tcPr>
          <w:p w14:paraId="2F0FF115" w14:textId="13A3F58A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środki z Funduszu Pracy (zgodnie z </w:t>
            </w:r>
            <w:r w:rsidR="000963EE">
              <w:rPr>
                <w:rFonts w:ascii="Arial" w:hAnsi="Arial" w:cs="Arial"/>
                <w:sz w:val="18"/>
                <w:szCs w:val="18"/>
              </w:rPr>
              <w:t>Z</w:t>
            </w:r>
            <w:r w:rsidRPr="000246B4">
              <w:rPr>
                <w:rFonts w:ascii="Arial" w:hAnsi="Arial" w:cs="Arial"/>
                <w:sz w:val="18"/>
                <w:szCs w:val="18"/>
              </w:rPr>
              <w:t>ałącznikiem</w:t>
            </w:r>
            <w:r w:rsidR="000963EE">
              <w:rPr>
                <w:rFonts w:ascii="Arial" w:hAnsi="Arial" w:cs="Arial"/>
                <w:sz w:val="18"/>
                <w:szCs w:val="18"/>
              </w:rPr>
              <w:t xml:space="preserve"> Nr</w:t>
            </w:r>
            <w:r w:rsidRPr="000246B4">
              <w:rPr>
                <w:rFonts w:ascii="Arial" w:hAnsi="Arial" w:cs="Arial"/>
                <w:sz w:val="18"/>
                <w:szCs w:val="18"/>
              </w:rPr>
              <w:t xml:space="preserve"> 4)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bottom"/>
          </w:tcPr>
          <w:p w14:paraId="11A08F9E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ermStart w:id="1615230876" w:edGrp="everyone"/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permEnd w:id="1615230876"/>
            <w:r w:rsidRPr="000246B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0246B4" w:rsidRPr="000246B4" w14:paraId="6882D9E8" w14:textId="77777777" w:rsidTr="000963EE">
        <w:trPr>
          <w:trHeight w:val="43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ACCE7F" w14:textId="1B718010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826" w:type="dxa"/>
            <w:vAlign w:val="center"/>
          </w:tcPr>
          <w:p w14:paraId="0D7AE277" w14:textId="756965D3" w:rsidR="000246B4" w:rsidRPr="000246B4" w:rsidRDefault="00327D6A" w:rsidP="000246B4">
            <w:pPr>
              <w:widowControl w:val="0"/>
              <w:tabs>
                <w:tab w:val="left" w:pos="567"/>
              </w:tabs>
              <w:snapToGrid w:val="0"/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246B4" w:rsidRPr="000246B4">
              <w:rPr>
                <w:rFonts w:ascii="Arial" w:hAnsi="Arial" w:cs="Arial"/>
                <w:sz w:val="18"/>
                <w:szCs w:val="18"/>
              </w:rPr>
              <w:t>nne (np.: dotacje z innych źródeł)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bottom"/>
          </w:tcPr>
          <w:p w14:paraId="3E4E9A51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ermStart w:id="2138257130" w:edGrp="everyone"/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permEnd w:id="2138257130"/>
            <w:r w:rsidRPr="000246B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0246B4" w:rsidRPr="000246B4" w14:paraId="2AEE3D0D" w14:textId="77777777" w:rsidTr="000963EE">
        <w:trPr>
          <w:trHeight w:val="556"/>
        </w:trPr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7EEE9A3B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6" w:type="dxa"/>
            <w:vAlign w:val="bottom"/>
          </w:tcPr>
          <w:p w14:paraId="229FBA6D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46B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bottom"/>
          </w:tcPr>
          <w:p w14:paraId="64BFBE23" w14:textId="77777777" w:rsidR="000246B4" w:rsidRPr="000246B4" w:rsidRDefault="000246B4" w:rsidP="000246B4">
            <w:pPr>
              <w:widowControl w:val="0"/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ermStart w:id="761275668" w:edGrp="everyone"/>
            <w:r w:rsidRPr="000246B4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permEnd w:id="761275668"/>
            <w:r w:rsidRPr="000246B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14:paraId="128C55DB" w14:textId="77777777" w:rsidR="007A1600" w:rsidRDefault="007A1600" w:rsidP="007A1600">
      <w:pPr>
        <w:rPr>
          <w:rFonts w:ascii="Arial" w:hAnsi="Arial" w:cs="Arial"/>
          <w:sz w:val="24"/>
          <w:szCs w:val="24"/>
        </w:rPr>
      </w:pPr>
    </w:p>
    <w:p w14:paraId="5B593BE1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02D60394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1DD9D802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4A4A4950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44237642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086A2A02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31A5D9FC" w14:textId="77777777" w:rsidR="000246B4" w:rsidRP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4EE9434C" w14:textId="77777777" w:rsidR="000246B4" w:rsidRDefault="000246B4" w:rsidP="000246B4">
      <w:pPr>
        <w:rPr>
          <w:rFonts w:ascii="Arial" w:hAnsi="Arial" w:cs="Arial"/>
          <w:sz w:val="24"/>
          <w:szCs w:val="24"/>
        </w:rPr>
      </w:pPr>
    </w:p>
    <w:p w14:paraId="54106834" w14:textId="77777777" w:rsidR="000246B4" w:rsidRPr="000246B4" w:rsidRDefault="000246B4" w:rsidP="000246B4">
      <w:pPr>
        <w:widowControl w:val="0"/>
        <w:numPr>
          <w:ilvl w:val="0"/>
          <w:numId w:val="10"/>
        </w:numPr>
        <w:tabs>
          <w:tab w:val="left" w:pos="284"/>
        </w:tabs>
        <w:snapToGrid w:val="0"/>
        <w:spacing w:after="0" w:line="480" w:lineRule="auto"/>
        <w:ind w:left="709" w:hanging="283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Działania dokonane lub dokonywane na rzecz podjęcia działalności gospodarczej:</w:t>
      </w:r>
    </w:p>
    <w:p w14:paraId="147A7FB1" w14:textId="77777777" w:rsidR="000246B4" w:rsidRPr="000246B4" w:rsidRDefault="000246B4" w:rsidP="000246B4">
      <w:pPr>
        <w:numPr>
          <w:ilvl w:val="0"/>
          <w:numId w:val="8"/>
        </w:numPr>
        <w:tabs>
          <w:tab w:val="left" w:pos="993"/>
          <w:tab w:val="left" w:pos="1080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Posiadam niezbędne do prowadzenia działalności gospodarczej:</w:t>
      </w:r>
    </w:p>
    <w:p w14:paraId="3A8152E3" w14:textId="3E67C634" w:rsidR="000246B4" w:rsidRPr="000246B4" w:rsidRDefault="000246B4" w:rsidP="000246B4">
      <w:pPr>
        <w:widowControl w:val="0"/>
        <w:numPr>
          <w:ilvl w:val="0"/>
          <w:numId w:val="11"/>
        </w:numPr>
        <w:snapToGrid w:val="0"/>
        <w:spacing w:after="0" w:line="360" w:lineRule="auto"/>
        <w:ind w:left="1134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narzędzia, maszyny, urządzenia, wyposażenie, oprogramowanie (proszę wymienić jakie lub wpisać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0246B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 xml:space="preserve">nie posiadam </w:t>
      </w: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braku),</w:t>
      </w:r>
    </w:p>
    <w:p w14:paraId="0E55A10A" w14:textId="4B135832" w:rsidR="000246B4" w:rsidRP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1174405511" w:edGrp="everyone"/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……………………………………………………………………………………..…………………………….................</w:t>
      </w:r>
    </w:p>
    <w:p w14:paraId="060FB68E" w14:textId="5AD98ED1" w:rsidR="000246B4" w:rsidRP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.…………………………………………………………………………………………………………..…………..………</w:t>
      </w:r>
    </w:p>
    <w:p w14:paraId="23DB28B9" w14:textId="5BC8B8D6" w:rsidR="000246B4" w:rsidRP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………………………………………………………………..………………..………………………………….….....…</w:t>
      </w:r>
      <w:permEnd w:id="1174405511"/>
    </w:p>
    <w:p w14:paraId="29B61175" w14:textId="77777777" w:rsidR="000246B4" w:rsidRPr="000246B4" w:rsidRDefault="000246B4" w:rsidP="000246B4">
      <w:pPr>
        <w:widowControl w:val="0"/>
        <w:numPr>
          <w:ilvl w:val="0"/>
          <w:numId w:val="11"/>
        </w:numPr>
        <w:snapToGrid w:val="0"/>
        <w:spacing w:after="0" w:line="360" w:lineRule="auto"/>
        <w:ind w:left="1134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środki transportu (proszę wymienić jakie lub wpisać </w:t>
      </w:r>
      <w:r w:rsidRPr="000246B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braku),</w:t>
      </w:r>
    </w:p>
    <w:p w14:paraId="48C87D96" w14:textId="597D9809" w:rsidR="000246B4" w:rsidRP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4" w:name="_Hlk154654493"/>
      <w:permStart w:id="126828541" w:edGrp="everyone"/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……………………………………………………………………………………..…………………………….................</w:t>
      </w:r>
      <w:bookmarkEnd w:id="4"/>
    </w:p>
    <w:p w14:paraId="4E86B34A" w14:textId="6FD96041" w:rsidR="000246B4" w:rsidRP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……………………………………………………………………………………..…………………………….................</w:t>
      </w:r>
      <w:permEnd w:id="126828541"/>
    </w:p>
    <w:p w14:paraId="209908E2" w14:textId="77777777" w:rsidR="000246B4" w:rsidRPr="000246B4" w:rsidRDefault="000246B4" w:rsidP="000246B4">
      <w:pPr>
        <w:widowControl w:val="0"/>
        <w:numPr>
          <w:ilvl w:val="0"/>
          <w:numId w:val="11"/>
        </w:numPr>
        <w:snapToGrid w:val="0"/>
        <w:spacing w:after="0" w:line="360" w:lineRule="auto"/>
        <w:ind w:left="1134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inne – określić jakie (np. surowiec, towar itp.; proszę wymienić jakie lub wpisać </w:t>
      </w:r>
      <w:r w:rsidRPr="000246B4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braku) </w:t>
      </w:r>
    </w:p>
    <w:p w14:paraId="29F68844" w14:textId="73215D7B" w:rsidR="000246B4" w:rsidRDefault="000246B4" w:rsidP="000246B4">
      <w:pPr>
        <w:widowControl w:val="0"/>
        <w:snapToGrid w:val="0"/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1460549871" w:edGrp="everyone"/>
      <w:r w:rsidRPr="000246B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..……………………………………………………………………………………………………….…………………………………………………………………….………...…………………………………….……………..…….</w:t>
      </w:r>
      <w:permEnd w:id="1460549871"/>
    </w:p>
    <w:p w14:paraId="2A2F4AD7" w14:textId="26C5E1FF" w:rsidR="00A53797" w:rsidRDefault="00A53797" w:rsidP="009F6042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Posiadam rozeznanie lub ewentualne kontakty z przyszłymi:</w:t>
      </w:r>
    </w:p>
    <w:p w14:paraId="77F9B953" w14:textId="7F4D36FE" w:rsidR="00A53797" w:rsidRDefault="00A53797" w:rsidP="009F6042">
      <w:pPr>
        <w:pStyle w:val="Akapitzlist"/>
        <w:numPr>
          <w:ilvl w:val="0"/>
          <w:numId w:val="12"/>
        </w:numPr>
        <w:tabs>
          <w:tab w:val="left" w:pos="851"/>
        </w:tabs>
        <w:spacing w:after="0" w:line="360" w:lineRule="auto"/>
        <w:ind w:left="1134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53797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dostawcami</w:t>
      </w: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(opisać, załączyć ewentualne promesy współpracy lub wpisać </w:t>
      </w:r>
      <w:r w:rsidRPr="009F6042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braku) </w:t>
      </w:r>
      <w:permStart w:id="372009607" w:edGrp="everyone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.…………….………………………………………………………………………………….………….…………………………………………………………………………………..………………………..………………………………………………………………………………………………………………………..…………………………….........</w:t>
      </w:r>
      <w:permEnd w:id="372009607"/>
    </w:p>
    <w:p w14:paraId="7EC5BCDB" w14:textId="77777777" w:rsidR="00A53797" w:rsidRDefault="00A53797" w:rsidP="00A53797">
      <w:pPr>
        <w:pStyle w:val="Akapitzlist"/>
        <w:numPr>
          <w:ilvl w:val="0"/>
          <w:numId w:val="12"/>
        </w:numPr>
        <w:tabs>
          <w:tab w:val="left" w:pos="851"/>
        </w:tabs>
        <w:spacing w:after="0" w:line="360" w:lineRule="auto"/>
        <w:ind w:left="1134" w:hanging="14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53797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odbiorcami</w:t>
      </w: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(opisać, załączyć ewentualne promesy współpracy, wstępne zamówienia lub wpisać </w:t>
      </w:r>
      <w:r w:rsidRPr="009F6042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nie posiadam</w:t>
      </w:r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braku)</w:t>
      </w:r>
    </w:p>
    <w:p w14:paraId="4D27EB7C" w14:textId="2F58CD4A" w:rsidR="0077145D" w:rsidRDefault="00A53797" w:rsidP="00A53797">
      <w:pPr>
        <w:pStyle w:val="Akapitzlist"/>
        <w:tabs>
          <w:tab w:val="left" w:pos="851"/>
        </w:tabs>
        <w:spacing w:after="0" w:line="360" w:lineRule="auto"/>
        <w:ind w:left="113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1766087882" w:edGrp="everyone"/>
      <w:r w:rsidRPr="00A5379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....………………………………………………………………………………………………………………………….... …………………………………………………………………………………………..…………………………….................…………………………………………………………………………………………………………………………</w:t>
      </w:r>
      <w:permEnd w:id="1766087882"/>
    </w:p>
    <w:p w14:paraId="7CC8691E" w14:textId="77777777" w:rsidR="0077145D" w:rsidRDefault="0077145D">
      <w:pP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 w:type="page"/>
      </w:r>
    </w:p>
    <w:p w14:paraId="2F75B0EA" w14:textId="77777777" w:rsidR="0077145D" w:rsidRPr="0077145D" w:rsidRDefault="0077145D" w:rsidP="0077145D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7145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lastRenderedPageBreak/>
        <w:t xml:space="preserve">CHARAKTERYSTYKA EKONOMICZNO - FINANSOWA PRZEDSIĘWZIĘCIA (BIZNESPLAN) W SKALI MIESIĄCA </w:t>
      </w:r>
      <w:r w:rsidRPr="0077145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br/>
        <w:t>I ROKU, PRZEWIDYWANE EFEKTY EKONOMICZNE PROWADZENIA DZIAŁALNOŚCI GOSPODARCZEJ</w:t>
      </w:r>
    </w:p>
    <w:p w14:paraId="5110D527" w14:textId="77777777" w:rsidR="0077145D" w:rsidRDefault="0077145D" w:rsidP="0077145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7145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</w:t>
      </w:r>
      <w:r w:rsidRPr="0077145D"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pl-PL"/>
          <w14:ligatures w14:val="none"/>
        </w:rPr>
        <w:t>Proszę wypełnić wszystkie pola.</w:t>
      </w:r>
      <w:r w:rsidRPr="0077145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braku kosztów w poszczególnych pozycjach należy wpisać wartość 0,00.)</w:t>
      </w:r>
    </w:p>
    <w:p w14:paraId="750F46D4" w14:textId="77777777" w:rsidR="0011681E" w:rsidRPr="0077145D" w:rsidRDefault="0011681E" w:rsidP="0077145D">
      <w:pPr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3"/>
        <w:tblW w:w="0" w:type="auto"/>
        <w:tblInd w:w="514" w:type="dxa"/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77145D" w:rsidRPr="0077145D" w14:paraId="3A72BF20" w14:textId="77777777" w:rsidTr="00E95DDB">
        <w:trPr>
          <w:trHeight w:val="256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E0E9FC" w14:textId="77777777" w:rsidR="0077145D" w:rsidRPr="0077145D" w:rsidRDefault="0077145D" w:rsidP="0077145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D3A9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DAF16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77145D" w:rsidRPr="0077145D" w14:paraId="2B62ABEE" w14:textId="77777777" w:rsidTr="00E95DDB">
        <w:trPr>
          <w:trHeight w:val="450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B0A30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7145D">
              <w:rPr>
                <w:rFonts w:ascii="Arial" w:hAnsi="Arial" w:cs="Arial"/>
                <w:b/>
                <w:sz w:val="20"/>
                <w:szCs w:val="20"/>
              </w:rPr>
              <w:t>PRZYCHODY (OBROTY)</w:t>
            </w:r>
          </w:p>
        </w:tc>
      </w:tr>
      <w:tr w:rsidR="0077145D" w:rsidRPr="0077145D" w14:paraId="3CAC3205" w14:textId="77777777" w:rsidTr="00E95DDB">
        <w:trPr>
          <w:trHeight w:val="404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90CC" w14:textId="77777777" w:rsidR="0077145D" w:rsidRPr="0077145D" w:rsidRDefault="0077145D" w:rsidP="0077145D">
            <w:pPr>
              <w:ind w:left="720" w:hanging="49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7145D">
              <w:rPr>
                <w:rFonts w:ascii="Arial" w:hAnsi="Arial" w:cs="Arial"/>
                <w:sz w:val="20"/>
                <w:szCs w:val="20"/>
              </w:rPr>
              <w:t>Ze sprzedaży produktów, towarów oraz świadczonych usług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19297" w14:textId="1E7B5BF1" w:rsidR="0077145D" w:rsidRPr="0077145D" w:rsidRDefault="006D2744" w:rsidP="0077145D">
            <w:pPr>
              <w:rPr>
                <w:rFonts w:ascii="Arial" w:hAnsi="Arial" w:cs="Arial"/>
                <w:sz w:val="20"/>
                <w:szCs w:val="20"/>
              </w:rPr>
            </w:pPr>
            <w:permStart w:id="626228610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626228610"/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17257" w14:textId="28F3A7D2" w:rsidR="0077145D" w:rsidRPr="0077145D" w:rsidRDefault="006D2744" w:rsidP="0077145D">
            <w:pPr>
              <w:rPr>
                <w:rFonts w:ascii="Arial" w:hAnsi="Arial" w:cs="Arial"/>
                <w:sz w:val="20"/>
                <w:szCs w:val="20"/>
              </w:rPr>
            </w:pPr>
            <w:permStart w:id="799352441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799352441"/>
          </w:p>
        </w:tc>
      </w:tr>
      <w:tr w:rsidR="0077145D" w:rsidRPr="0077145D" w14:paraId="19747DB8" w14:textId="77777777" w:rsidTr="00E95DDB">
        <w:trPr>
          <w:trHeight w:val="404"/>
        </w:trPr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7CF6C" w14:textId="77777777" w:rsidR="0077145D" w:rsidRPr="0077145D" w:rsidRDefault="0077145D" w:rsidP="0077145D">
            <w:pPr>
              <w:ind w:left="720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AD2167" w14:textId="77777777" w:rsidR="0077145D" w:rsidRPr="0077145D" w:rsidRDefault="0077145D" w:rsidP="0077145D"/>
        </w:tc>
        <w:tc>
          <w:tcPr>
            <w:tcW w:w="13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E7249E" w14:textId="77777777" w:rsidR="0077145D" w:rsidRPr="0077145D" w:rsidRDefault="0077145D" w:rsidP="0077145D"/>
        </w:tc>
      </w:tr>
      <w:tr w:rsidR="0077145D" w:rsidRPr="0077145D" w14:paraId="34227FD9" w14:textId="77777777" w:rsidTr="00E95DDB">
        <w:trPr>
          <w:trHeight w:val="465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2507B7CA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7145D">
              <w:rPr>
                <w:rFonts w:ascii="Arial" w:hAnsi="Arial" w:cs="Arial"/>
                <w:b/>
                <w:sz w:val="20"/>
                <w:szCs w:val="20"/>
              </w:rPr>
              <w:t>KOSZTY</w:t>
            </w:r>
          </w:p>
        </w:tc>
      </w:tr>
      <w:tr w:rsidR="0077145D" w:rsidRPr="0077145D" w14:paraId="3B190459" w14:textId="77777777" w:rsidTr="00E95DDB">
        <w:trPr>
          <w:trHeight w:val="631"/>
        </w:trPr>
        <w:tc>
          <w:tcPr>
            <w:tcW w:w="6629" w:type="dxa"/>
            <w:vAlign w:val="center"/>
          </w:tcPr>
          <w:p w14:paraId="2A8F7BE7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389747322" w:edGrp="everyone" w:colFirst="1" w:colLast="1"/>
            <w:permStart w:id="2041344290" w:edGrp="everyone" w:colFirst="2" w:colLast="2"/>
            <w:r w:rsidRPr="0077145D">
              <w:rPr>
                <w:rFonts w:ascii="Arial" w:hAnsi="Arial" w:cs="Arial"/>
                <w:sz w:val="20"/>
                <w:szCs w:val="20"/>
              </w:rPr>
              <w:t>Koszty</w:t>
            </w:r>
            <w:r w:rsidRPr="0077145D">
              <w:rPr>
                <w:rFonts w:ascii="Arial" w:hAnsi="Arial" w:cs="Arial"/>
                <w:sz w:val="20"/>
                <w:szCs w:val="20"/>
              </w:rPr>
              <w:br/>
            </w:r>
            <w:r w:rsidRPr="0077145D">
              <w:rPr>
                <w:rFonts w:ascii="Arial" w:hAnsi="Arial" w:cs="Arial"/>
                <w:sz w:val="16"/>
                <w:szCs w:val="16"/>
              </w:rPr>
              <w:t xml:space="preserve">(zakupionych surowców dla potrzeb produkcji, materiałów i części zamiennych </w:t>
            </w:r>
            <w:r w:rsidRPr="0077145D">
              <w:rPr>
                <w:rFonts w:ascii="Arial" w:hAnsi="Arial" w:cs="Arial"/>
                <w:sz w:val="16"/>
                <w:szCs w:val="16"/>
              </w:rPr>
              <w:br/>
              <w:t xml:space="preserve"> dla usług, towarów dla handlu)</w:t>
            </w:r>
          </w:p>
        </w:tc>
        <w:tc>
          <w:tcPr>
            <w:tcW w:w="1276" w:type="dxa"/>
            <w:vAlign w:val="center"/>
          </w:tcPr>
          <w:p w14:paraId="5D911F1D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3637F5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6F02E16F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49C898B5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1216745274" w:edGrp="everyone" w:colFirst="1" w:colLast="1"/>
            <w:permStart w:id="1308232285" w:edGrp="everyone" w:colFirst="2" w:colLast="2"/>
            <w:permEnd w:id="389747322"/>
            <w:permEnd w:id="2041344290"/>
            <w:r w:rsidRPr="0077145D">
              <w:rPr>
                <w:rFonts w:ascii="Arial" w:hAnsi="Arial" w:cs="Arial"/>
                <w:sz w:val="20"/>
                <w:szCs w:val="20"/>
              </w:rPr>
              <w:t>Wynagrodzenia pracowników</w:t>
            </w:r>
          </w:p>
        </w:tc>
        <w:tc>
          <w:tcPr>
            <w:tcW w:w="1276" w:type="dxa"/>
            <w:vAlign w:val="center"/>
          </w:tcPr>
          <w:p w14:paraId="2F973172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5650A626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743DB38F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5C8F5329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998522982" w:edGrp="everyone" w:colFirst="1" w:colLast="1"/>
            <w:permStart w:id="399141328" w:edGrp="everyone" w:colFirst="2" w:colLast="2"/>
            <w:permEnd w:id="1216745274"/>
            <w:permEnd w:id="1308232285"/>
            <w:r w:rsidRPr="0077145D">
              <w:rPr>
                <w:rFonts w:ascii="Arial" w:hAnsi="Arial" w:cs="Arial"/>
                <w:sz w:val="20"/>
                <w:szCs w:val="20"/>
              </w:rPr>
              <w:t>Amortyzacja wg stawek</w:t>
            </w:r>
          </w:p>
        </w:tc>
        <w:tc>
          <w:tcPr>
            <w:tcW w:w="1276" w:type="dxa"/>
            <w:vAlign w:val="center"/>
          </w:tcPr>
          <w:p w14:paraId="01764535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149B8A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1924E47F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7E1E78EF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51141237" w:edGrp="everyone" w:colFirst="1" w:colLast="1"/>
            <w:permStart w:id="1877415142" w:edGrp="everyone" w:colFirst="2" w:colLast="2"/>
            <w:permEnd w:id="998522982"/>
            <w:permEnd w:id="399141328"/>
            <w:r w:rsidRPr="0077145D">
              <w:rPr>
                <w:rFonts w:ascii="Arial" w:hAnsi="Arial" w:cs="Arial"/>
                <w:sz w:val="20"/>
                <w:szCs w:val="20"/>
              </w:rPr>
              <w:t>Koszty pozyskiwania lokalu</w:t>
            </w:r>
          </w:p>
        </w:tc>
        <w:tc>
          <w:tcPr>
            <w:tcW w:w="1276" w:type="dxa"/>
            <w:vAlign w:val="center"/>
          </w:tcPr>
          <w:p w14:paraId="72125458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43AA6FC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063FE994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375E9289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1403406135" w:edGrp="everyone" w:colFirst="1" w:colLast="1"/>
            <w:permStart w:id="1552241718" w:edGrp="everyone" w:colFirst="2" w:colLast="2"/>
            <w:permEnd w:id="51141237"/>
            <w:permEnd w:id="1877415142"/>
            <w:r w:rsidRPr="0077145D">
              <w:rPr>
                <w:rFonts w:ascii="Arial" w:hAnsi="Arial" w:cs="Arial"/>
                <w:sz w:val="20"/>
                <w:szCs w:val="20"/>
              </w:rPr>
              <w:t>Opłaty eksploatacyjne (światło, woda. C.O., gaz itp.)</w:t>
            </w:r>
          </w:p>
        </w:tc>
        <w:tc>
          <w:tcPr>
            <w:tcW w:w="1276" w:type="dxa"/>
            <w:vAlign w:val="center"/>
          </w:tcPr>
          <w:p w14:paraId="422866AA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2F759E2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75E6C048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5CF08843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1128735163" w:edGrp="everyone" w:colFirst="1" w:colLast="1"/>
            <w:permStart w:id="206647288" w:edGrp="everyone" w:colFirst="2" w:colLast="2"/>
            <w:permEnd w:id="1403406135"/>
            <w:permEnd w:id="1552241718"/>
            <w:r w:rsidRPr="0077145D">
              <w:rPr>
                <w:rFonts w:ascii="Arial" w:hAnsi="Arial" w:cs="Arial"/>
                <w:sz w:val="20"/>
                <w:szCs w:val="20"/>
              </w:rPr>
              <w:t>Transport i koszty eksploatacji</w:t>
            </w:r>
          </w:p>
        </w:tc>
        <w:tc>
          <w:tcPr>
            <w:tcW w:w="1276" w:type="dxa"/>
            <w:vAlign w:val="center"/>
          </w:tcPr>
          <w:p w14:paraId="12A866B5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6178E49A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074C6333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306B9047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1740974878" w:edGrp="everyone" w:colFirst="1" w:colLast="1"/>
            <w:permStart w:id="1185822564" w:edGrp="everyone" w:colFirst="2" w:colLast="2"/>
            <w:permEnd w:id="1128735163"/>
            <w:permEnd w:id="206647288"/>
            <w:r w:rsidRPr="0077145D">
              <w:rPr>
                <w:rFonts w:ascii="Arial" w:hAnsi="Arial" w:cs="Arial"/>
                <w:sz w:val="20"/>
                <w:szCs w:val="20"/>
              </w:rPr>
              <w:t>Ubezpieczenie firmy</w:t>
            </w:r>
          </w:p>
        </w:tc>
        <w:tc>
          <w:tcPr>
            <w:tcW w:w="1276" w:type="dxa"/>
            <w:vAlign w:val="center"/>
          </w:tcPr>
          <w:p w14:paraId="298AD30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DCE8836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0C74C857" w14:textId="77777777" w:rsidTr="00E95DDB">
        <w:trPr>
          <w:trHeight w:val="404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14:paraId="18865E5E" w14:textId="77777777" w:rsidR="0077145D" w:rsidRPr="0077145D" w:rsidRDefault="0077145D" w:rsidP="0077145D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752762384" w:edGrp="everyone" w:colFirst="1" w:colLast="1"/>
            <w:permStart w:id="1135966234" w:edGrp="everyone" w:colFirst="2" w:colLast="2"/>
            <w:permEnd w:id="1740974878"/>
            <w:permEnd w:id="1185822564"/>
            <w:r w:rsidRPr="0077145D">
              <w:rPr>
                <w:rFonts w:ascii="Arial" w:hAnsi="Arial" w:cs="Arial"/>
                <w:sz w:val="20"/>
                <w:szCs w:val="20"/>
              </w:rPr>
              <w:t>Inne koszty (np. reklama, telefon, poczta)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DEF085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04BE1D40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21A7FF69" w14:textId="77777777" w:rsidTr="00E95DDB">
        <w:trPr>
          <w:trHeight w:val="511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66BE6" w14:textId="77777777" w:rsidR="0077145D" w:rsidRPr="0077145D" w:rsidRDefault="0077145D" w:rsidP="0077145D">
            <w:pPr>
              <w:ind w:left="508" w:firstLine="3544"/>
              <w:rPr>
                <w:rFonts w:ascii="Arial" w:hAnsi="Arial" w:cs="Arial"/>
                <w:b/>
                <w:sz w:val="20"/>
                <w:szCs w:val="20"/>
              </w:rPr>
            </w:pPr>
            <w:permStart w:id="1469851679" w:edGrp="everyone" w:colFirst="1" w:colLast="1"/>
            <w:permStart w:id="1667257008" w:edGrp="everyone" w:colFirst="2" w:colLast="2"/>
            <w:permEnd w:id="752762384"/>
            <w:permEnd w:id="1135966234"/>
            <w:r w:rsidRPr="0077145D">
              <w:rPr>
                <w:rFonts w:ascii="Arial" w:hAnsi="Arial" w:cs="Arial"/>
                <w:b/>
                <w:sz w:val="20"/>
                <w:szCs w:val="20"/>
              </w:rPr>
              <w:t>RAZEM KOSZTY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63C8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D0F7D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469851679"/>
      <w:permEnd w:id="1667257008"/>
      <w:tr w:rsidR="0077145D" w:rsidRPr="0077145D" w14:paraId="4FB18568" w14:textId="77777777" w:rsidTr="00E95DDB">
        <w:trPr>
          <w:trHeight w:val="426"/>
        </w:trPr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E202F" w14:textId="77777777" w:rsidR="0077145D" w:rsidRPr="0077145D" w:rsidRDefault="0077145D" w:rsidP="0077145D">
            <w:pPr>
              <w:ind w:left="426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57806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A6CED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431C0888" w14:textId="77777777" w:rsidTr="00E95DDB">
        <w:trPr>
          <w:trHeight w:val="42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7C14B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 w:hanging="34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permStart w:id="1002122787" w:edGrp="everyone" w:colFirst="1" w:colLast="1"/>
            <w:permStart w:id="2041464802" w:edGrp="everyone" w:colFirst="2" w:colLast="2"/>
            <w:r w:rsidRPr="0077145D">
              <w:rPr>
                <w:rFonts w:ascii="Arial" w:hAnsi="Arial" w:cs="Arial"/>
                <w:b/>
                <w:sz w:val="20"/>
                <w:szCs w:val="20"/>
              </w:rPr>
              <w:t>ZYSK BRUTTO (A-B)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F4446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AE5BB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02122787"/>
      <w:permEnd w:id="2041464802"/>
      <w:tr w:rsidR="0077145D" w:rsidRPr="0077145D" w14:paraId="67A11FC1" w14:textId="77777777" w:rsidTr="00E95DDB">
        <w:trPr>
          <w:trHeight w:val="404"/>
        </w:trPr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801BD4" w14:textId="77777777" w:rsidR="0077145D" w:rsidRPr="0077145D" w:rsidRDefault="0077145D" w:rsidP="0077145D">
            <w:pPr>
              <w:ind w:left="426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8665D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BC92A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27C3A330" w14:textId="77777777" w:rsidTr="00E95DDB">
        <w:trPr>
          <w:trHeight w:val="404"/>
        </w:trPr>
        <w:tc>
          <w:tcPr>
            <w:tcW w:w="6629" w:type="dxa"/>
            <w:tcBorders>
              <w:top w:val="single" w:sz="4" w:space="0" w:color="auto"/>
            </w:tcBorders>
            <w:vAlign w:val="center"/>
          </w:tcPr>
          <w:p w14:paraId="2B4C249A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303654121" w:edGrp="everyone" w:colFirst="1" w:colLast="1"/>
            <w:permStart w:id="1814064551" w:edGrp="everyone" w:colFirst="2" w:colLast="2"/>
            <w:r w:rsidRPr="0077145D">
              <w:rPr>
                <w:rFonts w:ascii="Arial" w:hAnsi="Arial" w:cs="Arial"/>
                <w:sz w:val="20"/>
                <w:szCs w:val="20"/>
              </w:rPr>
              <w:t>SKŁADKA NA UBEZPIECZENIE SPOŁECZNE w zł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324FA98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5CAE5A1B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1D88760D" w14:textId="77777777" w:rsidTr="00E95DDB">
        <w:trPr>
          <w:trHeight w:val="404"/>
        </w:trPr>
        <w:tc>
          <w:tcPr>
            <w:tcW w:w="6629" w:type="dxa"/>
            <w:vAlign w:val="center"/>
          </w:tcPr>
          <w:p w14:paraId="17583910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1786862787" w:edGrp="everyone" w:colFirst="1" w:colLast="1"/>
            <w:permStart w:id="2135891419" w:edGrp="everyone" w:colFirst="2" w:colLast="2"/>
            <w:permEnd w:id="303654121"/>
            <w:permEnd w:id="1814064551"/>
            <w:r w:rsidRPr="0077145D">
              <w:rPr>
                <w:rFonts w:ascii="Arial" w:hAnsi="Arial" w:cs="Arial"/>
                <w:sz w:val="20"/>
                <w:szCs w:val="20"/>
              </w:rPr>
              <w:t>SKŁADKA NA UBEZPIECZENIE ZDROWOTNE w zł</w:t>
            </w:r>
          </w:p>
        </w:tc>
        <w:tc>
          <w:tcPr>
            <w:tcW w:w="1276" w:type="dxa"/>
            <w:vAlign w:val="center"/>
          </w:tcPr>
          <w:p w14:paraId="2E91DF60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D332112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729970B0" w14:textId="77777777" w:rsidTr="00E95DDB">
        <w:trPr>
          <w:trHeight w:val="404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14:paraId="17258147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1681936731" w:edGrp="everyone" w:colFirst="1" w:colLast="1"/>
            <w:permStart w:id="445526139" w:edGrp="everyone" w:colFirst="2" w:colLast="2"/>
            <w:permEnd w:id="1786862787"/>
            <w:permEnd w:id="2135891419"/>
            <w:r w:rsidRPr="0077145D">
              <w:rPr>
                <w:rFonts w:ascii="Arial" w:hAnsi="Arial" w:cs="Arial"/>
                <w:sz w:val="20"/>
                <w:szCs w:val="20"/>
              </w:rPr>
              <w:t>PODATEK DOCHODOWY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DD4F3F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0935DE2F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28EC6A97" w14:textId="77777777" w:rsidTr="00E95DDB">
        <w:trPr>
          <w:trHeight w:val="487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4F1F3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permStart w:id="459892332" w:edGrp="everyone" w:colFirst="1" w:colLast="1"/>
            <w:permStart w:id="611006925" w:edGrp="everyone" w:colFirst="2" w:colLast="2"/>
            <w:permEnd w:id="1681936731"/>
            <w:permEnd w:id="445526139"/>
            <w:r w:rsidRPr="0077145D">
              <w:rPr>
                <w:rFonts w:ascii="Arial" w:hAnsi="Arial" w:cs="Arial"/>
                <w:b/>
                <w:sz w:val="20"/>
                <w:szCs w:val="20"/>
              </w:rPr>
              <w:t>ZYSK NETTO (C-D-E-F)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29ADF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C1B33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459892332"/>
      <w:permEnd w:id="611006925"/>
      <w:tr w:rsidR="0077145D" w:rsidRPr="0077145D" w14:paraId="6374B4A0" w14:textId="77777777" w:rsidTr="00E95DDB">
        <w:trPr>
          <w:trHeight w:val="511"/>
        </w:trPr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1EE76" w14:textId="77777777" w:rsidR="0077145D" w:rsidRPr="0077145D" w:rsidRDefault="0077145D" w:rsidP="0077145D">
            <w:pPr>
              <w:ind w:left="426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5E2E8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EC767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42D355FD" w14:textId="77777777" w:rsidTr="00E95DDB">
        <w:trPr>
          <w:trHeight w:val="511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241C8" w14:textId="77777777" w:rsidR="0077145D" w:rsidRPr="0077145D" w:rsidRDefault="0077145D" w:rsidP="0077145D">
            <w:pPr>
              <w:numPr>
                <w:ilvl w:val="0"/>
                <w:numId w:val="13"/>
              </w:numPr>
              <w:ind w:left="426"/>
              <w:contextualSpacing/>
              <w:rPr>
                <w:rFonts w:ascii="Arial" w:hAnsi="Arial" w:cs="Arial"/>
                <w:sz w:val="20"/>
                <w:szCs w:val="20"/>
              </w:rPr>
            </w:pPr>
            <w:permStart w:id="1048269630" w:edGrp="everyone" w:colFirst="1" w:colLast="1"/>
            <w:permStart w:id="944121842" w:edGrp="everyone" w:colFirst="2" w:colLast="2"/>
            <w:r w:rsidRPr="0077145D">
              <w:rPr>
                <w:rFonts w:ascii="Arial" w:hAnsi="Arial" w:cs="Arial"/>
                <w:sz w:val="20"/>
                <w:szCs w:val="20"/>
              </w:rPr>
              <w:t>SPŁATA INNYCH ZOBOWIĄZAŃ dotyczących działalności gospodarczej (podać jakich)</w:t>
            </w:r>
            <w:r w:rsidRPr="0077145D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5F75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5087C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5D" w:rsidRPr="0077145D" w14:paraId="7D297A97" w14:textId="77777777" w:rsidTr="00E95DDB">
        <w:trPr>
          <w:trHeight w:val="473"/>
        </w:trPr>
        <w:tc>
          <w:tcPr>
            <w:tcW w:w="6629" w:type="dxa"/>
            <w:shd w:val="clear" w:color="auto" w:fill="D9D9D9" w:themeFill="background1" w:themeFillShade="D9"/>
            <w:vAlign w:val="center"/>
          </w:tcPr>
          <w:p w14:paraId="409695B0" w14:textId="77777777" w:rsidR="0077145D" w:rsidRPr="0077145D" w:rsidRDefault="0077145D" w:rsidP="007714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ermStart w:id="2085103497" w:edGrp="everyone" w:colFirst="1" w:colLast="1"/>
            <w:permStart w:id="1934963497" w:edGrp="everyone" w:colFirst="2" w:colLast="2"/>
            <w:permEnd w:id="1048269630"/>
            <w:permEnd w:id="944121842"/>
            <w:r w:rsidRPr="0077145D">
              <w:rPr>
                <w:rFonts w:ascii="Arial" w:hAnsi="Arial" w:cs="Arial"/>
                <w:b/>
                <w:sz w:val="20"/>
                <w:szCs w:val="20"/>
              </w:rPr>
              <w:t>ZYSK w zł (G-H)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F9656A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9B48399" w14:textId="77777777" w:rsidR="0077145D" w:rsidRPr="0077145D" w:rsidRDefault="0077145D" w:rsidP="0077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85103497"/>
      <w:permEnd w:id="1934963497"/>
    </w:tbl>
    <w:p w14:paraId="1E795258" w14:textId="70B60ECF" w:rsidR="003B74EC" w:rsidRDefault="003B74EC" w:rsidP="0077145D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3631F73" w14:textId="77777777" w:rsidR="003B74EC" w:rsidRDefault="003B74EC">
      <w:pP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 w:type="page"/>
      </w:r>
    </w:p>
    <w:p w14:paraId="179736BB" w14:textId="45A4DA52" w:rsidR="003B74EC" w:rsidRPr="001C7CD1" w:rsidRDefault="003B74EC" w:rsidP="003B74EC">
      <w:pPr>
        <w:keepNext/>
        <w:numPr>
          <w:ilvl w:val="0"/>
          <w:numId w:val="3"/>
        </w:numPr>
        <w:spacing w:after="0" w:line="240" w:lineRule="auto"/>
        <w:ind w:left="426" w:hanging="426"/>
        <w:jc w:val="both"/>
        <w:outlineLvl w:val="2"/>
        <w:rPr>
          <w:rFonts w:ascii="Arial" w:eastAsia="Times New Roman" w:hAnsi="Arial" w:cs="Arial"/>
          <w:b/>
          <w:color w:val="000000" w:themeColor="text1"/>
          <w:kern w:val="0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CELEM ZABEZPIECZENIA </w:t>
      </w:r>
      <w:r w:rsidRPr="001C7CD1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SPŁATY ŚRODKÓW OTRZYMANYCH NA PODJĘCIE DZIAŁALNOŚCI GOSPODARCZEJ W PRZYPADKU OBOWIĄZKU ZWROTU PROPONUJĘ </w:t>
      </w:r>
      <w:r w:rsidRPr="001C7CD1">
        <w:rPr>
          <w:rFonts w:ascii="Arial" w:eastAsia="Times New Roman" w:hAnsi="Arial" w:cs="Arial"/>
          <w:bCs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(proszę wpisać </w:t>
      </w:r>
      <w:r w:rsidR="004355FE" w:rsidRPr="001C7CD1">
        <w:rPr>
          <w:rFonts w:ascii="Arial" w:eastAsia="Times New Roman" w:hAnsi="Arial" w:cs="Arial"/>
          <w:bCs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wybraną/e opcję/e</w:t>
      </w:r>
      <w:r w:rsidRPr="001C7CD1">
        <w:rPr>
          <w:rFonts w:ascii="Arial" w:eastAsia="Times New Roman" w:hAnsi="Arial" w:cs="Arial"/>
          <w:bCs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)</w:t>
      </w:r>
      <w:r w:rsidRPr="001C7CD1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:lang w:eastAsia="pl-PL"/>
          <w14:ligatures w14:val="none"/>
        </w:rPr>
        <w:t>:</w:t>
      </w:r>
    </w:p>
    <w:p w14:paraId="2BDCA4D7" w14:textId="77777777" w:rsidR="006E5519" w:rsidRPr="001C7CD1" w:rsidRDefault="006E5519" w:rsidP="004355FE">
      <w:pPr>
        <w:keepNext/>
        <w:tabs>
          <w:tab w:val="left" w:pos="284"/>
        </w:tabs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</w:p>
    <w:p w14:paraId="7A0305A3" w14:textId="0DABB010" w:rsidR="003B74EC" w:rsidRPr="001C7CD1" w:rsidRDefault="003B74EC" w:rsidP="003B74EC">
      <w:pPr>
        <w:keepNext/>
        <w:tabs>
          <w:tab w:val="left" w:pos="284"/>
        </w:tabs>
        <w:spacing w:after="0" w:line="240" w:lineRule="auto"/>
        <w:ind w:left="284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eastAsia="pl-PL"/>
          <w14:ligatures w14:val="none"/>
        </w:rPr>
      </w:pPr>
      <w:permStart w:id="1979729583" w:edGrp="everyone"/>
      <w:r w:rsidRPr="001C7CD1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ermEnd w:id="1979729583"/>
    <w:p w14:paraId="60FC3593" w14:textId="5785D937" w:rsidR="003B74EC" w:rsidRPr="001C7CD1" w:rsidRDefault="003B74EC" w:rsidP="003B74EC">
      <w:pPr>
        <w:keepNext/>
        <w:tabs>
          <w:tab w:val="left" w:pos="284"/>
        </w:tabs>
        <w:spacing w:after="0" w:line="240" w:lineRule="auto"/>
        <w:ind w:left="284"/>
        <w:jc w:val="center"/>
        <w:outlineLvl w:val="2"/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</w:pPr>
      <w:r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>(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poręczenie,</w:t>
      </w:r>
      <w:r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</w:t>
      </w:r>
      <w:r w:rsidR="00E224FA"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weksel in blanco, </w:t>
      </w:r>
      <w:r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>weksel z poręczeniem wekslowym</w:t>
      </w:r>
      <w:r w:rsidRPr="001C7CD1">
        <w:rPr>
          <w:rFonts w:ascii="Arial" w:eastAsia="Times New Roman" w:hAnsi="Arial" w:cs="Arial"/>
          <w:b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</w:t>
      </w:r>
      <w:r w:rsidRPr="001C7CD1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pl-PL"/>
          <w14:ligatures w14:val="none"/>
        </w:rPr>
        <w:t>(aval)</w:t>
      </w:r>
      <w:r w:rsidR="00F151FD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, 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gwarancja bankowa</w:t>
      </w:r>
      <w:r w:rsidR="00F151FD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,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zastaw </w:t>
      </w:r>
      <w:r w:rsidR="00E224FA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rejestrowy 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na prawach lub rzeczach</w:t>
      </w:r>
      <w:r w:rsidR="00F151FD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,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blokada środków zgromadzonych na rachunku </w:t>
      </w:r>
      <w:r w:rsidR="00E224FA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płatniczym</w:t>
      </w:r>
      <w:r w:rsidR="00612043" w:rsidRPr="001C7CD1">
        <w:rPr>
          <w:rStyle w:val="Odwoanieprzypisudolnego"/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footnoteReference w:id="2"/>
      </w:r>
      <w:r w:rsidR="0011681E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,</w:t>
      </w:r>
      <w:r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akt notarialny o poddaniu się egzekucji</w:t>
      </w:r>
      <w:r w:rsidR="00B41E9F" w:rsidRPr="001C7CD1">
        <w:rPr>
          <w:rStyle w:val="Odwoanieprzypisudolnego"/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footnoteReference w:id="3"/>
      </w:r>
      <w:r w:rsidR="00E224FA" w:rsidRPr="001C7CD1">
        <w:rPr>
          <w:rFonts w:ascii="Arial" w:eastAsia="Times New Roman" w:hAnsi="Arial" w:cs="Arial"/>
          <w:bCs/>
          <w:color w:val="000000" w:themeColor="text1"/>
          <w:kern w:val="0"/>
          <w:sz w:val="14"/>
          <w:szCs w:val="14"/>
          <w:lang w:eastAsia="pl-PL"/>
          <w14:ligatures w14:val="none"/>
        </w:rPr>
        <w:t>)</w:t>
      </w:r>
    </w:p>
    <w:p w14:paraId="7D4E664F" w14:textId="7F5CBB04" w:rsidR="006E5519" w:rsidRPr="001C7CD1" w:rsidRDefault="006E5519" w:rsidP="00A25AED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6D9952FD" w14:textId="0D4DC8AD" w:rsidR="004355FE" w:rsidRPr="001C7CD1" w:rsidRDefault="003B74EC" w:rsidP="004355FE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1C7CD1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W </w:t>
      </w:r>
      <w:r w:rsidR="004355FE" w:rsidRPr="001C7CD1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przypadku zabezpieczenia w formie </w:t>
      </w:r>
      <w:r w:rsidR="004355FE" w:rsidRPr="001C7CD1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u w:val="single"/>
          <w:lang w:eastAsia="pl-PL"/>
          <w14:ligatures w14:val="none"/>
        </w:rPr>
        <w:t>weksla in blanco</w:t>
      </w:r>
      <w:r w:rsidR="004355FE" w:rsidRPr="001C7CD1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lub </w:t>
      </w:r>
      <w:r w:rsidR="004355FE" w:rsidRPr="001C7CD1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u w:val="single"/>
          <w:lang w:eastAsia="pl-PL"/>
          <w14:ligatures w14:val="none"/>
        </w:rPr>
        <w:t>aktu notarialnego o poddaniu się egzekucji</w:t>
      </w:r>
      <w:r w:rsidR="004355FE" w:rsidRPr="001C7CD1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konieczne </w:t>
      </w:r>
      <w:r w:rsidR="004355FE" w:rsidRPr="001C7CD1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pl-PL"/>
          <w14:ligatures w14:val="none"/>
        </w:rPr>
        <w:br/>
        <w:t>jest ustanowienie dodatkowego zabezpieczenia.</w:t>
      </w:r>
    </w:p>
    <w:p w14:paraId="4A64CC48" w14:textId="77777777" w:rsidR="004355FE" w:rsidRDefault="004355FE" w:rsidP="009F6042">
      <w:pPr>
        <w:numPr>
          <w:ilvl w:val="12"/>
          <w:numId w:val="0"/>
        </w:numPr>
        <w:spacing w:after="0" w:line="360" w:lineRule="auto"/>
        <w:ind w:firstLine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B287DA8" w14:textId="7C1846E5" w:rsidR="003B74EC" w:rsidRPr="003B74EC" w:rsidRDefault="004355FE" w:rsidP="009F6042">
      <w:pPr>
        <w:numPr>
          <w:ilvl w:val="12"/>
          <w:numId w:val="0"/>
        </w:numPr>
        <w:spacing w:after="0" w:line="360" w:lineRule="auto"/>
        <w:ind w:firstLine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</w:t>
      </w:r>
      <w:r w:rsidR="003B74EC"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przypadku zabezpieczenia w formie </w:t>
      </w:r>
      <w:r w:rsidR="003B74EC"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poręczenia</w:t>
      </w:r>
      <w:r w:rsidR="003B74EC"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należy podać następujące informacje:</w:t>
      </w:r>
    </w:p>
    <w:p w14:paraId="23F05279" w14:textId="4782659F" w:rsidR="003B74EC" w:rsidRPr="003B74EC" w:rsidRDefault="003B74EC" w:rsidP="009F6042">
      <w:pPr>
        <w:numPr>
          <w:ilvl w:val="12"/>
          <w:numId w:val="0"/>
        </w:numPr>
        <w:spacing w:after="0" w:line="360" w:lineRule="auto"/>
        <w:ind w:firstLine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</w:t>
      </w:r>
      <w:r w:rsidRPr="003B74EC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UWAGA!: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poręczycielem nie może być współmałżonek pozostający we wspólnocie majątkowej)</w:t>
      </w:r>
    </w:p>
    <w:p w14:paraId="01F79688" w14:textId="77777777" w:rsidR="006E5519" w:rsidRDefault="006E5519" w:rsidP="004355FE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5598C160" w14:textId="20C9E994" w:rsidR="003B74EC" w:rsidRPr="003B74EC" w:rsidRDefault="003B74EC" w:rsidP="003B74EC">
      <w:pPr>
        <w:numPr>
          <w:ilvl w:val="12"/>
          <w:numId w:val="0"/>
        </w:numPr>
        <w:spacing w:after="0" w:line="360" w:lineRule="auto"/>
        <w:ind w:left="28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</w:t>
      </w:r>
      <w:r w:rsidR="00D569CB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ORĘCZYCIEL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 xml:space="preserve"> 1 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-  </w:t>
      </w:r>
      <w:bookmarkStart w:id="6" w:name="_Hlk56592067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wiek: </w:t>
      </w:r>
      <w:permStart w:id="553005449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………….</w:t>
      </w:r>
      <w:permEnd w:id="553005449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</w:p>
    <w:bookmarkEnd w:id="6"/>
    <w:p w14:paraId="3B380F77" w14:textId="70815070" w:rsidR="00A53797" w:rsidRDefault="003B74EC" w:rsidP="00A25AED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uzyskuje miesięczny dochód netto pomniejszony o miesięczną spłatę zobowiązań finansowych</w:t>
      </w:r>
      <w:r w:rsidR="00A25AE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w wysokości: </w:t>
      </w:r>
    </w:p>
    <w:p w14:paraId="1F19D099" w14:textId="77777777" w:rsidR="006E5519" w:rsidRPr="00A25AED" w:rsidRDefault="006E5519" w:rsidP="00A25AED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6"/>
        <w:gridCol w:w="4469"/>
        <w:gridCol w:w="3096"/>
      </w:tblGrid>
      <w:tr w:rsidR="003B74EC" w:rsidRPr="003B74EC" w14:paraId="03DE66DF" w14:textId="77777777" w:rsidTr="00E95DDB">
        <w:tc>
          <w:tcPr>
            <w:tcW w:w="436" w:type="dxa"/>
          </w:tcPr>
          <w:p w14:paraId="68576E61" w14:textId="77777777" w:rsidR="003B74EC" w:rsidRPr="003B74EC" w:rsidRDefault="003B74EC" w:rsidP="003B74EC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024667849" w:edGrp="everyone" w:colFirst="2" w:colLast="2"/>
            <w:r w:rsidRPr="003B74E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69" w:type="dxa"/>
            <w:vAlign w:val="center"/>
          </w:tcPr>
          <w:p w14:paraId="7D327672" w14:textId="77777777" w:rsidR="003B74EC" w:rsidRPr="003B74EC" w:rsidRDefault="003B74EC" w:rsidP="003B74EC">
            <w:pPr>
              <w:spacing w:before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miesięczny dochód netto</w:t>
            </w:r>
          </w:p>
        </w:tc>
        <w:tc>
          <w:tcPr>
            <w:tcW w:w="3096" w:type="dxa"/>
            <w:vAlign w:val="center"/>
          </w:tcPr>
          <w:p w14:paraId="13F6F33F" w14:textId="77777777" w:rsidR="003B74EC" w:rsidRPr="003B74EC" w:rsidRDefault="003B74EC" w:rsidP="003B74EC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tr w:rsidR="003B74EC" w:rsidRPr="003B74EC" w14:paraId="0A89E67D" w14:textId="77777777" w:rsidTr="00E95DDB">
        <w:tc>
          <w:tcPr>
            <w:tcW w:w="436" w:type="dxa"/>
            <w:tcBorders>
              <w:bottom w:val="single" w:sz="4" w:space="0" w:color="auto"/>
            </w:tcBorders>
          </w:tcPr>
          <w:p w14:paraId="061D2838" w14:textId="77777777" w:rsidR="003B74EC" w:rsidRPr="003B74EC" w:rsidRDefault="003B74EC" w:rsidP="003B74EC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907687139" w:edGrp="everyone" w:colFirst="2" w:colLast="2"/>
            <w:permEnd w:id="1024667849"/>
            <w:r w:rsidRPr="003B74E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69" w:type="dxa"/>
            <w:vAlign w:val="center"/>
          </w:tcPr>
          <w:p w14:paraId="279CB075" w14:textId="66198466" w:rsidR="003B74EC" w:rsidRPr="003B74EC" w:rsidRDefault="003B74EC" w:rsidP="003B74EC">
            <w:pPr>
              <w:spacing w:before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miesięczną spłatę zobowiązań finansowyc</w:t>
            </w:r>
            <w:r w:rsidR="00A25AED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A25AE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4"/>
            </w:r>
          </w:p>
        </w:tc>
        <w:tc>
          <w:tcPr>
            <w:tcW w:w="3096" w:type="dxa"/>
            <w:vAlign w:val="center"/>
          </w:tcPr>
          <w:p w14:paraId="412A3040" w14:textId="77777777" w:rsidR="003B74EC" w:rsidRPr="003B74EC" w:rsidRDefault="003B74EC" w:rsidP="003B74EC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tr w:rsidR="003B74EC" w:rsidRPr="003B74EC" w14:paraId="6811E60A" w14:textId="77777777" w:rsidTr="00E95DDB">
        <w:trPr>
          <w:trHeight w:val="394"/>
        </w:trPr>
        <w:tc>
          <w:tcPr>
            <w:tcW w:w="436" w:type="dxa"/>
            <w:tcBorders>
              <w:left w:val="nil"/>
              <w:bottom w:val="nil"/>
            </w:tcBorders>
          </w:tcPr>
          <w:p w14:paraId="675BF7B7" w14:textId="77777777" w:rsidR="003B74EC" w:rsidRPr="003B74EC" w:rsidRDefault="003B74EC" w:rsidP="003B74EC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55544473" w:edGrp="everyone" w:colFirst="2" w:colLast="2"/>
            <w:permEnd w:id="907687139"/>
          </w:p>
        </w:tc>
        <w:tc>
          <w:tcPr>
            <w:tcW w:w="4469" w:type="dxa"/>
            <w:vAlign w:val="center"/>
          </w:tcPr>
          <w:p w14:paraId="4E3B0B0F" w14:textId="77777777" w:rsidR="003B74EC" w:rsidRPr="003B74EC" w:rsidRDefault="003B74EC" w:rsidP="003B74EC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(1-2)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4A2427A6" w14:textId="77777777" w:rsidR="003B74EC" w:rsidRPr="003B74EC" w:rsidRDefault="003B74EC" w:rsidP="003B74EC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74EC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permEnd w:id="155544473"/>
    </w:tbl>
    <w:p w14:paraId="2E5B2E9E" w14:textId="77777777" w:rsidR="003B74EC" w:rsidRDefault="003B74EC" w:rsidP="003B74EC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A8160B5" w14:textId="77777777" w:rsidR="006E5519" w:rsidRDefault="006E5519" w:rsidP="003B74EC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ermStart w:id="249704884" w:edGrp="everyone"/>
    <w:p w14:paraId="2572BC5A" w14:textId="77777777" w:rsidR="003B74EC" w:rsidRPr="003B74EC" w:rsidRDefault="003B74EC" w:rsidP="003B74EC">
      <w:pPr>
        <w:spacing w:after="240" w:line="276" w:lineRule="auto"/>
        <w:ind w:firstLine="28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BA76C" wp14:editId="64F2CA07">
                <wp:simplePos x="0" y="0"/>
                <wp:positionH relativeFrom="margin">
                  <wp:posOffset>185124</wp:posOffset>
                </wp:positionH>
                <wp:positionV relativeFrom="paragraph">
                  <wp:posOffset>303530</wp:posOffset>
                </wp:positionV>
                <wp:extent cx="156845" cy="134636"/>
                <wp:effectExtent l="0" t="0" r="14605" b="17780"/>
                <wp:wrapNone/>
                <wp:docPr id="97780199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67E6" id="Rectangle 33" o:spid="_x0000_s1026" style="position:absolute;margin-left:14.6pt;margin-top:23.9pt;width:12.3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FmHLxvdAAAA&#10;BwEAAA8AAAAAAAAAAAAAAAAAZAQAAGRycy9kb3ducmV2LnhtbFBLBQYAAAAABAAEAPMAAABuBQAA&#10;AAA=&#10;">
                <w10:wrap anchorx="margin"/>
              </v:rect>
            </w:pict>
          </mc:Fallback>
        </mc:AlternateContent>
      </w:r>
      <w:permEnd w:id="249704884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 tytułu:</w:t>
      </w:r>
    </w:p>
    <w:p w14:paraId="3DB09A11" w14:textId="43A5BCBC" w:rsidR="003B74EC" w:rsidRPr="003B74EC" w:rsidRDefault="003B74EC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D48AE" wp14:editId="371A28C2">
                <wp:simplePos x="0" y="0"/>
                <wp:positionH relativeFrom="margin">
                  <wp:posOffset>3618328</wp:posOffset>
                </wp:positionH>
                <wp:positionV relativeFrom="paragraph">
                  <wp:posOffset>6350</wp:posOffset>
                </wp:positionV>
                <wp:extent cx="156845" cy="134636"/>
                <wp:effectExtent l="0" t="0" r="14605" b="17780"/>
                <wp:wrapNone/>
                <wp:docPr id="188754806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91514" id="Rectangle 33" o:spid="_x0000_s1026" style="position:absolute;margin-left:284.9pt;margin-top:.5pt;width:12.35pt;height:10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PHQ3MT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zatrudnienia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na podstawie umowy o pracę zawartej na czas: </w:t>
      </w:r>
      <w:permStart w:id="198444385" w:edGrp="everyone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</w:t>
      </w:r>
      <w:permEnd w:id="198444385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nieokreślony</w:t>
      </w:r>
    </w:p>
    <w:p w14:paraId="3B13620E" w14:textId="45DCEF89" w:rsidR="003B74EC" w:rsidRPr="003B74EC" w:rsidRDefault="003B74EC" w:rsidP="006E5519">
      <w:pPr>
        <w:spacing w:after="0" w:line="360" w:lineRule="auto"/>
        <w:ind w:left="2124" w:firstLine="708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9A6363" wp14:editId="1AE37654">
                <wp:simplePos x="0" y="0"/>
                <wp:positionH relativeFrom="margin">
                  <wp:posOffset>3618332</wp:posOffset>
                </wp:positionH>
                <wp:positionV relativeFrom="paragraph">
                  <wp:posOffset>10550</wp:posOffset>
                </wp:positionV>
                <wp:extent cx="156845" cy="134636"/>
                <wp:effectExtent l="0" t="0" r="14605" b="17780"/>
                <wp:wrapNone/>
                <wp:docPr id="133755848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D3F7D" id="Rectangle 33" o:spid="_x0000_s1026" style="position:absolute;margin-left:284.9pt;margin-top:.85pt;width:12.35pt;height:10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LRomzL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</w:t>
      </w:r>
      <w:permStart w:id="774405052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</w:t>
      </w:r>
      <w:permEnd w:id="774405052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określony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od dnia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permStart w:id="1894121570" w:edGrp="everyone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</w:t>
      </w:r>
      <w:permEnd w:id="1894121570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do dnia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ermStart w:id="1678862902" w:edGrp="everyone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permEnd w:id="1678862902"/>
    </w:p>
    <w:p w14:paraId="71A591CB" w14:textId="3D980E4D" w:rsidR="003B74EC" w:rsidRPr="003B74EC" w:rsidRDefault="003B74EC" w:rsidP="009F6042">
      <w:pPr>
        <w:spacing w:after="0" w:line="360" w:lineRule="auto"/>
        <w:ind w:left="284" w:firstLine="42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976300669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znajduje się  /  nie znajduje</w:t>
      </w:r>
      <w:permEnd w:id="976300669"/>
      <w:r w:rsidR="00A25AED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5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się w okresie wypowiedzenia,</w:t>
      </w:r>
    </w:p>
    <w:p w14:paraId="77D7095C" w14:textId="5F23F889" w:rsidR="003B74EC" w:rsidRPr="003B74EC" w:rsidRDefault="003B74EC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zakład pracy </w:t>
      </w:r>
      <w:permStart w:id="117191442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jest  /  nie jest</w:t>
      </w:r>
      <w:permEnd w:id="117191442"/>
      <w:r w:rsidR="00A25AED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6"/>
      </w:r>
      <w:r w:rsidR="00A25AE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 stanie likwidacji ani upadłości,</w:t>
      </w:r>
    </w:p>
    <w:p w14:paraId="0F8F0EED" w14:textId="4A1CD312" w:rsidR="003B74EC" w:rsidRPr="003B74EC" w:rsidRDefault="003B74EC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wynagrodzenie powyższe </w:t>
      </w:r>
      <w:permStart w:id="900671778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jest  /  nie jest</w:t>
      </w:r>
      <w:permEnd w:id="900671778"/>
      <w:r w:rsidR="00A25AED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7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obciążone </w:t>
      </w:r>
    </w:p>
    <w:p w14:paraId="7E3C615A" w14:textId="77777777" w:rsidR="003B74EC" w:rsidRPr="003B74EC" w:rsidRDefault="003B74EC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 tytułu</w:t>
      </w:r>
      <w:permStart w:id="315440365" w:edGrp="everyone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</w:t>
      </w:r>
      <w:permEnd w:id="315440365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wysokości: </w:t>
      </w:r>
      <w:permStart w:id="1079930715" w:edGrp="everyone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</w:t>
      </w:r>
      <w:permEnd w:id="1079930715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zł </w:t>
      </w:r>
    </w:p>
    <w:p w14:paraId="6D6FAFEE" w14:textId="77777777" w:rsidR="003B74EC" w:rsidRPr="003B74EC" w:rsidRDefault="003B74EC" w:rsidP="003B74E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3F322F" wp14:editId="4A7506DC">
                <wp:simplePos x="0" y="0"/>
                <wp:positionH relativeFrom="margin">
                  <wp:posOffset>201953</wp:posOffset>
                </wp:positionH>
                <wp:positionV relativeFrom="paragraph">
                  <wp:posOffset>151130</wp:posOffset>
                </wp:positionV>
                <wp:extent cx="156845" cy="134636"/>
                <wp:effectExtent l="0" t="0" r="14605" b="17780"/>
                <wp:wrapNone/>
                <wp:docPr id="204627998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E4385" id="Rectangle 33" o:spid="_x0000_s1026" style="position:absolute;margin-left:15.9pt;margin-top:11.9pt;width:12.3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M6UY/b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70BD2F93" w14:textId="77777777" w:rsidR="003B74EC" w:rsidRPr="003B74EC" w:rsidRDefault="003B74EC" w:rsidP="009F6042">
      <w:pPr>
        <w:spacing w:after="0" w:line="276" w:lineRule="auto"/>
        <w:ind w:firstLine="284"/>
        <w:jc w:val="both"/>
        <w:rPr>
          <w:rFonts w:ascii="Arial" w:eastAsia="Times New Roman" w:hAnsi="Arial" w:cs="Arial"/>
          <w:b/>
          <w:iCs/>
          <w:kern w:val="0"/>
          <w:sz w:val="18"/>
          <w:szCs w:val="18"/>
          <w:u w:val="single"/>
          <w:lang w:eastAsia="pl-PL"/>
          <w14:ligatures w14:val="none"/>
        </w:rPr>
      </w:pPr>
      <w:permStart w:id="289871199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</w:t>
      </w:r>
      <w:permEnd w:id="289871199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prowadzenia działalności gospodarczej</w:t>
      </w:r>
    </w:p>
    <w:p w14:paraId="24D70CD2" w14:textId="77777777" w:rsidR="003B74EC" w:rsidRPr="003B74EC" w:rsidRDefault="003B74EC" w:rsidP="003B74EC">
      <w:pPr>
        <w:numPr>
          <w:ilvl w:val="12"/>
          <w:numId w:val="0"/>
        </w:numPr>
        <w:spacing w:after="0" w:line="276" w:lineRule="auto"/>
        <w:ind w:left="20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  <w:t xml:space="preserve">     </w:t>
      </w:r>
    </w:p>
    <w:p w14:paraId="691395D9" w14:textId="7128E74C" w:rsidR="003B74EC" w:rsidRPr="003B74EC" w:rsidRDefault="003B74EC" w:rsidP="009F6042">
      <w:pPr>
        <w:numPr>
          <w:ilvl w:val="12"/>
          <w:numId w:val="0"/>
        </w:numPr>
        <w:spacing w:after="0" w:line="360" w:lineRule="auto"/>
        <w:ind w:left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1454314372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  nie zalega</w:t>
      </w:r>
      <w:permEnd w:id="1454314372"/>
      <w:r w:rsidR="00A25AED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8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opłacaniem składek na ubezpieczenia społeczne, zdrowotne, Fundusz Pracy oraz Fundusz Gwarantowanych Świadczeń Pracowniczych</w:t>
      </w:r>
    </w:p>
    <w:p w14:paraId="2F68A390" w14:textId="63C444B8" w:rsidR="003B74EC" w:rsidRPr="003B74EC" w:rsidRDefault="003B74EC" w:rsidP="009F6042">
      <w:pPr>
        <w:numPr>
          <w:ilvl w:val="12"/>
          <w:numId w:val="0"/>
        </w:numPr>
        <w:spacing w:after="0" w:line="360" w:lineRule="auto"/>
        <w:ind w:left="207" w:firstLine="50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1416704668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  nie zalega</w:t>
      </w:r>
      <w:permEnd w:id="1416704668"/>
      <w:r w:rsidR="00A25AED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9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opłatami  z tytułu zobowiązań podatkowych </w:t>
      </w:r>
    </w:p>
    <w:p w14:paraId="5C579D35" w14:textId="77777777" w:rsidR="003B74EC" w:rsidRPr="003B74EC" w:rsidRDefault="003B74EC" w:rsidP="003B74EC">
      <w:pPr>
        <w:spacing w:after="0" w:line="360" w:lineRule="auto"/>
        <w:ind w:left="99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ermStart w:id="1923034424" w:edGrp="everyone"/>
    <w:p w14:paraId="2836E88D" w14:textId="77777777" w:rsidR="003B74EC" w:rsidRPr="003B74EC" w:rsidRDefault="003B74EC" w:rsidP="009F6042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94F696" wp14:editId="1BC48D65">
                <wp:simplePos x="0" y="0"/>
                <wp:positionH relativeFrom="margin">
                  <wp:posOffset>207326</wp:posOffset>
                </wp:positionH>
                <wp:positionV relativeFrom="paragraph">
                  <wp:posOffset>4445</wp:posOffset>
                </wp:positionV>
                <wp:extent cx="156845" cy="134636"/>
                <wp:effectExtent l="0" t="0" r="14605" b="17780"/>
                <wp:wrapNone/>
                <wp:docPr id="185367152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49DC" id="Rectangle 33" o:spid="_x0000_s1026" style="position:absolute;margin-left:16.3pt;margin-top:.35pt;width:12.35pt;height:10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">
                <w10:wrap anchorx="margin"/>
              </v:rect>
            </w:pict>
          </mc:Fallback>
        </mc:AlternateContent>
      </w:r>
      <w:permEnd w:id="1923034424"/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 xml:space="preserve">emerytury  /  renty stałej </w:t>
      </w:r>
    </w:p>
    <w:p w14:paraId="5D842B15" w14:textId="77777777" w:rsidR="003B74EC" w:rsidRPr="003B74EC" w:rsidRDefault="003B74EC" w:rsidP="003B74E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71184F" wp14:editId="3C8AEBBD">
                <wp:simplePos x="0" y="0"/>
                <wp:positionH relativeFrom="margin">
                  <wp:posOffset>207564</wp:posOffset>
                </wp:positionH>
                <wp:positionV relativeFrom="paragraph">
                  <wp:posOffset>150495</wp:posOffset>
                </wp:positionV>
                <wp:extent cx="156845" cy="134636"/>
                <wp:effectExtent l="0" t="0" r="14605" b="17780"/>
                <wp:wrapNone/>
                <wp:docPr id="149885870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9228" w14:textId="38827805" w:rsidR="006D2744" w:rsidRDefault="006D2744" w:rsidP="006D2744">
                            <w:pPr>
                              <w:jc w:val="center"/>
                            </w:pPr>
                            <w:permStart w:id="709689411" w:edGrp="everyone"/>
                            <w:permEnd w:id="709689411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184F" id="Rectangle 33" o:spid="_x0000_s1028" style="position:absolute;margin-left:16.35pt;margin-top:11.85pt;width:12.3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">
                <v:textbox>
                  <w:txbxContent>
                    <w:p w14:paraId="72839228" w14:textId="38827805" w:rsidR="006D2744" w:rsidRDefault="006D2744" w:rsidP="006D2744">
                      <w:pPr>
                        <w:jc w:val="center"/>
                      </w:pPr>
                      <w:permStart w:id="709689411" w:edGrp="everyone"/>
                      <w:permEnd w:id="709689411"/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881AA3" w14:textId="3BD723BA" w:rsidR="003B74EC" w:rsidRPr="00A25AED" w:rsidRDefault="003B74EC" w:rsidP="009F6042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prowadzenia gospodarstwa rolnego</w:t>
      </w:r>
    </w:p>
    <w:p w14:paraId="3B8F7F2C" w14:textId="77777777" w:rsidR="00035F59" w:rsidRDefault="00035F59" w:rsidP="003B74EC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C360E28" w14:textId="77777777" w:rsidR="00A25AED" w:rsidRPr="000246B4" w:rsidRDefault="00A25AED" w:rsidP="003B74EC">
      <w:pPr>
        <w:widowControl w:val="0"/>
        <w:snapToGrid w:val="0"/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5F87C2D" w14:textId="77777777" w:rsidR="006E5519" w:rsidRDefault="006E5519" w:rsidP="006E5519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1B5E4CA2" w14:textId="244BAB54" w:rsidR="00035F59" w:rsidRPr="00035F59" w:rsidRDefault="00035F59" w:rsidP="00035F59">
      <w:pPr>
        <w:numPr>
          <w:ilvl w:val="12"/>
          <w:numId w:val="0"/>
        </w:numPr>
        <w:spacing w:after="0" w:line="360" w:lineRule="auto"/>
        <w:ind w:left="28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035F59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</w:t>
      </w:r>
      <w:r w:rsidR="00D569CB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ORĘCZYCIEL</w:t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 xml:space="preserve"> 2 </w:t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-  wiek: </w:t>
      </w:r>
      <w:permStart w:id="1034751668" w:edGrp="everyone"/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………….</w:t>
      </w:r>
      <w:permEnd w:id="1034751668"/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ab/>
      </w:r>
    </w:p>
    <w:p w14:paraId="6FC24943" w14:textId="6E3275A3" w:rsidR="00035F59" w:rsidRDefault="00035F59" w:rsidP="00A25AED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uzyskuje miesięczny dochód netto pomniejszony o miesięczną spłatę zobowiązań finansowyc</w:t>
      </w:r>
      <w:r w:rsidR="000963E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h</w:t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vertAlign w:val="superscript"/>
          <w:lang w:eastAsia="pl-PL"/>
          <w14:ligatures w14:val="none"/>
        </w:rPr>
        <w:t xml:space="preserve"> </w:t>
      </w:r>
      <w:r w:rsidRPr="00035F5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w wysokości: </w:t>
      </w:r>
    </w:p>
    <w:p w14:paraId="1162D94A" w14:textId="77777777" w:rsidR="006E5519" w:rsidRPr="00035F59" w:rsidRDefault="006E5519" w:rsidP="00A25AED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36"/>
        <w:gridCol w:w="4469"/>
        <w:gridCol w:w="3096"/>
      </w:tblGrid>
      <w:tr w:rsidR="00035F59" w:rsidRPr="00035F59" w14:paraId="424202E6" w14:textId="77777777" w:rsidTr="00E95DDB">
        <w:tc>
          <w:tcPr>
            <w:tcW w:w="436" w:type="dxa"/>
          </w:tcPr>
          <w:p w14:paraId="02E77D88" w14:textId="77777777" w:rsidR="00035F59" w:rsidRPr="00035F59" w:rsidRDefault="00035F59" w:rsidP="00035F59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864783860" w:edGrp="everyone" w:colFirst="2" w:colLast="2"/>
            <w:r w:rsidRPr="00035F59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69" w:type="dxa"/>
            <w:vAlign w:val="center"/>
          </w:tcPr>
          <w:p w14:paraId="05C77126" w14:textId="77777777" w:rsidR="00035F59" w:rsidRPr="00035F59" w:rsidRDefault="00035F59" w:rsidP="00035F59">
            <w:pPr>
              <w:spacing w:before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miesięczny dochód netto</w:t>
            </w:r>
          </w:p>
        </w:tc>
        <w:tc>
          <w:tcPr>
            <w:tcW w:w="3096" w:type="dxa"/>
            <w:vAlign w:val="center"/>
          </w:tcPr>
          <w:p w14:paraId="4F4C6EC3" w14:textId="77777777" w:rsidR="00035F59" w:rsidRPr="00035F59" w:rsidRDefault="00035F59" w:rsidP="00035F59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tr w:rsidR="00035F59" w:rsidRPr="00035F59" w14:paraId="3609E658" w14:textId="77777777" w:rsidTr="00E95DDB">
        <w:tc>
          <w:tcPr>
            <w:tcW w:w="436" w:type="dxa"/>
            <w:tcBorders>
              <w:bottom w:val="single" w:sz="4" w:space="0" w:color="auto"/>
            </w:tcBorders>
          </w:tcPr>
          <w:p w14:paraId="79761AD3" w14:textId="77777777" w:rsidR="00035F59" w:rsidRPr="00035F59" w:rsidRDefault="00035F59" w:rsidP="00035F59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470055170" w:edGrp="everyone" w:colFirst="2" w:colLast="2"/>
            <w:permEnd w:id="1864783860"/>
            <w:r w:rsidRPr="00035F59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69" w:type="dxa"/>
            <w:vAlign w:val="center"/>
          </w:tcPr>
          <w:p w14:paraId="42F018B9" w14:textId="18AE61E8" w:rsidR="00035F59" w:rsidRPr="00035F59" w:rsidRDefault="00035F59" w:rsidP="00035F59">
            <w:pPr>
              <w:spacing w:before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miesięczną spłatę zobowiązań finansowyc</w:t>
            </w:r>
            <w:r w:rsidR="006E5519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6E551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0"/>
            </w:r>
          </w:p>
        </w:tc>
        <w:tc>
          <w:tcPr>
            <w:tcW w:w="3096" w:type="dxa"/>
            <w:vAlign w:val="center"/>
          </w:tcPr>
          <w:p w14:paraId="0FF145A8" w14:textId="77777777" w:rsidR="00035F59" w:rsidRPr="00035F59" w:rsidRDefault="00035F59" w:rsidP="00035F59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tr w:rsidR="00035F59" w:rsidRPr="00035F59" w14:paraId="04406DDB" w14:textId="77777777" w:rsidTr="00E95DDB">
        <w:trPr>
          <w:trHeight w:val="394"/>
        </w:trPr>
        <w:tc>
          <w:tcPr>
            <w:tcW w:w="436" w:type="dxa"/>
            <w:tcBorders>
              <w:left w:val="nil"/>
              <w:bottom w:val="nil"/>
            </w:tcBorders>
          </w:tcPr>
          <w:p w14:paraId="34D68D2B" w14:textId="77777777" w:rsidR="00035F59" w:rsidRPr="00035F59" w:rsidRDefault="00035F59" w:rsidP="00035F59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208109222" w:edGrp="everyone" w:colFirst="2" w:colLast="2"/>
            <w:permEnd w:id="1470055170"/>
          </w:p>
        </w:tc>
        <w:tc>
          <w:tcPr>
            <w:tcW w:w="4469" w:type="dxa"/>
            <w:vAlign w:val="center"/>
          </w:tcPr>
          <w:p w14:paraId="25F2843D" w14:textId="77777777" w:rsidR="00035F59" w:rsidRPr="00035F59" w:rsidRDefault="00035F59" w:rsidP="00035F59">
            <w:pPr>
              <w:numPr>
                <w:ilvl w:val="12"/>
                <w:numId w:val="0"/>
              </w:numPr>
              <w:spacing w:before="24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(1-2)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63C7D4ED" w14:textId="77777777" w:rsidR="00035F59" w:rsidRPr="00035F59" w:rsidRDefault="00035F59" w:rsidP="00035F59">
            <w:pPr>
              <w:numPr>
                <w:ilvl w:val="12"/>
                <w:numId w:val="0"/>
              </w:numPr>
              <w:spacing w:before="24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5F59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  <w:permEnd w:id="1208109222"/>
    </w:tbl>
    <w:p w14:paraId="766FB458" w14:textId="77777777" w:rsidR="006E5519" w:rsidRDefault="006E5519" w:rsidP="000246B4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ermStart w:id="1887710133" w:edGrp="everyone"/>
    <w:p w14:paraId="1CDAA804" w14:textId="77777777" w:rsidR="006E5519" w:rsidRPr="003B74EC" w:rsidRDefault="006E5519" w:rsidP="006E5519">
      <w:pPr>
        <w:spacing w:after="240" w:line="276" w:lineRule="auto"/>
        <w:ind w:firstLine="28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C98E89" wp14:editId="2F6E1116">
                <wp:simplePos x="0" y="0"/>
                <wp:positionH relativeFrom="margin">
                  <wp:posOffset>185124</wp:posOffset>
                </wp:positionH>
                <wp:positionV relativeFrom="paragraph">
                  <wp:posOffset>303530</wp:posOffset>
                </wp:positionV>
                <wp:extent cx="156845" cy="134636"/>
                <wp:effectExtent l="0" t="0" r="14605" b="17780"/>
                <wp:wrapNone/>
                <wp:docPr id="26223220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B1F42" id="Rectangle 33" o:spid="_x0000_s1026" style="position:absolute;margin-left:14.6pt;margin-top:23.9pt;width:12.35pt;height:10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FmHLxvdAAAA&#10;BwEAAA8AAAAAAAAAAAAAAAAAZAQAAGRycy9kb3ducmV2LnhtbFBLBQYAAAAABAAEAPMAAABuBQAA&#10;AAA=&#10;">
                <w10:wrap anchorx="margin"/>
              </v:rect>
            </w:pict>
          </mc:Fallback>
        </mc:AlternateContent>
      </w:r>
      <w:permEnd w:id="1887710133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 tytułu:</w:t>
      </w:r>
    </w:p>
    <w:p w14:paraId="0B6C5070" w14:textId="77777777" w:rsidR="006E5519" w:rsidRPr="003B74EC" w:rsidRDefault="006E5519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924160" wp14:editId="01E2C530">
                <wp:simplePos x="0" y="0"/>
                <wp:positionH relativeFrom="margin">
                  <wp:posOffset>3618328</wp:posOffset>
                </wp:positionH>
                <wp:positionV relativeFrom="paragraph">
                  <wp:posOffset>6350</wp:posOffset>
                </wp:positionV>
                <wp:extent cx="156845" cy="134636"/>
                <wp:effectExtent l="0" t="0" r="14605" b="17780"/>
                <wp:wrapNone/>
                <wp:docPr id="173842326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C6DD" id="Rectangle 33" o:spid="_x0000_s1026" style="position:absolute;margin-left:284.9pt;margin-top:.5pt;width:12.35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PHQ3MT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zatrudnienia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na podstawie umowy o pracę zawartej na czas: </w:t>
      </w:r>
      <w:permStart w:id="1899778139" w:edGrp="everyone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</w:t>
      </w:r>
      <w:permEnd w:id="1899778139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nieokreślony</w:t>
      </w:r>
    </w:p>
    <w:p w14:paraId="555687E4" w14:textId="77777777" w:rsidR="006E5519" w:rsidRPr="003B74EC" w:rsidRDefault="006E5519" w:rsidP="006E5519">
      <w:pPr>
        <w:spacing w:after="0" w:line="360" w:lineRule="auto"/>
        <w:ind w:left="2124" w:firstLine="708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B37696" wp14:editId="46D94285">
                <wp:simplePos x="0" y="0"/>
                <wp:positionH relativeFrom="margin">
                  <wp:posOffset>3618332</wp:posOffset>
                </wp:positionH>
                <wp:positionV relativeFrom="paragraph">
                  <wp:posOffset>10550</wp:posOffset>
                </wp:positionV>
                <wp:extent cx="156845" cy="134636"/>
                <wp:effectExtent l="0" t="0" r="14605" b="17780"/>
                <wp:wrapNone/>
                <wp:docPr id="8140830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D88C7" id="Rectangle 33" o:spid="_x0000_s1026" style="position:absolute;margin-left:284.9pt;margin-top:.85pt;width:12.35pt;height:10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LRomzL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</w:t>
      </w:r>
      <w:permStart w:id="644764401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 </w:t>
      </w:r>
      <w:permEnd w:id="644764401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określony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od dnia</w: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permStart w:id="1728517233" w:edGrp="everyone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</w:t>
      </w:r>
      <w:permEnd w:id="1728517233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do dnia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ermStart w:id="378289169" w:edGrp="everyone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permEnd w:id="378289169"/>
    </w:p>
    <w:p w14:paraId="73A8204C" w14:textId="77777777" w:rsidR="006E5519" w:rsidRPr="003B74EC" w:rsidRDefault="006E5519" w:rsidP="009F6042">
      <w:pPr>
        <w:spacing w:after="0" w:line="360" w:lineRule="auto"/>
        <w:ind w:left="284" w:firstLine="42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1200629590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znajduje się  /  nie znajduje</w:t>
      </w:r>
      <w:permEnd w:id="1200629590"/>
      <w:r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1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się w okresie wypowiedzenia,</w:t>
      </w:r>
    </w:p>
    <w:p w14:paraId="13EC0816" w14:textId="77777777" w:rsidR="006E5519" w:rsidRPr="003B74EC" w:rsidRDefault="006E5519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zakład pracy </w:t>
      </w:r>
      <w:permStart w:id="1339695301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jest  /  nie jest</w:t>
      </w:r>
      <w:permEnd w:id="1339695301"/>
      <w:r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2"/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 stanie likwidacji ani upadłości,</w:t>
      </w:r>
    </w:p>
    <w:p w14:paraId="60FEECDC" w14:textId="77777777" w:rsidR="006E5519" w:rsidRPr="003B74EC" w:rsidRDefault="006E5519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wynagrodzenie powyższe </w:t>
      </w:r>
      <w:permStart w:id="115742864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jest  /  nie jest</w:t>
      </w:r>
      <w:permEnd w:id="115742864"/>
      <w:r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3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obciążone </w:t>
      </w:r>
    </w:p>
    <w:p w14:paraId="2ED1AEF5" w14:textId="77777777" w:rsidR="006E5519" w:rsidRPr="003B74EC" w:rsidRDefault="006E5519" w:rsidP="009F6042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 tytułu</w:t>
      </w:r>
      <w:permStart w:id="255743165" w:edGrp="everyone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</w:t>
      </w:r>
      <w:permEnd w:id="255743165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wysokości: </w:t>
      </w:r>
      <w:permStart w:id="1075342224" w:edGrp="everyone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</w:t>
      </w:r>
      <w:permEnd w:id="1075342224"/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zł </w:t>
      </w:r>
    </w:p>
    <w:p w14:paraId="3D31AA39" w14:textId="77777777" w:rsidR="006E5519" w:rsidRPr="003B74EC" w:rsidRDefault="006E5519" w:rsidP="006E5519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D9B39F" wp14:editId="15CCA34C">
                <wp:simplePos x="0" y="0"/>
                <wp:positionH relativeFrom="margin">
                  <wp:posOffset>201953</wp:posOffset>
                </wp:positionH>
                <wp:positionV relativeFrom="paragraph">
                  <wp:posOffset>151130</wp:posOffset>
                </wp:positionV>
                <wp:extent cx="156845" cy="134636"/>
                <wp:effectExtent l="0" t="0" r="14605" b="17780"/>
                <wp:wrapNone/>
                <wp:docPr id="99573097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02FE3" id="Rectangle 33" o:spid="_x0000_s1026" style="position:absolute;margin-left:15.9pt;margin-top:11.9pt;width:12.35pt;height:10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M6UY/b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355C0F8B" w14:textId="77777777" w:rsidR="006E5519" w:rsidRPr="003B74EC" w:rsidRDefault="006E5519" w:rsidP="006E5519">
      <w:pPr>
        <w:spacing w:after="0" w:line="276" w:lineRule="auto"/>
        <w:ind w:firstLine="284"/>
        <w:rPr>
          <w:rFonts w:ascii="Arial" w:eastAsia="Times New Roman" w:hAnsi="Arial" w:cs="Arial"/>
          <w:b/>
          <w:iCs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</w:t>
      </w:r>
      <w:permStart w:id="1805197646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</w:t>
      </w:r>
      <w:permEnd w:id="1805197646"/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prowadzenia działalności gospodarczej</w:t>
      </w:r>
    </w:p>
    <w:p w14:paraId="27CD223C" w14:textId="77777777" w:rsidR="006E5519" w:rsidRPr="003B74EC" w:rsidRDefault="006E5519" w:rsidP="006E5519">
      <w:pPr>
        <w:numPr>
          <w:ilvl w:val="12"/>
          <w:numId w:val="0"/>
        </w:numPr>
        <w:spacing w:after="0" w:line="276" w:lineRule="auto"/>
        <w:ind w:left="20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</w:t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  <w:t xml:space="preserve">     </w:t>
      </w:r>
    </w:p>
    <w:p w14:paraId="03A7305E" w14:textId="77777777" w:rsidR="006E5519" w:rsidRPr="003B74EC" w:rsidRDefault="006E5519" w:rsidP="009F6042">
      <w:pPr>
        <w:numPr>
          <w:ilvl w:val="12"/>
          <w:numId w:val="0"/>
        </w:numPr>
        <w:spacing w:after="0" w:line="360" w:lineRule="auto"/>
        <w:ind w:left="70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528229645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  nie zalega</w:t>
      </w:r>
      <w:permEnd w:id="528229645"/>
      <w:r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4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opłacaniem składek na ubezpieczenia społeczne, zdrowotne, Fundusz Pracy oraz Fundusz Gwarantowanych Świadczeń Pracowniczych</w:t>
      </w:r>
    </w:p>
    <w:p w14:paraId="3FF72E16" w14:textId="12A1A08D" w:rsidR="006E5519" w:rsidRPr="003B74EC" w:rsidRDefault="006E5519" w:rsidP="009F6042">
      <w:pPr>
        <w:numPr>
          <w:ilvl w:val="12"/>
          <w:numId w:val="0"/>
        </w:numPr>
        <w:spacing w:after="0" w:line="360" w:lineRule="auto"/>
        <w:ind w:left="207" w:firstLine="501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711067865" w:edGrp="everyone"/>
      <w:r w:rsidRPr="003B74EC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  nie zalega</w:t>
      </w:r>
      <w:permEnd w:id="711067865"/>
      <w:r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5"/>
      </w:r>
      <w:r w:rsidRPr="003B74E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opłatami z tytułu zobowiązań podatkowych </w:t>
      </w:r>
    </w:p>
    <w:p w14:paraId="08AFD4B7" w14:textId="77777777" w:rsidR="006E5519" w:rsidRPr="003B74EC" w:rsidRDefault="006E5519" w:rsidP="006E5519">
      <w:pPr>
        <w:spacing w:after="0" w:line="360" w:lineRule="auto"/>
        <w:ind w:left="99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C803856" w14:textId="5D98F84B" w:rsidR="006E5519" w:rsidRPr="003B74EC" w:rsidRDefault="006E5519" w:rsidP="006E5519">
      <w:pPr>
        <w:spacing w:after="0" w:line="276" w:lineRule="auto"/>
        <w:ind w:firstLine="708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1477D" wp14:editId="54407F0B">
                <wp:simplePos x="0" y="0"/>
                <wp:positionH relativeFrom="margin">
                  <wp:posOffset>207326</wp:posOffset>
                </wp:positionH>
                <wp:positionV relativeFrom="paragraph">
                  <wp:posOffset>4445</wp:posOffset>
                </wp:positionV>
                <wp:extent cx="156845" cy="134636"/>
                <wp:effectExtent l="0" t="0" r="14605" b="17780"/>
                <wp:wrapNone/>
                <wp:docPr id="14883942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61D03" id="Rectangle 33" o:spid="_x0000_s1026" style="position:absolute;margin-left:16.3pt;margin-top:.35pt;width:12.35pt;height:10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">
                <w10:wrap anchorx="margin"/>
              </v:rect>
            </w:pict>
          </mc:Fallback>
        </mc:AlternateContent>
      </w: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emerytury  /  renty stałej</w:t>
      </w:r>
    </w:p>
    <w:p w14:paraId="3DFE1C80" w14:textId="77777777" w:rsidR="006E5519" w:rsidRPr="003B74EC" w:rsidRDefault="006E5519" w:rsidP="006E5519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B74EC">
        <w:rPr>
          <w:rFonts w:ascii="Times New Roman" w:eastAsia="Times New Roman" w:hAnsi="Times New Roman" w:cs="Times New Roman"/>
          <w:b/>
          <w:noProof/>
          <w:kern w:val="0"/>
          <w:u w:val="single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56B3C5" wp14:editId="1E3B6030">
                <wp:simplePos x="0" y="0"/>
                <wp:positionH relativeFrom="margin">
                  <wp:posOffset>207564</wp:posOffset>
                </wp:positionH>
                <wp:positionV relativeFrom="paragraph">
                  <wp:posOffset>150495</wp:posOffset>
                </wp:positionV>
                <wp:extent cx="156845" cy="134636"/>
                <wp:effectExtent l="0" t="0" r="14605" b="17780"/>
                <wp:wrapNone/>
                <wp:docPr id="208187115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1F13" id="Rectangle 33" o:spid="_x0000_s1026" style="position:absolute;margin-left:16.35pt;margin-top:11.85pt;width:12.35pt;height:10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XtCg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58982B7F" w14:textId="77777777" w:rsidR="006E5519" w:rsidRPr="00A25AED" w:rsidRDefault="006E5519" w:rsidP="006E5519">
      <w:pPr>
        <w:spacing w:after="0" w:line="276" w:lineRule="auto"/>
        <w:ind w:firstLine="708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3B74EC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prowadzenia gospodarstwa rolnego</w:t>
      </w:r>
    </w:p>
    <w:p w14:paraId="18A569DB" w14:textId="77777777" w:rsidR="006E5519" w:rsidRPr="00F52818" w:rsidRDefault="006E5519" w:rsidP="000246B4"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 w14:paraId="6684B056" w14:textId="62795C36" w:rsidR="005528C8" w:rsidRPr="00F52818" w:rsidRDefault="00D424FB" w:rsidP="00D424FB">
      <w:pPr>
        <w:tabs>
          <w:tab w:val="left" w:pos="960"/>
        </w:tabs>
        <w:ind w:left="284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OSOBA PRAWNA</w:t>
      </w:r>
      <w:r w:rsidRPr="00F5281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:</w:t>
      </w:r>
    </w:p>
    <w:p w14:paraId="5E12FC66" w14:textId="77777777" w:rsidR="00D424FB" w:rsidRPr="00F52818" w:rsidRDefault="00D424FB" w:rsidP="00D424FB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2086418074" w:edGrp="everyone"/>
      <w:r w:rsidRPr="00F5281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  nie zalega</w:t>
      </w:r>
      <w:permEnd w:id="2086418074"/>
      <w:r w:rsidRPr="00F52818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6"/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opłacaniem składek na ubezpieczenia społeczne, zdrowotne, Fundusz Pracy oraz Fundusz Gwarantowanych Świadczeń Pracowniczych</w:t>
      </w:r>
    </w:p>
    <w:p w14:paraId="4C3666CF" w14:textId="70335081" w:rsidR="00D424FB" w:rsidRPr="00F52818" w:rsidRDefault="00D424FB" w:rsidP="00D424FB">
      <w:pPr>
        <w:numPr>
          <w:ilvl w:val="12"/>
          <w:numId w:val="0"/>
        </w:num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permStart w:id="1052712018" w:edGrp="everyone"/>
      <w:r w:rsidRPr="00F5281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zalega  /  nie zalega</w:t>
      </w:r>
      <w:permEnd w:id="1052712018"/>
      <w:r w:rsidRPr="00F52818">
        <w:rPr>
          <w:rStyle w:val="Odwoanieprzypisudolnego"/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footnoteReference w:id="17"/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 opłatami z tytułu zobowiązań podatkowych </w:t>
      </w:r>
    </w:p>
    <w:p w14:paraId="31E92192" w14:textId="77777777" w:rsidR="00D46F2B" w:rsidRDefault="00D46F2B" w:rsidP="00D46F2B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8ED1A24" w14:textId="77777777" w:rsidR="00D46F2B" w:rsidRDefault="00D46F2B" w:rsidP="00D46F2B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4C7057F1" w14:textId="75C0AF28" w:rsidR="00D46F2B" w:rsidRPr="00D424FB" w:rsidRDefault="00D46F2B" w:rsidP="00D424FB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D46F2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Świadomy(a) odpowiedzialności karnej za składanie nieprawdziwych zeznań (art. 233 k.k.) oświadczam, iż dane zawarte w niniejszym wniosku są zgodne z prawdą.</w:t>
      </w:r>
    </w:p>
    <w:p w14:paraId="0CEAA80C" w14:textId="77777777" w:rsidR="00D46F2B" w:rsidRPr="00D46F2B" w:rsidRDefault="00D46F2B" w:rsidP="00D46F2B">
      <w:pPr>
        <w:tabs>
          <w:tab w:val="left" w:pos="1966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13D92A1" w14:textId="2A3F5D4E" w:rsidR="00D46F2B" w:rsidRPr="00D46F2B" w:rsidRDefault="00D46F2B" w:rsidP="00D46F2B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Miejscowość</w:t>
      </w:r>
      <w:permStart w:id="949775254" w:edGrp="everyone"/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</w:t>
      </w: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…….</w:t>
      </w:r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…….</w:t>
      </w:r>
      <w:permEnd w:id="949775254"/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, dnia</w:t>
      </w:r>
      <w:permStart w:id="772043674" w:edGrp="everyone"/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………………….</w:t>
      </w:r>
      <w:permEnd w:id="772043674"/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                       ………………………………………………………</w:t>
      </w: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</w:t>
      </w:r>
    </w:p>
    <w:p w14:paraId="522EDBCA" w14:textId="57463073" w:rsidR="00D46F2B" w:rsidRPr="00D46F2B" w:rsidRDefault="00D46F2B" w:rsidP="00D46F2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D46F2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      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D46F2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 </w:t>
      </w:r>
      <w:r w:rsidRPr="00D46F2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podpis wnioskodawcy</w:t>
      </w:r>
    </w:p>
    <w:p w14:paraId="6AB2C227" w14:textId="77777777" w:rsidR="00D46F2B" w:rsidRPr="00D46F2B" w:rsidRDefault="00D46F2B" w:rsidP="00D46F2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2AD166CB" w14:textId="77777777" w:rsidR="00D46F2B" w:rsidRPr="00D46F2B" w:rsidRDefault="00D46F2B" w:rsidP="00D424F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7322EC5" w14:textId="70813A8D" w:rsidR="00D46F2B" w:rsidRPr="00D46F2B" w:rsidRDefault="00D46F2B" w:rsidP="00D46F2B">
      <w:pPr>
        <w:widowControl w:val="0"/>
        <w:tabs>
          <w:tab w:val="left" w:pos="360"/>
          <w:tab w:val="left" w:pos="540"/>
          <w:tab w:val="left" w:pos="1080"/>
        </w:tabs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vertAlign w:val="superscript"/>
          <w:lang w:eastAsia="pl-PL"/>
          <w14:ligatures w14:val="none"/>
        </w:rPr>
      </w:pPr>
      <w:r w:rsidRPr="00D46F2B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Oświadczam, iż zapoznałem/am się z Zasadami przyznawania środków na podjęcie działalności gospodarczej obowiązującymi w 202</w:t>
      </w:r>
      <w:r w:rsidR="00D17B44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5</w:t>
      </w:r>
      <w:r w:rsidRPr="00D46F2B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r.</w:t>
      </w:r>
    </w:p>
    <w:p w14:paraId="1B38FBEF" w14:textId="69495E22" w:rsidR="00D46F2B" w:rsidRPr="00D46F2B" w:rsidRDefault="00D46F2B" w:rsidP="00D46F2B">
      <w:pPr>
        <w:spacing w:after="0" w:line="240" w:lineRule="auto"/>
        <w:ind w:left="4956" w:firstLine="708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 </w:t>
      </w:r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……………………………………………………</w:t>
      </w: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……..</w:t>
      </w:r>
    </w:p>
    <w:p w14:paraId="6CCA8419" w14:textId="0E66F8D3" w:rsidR="006132FA" w:rsidRPr="005528C8" w:rsidRDefault="00D46F2B" w:rsidP="005528C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D46F2B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             </w:t>
      </w:r>
      <w:r w:rsidRPr="00D46F2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podpis wnioskodawcy</w:t>
      </w:r>
    </w:p>
    <w:p w14:paraId="05A77399" w14:textId="63830323" w:rsidR="006132FA" w:rsidRPr="006132FA" w:rsidRDefault="006132FA" w:rsidP="000963EE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6132F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DANE KONTAKTOWE WNIOSKODAWCY </w:t>
      </w:r>
    </w:p>
    <w:p w14:paraId="040A61D8" w14:textId="77777777" w:rsidR="006132FA" w:rsidRPr="006132FA" w:rsidRDefault="006132FA" w:rsidP="006132F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132F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(podanie danych jest </w:t>
      </w:r>
      <w:r w:rsidRPr="006132FA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dobrowolne</w:t>
      </w:r>
      <w:r w:rsidRPr="006132F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, jednak ich niepodanie uniemożliwi nawiązanie przez administratora mailowego</w:t>
      </w:r>
      <w:r w:rsidRPr="006132F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i telefonicznego kontaktu z osobą składającą wniosek w kwestiach związanych z prowadzoną sprawą)</w:t>
      </w:r>
    </w:p>
    <w:p w14:paraId="1D5843DC" w14:textId="77777777" w:rsidR="006132FA" w:rsidRPr="006132FA" w:rsidRDefault="006132FA" w:rsidP="006132F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E2FFEBA" w14:textId="77777777" w:rsidR="006132FA" w:rsidRPr="006132FA" w:rsidRDefault="006132FA" w:rsidP="006132FA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132F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Telefon</w:t>
      </w:r>
      <w:permStart w:id="2011921786" w:edGrp="everyone"/>
      <w:r w:rsidRPr="006132F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…………………………………………………..</w:t>
      </w:r>
      <w:permEnd w:id="2011921786"/>
    </w:p>
    <w:p w14:paraId="67EB7851" w14:textId="4DF7ACFD" w:rsidR="006132FA" w:rsidRPr="006132FA" w:rsidRDefault="006132FA" w:rsidP="00F360CE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132F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E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-</w:t>
      </w:r>
      <w:r w:rsidRPr="006132F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mail</w:t>
      </w:r>
      <w:permStart w:id="204555965" w:edGrp="everyone"/>
      <w:r w:rsidRPr="006132F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…………………………………………………….</w:t>
      </w:r>
      <w:permEnd w:id="204555965"/>
    </w:p>
    <w:p w14:paraId="29D91CAB" w14:textId="77777777" w:rsidR="000963EE" w:rsidRDefault="000963EE" w:rsidP="006132F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F739DA8" w14:textId="7625F947" w:rsidR="006132FA" w:rsidRPr="006132FA" w:rsidRDefault="006132FA" w:rsidP="006132F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132F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Wyrażam zgodę, aby Powiatowy Urząd Pracy w Lesznie kontaktował się ze mną za pośrednictwem numeru telefonu/adresu email w kwestiach związanych z dotyczącą mnie sprawą i w tym celu podaje swoje dane.</w:t>
      </w:r>
    </w:p>
    <w:p w14:paraId="217414E5" w14:textId="77777777" w:rsidR="006132FA" w:rsidRPr="006132FA" w:rsidRDefault="006132FA" w:rsidP="006132F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132F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Jednocześnie oświadczam, iż w każdej chwili przysługuje mi prawo do cofnięcia zgody na przetwarzanie danych osobowych (numer telefonu, adres e-mail). Cofnięcie zgody nie będzie wpływać na zgodność z prawem przetwarzania, którego dokonano na podstawie mojej zgody przed jej wycofaniem.</w:t>
      </w:r>
    </w:p>
    <w:p w14:paraId="7D524704" w14:textId="77777777" w:rsidR="006132FA" w:rsidRDefault="006132FA" w:rsidP="006132F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578B4BB" w14:textId="77777777" w:rsidR="000963EE" w:rsidRDefault="000963EE" w:rsidP="006132F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DA9295B" w14:textId="77777777" w:rsidR="003453CE" w:rsidRPr="006132FA" w:rsidRDefault="003453CE" w:rsidP="006132FA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0C0CE0C" w14:textId="77777777" w:rsidR="001C4A27" w:rsidRPr="001C4A27" w:rsidRDefault="001C4A27" w:rsidP="001C4A27">
      <w:pPr>
        <w:rPr>
          <w:rFonts w:ascii="Arial" w:hAnsi="Arial" w:cs="Arial"/>
          <w:b/>
          <w:bCs/>
          <w:sz w:val="18"/>
          <w:szCs w:val="18"/>
        </w:rPr>
      </w:pPr>
      <w:r w:rsidRPr="001C4A27">
        <w:rPr>
          <w:rFonts w:ascii="Arial" w:hAnsi="Arial" w:cs="Arial"/>
          <w:b/>
          <w:bCs/>
          <w:sz w:val="18"/>
          <w:szCs w:val="18"/>
        </w:rPr>
        <w:t>Klauzula informacyjna zgodnie z art. 13 ust 1 i 2 RODO</w:t>
      </w:r>
    </w:p>
    <w:p w14:paraId="020ED859" w14:textId="77777777" w:rsidR="001C4A27" w:rsidRPr="00F52818" w:rsidRDefault="001C4A27" w:rsidP="00747983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1C4A27">
        <w:rPr>
          <w:rFonts w:ascii="Arial" w:eastAsia="Times New Roman" w:hAnsi="Arial" w:cs="Arial"/>
          <w:sz w:val="18"/>
          <w:szCs w:val="18"/>
        </w:rPr>
        <w:t xml:space="preserve">Administratorem Danych Osobowych jest Powiatowy Urząd Pracy w Lesznie, którego reprezentuje Dyrektor Powiatowego Urzędu </w:t>
      </w:r>
      <w:r w:rsidRPr="00F52818">
        <w:rPr>
          <w:rFonts w:ascii="Arial" w:eastAsia="Times New Roman" w:hAnsi="Arial" w:cs="Arial"/>
          <w:sz w:val="18"/>
          <w:szCs w:val="18"/>
        </w:rPr>
        <w:t xml:space="preserve">Pracy w Lesznie (dalej PUP w Lesznie), dane kontaktowe: numer telefonu 65 529 50 67 fax 65 529 94 33, adres email: </w:t>
      </w:r>
      <w:hyperlink r:id="rId9" w:history="1">
        <w:r w:rsidRPr="00F52818">
          <w:rPr>
            <w:rStyle w:val="Hipercze"/>
            <w:rFonts w:ascii="Arial" w:eastAsia="Times New Roman" w:hAnsi="Arial" w:cs="Arial"/>
            <w:color w:val="auto"/>
            <w:sz w:val="18"/>
            <w:szCs w:val="18"/>
          </w:rPr>
          <w:t>pole@praca.gov.pl</w:t>
        </w:r>
      </w:hyperlink>
    </w:p>
    <w:p w14:paraId="053A1AD2" w14:textId="77777777" w:rsidR="001C4A27" w:rsidRPr="00F52818" w:rsidRDefault="001C4A27" w:rsidP="00747983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F52818">
        <w:rPr>
          <w:rFonts w:ascii="Arial" w:eastAsia="Times New Roman" w:hAnsi="Arial" w:cs="Arial"/>
          <w:sz w:val="18"/>
          <w:szCs w:val="18"/>
        </w:rPr>
        <w:t xml:space="preserve">Dane kontaktowe Inspektora ochrony danych osobowych: numer telefonu 65 529 94 33, 65 529 50 67, adres email: </w:t>
      </w:r>
      <w:hyperlink r:id="rId10" w:history="1">
        <w:r w:rsidRPr="00F52818">
          <w:rPr>
            <w:rStyle w:val="Hipercze"/>
            <w:rFonts w:ascii="Arial" w:eastAsia="Times New Roman" w:hAnsi="Arial" w:cs="Arial"/>
            <w:color w:val="auto"/>
            <w:sz w:val="18"/>
            <w:szCs w:val="18"/>
          </w:rPr>
          <w:t>iodo@leszno.praca.gov.pl</w:t>
        </w:r>
      </w:hyperlink>
      <w:r w:rsidRPr="00F52818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E33104C" w14:textId="26831B13" w:rsidR="001C4A27" w:rsidRPr="00F52818" w:rsidRDefault="001C4A27" w:rsidP="00747983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F52818">
        <w:rPr>
          <w:rFonts w:ascii="Arial" w:eastAsia="Times New Roman" w:hAnsi="Arial" w:cs="Arial"/>
          <w:sz w:val="18"/>
          <w:szCs w:val="18"/>
        </w:rPr>
        <w:t xml:space="preserve">Dane takie jak adres e-mail, nr telefonu przetwarzane są na podstawie udzielonej zgody w celu umożliwienia nawiązania przez administratora mailowego i telefonicznego kontaktu z osobą składającą </w:t>
      </w:r>
      <w:r w:rsidR="00747983" w:rsidRPr="00F52818">
        <w:rPr>
          <w:rFonts w:ascii="Arial" w:eastAsia="Times New Roman" w:hAnsi="Arial" w:cs="Arial"/>
          <w:sz w:val="18"/>
          <w:szCs w:val="18"/>
        </w:rPr>
        <w:t>wniosek o dofinansowanie podjęcia działalności gospodarczej</w:t>
      </w:r>
      <w:r w:rsidRPr="00F52818">
        <w:rPr>
          <w:rFonts w:ascii="Arial" w:eastAsia="Times New Roman" w:hAnsi="Arial" w:cs="Arial"/>
          <w:sz w:val="18"/>
          <w:szCs w:val="18"/>
        </w:rPr>
        <w:t xml:space="preserve"> w kwestiach związanych z prowadzoną sprawą. Pozostałe dane przetwarzane są na podstawie:</w:t>
      </w:r>
    </w:p>
    <w:p w14:paraId="38052C65" w14:textId="7AC18E6C" w:rsidR="001C4A27" w:rsidRPr="00F52818" w:rsidRDefault="001C4A27" w:rsidP="001C4A27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52818">
        <w:rPr>
          <w:rFonts w:ascii="Arial" w:eastAsia="Times New Roman" w:hAnsi="Arial" w:cs="Arial"/>
          <w:sz w:val="18"/>
          <w:szCs w:val="18"/>
        </w:rPr>
        <w:t xml:space="preserve">art. </w:t>
      </w:r>
      <w:r w:rsidR="00747983" w:rsidRPr="00F52818">
        <w:rPr>
          <w:rFonts w:ascii="Arial" w:eastAsia="Times New Roman" w:hAnsi="Arial" w:cs="Arial"/>
          <w:sz w:val="18"/>
          <w:szCs w:val="18"/>
        </w:rPr>
        <w:t>46</w:t>
      </w:r>
      <w:r w:rsidRPr="00F52818">
        <w:rPr>
          <w:rFonts w:ascii="Arial" w:eastAsia="Times New Roman" w:hAnsi="Arial" w:cs="Arial"/>
          <w:sz w:val="18"/>
          <w:szCs w:val="18"/>
        </w:rPr>
        <w:t xml:space="preserve"> ustawy z dnia 20 kwietnia 2004r. o promocji zatrudnienia i instytucjach rynku pracy, </w:t>
      </w:r>
    </w:p>
    <w:p w14:paraId="3984F10A" w14:textId="3E407F4A" w:rsidR="001C4A27" w:rsidRPr="00F52818" w:rsidRDefault="001C4A27" w:rsidP="001C4A27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52818">
        <w:rPr>
          <w:rFonts w:ascii="Arial" w:eastAsia="Times New Roman" w:hAnsi="Arial" w:cs="Arial"/>
          <w:sz w:val="18"/>
          <w:szCs w:val="18"/>
        </w:rPr>
        <w:t xml:space="preserve">Rozporządzenie </w:t>
      </w:r>
      <w:r w:rsidR="00747983" w:rsidRPr="00F52818">
        <w:rPr>
          <w:rFonts w:ascii="Arial" w:eastAsia="Times New Roman" w:hAnsi="Arial" w:cs="Arial"/>
          <w:sz w:val="18"/>
          <w:szCs w:val="18"/>
        </w:rPr>
        <w:t>Ministra Rodziny, Pracy i Polityki Społecznej z dnia 14 lipca 2017 r. w sprawie dokonywania z Funduszu Pracy refundacji kosztów wyposażenia lub doposażenia stanowiska pracy oraz przyznawania środków na podjęcie działalności gospodarczej (Dz.U. z 2022 r., poz. 243 ze zm.)</w:t>
      </w:r>
    </w:p>
    <w:p w14:paraId="3C1FD803" w14:textId="7256BEC8" w:rsidR="001C4A27" w:rsidRPr="00F52818" w:rsidRDefault="001C4A27" w:rsidP="00747983">
      <w:pPr>
        <w:spacing w:after="0"/>
        <w:ind w:left="284"/>
        <w:rPr>
          <w:rFonts w:ascii="Arial" w:hAnsi="Arial" w:cs="Arial"/>
          <w:sz w:val="18"/>
          <w:szCs w:val="18"/>
        </w:rPr>
      </w:pPr>
      <w:r w:rsidRPr="00F52818">
        <w:rPr>
          <w:rFonts w:ascii="Arial" w:hAnsi="Arial" w:cs="Arial"/>
          <w:sz w:val="18"/>
          <w:szCs w:val="18"/>
        </w:rPr>
        <w:t xml:space="preserve">w celu rozpatrzenia złożonego </w:t>
      </w:r>
      <w:r w:rsidR="00747983" w:rsidRPr="00F52818">
        <w:rPr>
          <w:rFonts w:ascii="Arial" w:eastAsia="Times New Roman" w:hAnsi="Arial" w:cs="Arial"/>
          <w:sz w:val="18"/>
          <w:szCs w:val="18"/>
        </w:rPr>
        <w:t>wniosku o dofinansowanie podjęcia działalności gospodarczej.</w:t>
      </w:r>
    </w:p>
    <w:p w14:paraId="334FCD5A" w14:textId="0B68E2F1" w:rsidR="001C4A27" w:rsidRPr="00F52818" w:rsidRDefault="001C4A27" w:rsidP="00814487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F52818">
        <w:rPr>
          <w:rFonts w:ascii="Arial" w:eastAsia="Times New Roman" w:hAnsi="Arial" w:cs="Arial"/>
          <w:sz w:val="18"/>
          <w:szCs w:val="18"/>
        </w:rPr>
        <w:t xml:space="preserve">Dane osobowe pozyskane w drodze zgody na ich przetwarzanie będą przetwarzane do czasu odwołania dobrowolnie wyrażonej zgody, jednak nie dłużej niż do zakończenia obowiązywania zawartej umowy o </w:t>
      </w:r>
      <w:r w:rsidR="00747983" w:rsidRPr="00F52818">
        <w:rPr>
          <w:rFonts w:ascii="Arial" w:eastAsia="Times New Roman" w:hAnsi="Arial" w:cs="Arial"/>
          <w:sz w:val="18"/>
          <w:szCs w:val="18"/>
        </w:rPr>
        <w:t>dofinansowanie podjęcia działalności gospodarczej</w:t>
      </w:r>
      <w:r w:rsidRPr="00F52818">
        <w:rPr>
          <w:rFonts w:ascii="Arial" w:eastAsia="Times New Roman" w:hAnsi="Arial" w:cs="Arial"/>
          <w:sz w:val="18"/>
          <w:szCs w:val="18"/>
        </w:rPr>
        <w:t xml:space="preserve">. Zgodę można cofnąć kontaktując się z Inspektorem Ochrony Danych. Pozostałe dane będą przetwarzane przez okres niezbędny do rozpatrzenia złożonego wniosku z uwzględnieniem okresów przechowywania określonych w przepisach szczególnych, w tym przepisów archiwalnych. Kat. </w:t>
      </w:r>
      <w:r w:rsidR="001B38FA" w:rsidRPr="00F52818">
        <w:rPr>
          <w:rFonts w:ascii="Arial" w:eastAsia="Times New Roman" w:hAnsi="Arial" w:cs="Arial"/>
          <w:sz w:val="18"/>
          <w:szCs w:val="18"/>
        </w:rPr>
        <w:t>a</w:t>
      </w:r>
      <w:r w:rsidRPr="00F52818">
        <w:rPr>
          <w:rFonts w:ascii="Arial" w:eastAsia="Times New Roman" w:hAnsi="Arial" w:cs="Arial"/>
          <w:sz w:val="18"/>
          <w:szCs w:val="18"/>
        </w:rPr>
        <w:t>rch</w:t>
      </w:r>
      <w:r w:rsidR="001B38FA" w:rsidRPr="00F52818">
        <w:rPr>
          <w:rFonts w:ascii="Arial" w:eastAsia="Times New Roman" w:hAnsi="Arial" w:cs="Arial"/>
          <w:sz w:val="18"/>
          <w:szCs w:val="18"/>
        </w:rPr>
        <w:t>. B10.</w:t>
      </w:r>
    </w:p>
    <w:p w14:paraId="04534CCD" w14:textId="7422FBE2" w:rsidR="001C4A27" w:rsidRPr="00F52818" w:rsidRDefault="001C4A27" w:rsidP="00814487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F52818">
        <w:rPr>
          <w:rFonts w:ascii="Arial" w:eastAsia="Times New Roman" w:hAnsi="Arial" w:cs="Arial"/>
          <w:sz w:val="18"/>
          <w:szCs w:val="18"/>
        </w:rPr>
        <w:t xml:space="preserve">W związku z udzieloną zgoda na przetwarzanie danych posiada Pani/Pan, na zasadach art. 15 – 21 RODO, prawo dostępu do treści swoich danych oraz prawo ich sprostowania, usunięcia, ograniczenia przetwarzania, prawo </w:t>
      </w:r>
      <w:r w:rsidR="00814487" w:rsidRPr="00F52818">
        <w:rPr>
          <w:rFonts w:ascii="Arial" w:eastAsia="Times New Roman" w:hAnsi="Arial" w:cs="Arial"/>
          <w:sz w:val="18"/>
          <w:szCs w:val="18"/>
        </w:rPr>
        <w:br/>
      </w:r>
      <w:r w:rsidRPr="00F52818">
        <w:rPr>
          <w:rFonts w:ascii="Arial" w:eastAsia="Times New Roman" w:hAnsi="Arial" w:cs="Arial"/>
          <w:sz w:val="18"/>
          <w:szCs w:val="18"/>
        </w:rPr>
        <w:t xml:space="preserve">do przenoszenia danych, prawo wniesienia sprzeciwu, prawo do cofnięcia zgody w dowolnym momencie bez wpływu </w:t>
      </w:r>
      <w:r w:rsidR="00814487" w:rsidRPr="00F52818">
        <w:rPr>
          <w:rFonts w:ascii="Arial" w:eastAsia="Times New Roman" w:hAnsi="Arial" w:cs="Arial"/>
          <w:sz w:val="18"/>
          <w:szCs w:val="18"/>
        </w:rPr>
        <w:br/>
      </w:r>
      <w:r w:rsidRPr="00F52818">
        <w:rPr>
          <w:rFonts w:ascii="Arial" w:eastAsia="Times New Roman" w:hAnsi="Arial" w:cs="Arial"/>
          <w:sz w:val="18"/>
          <w:szCs w:val="18"/>
        </w:rPr>
        <w:t xml:space="preserve">na zgodność z prawem przetwarzania, którego dokonano na podstawie zgody przed jej cofnięciem. W związku </w:t>
      </w:r>
      <w:r w:rsidR="00814487" w:rsidRPr="00F52818">
        <w:rPr>
          <w:rFonts w:ascii="Arial" w:eastAsia="Times New Roman" w:hAnsi="Arial" w:cs="Arial"/>
          <w:sz w:val="18"/>
          <w:szCs w:val="18"/>
        </w:rPr>
        <w:br/>
      </w:r>
      <w:r w:rsidRPr="00F52818">
        <w:rPr>
          <w:rFonts w:ascii="Arial" w:eastAsia="Times New Roman" w:hAnsi="Arial" w:cs="Arial"/>
          <w:sz w:val="18"/>
          <w:szCs w:val="18"/>
        </w:rPr>
        <w:t xml:space="preserve">z przetwarzaniem danych podawanych obowiązkowo na podstawie przepisów prawa wymienionych w punkcie c) posiada Pani/Pan, na zasadach art. 15 – 21 RODO, prawo dostępu do treści swoich danych oraz prawo ich sprostowania, prawo ograniczenia przetwarzania. Prawa można zrealizować kontaktując się z Inspektorem Ochrony Danych kierując korespondencję na adres Administratora lub adres email </w:t>
      </w:r>
      <w:hyperlink r:id="rId11" w:history="1">
        <w:r w:rsidRPr="00F52818">
          <w:rPr>
            <w:rStyle w:val="Hipercze"/>
            <w:rFonts w:ascii="Arial" w:eastAsia="Times New Roman" w:hAnsi="Arial" w:cs="Arial"/>
            <w:color w:val="auto"/>
            <w:sz w:val="18"/>
            <w:szCs w:val="18"/>
          </w:rPr>
          <w:t>iodo@leszno.praca.gov.pl</w:t>
        </w:r>
      </w:hyperlink>
      <w:r w:rsidRPr="00F52818">
        <w:rPr>
          <w:rFonts w:ascii="Arial" w:eastAsia="Times New Roman" w:hAnsi="Arial" w:cs="Arial"/>
          <w:sz w:val="18"/>
          <w:szCs w:val="18"/>
        </w:rPr>
        <w:t>.</w:t>
      </w:r>
    </w:p>
    <w:p w14:paraId="374DC2D3" w14:textId="77777777" w:rsidR="001C4A27" w:rsidRDefault="001C4A27" w:rsidP="00814487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F52818">
        <w:rPr>
          <w:rFonts w:ascii="Arial" w:eastAsia="Times New Roman" w:hAnsi="Arial" w:cs="Arial"/>
          <w:sz w:val="18"/>
          <w:szCs w:val="18"/>
        </w:rPr>
        <w:t xml:space="preserve">Administrator nie zamierza udostępniać danych udzielonych na podstawie zgody. Pozostałe </w:t>
      </w:r>
      <w:r w:rsidRPr="001C4A27">
        <w:rPr>
          <w:rFonts w:ascii="Arial" w:eastAsia="Times New Roman" w:hAnsi="Arial" w:cs="Arial"/>
          <w:sz w:val="18"/>
          <w:szCs w:val="18"/>
        </w:rPr>
        <w:t>dane mogą zostać udostępnione jedynie podmiotom lub organom uprawnionym na podstawie przepisów prawa.</w:t>
      </w:r>
    </w:p>
    <w:p w14:paraId="7077C844" w14:textId="387D3B03" w:rsidR="001C4A27" w:rsidRPr="001C4A27" w:rsidRDefault="001C4A27" w:rsidP="00814487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1C4A27">
        <w:rPr>
          <w:rFonts w:ascii="Arial" w:eastAsia="Times New Roman" w:hAnsi="Arial" w:cs="Arial"/>
          <w:sz w:val="18"/>
          <w:szCs w:val="18"/>
        </w:rPr>
        <w:t>Posiada Pani/Pan prawo wniesienia skargi do Urzędu Ochrony Danych Osobowych, gdy uzna Pani/Pan, że przetwarzanie danych osobowych narusza przepisy ogólnego rozporządzenia o ochronie danych osobowych z dnia 27 kwietnia 2016 r.</w:t>
      </w:r>
    </w:p>
    <w:p w14:paraId="31F05A7B" w14:textId="77777777" w:rsidR="006132FA" w:rsidRDefault="006132FA" w:rsidP="006132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A5BD6D9" w14:textId="77777777" w:rsidR="000963EE" w:rsidRPr="006132FA" w:rsidRDefault="000963EE" w:rsidP="006132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CCBED2F" w14:textId="77777777" w:rsidR="006132FA" w:rsidRPr="006132FA" w:rsidRDefault="006132FA" w:rsidP="006132FA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6570F5F" w14:textId="77777777" w:rsidR="006132FA" w:rsidRPr="006132FA" w:rsidRDefault="006132FA" w:rsidP="006132FA">
      <w:pPr>
        <w:spacing w:after="0" w:line="240" w:lineRule="auto"/>
        <w:ind w:left="566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6132FA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……………………………….………………………….</w:t>
      </w:r>
    </w:p>
    <w:p w14:paraId="61C8ED2E" w14:textId="41656F3A" w:rsidR="00B526FF" w:rsidRPr="00F360CE" w:rsidRDefault="006132FA" w:rsidP="00F360C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6132F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podpis wnioskodawcy</w:t>
      </w:r>
    </w:p>
    <w:p w14:paraId="4BF2F718" w14:textId="77777777" w:rsidR="002B7C0E" w:rsidRDefault="002B7C0E" w:rsidP="007369A6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55961F30" w14:textId="2FF721C4" w:rsidR="00B526FF" w:rsidRPr="00B526FF" w:rsidRDefault="00892704" w:rsidP="00B526FF">
      <w:pPr>
        <w:spacing w:after="0" w:line="360" w:lineRule="auto"/>
        <w:ind w:firstLine="6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ZAŁĄCZNIKI DO WNIOSKU:</w:t>
      </w:r>
    </w:p>
    <w:p w14:paraId="6DA644D0" w14:textId="0FA1F4BD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Oświadczeni</w:t>
      </w:r>
      <w:r w:rsidR="00D47098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a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bezrobotnego, absolwenta CIS lub absolwenta KIS (</w:t>
      </w:r>
      <w:r w:rsidR="000963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Z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ał</w:t>
      </w:r>
      <w:r w:rsidR="000963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ącznik Nr 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1) lub Oświadczeni</w:t>
      </w:r>
      <w:r w:rsidR="00D47098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a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opiekuna </w:t>
      </w:r>
      <w:r w:rsidR="000963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br/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(</w:t>
      </w:r>
      <w:r w:rsidR="000963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Z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ał</w:t>
      </w:r>
      <w:r w:rsidR="000963E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ącznik Nr</w:t>
      </w: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1a).</w:t>
      </w:r>
    </w:p>
    <w:p w14:paraId="7FFA6340" w14:textId="149840B5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Formularz informacji przedstawianych przy ubieganiu się o pomoc de minimis</w:t>
      </w:r>
      <w:r w:rsidR="002B7C0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.</w:t>
      </w:r>
    </w:p>
    <w:p w14:paraId="081A446C" w14:textId="39D697CB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Szczegółowy opis  sposobu  prowadzenia działalności gospodarczej</w:t>
      </w:r>
      <w:r w:rsidR="002B7C0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.</w:t>
      </w:r>
    </w:p>
    <w:p w14:paraId="1E5232F4" w14:textId="77777777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Szczegółowa specyfikacja wydatków.</w:t>
      </w:r>
    </w:p>
    <w:p w14:paraId="45B3FD8F" w14:textId="77777777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Dokumenty potwierdzające kwalifikacje, doświadczenie lub umiejętności zawodowe wnioskodawcy. </w:t>
      </w:r>
    </w:p>
    <w:p w14:paraId="7499FA05" w14:textId="77777777" w:rsid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Dokument potwierdzający formę użytkowania lokalu (umowa najmu, dzierżawy, użyczenia, akt własności/notarialny, informacja o możliwości wynajęcia lokalu na planowaną działalność gospodarczą). PUP w Lesznie na dzień złożenia wniosku honoruje umowy przedwstępne oraz inne dokumenty potwierdzające możliwość wynajmu/dzierżawy lokalu. Umowę właściwą należy przedłożyć przed podpisaniem umowy w sprawie przyznania środków na podjęcie działalności gospodarczej. Umowa najmu / dzierżawy / użyczenia lokalu winna być zawarta na okres zabezpieczający prowadzenie działalności gospodarczej przez 12 miesięcy od dnia podjęcia działalności gospodarczej.</w:t>
      </w:r>
    </w:p>
    <w:p w14:paraId="2B2C57FD" w14:textId="3F3286C2" w:rsidR="00956ECC" w:rsidRDefault="00956ECC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O</w:t>
      </w:r>
      <w:r w:rsidRPr="00956EC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świadczenie pod rygorem odpowiedzialności karnej według wzoru PUP</w:t>
      </w: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956EC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w przypadku wyboru formy zabezpieczenia </w:t>
      </w: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br/>
      </w:r>
      <w:r w:rsidRPr="00956EC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w postaci blokady środków na rachunku bankowym</w:t>
      </w: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lub </w:t>
      </w:r>
      <w:r w:rsidR="009F6042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aktu notarialnego o poddaniu się egzekucji.</w:t>
      </w:r>
    </w:p>
    <w:p w14:paraId="0336FB3D" w14:textId="6EE2245D" w:rsidR="00B526FF" w:rsidRPr="00F360CE" w:rsidRDefault="00B526FF" w:rsidP="000963EE">
      <w:pPr>
        <w:numPr>
          <w:ilvl w:val="2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Inne </w:t>
      </w:r>
      <w:permStart w:id="1747480842" w:edGrp="everyone"/>
      <w:r w:rsidRPr="00B526FF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</w:t>
      </w:r>
      <w:r w:rsidR="00892704" w:rsidRPr="00F360C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…………….</w:t>
      </w:r>
      <w:permEnd w:id="1747480842"/>
    </w:p>
    <w:p w14:paraId="2025942F" w14:textId="77777777" w:rsidR="002B7C0E" w:rsidRDefault="002B7C0E" w:rsidP="00F360CE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</w:p>
    <w:p w14:paraId="0A48F878" w14:textId="77777777" w:rsidR="003453CE" w:rsidRDefault="003453CE">
      <w:pPr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br w:type="page"/>
      </w:r>
    </w:p>
    <w:p w14:paraId="08AB7499" w14:textId="5DA47C7F" w:rsidR="00F360CE" w:rsidRPr="00F360CE" w:rsidRDefault="00F360CE" w:rsidP="009F604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D</w:t>
      </w:r>
      <w:r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OKUMENTY WYMAGANE DO PODPISANIA UMOWY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(należy dostarczyć </w:t>
      </w:r>
      <w:r w:rsidRPr="00F360CE">
        <w:rPr>
          <w:rFonts w:ascii="Arial" w:eastAsia="Times New Roman" w:hAnsi="Arial" w:cs="Arial"/>
          <w:bCs/>
          <w:i/>
          <w:iCs/>
          <w:kern w:val="0"/>
          <w:sz w:val="18"/>
          <w:szCs w:val="18"/>
          <w:u w:val="single"/>
          <w:lang w:eastAsia="pl-PL"/>
          <w14:ligatures w14:val="none"/>
        </w:rPr>
        <w:t>na wezwanie Urzędu</w:t>
      </w:r>
      <w:r w:rsidRPr="00F360CE"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  <w:t>)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:</w:t>
      </w:r>
    </w:p>
    <w:p w14:paraId="34A4CF66" w14:textId="0EA12D06" w:rsidR="00F360CE" w:rsidRPr="00F360CE" w:rsidRDefault="00F360CE" w:rsidP="000963EE">
      <w:pPr>
        <w:widowControl w:val="0"/>
        <w:numPr>
          <w:ilvl w:val="0"/>
          <w:numId w:val="21"/>
        </w:numPr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Oświadczenie poręczyciela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(do 75 r.ż.)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wg wzoru PUP oraz dokumenty dotyczące 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zabezpieczenia w formie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poręczenia</w:t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:</w:t>
      </w:r>
    </w:p>
    <w:p w14:paraId="31B55046" w14:textId="0E21540F" w:rsidR="00F360CE" w:rsidRPr="00F360CE" w:rsidRDefault="00F360CE" w:rsidP="002B7C0E">
      <w:pPr>
        <w:widowControl w:val="0"/>
        <w:numPr>
          <w:ilvl w:val="0"/>
          <w:numId w:val="22"/>
        </w:numPr>
        <w:snapToGrid w:val="0"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poręczyciel/e</w:t>
      </w:r>
      <w:r w:rsidRPr="00F360CE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zatrudniony/eni</w:t>
      </w:r>
      <w:r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:</w:t>
      </w:r>
    </w:p>
    <w:p w14:paraId="13D56D91" w14:textId="00EBEB06" w:rsidR="00F360CE" w:rsidRPr="00F360CE" w:rsidRDefault="00F360CE" w:rsidP="002B7C0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zaświadczenie z zakładu pracy zawierające następujące informacje</w:t>
      </w:r>
      <w:r w:rsidR="00072F9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:</w:t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868CA78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dane osobowe poręczyciela,</w:t>
      </w:r>
    </w:p>
    <w:p w14:paraId="1A5F5D0B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nazwę, adres oraz nr telefonu zakładu pracy,</w:t>
      </w:r>
    </w:p>
    <w:p w14:paraId="40A3E346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wymiar czasu pracy,</w:t>
      </w:r>
    </w:p>
    <w:p w14:paraId="79C3206A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stanowisko pracy,</w:t>
      </w:r>
    </w:p>
    <w:p w14:paraId="6E1F1685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od kiedy i na jaki czas osoba jest zatrudniona,</w:t>
      </w:r>
    </w:p>
    <w:p w14:paraId="5D08E34A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kwotę stałego miesięcznego wynagrodzenia netto, </w:t>
      </w:r>
    </w:p>
    <w:p w14:paraId="4B743B28" w14:textId="77777777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wynagrodzenie jest obciążone i z jakiego tytułu,</w:t>
      </w:r>
    </w:p>
    <w:p w14:paraId="30D54498" w14:textId="57C0863D" w:rsid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czy </w:t>
      </w:r>
      <w:r w:rsidR="00072F9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poręczyciel </w:t>
      </w: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jest w okresie wypowiedzenia, </w:t>
      </w:r>
    </w:p>
    <w:p w14:paraId="5C1206A6" w14:textId="1F2A3238" w:rsidR="00F360CE" w:rsidRPr="002B7C0E" w:rsidRDefault="00F360CE" w:rsidP="002B7C0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 zakład jest w stanie likwidacji lub upadłości;</w:t>
      </w:r>
    </w:p>
    <w:p w14:paraId="3A9603A5" w14:textId="3A733B0D" w:rsidR="00F360CE" w:rsidRPr="00F360CE" w:rsidRDefault="00F360CE" w:rsidP="002B7C0E">
      <w:pPr>
        <w:widowControl w:val="0"/>
        <w:numPr>
          <w:ilvl w:val="0"/>
          <w:numId w:val="22"/>
        </w:numPr>
        <w:snapToGri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poręczyciel 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prowadzący działalność gospodarczą</w:t>
      </w:r>
      <w:r w:rsidR="00072F94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:</w:t>
      </w:r>
    </w:p>
    <w:p w14:paraId="0577F0CD" w14:textId="2717B934" w:rsidR="00F360CE" w:rsidRPr="007369A6" w:rsidRDefault="00F360CE" w:rsidP="002B7C0E">
      <w:pPr>
        <w:widowControl w:val="0"/>
        <w:numPr>
          <w:ilvl w:val="0"/>
          <w:numId w:val="17"/>
        </w:numPr>
        <w:snapToGrid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zeznanie podatkowe (z tytułu podatku dochodowego od osób fizycznych) za rok poprzedzający datę przedłożenia dokumentów potwierdzających dochody do wglądu;</w:t>
      </w:r>
    </w:p>
    <w:p w14:paraId="1B9CF9D6" w14:textId="0AEBD976" w:rsidR="007369A6" w:rsidRPr="00F360CE" w:rsidRDefault="007369A6" w:rsidP="002B7C0E">
      <w:pPr>
        <w:widowControl w:val="0"/>
        <w:numPr>
          <w:ilvl w:val="0"/>
          <w:numId w:val="17"/>
        </w:numPr>
        <w:snapToGrid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oświadczenie o wysokości dochodu rozliczanego z Urzędem Skarbowym w formie ryczałtu – jeśli dotyczy;</w:t>
      </w:r>
    </w:p>
    <w:p w14:paraId="655DA6BC" w14:textId="77777777" w:rsidR="00F360CE" w:rsidRPr="00F360CE" w:rsidRDefault="00F360CE" w:rsidP="002B7C0E">
      <w:pPr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poręczyciel </w:t>
      </w:r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pobierający emeryturę lub rentę stałą</w:t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: </w:t>
      </w:r>
    </w:p>
    <w:p w14:paraId="24BD21B9" w14:textId="71AD2920" w:rsidR="002B7C0E" w:rsidRDefault="00F360CE" w:rsidP="002B7C0E">
      <w:pPr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decyzja o przyznaniu lub waloryzacji emerytury (do wglądu),</w:t>
      </w:r>
    </w:p>
    <w:p w14:paraId="2420673E" w14:textId="1172D389" w:rsidR="002B7C0E" w:rsidRDefault="00F360CE" w:rsidP="002B7C0E">
      <w:pPr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decyzja o przyznaniu renty stałej</w:t>
      </w:r>
      <w:r w:rsidR="00072F9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(do wglądu),</w:t>
      </w:r>
    </w:p>
    <w:p w14:paraId="05D88A39" w14:textId="5AC71FEB" w:rsidR="00F360CE" w:rsidRPr="00F52818" w:rsidRDefault="00F360CE" w:rsidP="002B7C0E">
      <w:pPr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ostatni odcinek emerytury lub renty (dowód wpłaty na konto) do wglądu;</w:t>
      </w:r>
    </w:p>
    <w:p w14:paraId="5F3B6B7F" w14:textId="77777777" w:rsidR="00F360CE" w:rsidRPr="00F52818" w:rsidRDefault="00F360CE" w:rsidP="002B7C0E">
      <w:pPr>
        <w:numPr>
          <w:ilvl w:val="0"/>
          <w:numId w:val="22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rolnik</w:t>
      </w:r>
      <w:r w:rsidRPr="00F52818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- w rozumieniu ustawy o ubezpieczeniu społecznym rolników: </w:t>
      </w:r>
    </w:p>
    <w:p w14:paraId="2B0F3A45" w14:textId="13E37C2F" w:rsidR="00F360CE" w:rsidRPr="00F52818" w:rsidRDefault="00F360CE" w:rsidP="002B7C0E">
      <w:pPr>
        <w:numPr>
          <w:ilvl w:val="0"/>
          <w:numId w:val="20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dokument o ilości hektarów przeliczeniowych (do wglądu)</w:t>
      </w:r>
      <w:r w:rsidR="007369A6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;</w:t>
      </w:r>
    </w:p>
    <w:p w14:paraId="73CFB336" w14:textId="306B5FAD" w:rsidR="007369A6" w:rsidRPr="00F52818" w:rsidRDefault="007369A6" w:rsidP="002B7C0E">
      <w:pPr>
        <w:numPr>
          <w:ilvl w:val="0"/>
          <w:numId w:val="20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oświadczenie o posiadaniu statusu rolnika oraz powierzchni gospodarstwa rolnego</w:t>
      </w:r>
      <w:r w:rsidR="003453CE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;</w:t>
      </w:r>
    </w:p>
    <w:p w14:paraId="7ED0E0DA" w14:textId="29A05BF4" w:rsidR="003453CE" w:rsidRPr="00F52818" w:rsidRDefault="003453CE" w:rsidP="003453CE">
      <w:pPr>
        <w:pStyle w:val="Akapitzlist"/>
        <w:numPr>
          <w:ilvl w:val="0"/>
          <w:numId w:val="26"/>
        </w:numPr>
        <w:autoSpaceDE w:val="0"/>
        <w:autoSpaceDN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osoba prawna:</w:t>
      </w:r>
    </w:p>
    <w:p w14:paraId="48CE3664" w14:textId="7904CB10" w:rsidR="003453CE" w:rsidRPr="00F52818" w:rsidRDefault="003453CE" w:rsidP="003453CE">
      <w:pPr>
        <w:pStyle w:val="Akapitzlist"/>
        <w:numPr>
          <w:ilvl w:val="0"/>
          <w:numId w:val="2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zaświadczenie z US o niezaleganiu z płatnościami</w:t>
      </w:r>
      <w:r w:rsidR="008B4762"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;</w:t>
      </w:r>
    </w:p>
    <w:p w14:paraId="6945B213" w14:textId="7E7F0428" w:rsidR="003453CE" w:rsidRPr="00F52818" w:rsidRDefault="008B4762" w:rsidP="003453CE">
      <w:pPr>
        <w:pStyle w:val="Akapitzlist"/>
        <w:numPr>
          <w:ilvl w:val="0"/>
          <w:numId w:val="2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zaświadczenie z ZUS o niezaleganiu z płatnościami;</w:t>
      </w:r>
    </w:p>
    <w:p w14:paraId="5876D0C4" w14:textId="17A5F672" w:rsidR="008B4762" w:rsidRPr="00F52818" w:rsidRDefault="008B4762" w:rsidP="003453CE">
      <w:pPr>
        <w:pStyle w:val="Akapitzlist"/>
        <w:numPr>
          <w:ilvl w:val="0"/>
          <w:numId w:val="27"/>
        </w:numPr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5281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dokumenty dotyczące sytuacji finansowej (np. bilans, rachunek zysków i strat).</w:t>
      </w:r>
    </w:p>
    <w:p w14:paraId="0AED6827" w14:textId="77777777" w:rsidR="002B7C0E" w:rsidRDefault="00F360CE" w:rsidP="002B7C0E">
      <w:pPr>
        <w:widowControl w:val="0"/>
        <w:numPr>
          <w:ilvl w:val="0"/>
          <w:numId w:val="21"/>
        </w:numPr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F360C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Informację majątkową</w:t>
      </w:r>
      <w:r w:rsidRPr="00F360CE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przypadku wyboru zabezpieczenia zwrotu dofinansowania w postaci aktu notarialnego </w:t>
      </w:r>
      <w:r w:rsid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F360C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 poddaniu się egzekucji (wg wzoru PUP)</w:t>
      </w:r>
      <w:r w:rsid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0F3AE58C" w14:textId="77777777" w:rsidR="002B7C0E" w:rsidRDefault="00F360CE" w:rsidP="002B7C0E">
      <w:pPr>
        <w:widowControl w:val="0"/>
        <w:numPr>
          <w:ilvl w:val="0"/>
          <w:numId w:val="21"/>
        </w:numPr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2B7C0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Dokument potwierdzający zgromadzone</w:t>
      </w:r>
      <w:r w:rsidRPr="002B7C0E">
        <w:rPr>
          <w:rFonts w:ascii="Arial" w:eastAsia="Times New Roman" w:hAnsi="Arial" w:cs="Arial"/>
          <w:bCs/>
          <w:kern w:val="0"/>
          <w:sz w:val="18"/>
          <w:szCs w:val="18"/>
          <w:u w:val="single"/>
          <w:lang w:eastAsia="pl-PL"/>
          <w14:ligatures w14:val="none"/>
        </w:rPr>
        <w:t xml:space="preserve"> </w:t>
      </w:r>
      <w:r w:rsidRPr="002B7C0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środki na rachunku bankowym wnioskodawcy</w:t>
      </w:r>
      <w:r w:rsidRPr="002B7C0E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– w przypadku  zabezpieczenia zwrotu dofinansowania w postaci blokady środków zgromadzonych na rachunku bankowym.</w:t>
      </w:r>
    </w:p>
    <w:p w14:paraId="2B19D4AE" w14:textId="77777777" w:rsidR="002B7C0E" w:rsidRDefault="00F360CE" w:rsidP="002B7C0E">
      <w:pPr>
        <w:widowControl w:val="0"/>
        <w:numPr>
          <w:ilvl w:val="0"/>
          <w:numId w:val="21"/>
        </w:numPr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Numer </w:t>
      </w:r>
      <w:r w:rsidRPr="002B7C0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osobistego</w:t>
      </w: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rachunku bankowego, nazwę banku oraz adres banku.</w:t>
      </w:r>
      <w:bookmarkStart w:id="7" w:name="_Hlk90976734"/>
    </w:p>
    <w:p w14:paraId="5A107638" w14:textId="1900E297" w:rsidR="00D46F2B" w:rsidRPr="002B7C0E" w:rsidRDefault="00F360CE" w:rsidP="002B7C0E">
      <w:pPr>
        <w:widowControl w:val="0"/>
        <w:numPr>
          <w:ilvl w:val="0"/>
          <w:numId w:val="21"/>
        </w:numPr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Dane osobowe i oświadczenia: współmałżonka wnioskodawcy (gdy małżonek pozostaje we wspólnocie majątkowej) </w:t>
      </w:r>
      <w:r w:rsid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2B7C0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oraz współmałżonka poręczyciela (gdy małżonek poręczyciela pozostaje we wspólnocie majątkowej).</w:t>
      </w:r>
      <w:bookmarkEnd w:id="7"/>
    </w:p>
    <w:sectPr w:rsidR="00D46F2B" w:rsidRPr="002B7C0E" w:rsidSect="00CF70E2">
      <w:headerReference w:type="first" r:id="rId12"/>
      <w:footerReference w:type="first" r:id="rId13"/>
      <w:pgSz w:w="11906" w:h="16838"/>
      <w:pgMar w:top="709" w:right="1021" w:bottom="567" w:left="1021" w:header="10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8E8B8" w14:textId="77777777" w:rsidR="00B94BB3" w:rsidRDefault="00B94BB3" w:rsidP="0069274D">
      <w:pPr>
        <w:spacing w:after="0" w:line="240" w:lineRule="auto"/>
      </w:pPr>
      <w:r>
        <w:separator/>
      </w:r>
    </w:p>
  </w:endnote>
  <w:endnote w:type="continuationSeparator" w:id="0">
    <w:p w14:paraId="1EF40993" w14:textId="77777777" w:rsidR="00B94BB3" w:rsidRDefault="00B94BB3" w:rsidP="006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228D" w14:textId="77777777" w:rsidR="00B17DC4" w:rsidRPr="00F22205" w:rsidRDefault="00D57C15" w:rsidP="00B17DC4">
    <w:pPr>
      <w:pStyle w:val="Stopka"/>
      <w:rPr>
        <w:rFonts w:ascii="Arial" w:hAnsi="Arial" w:cs="Arial"/>
        <w:sz w:val="16"/>
        <w:szCs w:val="16"/>
      </w:rPr>
    </w:pPr>
    <w:r w:rsidRPr="008A4CA8">
      <w:rPr>
        <w:rFonts w:ascii="Arial" w:hAnsi="Arial" w:cs="Arial"/>
        <w:sz w:val="14"/>
        <w:szCs w:val="14"/>
      </w:rPr>
      <w:br/>
    </w:r>
    <w:r w:rsidR="00B17DC4" w:rsidRPr="00F22205">
      <w:rPr>
        <w:rFonts w:ascii="Arial" w:hAnsi="Arial" w:cs="Arial"/>
        <w:sz w:val="16"/>
        <w:szCs w:val="16"/>
      </w:rPr>
      <w:t>ul. Śniadeckich 5, 64-100 Leszno, tel./fax 65 529 94 33, tel. 65 529 50 67, e-mail: pole@praca.gov.pl, www: leszno.praca.gov.pl</w:t>
    </w:r>
  </w:p>
  <w:p w14:paraId="4CEE3F7B" w14:textId="77777777" w:rsidR="00B17DC4" w:rsidRDefault="00B17DC4" w:rsidP="00B17DC4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adres doręczeń elektronicznych: </w:t>
    </w:r>
    <w:r w:rsidRPr="00326897">
      <w:rPr>
        <w:rFonts w:ascii="Arial" w:hAnsi="Arial" w:cs="Arial"/>
        <w:sz w:val="16"/>
        <w:szCs w:val="16"/>
      </w:rPr>
      <w:t>AE:PL-81372-36273-ARGUS-25</w:t>
    </w:r>
  </w:p>
  <w:p w14:paraId="17A8F360" w14:textId="4099DCEA" w:rsidR="00D57C15" w:rsidRPr="00B17DC4" w:rsidRDefault="00B17DC4" w:rsidP="00B17DC4">
    <w:pPr>
      <w:pStyle w:val="Stopka"/>
      <w:rPr>
        <w:rFonts w:ascii="Arial" w:hAnsi="Arial" w:cs="Arial"/>
        <w:sz w:val="16"/>
        <w:szCs w:val="16"/>
      </w:rPr>
    </w:pPr>
    <w:r w:rsidRPr="00F22205">
      <w:rPr>
        <w:rFonts w:ascii="Arial" w:hAnsi="Arial" w:cs="Arial"/>
        <w:sz w:val="16"/>
        <w:szCs w:val="16"/>
      </w:rPr>
      <w:t>ePUAP: /pupleszno/</w:t>
    </w:r>
    <w:r>
      <w:rPr>
        <w:rFonts w:ascii="Arial" w:hAnsi="Arial" w:cs="Arial"/>
        <w:sz w:val="16"/>
        <w:szCs w:val="16"/>
      </w:rPr>
      <w:t>S</w:t>
    </w:r>
    <w:r w:rsidRPr="00F22205">
      <w:rPr>
        <w:rFonts w:ascii="Arial" w:hAnsi="Arial" w:cs="Arial"/>
        <w:sz w:val="16"/>
        <w:szCs w:val="16"/>
      </w:rPr>
      <w:t>krytka</w:t>
    </w:r>
    <w:r>
      <w:rPr>
        <w:rFonts w:ascii="Arial" w:hAnsi="Arial" w:cs="Arial"/>
        <w:sz w:val="16"/>
        <w:szCs w:val="16"/>
      </w:rPr>
      <w:t xml:space="preserve">ESP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56C6" w14:textId="77777777" w:rsidR="00B94BB3" w:rsidRDefault="00B94BB3" w:rsidP="0069274D">
      <w:pPr>
        <w:spacing w:after="0" w:line="240" w:lineRule="auto"/>
      </w:pPr>
      <w:r>
        <w:separator/>
      </w:r>
    </w:p>
  </w:footnote>
  <w:footnote w:type="continuationSeparator" w:id="0">
    <w:p w14:paraId="431EF862" w14:textId="77777777" w:rsidR="00B94BB3" w:rsidRDefault="00B94BB3" w:rsidP="0069274D">
      <w:pPr>
        <w:spacing w:after="0" w:line="240" w:lineRule="auto"/>
      </w:pPr>
      <w:r>
        <w:continuationSeparator/>
      </w:r>
    </w:p>
  </w:footnote>
  <w:footnote w:id="1">
    <w:p w14:paraId="2B1D3533" w14:textId="6734B81E" w:rsidR="007A1600" w:rsidRPr="00B33B9F" w:rsidRDefault="007A1600" w:rsidP="007A1600">
      <w:pPr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901161">
        <w:rPr>
          <w:rStyle w:val="Odwoanieprzypisudolnego"/>
          <w:sz w:val="18"/>
          <w:szCs w:val="18"/>
        </w:rPr>
        <w:footnoteRef/>
      </w:r>
      <w:r w:rsidRPr="00901161">
        <w:rPr>
          <w:sz w:val="18"/>
          <w:szCs w:val="18"/>
        </w:rPr>
        <w:t xml:space="preserve"> </w:t>
      </w:r>
      <w:r w:rsidRPr="005C50F3">
        <w:rPr>
          <w:rFonts w:ascii="Arial" w:hAnsi="Arial" w:cs="Arial"/>
          <w:sz w:val="14"/>
          <w:szCs w:val="14"/>
        </w:rPr>
        <w:t>jeżeli wnioskodawca nie wnosi o pokrycie kosztów pomocy prawnej, konsultacji i doradztwa związanego z podjęciem tej działalności należy skreślić treść podkreśloną</w:t>
      </w:r>
      <w:r w:rsidR="00612043">
        <w:rPr>
          <w:rFonts w:ascii="Arial" w:hAnsi="Arial" w:cs="Arial"/>
          <w:sz w:val="14"/>
          <w:szCs w:val="14"/>
        </w:rPr>
        <w:t>,</w:t>
      </w:r>
    </w:p>
  </w:footnote>
  <w:footnote w:id="2">
    <w:p w14:paraId="635A012F" w14:textId="5F3856E1" w:rsidR="00612043" w:rsidRDefault="00612043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5" w:name="_Hlk154727696"/>
      <w:r>
        <w:rPr>
          <w:rFonts w:ascii="Arial" w:hAnsi="Arial" w:cs="Arial"/>
          <w:sz w:val="14"/>
          <w:szCs w:val="14"/>
        </w:rPr>
        <w:t xml:space="preserve">w przypadku wyboru formy zabezpieczenia w postaci blokady środków na rachunku bankowym należy złożyć </w:t>
      </w:r>
      <w:r w:rsidR="00956ECC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świadczenie pod rygorem odpowiedzialności karnej według wzoru PUP</w:t>
      </w:r>
      <w:bookmarkEnd w:id="5"/>
      <w:r>
        <w:rPr>
          <w:rFonts w:ascii="Arial" w:hAnsi="Arial" w:cs="Arial"/>
          <w:sz w:val="14"/>
          <w:szCs w:val="14"/>
        </w:rPr>
        <w:t>,</w:t>
      </w:r>
    </w:p>
  </w:footnote>
  <w:footnote w:id="3">
    <w:p w14:paraId="6D75A372" w14:textId="0F69EB01" w:rsidR="00B41E9F" w:rsidRDefault="00B41E9F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 xml:space="preserve">w przypadku wyboru formy zabezpieczenia w postaci aktu notarialnego o poddaniu się egzekucji należy złożyć </w:t>
      </w:r>
      <w:r w:rsidR="00956ECC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świadczenie pod rygorem odpowiedzialności karnej według wzoru PUP,</w:t>
      </w:r>
    </w:p>
  </w:footnote>
  <w:footnote w:id="4">
    <w:p w14:paraId="7BF92880" w14:textId="55199D3A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1E9F">
        <w:rPr>
          <w:rFonts w:ascii="Arial" w:hAnsi="Arial" w:cs="Arial"/>
          <w:sz w:val="14"/>
          <w:szCs w:val="14"/>
        </w:rPr>
        <w:t>do typowych</w:t>
      </w:r>
      <w:r>
        <w:rPr>
          <w:rFonts w:ascii="Arial" w:hAnsi="Arial" w:cs="Arial"/>
          <w:sz w:val="14"/>
          <w:szCs w:val="14"/>
        </w:rPr>
        <w:t xml:space="preserve"> zobowiązań finansowych zalicza się: </w:t>
      </w:r>
      <w:r w:rsidRPr="00B41E9F">
        <w:rPr>
          <w:rFonts w:ascii="Arial" w:hAnsi="Arial" w:cs="Arial"/>
          <w:sz w:val="14"/>
          <w:szCs w:val="14"/>
        </w:rPr>
        <w:t xml:space="preserve">zobowiązania z tytułu zaciągniętych kredytów i pożyczek, wyemitowane dłużne papiery wartościowe, zobowiązania z tytułu umów leasingu finansowego oraz zobowiązania z tytułu instrumentów pochodnych o ujemnej wartości godziwej na dzień wyceny </w:t>
      </w:r>
      <w:r>
        <w:rPr>
          <w:rFonts w:ascii="Arial" w:hAnsi="Arial" w:cs="Arial"/>
          <w:sz w:val="14"/>
          <w:szCs w:val="14"/>
        </w:rPr>
        <w:br/>
      </w:r>
      <w:r w:rsidRPr="00B41E9F">
        <w:rPr>
          <w:rFonts w:ascii="Arial" w:hAnsi="Arial" w:cs="Arial"/>
          <w:sz w:val="14"/>
          <w:szCs w:val="14"/>
        </w:rPr>
        <w:t>oraz zobowiązania z tytułu poręczeń za zobowiązania, które stały się wymagalne, alimenty</w:t>
      </w:r>
      <w:r>
        <w:rPr>
          <w:rFonts w:ascii="Arial" w:hAnsi="Arial" w:cs="Arial"/>
          <w:sz w:val="14"/>
          <w:szCs w:val="14"/>
        </w:rPr>
        <w:t>,</w:t>
      </w:r>
    </w:p>
  </w:footnote>
  <w:footnote w:id="5">
    <w:p w14:paraId="0D697026" w14:textId="52B1A6B7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6">
    <w:p w14:paraId="0202993B" w14:textId="120EE408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7">
    <w:p w14:paraId="4EDA3C98" w14:textId="53318D6F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8">
    <w:p w14:paraId="493E2FB7" w14:textId="449AE36E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9">
    <w:p w14:paraId="7B8D3FA0" w14:textId="77D4DAB4" w:rsidR="00A25AED" w:rsidRDefault="00A25AED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0">
    <w:p w14:paraId="74EEAF22" w14:textId="564A7AD3" w:rsidR="006E5519" w:rsidRDefault="006E5519" w:rsidP="009F60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1E9F">
        <w:rPr>
          <w:rFonts w:ascii="Arial" w:hAnsi="Arial" w:cs="Arial"/>
          <w:sz w:val="14"/>
          <w:szCs w:val="14"/>
        </w:rPr>
        <w:t>do typowych</w:t>
      </w:r>
      <w:r>
        <w:rPr>
          <w:rFonts w:ascii="Arial" w:hAnsi="Arial" w:cs="Arial"/>
          <w:sz w:val="14"/>
          <w:szCs w:val="14"/>
        </w:rPr>
        <w:t xml:space="preserve"> zobowiązań finansowych zalicza się: </w:t>
      </w:r>
      <w:r w:rsidRPr="00B41E9F">
        <w:rPr>
          <w:rFonts w:ascii="Arial" w:hAnsi="Arial" w:cs="Arial"/>
          <w:sz w:val="14"/>
          <w:szCs w:val="14"/>
        </w:rPr>
        <w:t xml:space="preserve">zobowiązania z tytułu zaciągniętych kredytów i pożyczek, wyemitowane dłużne papiery wartościowe, zobowiązania z tytułu umów leasingu finansowego oraz zobowiązania z tytułu instrumentów pochodnych o ujemnej wartości godziwej na dzień wyceny </w:t>
      </w:r>
      <w:r>
        <w:rPr>
          <w:rFonts w:ascii="Arial" w:hAnsi="Arial" w:cs="Arial"/>
          <w:sz w:val="14"/>
          <w:szCs w:val="14"/>
        </w:rPr>
        <w:br/>
      </w:r>
      <w:r w:rsidRPr="00B41E9F">
        <w:rPr>
          <w:rFonts w:ascii="Arial" w:hAnsi="Arial" w:cs="Arial"/>
          <w:sz w:val="14"/>
          <w:szCs w:val="14"/>
        </w:rPr>
        <w:t>oraz zobowiązania z tytułu poręczeń za zobowiązania, które stały się wymagalne, alimenty</w:t>
      </w:r>
      <w:r>
        <w:rPr>
          <w:rFonts w:ascii="Arial" w:hAnsi="Arial" w:cs="Arial"/>
          <w:sz w:val="14"/>
          <w:szCs w:val="14"/>
        </w:rPr>
        <w:t>,</w:t>
      </w:r>
    </w:p>
  </w:footnote>
  <w:footnote w:id="11">
    <w:p w14:paraId="66E5E02F" w14:textId="77777777" w:rsidR="006E5519" w:rsidRDefault="006E5519" w:rsidP="006E5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2">
    <w:p w14:paraId="1BD6679C" w14:textId="77777777" w:rsidR="006E5519" w:rsidRDefault="006E5519" w:rsidP="006E5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3">
    <w:p w14:paraId="0B517ACE" w14:textId="77777777" w:rsidR="006E5519" w:rsidRDefault="006E5519" w:rsidP="006E5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4">
    <w:p w14:paraId="4FE0EDFA" w14:textId="77777777" w:rsidR="006E5519" w:rsidRDefault="006E5519" w:rsidP="006E5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5">
    <w:p w14:paraId="0316720E" w14:textId="77777777" w:rsidR="006E5519" w:rsidRDefault="006E5519" w:rsidP="006E5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6">
    <w:p w14:paraId="0689D751" w14:textId="77777777" w:rsidR="00D424FB" w:rsidRDefault="00D424FB" w:rsidP="00D424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  <w:footnote w:id="17">
    <w:p w14:paraId="7115E65C" w14:textId="77777777" w:rsidR="00D424FB" w:rsidRDefault="00D424FB" w:rsidP="00D424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n</w:t>
      </w:r>
      <w:r w:rsidRPr="00A25AED">
        <w:rPr>
          <w:rFonts w:ascii="Arial" w:hAnsi="Arial" w:cs="Arial"/>
          <w:sz w:val="14"/>
          <w:szCs w:val="14"/>
        </w:rPr>
        <w:t>iepotrzebne skreślić</w:t>
      </w:r>
      <w:r>
        <w:rPr>
          <w:rFonts w:ascii="Arial" w:hAnsi="Arial" w:cs="Arial"/>
          <w:sz w:val="14"/>
          <w:szCs w:val="14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6BCD" w14:textId="77777777" w:rsidR="00D57C15" w:rsidRDefault="00D57C15" w:rsidP="00D57C15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344BC" wp14:editId="5EB0DF26">
              <wp:simplePos x="0" y="0"/>
              <wp:positionH relativeFrom="column">
                <wp:posOffset>1202690</wp:posOffset>
              </wp:positionH>
              <wp:positionV relativeFrom="paragraph">
                <wp:posOffset>11430</wp:posOffset>
              </wp:positionV>
              <wp:extent cx="2360930" cy="619125"/>
              <wp:effectExtent l="0" t="0" r="889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E6458" w14:textId="77777777" w:rsidR="00D57C15" w:rsidRPr="0069274D" w:rsidRDefault="00D57C15" w:rsidP="00D57C15">
                          <w:pPr>
                            <w:rPr>
                              <w:rFonts w:ascii="Arial" w:hAnsi="Arial" w:cs="Arial"/>
                            </w:rPr>
                          </w:pPr>
                          <w:r w:rsidRPr="0069274D">
                            <w:rPr>
                              <w:rFonts w:ascii="Arial" w:hAnsi="Arial" w:cs="Arial"/>
                            </w:rPr>
                            <w:t>Powiatowy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</w:t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 xml:space="preserve"> Lesznie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344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94.7pt;margin-top:.9pt;width:185.9pt;height:4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" stroked="f">
              <v:textbox>
                <w:txbxContent>
                  <w:p w14:paraId="1B6E6458" w14:textId="77777777" w:rsidR="00D57C15" w:rsidRPr="0069274D" w:rsidRDefault="00D57C15" w:rsidP="00D57C15">
                    <w:pPr>
                      <w:rPr>
                        <w:rFonts w:ascii="Arial" w:hAnsi="Arial" w:cs="Arial"/>
                      </w:rPr>
                    </w:pPr>
                    <w:r w:rsidRPr="0069274D">
                      <w:rPr>
                        <w:rFonts w:ascii="Arial" w:hAnsi="Arial" w:cs="Arial"/>
                      </w:rPr>
                      <w:t>Powiatowy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69274D">
                      <w:rPr>
                        <w:rFonts w:ascii="Arial" w:hAnsi="Arial" w:cs="Arial"/>
                      </w:rPr>
                      <w:t>Urząd Pracy</w:t>
                    </w:r>
                    <w:r>
                      <w:rPr>
                        <w:rFonts w:ascii="Arial" w:hAnsi="Arial" w:cs="Arial"/>
                      </w:rPr>
                      <w:br/>
                      <w:t>w</w:t>
                    </w:r>
                    <w:r w:rsidRPr="0069274D">
                      <w:rPr>
                        <w:rFonts w:ascii="Arial" w:hAnsi="Arial" w:cs="Arial"/>
                      </w:rPr>
                      <w:t xml:space="preserve"> Lesznie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26DA293" wp14:editId="0302BF37">
          <wp:extent cx="1036800" cy="648000"/>
          <wp:effectExtent l="0" t="0" r="0" b="0"/>
          <wp:docPr id="1699141502" name="Obraz 1699141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95F08" w14:textId="77777777" w:rsidR="00D57C15" w:rsidRDefault="00D57C15">
    <w:pPr>
      <w:pStyle w:val="Nagwek"/>
    </w:pPr>
  </w:p>
  <w:p w14:paraId="40DF7B4A" w14:textId="77777777" w:rsidR="008A4AA3" w:rsidRDefault="008A4AA3">
    <w:pPr>
      <w:pStyle w:val="Nagwek"/>
    </w:pPr>
  </w:p>
  <w:p w14:paraId="5889A75D" w14:textId="77777777" w:rsidR="008A4AA3" w:rsidRDefault="008A4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18DCF0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53" w:hanging="360"/>
      </w:pPr>
      <w:rPr>
        <w:rFonts w:hint="default"/>
        <w:i w:val="0"/>
        <w:iCs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F95AA5"/>
    <w:multiLevelType w:val="hybridMultilevel"/>
    <w:tmpl w:val="5F585190"/>
    <w:lvl w:ilvl="0" w:tplc="7DD0F8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04E5"/>
    <w:multiLevelType w:val="hybridMultilevel"/>
    <w:tmpl w:val="0B0044FE"/>
    <w:lvl w:ilvl="0" w:tplc="1E7E377A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81B"/>
    <w:multiLevelType w:val="hybridMultilevel"/>
    <w:tmpl w:val="CA500A4C"/>
    <w:lvl w:ilvl="0" w:tplc="0415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4" w15:restartNumberingAfterBreak="0">
    <w:nsid w:val="1B5C3F7C"/>
    <w:multiLevelType w:val="hybridMultilevel"/>
    <w:tmpl w:val="4802FC78"/>
    <w:lvl w:ilvl="0" w:tplc="46129B3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 w15:restartNumberingAfterBreak="0">
    <w:nsid w:val="23622F5C"/>
    <w:multiLevelType w:val="hybridMultilevel"/>
    <w:tmpl w:val="1ECCD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36086"/>
    <w:multiLevelType w:val="hybridMultilevel"/>
    <w:tmpl w:val="81FAB9D8"/>
    <w:lvl w:ilvl="0" w:tplc="0415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7" w15:restartNumberingAfterBreak="0">
    <w:nsid w:val="2AF4164E"/>
    <w:multiLevelType w:val="hybridMultilevel"/>
    <w:tmpl w:val="BA200AF6"/>
    <w:lvl w:ilvl="0" w:tplc="3306E25A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3C1B0F0F"/>
    <w:multiLevelType w:val="hybridMultilevel"/>
    <w:tmpl w:val="E164332A"/>
    <w:lvl w:ilvl="0" w:tplc="FFFFFFFF">
      <w:numFmt w:val="bullet"/>
      <w:lvlText w:val=""/>
      <w:lvlJc w:val="left"/>
      <w:pPr>
        <w:ind w:left="213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9" w15:restartNumberingAfterBreak="0">
    <w:nsid w:val="3C9F6C86"/>
    <w:multiLevelType w:val="hybridMultilevel"/>
    <w:tmpl w:val="483A43B2"/>
    <w:lvl w:ilvl="0" w:tplc="0415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0" w15:restartNumberingAfterBreak="0">
    <w:nsid w:val="3E87764A"/>
    <w:multiLevelType w:val="hybridMultilevel"/>
    <w:tmpl w:val="9BA816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CB45CA"/>
    <w:multiLevelType w:val="hybridMultilevel"/>
    <w:tmpl w:val="0D0866CC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3EDE05D3"/>
    <w:multiLevelType w:val="multilevel"/>
    <w:tmpl w:val="3B06C0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1">
      <w:start w:val="14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F69C9"/>
    <w:multiLevelType w:val="hybridMultilevel"/>
    <w:tmpl w:val="C884E516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49951BAF"/>
    <w:multiLevelType w:val="hybridMultilevel"/>
    <w:tmpl w:val="9548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B2878"/>
    <w:multiLevelType w:val="hybridMultilevel"/>
    <w:tmpl w:val="E5E64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A5E62"/>
    <w:multiLevelType w:val="hybridMultilevel"/>
    <w:tmpl w:val="5F5A9928"/>
    <w:lvl w:ilvl="0" w:tplc="3306E2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41C078A"/>
    <w:multiLevelType w:val="hybridMultilevel"/>
    <w:tmpl w:val="DB4800F8"/>
    <w:lvl w:ilvl="0" w:tplc="7B2498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A6B21"/>
    <w:multiLevelType w:val="hybridMultilevel"/>
    <w:tmpl w:val="0898E97E"/>
    <w:lvl w:ilvl="0" w:tplc="4A08AB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 w:val="0"/>
        <w:sz w:val="18"/>
        <w:szCs w:val="18"/>
      </w:rPr>
    </w:lvl>
    <w:lvl w:ilvl="1" w:tplc="FFFFFFFF">
      <w:start w:val="4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134651"/>
    <w:multiLevelType w:val="hybridMultilevel"/>
    <w:tmpl w:val="0CC6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9254A"/>
    <w:multiLevelType w:val="hybridMultilevel"/>
    <w:tmpl w:val="34B6BB04"/>
    <w:lvl w:ilvl="0" w:tplc="DFF68256"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C625A8D"/>
    <w:multiLevelType w:val="hybridMultilevel"/>
    <w:tmpl w:val="8C761D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C24AE"/>
    <w:multiLevelType w:val="hybridMultilevel"/>
    <w:tmpl w:val="C7360AEC"/>
    <w:lvl w:ilvl="0" w:tplc="667E4600">
      <w:start w:val="1"/>
      <w:numFmt w:val="decimal"/>
      <w:lvlText w:val="%1."/>
      <w:lvlJc w:val="left"/>
      <w:pPr>
        <w:ind w:left="720" w:hanging="360"/>
      </w:pPr>
      <w:rPr>
        <w:b w:val="0"/>
        <w:bCs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1285"/>
    <w:multiLevelType w:val="hybridMultilevel"/>
    <w:tmpl w:val="3FA85B3A"/>
    <w:lvl w:ilvl="0" w:tplc="E71229CE">
      <w:start w:val="5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B421A"/>
    <w:multiLevelType w:val="hybridMultilevel"/>
    <w:tmpl w:val="4D46E526"/>
    <w:lvl w:ilvl="0" w:tplc="F09294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</w:rPr>
    </w:lvl>
    <w:lvl w:ilvl="1" w:tplc="FFFFFFFF">
      <w:start w:val="4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hint="default"/>
      </w:rPr>
    </w:lvl>
    <w:lvl w:ilvl="2" w:tplc="6FB84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B2090A"/>
    <w:multiLevelType w:val="hybridMultilevel"/>
    <w:tmpl w:val="B89E29AE"/>
    <w:lvl w:ilvl="0" w:tplc="6570EC10">
      <w:start w:val="1"/>
      <w:numFmt w:val="lowerLetter"/>
      <w:lvlText w:val="%1)"/>
      <w:lvlJc w:val="left"/>
      <w:pPr>
        <w:ind w:left="1365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 w15:restartNumberingAfterBreak="0">
    <w:nsid w:val="7B634D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626543751">
    <w:abstractNumId w:val="21"/>
  </w:num>
  <w:num w:numId="2" w16cid:durableId="1526480850">
    <w:abstractNumId w:val="22"/>
  </w:num>
  <w:num w:numId="3" w16cid:durableId="1297758828">
    <w:abstractNumId w:val="12"/>
  </w:num>
  <w:num w:numId="4" w16cid:durableId="1737361463">
    <w:abstractNumId w:val="0"/>
  </w:num>
  <w:num w:numId="5" w16cid:durableId="426121565">
    <w:abstractNumId w:val="1"/>
  </w:num>
  <w:num w:numId="6" w16cid:durableId="1301811476">
    <w:abstractNumId w:val="19"/>
  </w:num>
  <w:num w:numId="7" w16cid:durableId="304553175">
    <w:abstractNumId w:val="4"/>
  </w:num>
  <w:num w:numId="8" w16cid:durableId="1718623258">
    <w:abstractNumId w:val="11"/>
  </w:num>
  <w:num w:numId="9" w16cid:durableId="1532650223">
    <w:abstractNumId w:val="7"/>
  </w:num>
  <w:num w:numId="10" w16cid:durableId="1030109579">
    <w:abstractNumId w:val="18"/>
  </w:num>
  <w:num w:numId="11" w16cid:durableId="157623426">
    <w:abstractNumId w:val="20"/>
  </w:num>
  <w:num w:numId="12" w16cid:durableId="979386143">
    <w:abstractNumId w:val="16"/>
  </w:num>
  <w:num w:numId="13" w16cid:durableId="503664942">
    <w:abstractNumId w:val="17"/>
  </w:num>
  <w:num w:numId="14" w16cid:durableId="1137333125">
    <w:abstractNumId w:val="14"/>
  </w:num>
  <w:num w:numId="15" w16cid:durableId="619802875">
    <w:abstractNumId w:val="13"/>
  </w:num>
  <w:num w:numId="16" w16cid:durableId="1938519275">
    <w:abstractNumId w:val="24"/>
  </w:num>
  <w:num w:numId="17" w16cid:durableId="1608854391">
    <w:abstractNumId w:val="3"/>
  </w:num>
  <w:num w:numId="18" w16cid:durableId="1221792747">
    <w:abstractNumId w:val="8"/>
  </w:num>
  <w:num w:numId="19" w16cid:durableId="46532368">
    <w:abstractNumId w:val="9"/>
  </w:num>
  <w:num w:numId="20" w16cid:durableId="1047098313">
    <w:abstractNumId w:val="6"/>
  </w:num>
  <w:num w:numId="21" w16cid:durableId="1973049098">
    <w:abstractNumId w:val="2"/>
  </w:num>
  <w:num w:numId="22" w16cid:durableId="1873685951">
    <w:abstractNumId w:val="25"/>
  </w:num>
  <w:num w:numId="23" w16cid:durableId="1677656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4555808">
    <w:abstractNumId w:val="26"/>
  </w:num>
  <w:num w:numId="25" w16cid:durableId="1521815002">
    <w:abstractNumId w:val="5"/>
  </w:num>
  <w:num w:numId="26" w16cid:durableId="408114837">
    <w:abstractNumId w:val="23"/>
  </w:num>
  <w:num w:numId="27" w16cid:durableId="303773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ocumentProtection w:edit="comments" w:enforcement="1" w:cryptProviderType="rsaAES" w:cryptAlgorithmClass="hash" w:cryptAlgorithmType="typeAny" w:cryptAlgorithmSid="14" w:cryptSpinCount="100000" w:hash="p2hEXtS+1rU7/rVd/bP3jAD4696/O0oh0NoYvYVn+IzmQYnktVNpI9b66NjxwtruX/0WIXfGXHtj31wSamty1g==" w:salt="7hVXo8nTnovi+Kwukt6l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65"/>
    <w:rsid w:val="000246B4"/>
    <w:rsid w:val="00035F59"/>
    <w:rsid w:val="00072F94"/>
    <w:rsid w:val="00081D78"/>
    <w:rsid w:val="000963EE"/>
    <w:rsid w:val="000A5ACC"/>
    <w:rsid w:val="000A6697"/>
    <w:rsid w:val="000B33D9"/>
    <w:rsid w:val="000F344D"/>
    <w:rsid w:val="00112E77"/>
    <w:rsid w:val="0011681E"/>
    <w:rsid w:val="00172498"/>
    <w:rsid w:val="001A07DF"/>
    <w:rsid w:val="001A6177"/>
    <w:rsid w:val="001B38FA"/>
    <w:rsid w:val="001C4A27"/>
    <w:rsid w:val="001C7CD1"/>
    <w:rsid w:val="0024487B"/>
    <w:rsid w:val="00255749"/>
    <w:rsid w:val="00276993"/>
    <w:rsid w:val="00280C58"/>
    <w:rsid w:val="002A078C"/>
    <w:rsid w:val="002B69C4"/>
    <w:rsid w:val="002B7C0E"/>
    <w:rsid w:val="002C1448"/>
    <w:rsid w:val="00327D6A"/>
    <w:rsid w:val="00342F5E"/>
    <w:rsid w:val="003453CE"/>
    <w:rsid w:val="003573DE"/>
    <w:rsid w:val="00357DDB"/>
    <w:rsid w:val="00375543"/>
    <w:rsid w:val="003B74EC"/>
    <w:rsid w:val="003D0430"/>
    <w:rsid w:val="003D5CCB"/>
    <w:rsid w:val="00401E08"/>
    <w:rsid w:val="004355FE"/>
    <w:rsid w:val="00445244"/>
    <w:rsid w:val="00475BBA"/>
    <w:rsid w:val="004820A7"/>
    <w:rsid w:val="00492A85"/>
    <w:rsid w:val="004C0AD0"/>
    <w:rsid w:val="005528C8"/>
    <w:rsid w:val="00577DAE"/>
    <w:rsid w:val="00580B03"/>
    <w:rsid w:val="005959CE"/>
    <w:rsid w:val="00601FDB"/>
    <w:rsid w:val="00602A73"/>
    <w:rsid w:val="00612043"/>
    <w:rsid w:val="006132FA"/>
    <w:rsid w:val="00637C0E"/>
    <w:rsid w:val="00672F4C"/>
    <w:rsid w:val="0069274D"/>
    <w:rsid w:val="006C6AD0"/>
    <w:rsid w:val="006D2744"/>
    <w:rsid w:val="006E5519"/>
    <w:rsid w:val="00704777"/>
    <w:rsid w:val="007369A6"/>
    <w:rsid w:val="00747983"/>
    <w:rsid w:val="0077145D"/>
    <w:rsid w:val="00792DFA"/>
    <w:rsid w:val="00793B06"/>
    <w:rsid w:val="00797035"/>
    <w:rsid w:val="007A1600"/>
    <w:rsid w:val="007B58DC"/>
    <w:rsid w:val="007C0EB3"/>
    <w:rsid w:val="00814487"/>
    <w:rsid w:val="0083390C"/>
    <w:rsid w:val="00866A10"/>
    <w:rsid w:val="00875DA1"/>
    <w:rsid w:val="00892704"/>
    <w:rsid w:val="008A4AA3"/>
    <w:rsid w:val="008A4CA8"/>
    <w:rsid w:val="008B4762"/>
    <w:rsid w:val="008B72F0"/>
    <w:rsid w:val="008C4C26"/>
    <w:rsid w:val="008C64ED"/>
    <w:rsid w:val="008D2742"/>
    <w:rsid w:val="00901A7B"/>
    <w:rsid w:val="00956ECC"/>
    <w:rsid w:val="0096236A"/>
    <w:rsid w:val="009A1F4F"/>
    <w:rsid w:val="009A793F"/>
    <w:rsid w:val="009C1672"/>
    <w:rsid w:val="009C4FD0"/>
    <w:rsid w:val="009D592E"/>
    <w:rsid w:val="009F6042"/>
    <w:rsid w:val="00A20076"/>
    <w:rsid w:val="00A2059B"/>
    <w:rsid w:val="00A25AED"/>
    <w:rsid w:val="00A35CB8"/>
    <w:rsid w:val="00A5129C"/>
    <w:rsid w:val="00A53797"/>
    <w:rsid w:val="00A57D7D"/>
    <w:rsid w:val="00A972C9"/>
    <w:rsid w:val="00B0786D"/>
    <w:rsid w:val="00B17DC4"/>
    <w:rsid w:val="00B337DE"/>
    <w:rsid w:val="00B41E9F"/>
    <w:rsid w:val="00B46FCA"/>
    <w:rsid w:val="00B526FF"/>
    <w:rsid w:val="00B94BB3"/>
    <w:rsid w:val="00BA18CA"/>
    <w:rsid w:val="00BD1321"/>
    <w:rsid w:val="00C1427B"/>
    <w:rsid w:val="00C52C6F"/>
    <w:rsid w:val="00C53041"/>
    <w:rsid w:val="00C6407C"/>
    <w:rsid w:val="00C80E16"/>
    <w:rsid w:val="00C85837"/>
    <w:rsid w:val="00CA49F1"/>
    <w:rsid w:val="00CF70E2"/>
    <w:rsid w:val="00D15C3E"/>
    <w:rsid w:val="00D17B44"/>
    <w:rsid w:val="00D424FB"/>
    <w:rsid w:val="00D46F2B"/>
    <w:rsid w:val="00D47098"/>
    <w:rsid w:val="00D569CB"/>
    <w:rsid w:val="00D57C15"/>
    <w:rsid w:val="00D603B8"/>
    <w:rsid w:val="00DA3AA7"/>
    <w:rsid w:val="00DF6DAB"/>
    <w:rsid w:val="00DF7099"/>
    <w:rsid w:val="00E224FA"/>
    <w:rsid w:val="00E3560C"/>
    <w:rsid w:val="00E3692D"/>
    <w:rsid w:val="00E36E1F"/>
    <w:rsid w:val="00E42C4A"/>
    <w:rsid w:val="00E437B0"/>
    <w:rsid w:val="00E44C65"/>
    <w:rsid w:val="00E47EC1"/>
    <w:rsid w:val="00EE5801"/>
    <w:rsid w:val="00F151FD"/>
    <w:rsid w:val="00F22205"/>
    <w:rsid w:val="00F32CE7"/>
    <w:rsid w:val="00F360CE"/>
    <w:rsid w:val="00F52818"/>
    <w:rsid w:val="00F671EF"/>
    <w:rsid w:val="00F90669"/>
    <w:rsid w:val="00FA7477"/>
    <w:rsid w:val="00FC71BD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5ABF3"/>
  <w15:chartTrackingRefBased/>
  <w15:docId w15:val="{141D06E1-716D-45CB-9DE4-BBFA0AD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74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6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4D"/>
  </w:style>
  <w:style w:type="paragraph" w:styleId="Stopka">
    <w:name w:val="footer"/>
    <w:basedOn w:val="Normalny"/>
    <w:link w:val="Stopka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4D"/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60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Odwoanieprzypisudolnego">
    <w:name w:val="footnote reference"/>
    <w:semiHidden/>
    <w:unhideWhenUsed/>
    <w:rsid w:val="007A160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1F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1FDB"/>
  </w:style>
  <w:style w:type="paragraph" w:styleId="Akapitzlist">
    <w:name w:val="List Paragraph"/>
    <w:basedOn w:val="Normalny"/>
    <w:uiPriority w:val="34"/>
    <w:qFormat/>
    <w:rsid w:val="000A6697"/>
    <w:pPr>
      <w:ind w:left="720"/>
      <w:contextualSpacing/>
    </w:pPr>
  </w:style>
  <w:style w:type="table" w:styleId="Tabela-Siatka">
    <w:name w:val="Table Grid"/>
    <w:basedOn w:val="Standardowy"/>
    <w:rsid w:val="00B337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714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74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0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0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zno.prac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leszno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leszn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@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lem\Documents\Received%20Files\listownik%20-%20PUP%20Leszno-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1498-D997-4E25-946F-418DA617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- PUP Leszno-ps</Template>
  <TotalTime>331</TotalTime>
  <Pages>10</Pages>
  <Words>3545</Words>
  <Characters>21274</Characters>
  <Application>Microsoft Office Word</Application>
  <DocSecurity>8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Nenkała</dc:creator>
  <cp:keywords/>
  <dc:description/>
  <cp:lastModifiedBy>Natalia Nenkała</cp:lastModifiedBy>
  <cp:revision>25</cp:revision>
  <cp:lastPrinted>2023-12-29T09:34:00Z</cp:lastPrinted>
  <dcterms:created xsi:type="dcterms:W3CDTF">2024-01-09T10:50:00Z</dcterms:created>
  <dcterms:modified xsi:type="dcterms:W3CDTF">2025-01-15T11:44:00Z</dcterms:modified>
</cp:coreProperties>
</file>