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23BC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>Podmiot powierzający pracę cudzoziemcowi</w:t>
      </w:r>
    </w:p>
    <w:p w14:paraId="1DE8E54D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>(imię i nazwisko / nazwa) ................................................................</w:t>
      </w:r>
    </w:p>
    <w:p w14:paraId="0AB17426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 xml:space="preserve">(adres stałego pobytu / siedziby) </w:t>
      </w:r>
      <w:r>
        <w:rPr>
          <w:rFonts w:ascii="Times New Roman" w:eastAsia="Times New Roman" w:hAnsi="Times New Roman"/>
          <w:kern w:val="0"/>
          <w:sz w:val="18"/>
          <w:szCs w:val="18"/>
        </w:rPr>
        <w:t>.....................................................</w:t>
      </w:r>
    </w:p>
    <w:p w14:paraId="54C1799F" w14:textId="77777777" w:rsidR="003A4579" w:rsidRDefault="0039676D">
      <w:pPr>
        <w:spacing w:after="170" w:line="288" w:lineRule="auto"/>
        <w:jc w:val="center"/>
      </w:pPr>
      <w:r>
        <w:rPr>
          <w:rFonts w:ascii="Times New Roman" w:eastAsia="Times New Roman" w:hAnsi="Times New Roman"/>
          <w:b/>
          <w:bCs/>
          <w:kern w:val="0"/>
          <w:sz w:val="18"/>
          <w:szCs w:val="18"/>
        </w:rPr>
        <w:t>OŚWIADCZENIE PODMIOTU POWIERZAJĄCEGO PRACĘ CUDZOZIEMCOWI DOTYCZĄCE OKOLICZNOŚCI, O KTÓRYCH MOWA W ART. 13 UST. 1 PKT 1 LIT. C-G ORAZ ART. 65 UST. 1 PKT. 1 USTAWY Z DNIA 20 MARCA 2025 R. O WARUNKACH DOPU</w:t>
      </w:r>
      <w:r>
        <w:rPr>
          <w:rFonts w:ascii="Times New Roman" w:eastAsia="Times New Roman" w:hAnsi="Times New Roman"/>
          <w:b/>
          <w:bCs/>
          <w:kern w:val="0"/>
          <w:sz w:val="18"/>
          <w:szCs w:val="18"/>
        </w:rPr>
        <w:t>SZCZALNOŚCI POWIERZENIA PRACY CUDZOZIEMCOM NA TERYTORIUM RZECZYPOSPOLITEJ POLSKIEJ</w:t>
      </w:r>
    </w:p>
    <w:p w14:paraId="1D639BDC" w14:textId="77777777" w:rsidR="003A4579" w:rsidRDefault="0039676D">
      <w:pPr>
        <w:spacing w:after="170" w:line="288" w:lineRule="auto"/>
        <w:jc w:val="both"/>
      </w:pPr>
      <w:bookmarkStart w:id="0" w:name="_Hlk199611414"/>
      <w:r>
        <w:rPr>
          <w:rFonts w:ascii="Times New Roman" w:eastAsia="Times New Roman" w:hAnsi="Times New Roman"/>
          <w:b/>
          <w:bCs/>
          <w:kern w:val="0"/>
          <w:sz w:val="18"/>
          <w:szCs w:val="18"/>
        </w:rPr>
        <w:t xml:space="preserve">Jestem świadomy odpowiedzialności karnej za złożenie fałszywego oświadczenia (art. 233 ustawy z dnia 6 czerwca 1997r. – Kodeks karny), </w:t>
      </w:r>
    </w:p>
    <w:bookmarkEnd w:id="0"/>
    <w:p w14:paraId="115F0B42" w14:textId="77777777" w:rsidR="003A4579" w:rsidRDefault="0039676D">
      <w:pPr>
        <w:spacing w:after="170" w:line="288" w:lineRule="auto"/>
        <w:jc w:val="both"/>
      </w:pPr>
      <w:r>
        <w:rPr>
          <w:rFonts w:ascii="Times New Roman" w:eastAsia="Times New Roman" w:hAnsi="Times New Roman"/>
          <w:b/>
          <w:bCs/>
          <w:kern w:val="0"/>
          <w:sz w:val="18"/>
          <w:szCs w:val="18"/>
        </w:rPr>
        <w:t>Oświadczam, że podmiot powierzający p</w:t>
      </w:r>
      <w:r>
        <w:rPr>
          <w:rFonts w:ascii="Times New Roman" w:eastAsia="Times New Roman" w:hAnsi="Times New Roman"/>
          <w:b/>
          <w:bCs/>
          <w:kern w:val="0"/>
          <w:sz w:val="18"/>
          <w:szCs w:val="18"/>
        </w:rPr>
        <w:t>racę cudzoziemcowi lub osoba, która działała w jego imieniu:</w:t>
      </w:r>
    </w:p>
    <w:p w14:paraId="063FAFA2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 xml:space="preserve">1) 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 był(a) / </w:t>
      </w:r>
      <w:r>
        <w:rPr>
          <w:rFonts w:ascii="Times New Roman" w:eastAsia="Times New Roman" w:hAnsi="Times New Roman"/>
          <w:kern w:val="0"/>
          <w:sz w:val="18"/>
          <w:szCs w:val="18"/>
        </w:rPr>
        <w:t> nie był(a)* co najmniej dwukrotnie prawomocnie ukarany(-na) za wykroczenie określone w art. 84 ust. 10 ustawy z dnia 20 marca 2025 r. o warunkach dopuszczalności powierzenia pracy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 cudzoziemcowi na terytorium Rzeczypospolitej Polskiej w okresie ostatnich 12 miesięcy;</w:t>
      </w:r>
    </w:p>
    <w:p w14:paraId="5441865C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 xml:space="preserve">2) 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 był(a) / 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 nie był(a)* prawomocnie ukarany(-na) za wykroczenie określone w art. 84 ust. 3–5 ustawy z dnia 20 marca 2025 r. o warunkach dopuszczalności powierzenia </w:t>
      </w:r>
      <w:r>
        <w:rPr>
          <w:rFonts w:ascii="Times New Roman" w:eastAsia="Times New Roman" w:hAnsi="Times New Roman"/>
          <w:kern w:val="0"/>
          <w:sz w:val="18"/>
          <w:szCs w:val="18"/>
        </w:rPr>
        <w:t>pracy cudzoziemcowi na terytorium Rzeczypospolitej Polskiej;</w:t>
      </w:r>
    </w:p>
    <w:p w14:paraId="70CC4D36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>3) w ciągu dwóch lat od prawomocnego ukarania za wykroczenie, o którym mowa w art. 84 ust. 1 ustawy z dnia 20 marca 2025 r. o warunkach dopuszczalności powierzenia pracy cudzoziemcowi na terytori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um Rzeczypospolitej Polskiej, 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 był(a) / </w:t>
      </w:r>
      <w:r>
        <w:rPr>
          <w:rFonts w:ascii="Times New Roman" w:eastAsia="Times New Roman" w:hAnsi="Times New Roman"/>
          <w:kern w:val="0"/>
          <w:sz w:val="18"/>
          <w:szCs w:val="18"/>
        </w:rPr>
        <w:t> nie był(a)* ponownie prawomocnie ukarany(-na) za czyn określony w tym przepisie.</w:t>
      </w:r>
    </w:p>
    <w:p w14:paraId="68BB0FFE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eastAsia="Times New Roman" w:hAnsi="Times New Roman"/>
          <w:b/>
          <w:bCs/>
          <w:kern w:val="0"/>
          <w:sz w:val="18"/>
          <w:szCs w:val="18"/>
        </w:rPr>
        <w:t>Oświadczam, że podmiot powierzający wykonywanie pracy cudzoziemcowi:</w:t>
      </w:r>
    </w:p>
    <w:p w14:paraId="6B617B62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 xml:space="preserve">1) 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 był / </w:t>
      </w:r>
      <w:r>
        <w:rPr>
          <w:rFonts w:ascii="Times New Roman" w:eastAsia="Times New Roman" w:hAnsi="Times New Roman"/>
          <w:kern w:val="0"/>
          <w:sz w:val="18"/>
          <w:szCs w:val="18"/>
        </w:rPr>
        <w:t> nie był prawomocnie skazany* za przestępstwo, o kt</w:t>
      </w:r>
      <w:r>
        <w:rPr>
          <w:rFonts w:ascii="Times New Roman" w:eastAsia="Times New Roman" w:hAnsi="Times New Roman"/>
          <w:kern w:val="0"/>
          <w:sz w:val="18"/>
          <w:szCs w:val="18"/>
        </w:rPr>
        <w:t>órym mowa w art. 218–221 lub 225 § 2 ustawy z dnia 6 czerwca 1997 r. – Kodeks karny;</w:t>
      </w:r>
    </w:p>
    <w:p w14:paraId="15C73EF6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 xml:space="preserve">2) 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 był / </w:t>
      </w:r>
      <w:r>
        <w:rPr>
          <w:rFonts w:ascii="Times New Roman" w:eastAsia="Times New Roman" w:hAnsi="Times New Roman"/>
          <w:kern w:val="0"/>
          <w:sz w:val="18"/>
          <w:szCs w:val="18"/>
        </w:rPr>
        <w:t> nie był prawomocnie skazany* za przestępstwo, o którym mowa w art. 270, art. 271, art. 272, art. 273 lub art. 275 ustawy z dnia 6 czerwca 1997 r. – Kodeks kar</w:t>
      </w:r>
      <w:r>
        <w:rPr>
          <w:rFonts w:ascii="Times New Roman" w:eastAsia="Times New Roman" w:hAnsi="Times New Roman"/>
          <w:kern w:val="0"/>
          <w:sz w:val="18"/>
          <w:szCs w:val="18"/>
        </w:rPr>
        <w:t>ny;</w:t>
      </w:r>
    </w:p>
    <w:p w14:paraId="17C72DA0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 xml:space="preserve">3) 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 był / </w:t>
      </w:r>
      <w:r>
        <w:rPr>
          <w:rFonts w:ascii="Times New Roman" w:eastAsia="Times New Roman" w:hAnsi="Times New Roman"/>
          <w:kern w:val="0"/>
          <w:sz w:val="18"/>
          <w:szCs w:val="18"/>
        </w:rPr>
        <w:t> nie był prawomocnie skazany * za przestępstwo, o którym mowa w art. 189a ustawy z dnia 6 czerwca 1997 r. – Kodeks karny, lub skazany w innym państwie za przestępstwo, o którym mowa w Protokole o zapobieganiu, zwalczaniu oraz karaniu za han</w:t>
      </w:r>
      <w:r>
        <w:rPr>
          <w:rFonts w:ascii="Times New Roman" w:eastAsia="Times New Roman" w:hAnsi="Times New Roman"/>
          <w:kern w:val="0"/>
          <w:sz w:val="18"/>
          <w:szCs w:val="18"/>
        </w:rPr>
        <w:t>del ludźmi, w szczególności kobietami i dziećmi, uzupełniającym Konwencję Narodów Zjednoczonych przeciwko międzynarodowej przestępczości zorganizowanej, przyjęte przez Zgromadzenie Ogólne Narodów Zjednoczonych z dnia 15 listopada 2000 r. (Dz. U. z 2005 r.,</w:t>
      </w:r>
      <w:r>
        <w:rPr>
          <w:rFonts w:ascii="Times New Roman" w:eastAsia="Times New Roman" w:hAnsi="Times New Roman"/>
          <w:kern w:val="0"/>
          <w:sz w:val="18"/>
          <w:szCs w:val="18"/>
        </w:rPr>
        <w:t xml:space="preserve"> poz. 160).</w:t>
      </w:r>
    </w:p>
    <w:p w14:paraId="4F2E06D3" w14:textId="77777777" w:rsidR="003A4579" w:rsidRDefault="003A4579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</w:p>
    <w:p w14:paraId="33C8B33B" w14:textId="77777777" w:rsidR="003A4579" w:rsidRDefault="0039676D">
      <w:pPr>
        <w:spacing w:after="170" w:line="288" w:lineRule="auto"/>
        <w:jc w:val="both"/>
        <w:rPr>
          <w:rFonts w:ascii="Times New Roman" w:eastAsia="Times New Roman" w:hAnsi="Times New Roman"/>
          <w:kern w:val="0"/>
          <w:sz w:val="18"/>
          <w:szCs w:val="18"/>
        </w:rPr>
      </w:pPr>
      <w:r>
        <w:rPr>
          <w:rFonts w:ascii="Times New Roman" w:eastAsia="Times New Roman" w:hAnsi="Times New Roman"/>
          <w:kern w:val="0"/>
          <w:sz w:val="18"/>
          <w:szCs w:val="18"/>
        </w:rPr>
        <w:t>............................................................</w:t>
      </w:r>
      <w:r>
        <w:rPr>
          <w:rFonts w:ascii="Times New Roman" w:eastAsia="Times New Roman" w:hAnsi="Times New Roman"/>
          <w:kern w:val="0"/>
          <w:sz w:val="18"/>
          <w:szCs w:val="18"/>
        </w:rPr>
        <w:tab/>
      </w:r>
      <w:r>
        <w:rPr>
          <w:rFonts w:ascii="Times New Roman" w:eastAsia="Times New Roman" w:hAnsi="Times New Roman"/>
          <w:kern w:val="0"/>
          <w:sz w:val="18"/>
          <w:szCs w:val="18"/>
        </w:rPr>
        <w:tab/>
        <w:t xml:space="preserve"> ....................................................                       ….…….......................................</w:t>
      </w:r>
    </w:p>
    <w:p w14:paraId="3590AB76" w14:textId="77777777" w:rsidR="003A4579" w:rsidRDefault="0039676D">
      <w:pPr>
        <w:spacing w:after="170" w:line="288" w:lineRule="auto"/>
        <w:ind w:left="4248" w:hanging="4248"/>
        <w:jc w:val="right"/>
        <w:rPr>
          <w:rFonts w:ascii="Times New Roman" w:eastAsia="Times New Roman" w:hAnsi="Times New Roman"/>
          <w:i/>
          <w:iCs/>
          <w:kern w:val="0"/>
          <w:sz w:val="18"/>
          <w:szCs w:val="18"/>
        </w:rPr>
      </w:pP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>(miejscowość, data)</w:t>
      </w: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 xml:space="preserve">                                                   (imię i nazwisko)</w:t>
      </w: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ab/>
        <w:t xml:space="preserve">            (podpis podmiotu powierzającego         wykonywanie pracy cudzoziemcowi)</w:t>
      </w:r>
    </w:p>
    <w:p w14:paraId="0A0E9D38" w14:textId="77777777" w:rsidR="003A4579" w:rsidRDefault="0039676D">
      <w:pPr>
        <w:spacing w:after="170" w:line="288" w:lineRule="auto"/>
        <w:jc w:val="center"/>
        <w:rPr>
          <w:rFonts w:ascii="Times New Roman" w:eastAsia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eastAsia="Times New Roman" w:hAnsi="Times New Roman"/>
          <w:b/>
          <w:bCs/>
          <w:kern w:val="0"/>
          <w:sz w:val="18"/>
          <w:szCs w:val="18"/>
        </w:rPr>
        <w:t>POUCZENIE</w:t>
      </w:r>
    </w:p>
    <w:p w14:paraId="6DB22E87" w14:textId="77777777" w:rsidR="003A4579" w:rsidRDefault="0039676D">
      <w:pPr>
        <w:spacing w:after="170" w:line="240" w:lineRule="auto"/>
        <w:jc w:val="both"/>
        <w:rPr>
          <w:rFonts w:ascii="Times New Roman" w:eastAsia="Times New Roman" w:hAnsi="Times New Roman"/>
          <w:i/>
          <w:iCs/>
          <w:kern w:val="0"/>
          <w:sz w:val="18"/>
          <w:szCs w:val="18"/>
        </w:rPr>
      </w:pP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 xml:space="preserve">1. Oświadczenie podmiot powierzający pracę cudzoziemcowi podpisuje nie wcześniej niż 30 dni </w:t>
      </w: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>przed dniem złożenia oświadczenia o powierzeniu pracy cudzoziemcowi.</w:t>
      </w:r>
    </w:p>
    <w:p w14:paraId="67AFF24B" w14:textId="77777777" w:rsidR="003A4579" w:rsidRDefault="0039676D">
      <w:pPr>
        <w:spacing w:after="170" w:line="240" w:lineRule="auto"/>
        <w:jc w:val="both"/>
        <w:rPr>
          <w:rFonts w:ascii="Times New Roman" w:eastAsia="Times New Roman" w:hAnsi="Times New Roman"/>
          <w:i/>
          <w:iCs/>
          <w:kern w:val="0"/>
          <w:sz w:val="18"/>
          <w:szCs w:val="18"/>
        </w:rPr>
      </w:pP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>2. Oświadczenie dotyczy podmiotu powierzającego pracę cudzoziemcowi, który składa w powiatowym urzędzie pracy w celu wpisu do ewidencji oświadczeń:</w:t>
      </w:r>
    </w:p>
    <w:p w14:paraId="63EF0DD2" w14:textId="77777777" w:rsidR="003A4579" w:rsidRDefault="0039676D">
      <w:pPr>
        <w:spacing w:after="170" w:line="240" w:lineRule="auto"/>
        <w:jc w:val="both"/>
        <w:rPr>
          <w:rFonts w:ascii="Times New Roman" w:eastAsia="Times New Roman" w:hAnsi="Times New Roman"/>
          <w:i/>
          <w:iCs/>
          <w:kern w:val="0"/>
          <w:sz w:val="18"/>
          <w:szCs w:val="18"/>
        </w:rPr>
      </w:pP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 xml:space="preserve">a) oświadczenie podmiotu </w:t>
      </w: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>działającego jako agencja pracy tymczasowej o powierzeniu pracy cudzoziemcowi w charakterze pracownika tymczasowego,</w:t>
      </w:r>
    </w:p>
    <w:p w14:paraId="64F224AD" w14:textId="77777777" w:rsidR="003A4579" w:rsidRDefault="0039676D">
      <w:pPr>
        <w:spacing w:after="170" w:line="240" w:lineRule="auto"/>
        <w:jc w:val="both"/>
        <w:rPr>
          <w:rFonts w:ascii="Times New Roman" w:eastAsia="Times New Roman" w:hAnsi="Times New Roman"/>
          <w:i/>
          <w:iCs/>
          <w:kern w:val="0"/>
          <w:sz w:val="18"/>
          <w:szCs w:val="18"/>
        </w:rPr>
      </w:pP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>b) oświadczenie o powierzeniu pracy cudzoziemcowi.</w:t>
      </w:r>
    </w:p>
    <w:p w14:paraId="3875F690" w14:textId="77777777" w:rsidR="003A4579" w:rsidRDefault="0039676D">
      <w:pPr>
        <w:spacing w:after="170" w:line="240" w:lineRule="auto"/>
        <w:jc w:val="both"/>
        <w:rPr>
          <w:rFonts w:ascii="Times New Roman" w:eastAsia="Times New Roman" w:hAnsi="Times New Roman"/>
          <w:i/>
          <w:iCs/>
          <w:kern w:val="0"/>
          <w:sz w:val="18"/>
          <w:szCs w:val="18"/>
        </w:rPr>
      </w:pP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>3. Oświadczenie składane pod rygorem odpowiedzialności karnej nie może zostać złożone pr</w:t>
      </w:r>
      <w:r>
        <w:rPr>
          <w:rFonts w:ascii="Times New Roman" w:eastAsia="Times New Roman" w:hAnsi="Times New Roman"/>
          <w:i/>
          <w:iCs/>
          <w:kern w:val="0"/>
          <w:sz w:val="18"/>
          <w:szCs w:val="18"/>
        </w:rPr>
        <w:t>zez pełnomocnika niebędącego prokurentem podmiotu powierzającego pracę cudzoziemcowi.</w:t>
      </w:r>
    </w:p>
    <w:p w14:paraId="2080B381" w14:textId="77777777" w:rsidR="003A4579" w:rsidRDefault="003A4579"/>
    <w:sectPr w:rsidR="003A457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EE4F" w14:textId="77777777" w:rsidR="0039676D" w:rsidRDefault="0039676D">
      <w:pPr>
        <w:spacing w:after="0" w:line="240" w:lineRule="auto"/>
      </w:pPr>
      <w:r>
        <w:separator/>
      </w:r>
    </w:p>
  </w:endnote>
  <w:endnote w:type="continuationSeparator" w:id="0">
    <w:p w14:paraId="2E0BE40D" w14:textId="77777777" w:rsidR="0039676D" w:rsidRDefault="0039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FCC4" w14:textId="77777777" w:rsidR="0039676D" w:rsidRDefault="003967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626F26" w14:textId="77777777" w:rsidR="0039676D" w:rsidRDefault="0039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E1616"/>
    <w:multiLevelType w:val="multilevel"/>
    <w:tmpl w:val="122693C4"/>
    <w:styleLink w:val="Styl4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4579"/>
    <w:rsid w:val="0039676D"/>
    <w:rsid w:val="003A4579"/>
    <w:rsid w:val="00B2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22E1"/>
  <w15:docId w15:val="{41D79042-2420-492E-866C-D45F4AF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4">
    <w:name w:val="Styl4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Motyka</dc:creator>
  <dc:description/>
  <cp:lastModifiedBy>Marcin Motyka</cp:lastModifiedBy>
  <cp:revision>2</cp:revision>
  <dcterms:created xsi:type="dcterms:W3CDTF">2025-06-06T08:42:00Z</dcterms:created>
  <dcterms:modified xsi:type="dcterms:W3CDTF">2025-06-06T08:42:00Z</dcterms:modified>
</cp:coreProperties>
</file>